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5074964" w14:textId="77777777" w:rsidTr="00782EA9">
        <w:tc>
          <w:tcPr>
            <w:tcW w:w="9141" w:type="dxa"/>
          </w:tcPr>
          <w:p w14:paraId="2481096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553A5A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3976AFA" w14:textId="77777777" w:rsidR="0096348C" w:rsidRPr="00477C9F" w:rsidRDefault="0096348C" w:rsidP="00477C9F">
      <w:pPr>
        <w:rPr>
          <w:sz w:val="22"/>
          <w:szCs w:val="22"/>
        </w:rPr>
      </w:pPr>
    </w:p>
    <w:p w14:paraId="52EFD72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3EBC5D9" w14:textId="77777777" w:rsidTr="00F86ACF">
        <w:trPr>
          <w:cantSplit/>
          <w:trHeight w:val="742"/>
        </w:trPr>
        <w:tc>
          <w:tcPr>
            <w:tcW w:w="1790" w:type="dxa"/>
          </w:tcPr>
          <w:p w14:paraId="561DE74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43F8A0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49E2D12" w14:textId="33024E7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05690">
              <w:rPr>
                <w:b/>
                <w:sz w:val="22"/>
                <w:szCs w:val="22"/>
              </w:rPr>
              <w:t>44</w:t>
            </w:r>
          </w:p>
          <w:p w14:paraId="6333C3C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A23B494" w14:textId="77777777" w:rsidTr="00F86ACF">
        <w:tc>
          <w:tcPr>
            <w:tcW w:w="1790" w:type="dxa"/>
          </w:tcPr>
          <w:p w14:paraId="1711F40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6CB23A8" w14:textId="6F8BB3FE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D05690">
              <w:rPr>
                <w:sz w:val="22"/>
                <w:szCs w:val="22"/>
              </w:rPr>
              <w:t>5-02</w:t>
            </w:r>
          </w:p>
        </w:tc>
      </w:tr>
      <w:tr w:rsidR="0096348C" w:rsidRPr="00477C9F" w14:paraId="5F0C4FD0" w14:textId="77777777" w:rsidTr="00F86ACF">
        <w:tc>
          <w:tcPr>
            <w:tcW w:w="1790" w:type="dxa"/>
          </w:tcPr>
          <w:p w14:paraId="26D375B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957F986" w14:textId="0B39F3D7" w:rsidR="00BD53C1" w:rsidRPr="00477C9F" w:rsidRDefault="007E374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 w:rsidR="00314272">
              <w:rPr>
                <w:sz w:val="22"/>
                <w:szCs w:val="22"/>
              </w:rPr>
              <w:t>17</w:t>
            </w:r>
            <w:r w:rsidR="00CF4ED5">
              <w:rPr>
                <w:sz w:val="22"/>
                <w:szCs w:val="22"/>
              </w:rPr>
              <w:t>–</w:t>
            </w:r>
            <w:r w:rsidR="00462A4F">
              <w:rPr>
                <w:sz w:val="22"/>
                <w:szCs w:val="22"/>
              </w:rPr>
              <w:t>12.28</w:t>
            </w:r>
          </w:p>
        </w:tc>
      </w:tr>
      <w:tr w:rsidR="0096348C" w:rsidRPr="00477C9F" w14:paraId="3E63B005" w14:textId="77777777" w:rsidTr="00F86ACF">
        <w:tc>
          <w:tcPr>
            <w:tcW w:w="1790" w:type="dxa"/>
          </w:tcPr>
          <w:p w14:paraId="765EB8F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AEC180F" w14:textId="55084EE0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1648EFA" w14:textId="77777777" w:rsidR="0096348C" w:rsidRPr="00477C9F" w:rsidRDefault="0096348C" w:rsidP="00477C9F">
      <w:pPr>
        <w:rPr>
          <w:sz w:val="22"/>
          <w:szCs w:val="22"/>
        </w:rPr>
      </w:pPr>
    </w:p>
    <w:p w14:paraId="59CDDA8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945080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9D1DD1" w14:paraId="2E2F7322" w14:textId="77777777" w:rsidTr="00F86ACF">
        <w:tc>
          <w:tcPr>
            <w:tcW w:w="753" w:type="dxa"/>
          </w:tcPr>
          <w:p w14:paraId="78516A46" w14:textId="77777777" w:rsidR="00F84080" w:rsidRPr="009D1DD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1DD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9D1DD1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667040D" w14:textId="77777777" w:rsidR="00336917" w:rsidRPr="009D1DD1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1DD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913540C" w14:textId="77777777" w:rsidR="00F84080" w:rsidRPr="009D1DD1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8C045D" w14:textId="05378B2F" w:rsidR="0069143B" w:rsidRPr="009D1DD1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D1DD1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9D1DD1">
              <w:rPr>
                <w:snapToGrid w:val="0"/>
                <w:sz w:val="22"/>
                <w:szCs w:val="22"/>
              </w:rPr>
              <w:t>3</w:t>
            </w:r>
            <w:r w:rsidRPr="009D1DD1">
              <w:rPr>
                <w:snapToGrid w:val="0"/>
                <w:sz w:val="22"/>
                <w:szCs w:val="22"/>
              </w:rPr>
              <w:t>/2</w:t>
            </w:r>
            <w:r w:rsidR="00EB08AE" w:rsidRPr="009D1DD1">
              <w:rPr>
                <w:snapToGrid w:val="0"/>
                <w:sz w:val="22"/>
                <w:szCs w:val="22"/>
              </w:rPr>
              <w:t>4</w:t>
            </w:r>
            <w:r w:rsidRPr="009D1DD1">
              <w:rPr>
                <w:snapToGrid w:val="0"/>
                <w:sz w:val="22"/>
                <w:szCs w:val="22"/>
              </w:rPr>
              <w:t>:</w:t>
            </w:r>
            <w:r w:rsidR="00D05690" w:rsidRPr="009D1DD1">
              <w:rPr>
                <w:snapToGrid w:val="0"/>
                <w:sz w:val="22"/>
                <w:szCs w:val="22"/>
              </w:rPr>
              <w:t>42 och 2023/24:43</w:t>
            </w:r>
            <w:r w:rsidR="00FD0038" w:rsidRPr="009D1DD1">
              <w:rPr>
                <w:snapToGrid w:val="0"/>
                <w:sz w:val="22"/>
                <w:szCs w:val="22"/>
              </w:rPr>
              <w:t>.</w:t>
            </w:r>
          </w:p>
          <w:p w14:paraId="37901982" w14:textId="77777777" w:rsidR="007864F6" w:rsidRPr="009D1DD1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9D1DD1" w14:paraId="2C501244" w14:textId="77777777" w:rsidTr="00F86ACF">
        <w:tc>
          <w:tcPr>
            <w:tcW w:w="753" w:type="dxa"/>
          </w:tcPr>
          <w:p w14:paraId="0EBC6A2F" w14:textId="7A725BA4" w:rsidR="00F84080" w:rsidRPr="009D1DD1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1DD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F233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15A16E8" w14:textId="6E545EE7" w:rsidR="00376C7D" w:rsidRPr="009D1DD1" w:rsidRDefault="009D1DD1" w:rsidP="0069143B">
            <w:pPr>
              <w:rPr>
                <w:b/>
                <w:snapToGrid w:val="0"/>
                <w:sz w:val="22"/>
                <w:szCs w:val="22"/>
              </w:rPr>
            </w:pPr>
            <w:r w:rsidRPr="009D1DD1">
              <w:rPr>
                <w:b/>
                <w:sz w:val="22"/>
                <w:szCs w:val="22"/>
              </w:rPr>
              <w:t>Regeringens handläggning av EU:s förordning (EU 2022/1854) om en krisintervention för att komma till rätta med de höga energipriserna och uttalanden i samband därmed – G3</w:t>
            </w:r>
          </w:p>
          <w:p w14:paraId="182D820C" w14:textId="77777777" w:rsidR="00376C7D" w:rsidRPr="009D1DD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E5E44BA" w14:textId="77777777" w:rsidR="009D1DD1" w:rsidRPr="00BF62B8" w:rsidRDefault="009D1DD1" w:rsidP="009D1DD1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17F7654" w14:textId="77777777" w:rsidR="009D1DD1" w:rsidRPr="00BF62B8" w:rsidRDefault="009D1DD1" w:rsidP="009D1DD1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24E2CFF1" w14:textId="77777777" w:rsidR="0069143B" w:rsidRPr="009D1DD1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D1DD1" w:rsidRPr="009D1DD1" w14:paraId="247317E1" w14:textId="77777777" w:rsidTr="00F86ACF">
        <w:tc>
          <w:tcPr>
            <w:tcW w:w="753" w:type="dxa"/>
          </w:tcPr>
          <w:p w14:paraId="52768E89" w14:textId="7E8807D6" w:rsidR="009D1DD1" w:rsidRPr="009D1DD1" w:rsidRDefault="009D1DD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F2339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030B489" w14:textId="777777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  <w:r w:rsidRPr="009D1DD1">
              <w:rPr>
                <w:b/>
                <w:bCs/>
                <w:sz w:val="22"/>
                <w:szCs w:val="22"/>
              </w:rPr>
              <w:t>Beredningen av förslag om elstöd till företag – G6</w:t>
            </w:r>
          </w:p>
          <w:p w14:paraId="7D033A6F" w14:textId="777777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</w:p>
          <w:p w14:paraId="7FE5AAEF" w14:textId="77777777" w:rsidR="009D1DD1" w:rsidRPr="00BF62B8" w:rsidRDefault="009D1DD1" w:rsidP="009D1DD1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8DB8158" w14:textId="77777777" w:rsidR="009D1DD1" w:rsidRPr="00BF62B8" w:rsidRDefault="009D1DD1" w:rsidP="009D1DD1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2947040C" w14:textId="578AA5B0" w:rsidR="009D1DD1" w:rsidRPr="009D1DD1" w:rsidRDefault="009D1DD1" w:rsidP="0069143B">
            <w:pPr>
              <w:rPr>
                <w:b/>
                <w:sz w:val="22"/>
                <w:szCs w:val="22"/>
              </w:rPr>
            </w:pPr>
          </w:p>
        </w:tc>
      </w:tr>
      <w:tr w:rsidR="009D1DD1" w:rsidRPr="009D1DD1" w14:paraId="4240BD92" w14:textId="77777777" w:rsidTr="00F86ACF">
        <w:tc>
          <w:tcPr>
            <w:tcW w:w="753" w:type="dxa"/>
          </w:tcPr>
          <w:p w14:paraId="29452048" w14:textId="27C73BD7" w:rsidR="009D1DD1" w:rsidRPr="009D1DD1" w:rsidRDefault="009D1DD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F233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2196A0C" w14:textId="777777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  <w:r w:rsidRPr="009D1DD1">
              <w:rPr>
                <w:b/>
                <w:bCs/>
                <w:sz w:val="22"/>
                <w:szCs w:val="22"/>
              </w:rPr>
              <w:t>Klimat- och miljöministerns uttalande och agerande i fråga om behovet av ny kärnkraft – G10</w:t>
            </w:r>
          </w:p>
          <w:p w14:paraId="4724ED88" w14:textId="777777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</w:p>
          <w:p w14:paraId="6EB95FEE" w14:textId="77777777" w:rsidR="009D1DD1" w:rsidRPr="00BF62B8" w:rsidRDefault="009D1DD1" w:rsidP="009D1DD1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8A23262" w14:textId="77777777" w:rsidR="009D1DD1" w:rsidRPr="00BF62B8" w:rsidRDefault="009D1DD1" w:rsidP="009D1DD1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5BF43276" w14:textId="14060CC7" w:rsidR="009D1DD1" w:rsidRPr="009D1DD1" w:rsidRDefault="009D1DD1" w:rsidP="0069143B">
            <w:pPr>
              <w:rPr>
                <w:b/>
                <w:sz w:val="22"/>
                <w:szCs w:val="22"/>
              </w:rPr>
            </w:pPr>
          </w:p>
        </w:tc>
      </w:tr>
      <w:tr w:rsidR="009D1DD1" w:rsidRPr="009D1DD1" w14:paraId="4EAD4DC5" w14:textId="77777777" w:rsidTr="00F86ACF">
        <w:tc>
          <w:tcPr>
            <w:tcW w:w="753" w:type="dxa"/>
          </w:tcPr>
          <w:p w14:paraId="17CEFC84" w14:textId="00E4C32B" w:rsidR="009D1DD1" w:rsidRPr="009D1DD1" w:rsidRDefault="009D1DD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F233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010B834" w14:textId="777777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  <w:r w:rsidRPr="009D1DD1">
              <w:rPr>
                <w:b/>
                <w:bCs/>
                <w:sz w:val="22"/>
                <w:szCs w:val="22"/>
              </w:rPr>
              <w:t>Finansministerns uttalande om budgetreglerna för kommuner och regioner – G13</w:t>
            </w:r>
          </w:p>
          <w:p w14:paraId="5F889D23" w14:textId="777777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</w:p>
          <w:p w14:paraId="1701393C" w14:textId="77777777" w:rsidR="009D1DD1" w:rsidRPr="00BF62B8" w:rsidRDefault="009D1DD1" w:rsidP="009D1DD1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4FD6D65" w14:textId="77777777" w:rsidR="009D1DD1" w:rsidRPr="00BF62B8" w:rsidRDefault="009D1DD1" w:rsidP="009D1DD1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7ABA0DB8" w14:textId="0C77807B" w:rsidR="009D1DD1" w:rsidRPr="009D1DD1" w:rsidRDefault="009D1DD1" w:rsidP="0069143B">
            <w:pPr>
              <w:rPr>
                <w:b/>
                <w:sz w:val="22"/>
                <w:szCs w:val="22"/>
              </w:rPr>
            </w:pPr>
          </w:p>
        </w:tc>
      </w:tr>
      <w:tr w:rsidR="009D1DD1" w:rsidRPr="009D1DD1" w14:paraId="6A65CF21" w14:textId="77777777" w:rsidTr="00F86ACF">
        <w:tc>
          <w:tcPr>
            <w:tcW w:w="753" w:type="dxa"/>
          </w:tcPr>
          <w:p w14:paraId="79AA0E44" w14:textId="5EA0EB09" w:rsidR="009D1DD1" w:rsidRPr="009D1DD1" w:rsidRDefault="009D1DD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F233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0DA6D373" w14:textId="777777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  <w:r w:rsidRPr="009D1DD1">
              <w:rPr>
                <w:b/>
                <w:bCs/>
                <w:sz w:val="22"/>
                <w:szCs w:val="22"/>
              </w:rPr>
              <w:t>Utrikesministerns användning av begreppet proportionalitet – G14</w:t>
            </w:r>
          </w:p>
          <w:p w14:paraId="38CAE3E7" w14:textId="777777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</w:p>
          <w:p w14:paraId="5A95DFEB" w14:textId="77777777" w:rsidR="009D1DD1" w:rsidRPr="00BF62B8" w:rsidRDefault="009D1DD1" w:rsidP="009D1DD1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2BC33C1" w14:textId="77777777" w:rsidR="009D1DD1" w:rsidRPr="00BF62B8" w:rsidRDefault="009D1DD1" w:rsidP="009D1DD1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0BF252F9" w14:textId="540AAE3B" w:rsidR="009D1DD1" w:rsidRPr="009D1DD1" w:rsidRDefault="009D1DD1" w:rsidP="0069143B">
            <w:pPr>
              <w:rPr>
                <w:b/>
                <w:sz w:val="22"/>
                <w:szCs w:val="22"/>
              </w:rPr>
            </w:pPr>
          </w:p>
        </w:tc>
      </w:tr>
      <w:tr w:rsidR="009D1DD1" w:rsidRPr="009D1DD1" w14:paraId="1B4D7395" w14:textId="77777777" w:rsidTr="00F86ACF">
        <w:tc>
          <w:tcPr>
            <w:tcW w:w="753" w:type="dxa"/>
          </w:tcPr>
          <w:p w14:paraId="40D29E85" w14:textId="7CEA6814" w:rsidR="009D1DD1" w:rsidRPr="009D1DD1" w:rsidRDefault="009D1DD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F2339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12826D3F" w14:textId="0F61E0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  <w:r w:rsidRPr="009D1DD1">
              <w:rPr>
                <w:b/>
                <w:bCs/>
                <w:sz w:val="22"/>
                <w:szCs w:val="22"/>
              </w:rPr>
              <w:t>Granskning av statsminister Ulf Kristersson och hanteringen av löneprocessen för opolitiska tjänstemän inom Regeringskansliet – G16</w:t>
            </w:r>
          </w:p>
          <w:p w14:paraId="38ECF359" w14:textId="777777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</w:p>
          <w:p w14:paraId="47325A9C" w14:textId="77777777" w:rsidR="009D1DD1" w:rsidRPr="00BF62B8" w:rsidRDefault="009D1DD1" w:rsidP="009D1DD1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1CAE28B" w14:textId="77777777" w:rsidR="009D1DD1" w:rsidRPr="00BF62B8" w:rsidRDefault="009D1DD1" w:rsidP="009D1DD1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6044B721" w14:textId="777777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</w:p>
          <w:p w14:paraId="6B1838F1" w14:textId="491A56D8" w:rsidR="009D1DD1" w:rsidRPr="009D1DD1" w:rsidRDefault="009D1DD1" w:rsidP="0069143B">
            <w:pPr>
              <w:rPr>
                <w:b/>
                <w:sz w:val="22"/>
                <w:szCs w:val="22"/>
              </w:rPr>
            </w:pPr>
          </w:p>
        </w:tc>
      </w:tr>
      <w:tr w:rsidR="009D1DD1" w:rsidRPr="009D1DD1" w14:paraId="68A9C7CB" w14:textId="77777777" w:rsidTr="00F86ACF">
        <w:tc>
          <w:tcPr>
            <w:tcW w:w="753" w:type="dxa"/>
          </w:tcPr>
          <w:p w14:paraId="5CF5F02A" w14:textId="086E716F" w:rsidR="009D1DD1" w:rsidRPr="009D1DD1" w:rsidRDefault="009D1DD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EF2339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42BEA076" w14:textId="777777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  <w:r w:rsidRPr="009D1DD1">
              <w:rPr>
                <w:b/>
                <w:bCs/>
                <w:sz w:val="22"/>
                <w:szCs w:val="22"/>
              </w:rPr>
              <w:t>Regeringens förflyttning av Strålsäkerhetsmyndighetens generaldirektör – G21</w:t>
            </w:r>
          </w:p>
          <w:p w14:paraId="01B973BD" w14:textId="77777777" w:rsidR="009D1DD1" w:rsidRDefault="009D1DD1" w:rsidP="0069143B">
            <w:pPr>
              <w:rPr>
                <w:b/>
                <w:bCs/>
                <w:sz w:val="22"/>
                <w:szCs w:val="22"/>
              </w:rPr>
            </w:pPr>
          </w:p>
          <w:p w14:paraId="4299D72D" w14:textId="77777777" w:rsidR="009D1DD1" w:rsidRPr="00BF62B8" w:rsidRDefault="009D1DD1" w:rsidP="009D1DD1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2E0B810" w14:textId="77777777" w:rsidR="009D1DD1" w:rsidRPr="00BF62B8" w:rsidRDefault="009D1DD1" w:rsidP="009D1DD1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620B5ADD" w14:textId="261EAC01" w:rsidR="009D1DD1" w:rsidRPr="009D1DD1" w:rsidRDefault="009D1DD1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9D1DD1" w14:paraId="7DE73D66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9581378" w14:textId="77777777" w:rsidR="008273F4" w:rsidRPr="009D1DD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1DD1">
              <w:rPr>
                <w:sz w:val="22"/>
                <w:szCs w:val="22"/>
              </w:rPr>
              <w:t>Vid protokollet</w:t>
            </w:r>
          </w:p>
          <w:p w14:paraId="0295FC42" w14:textId="2681F435" w:rsidR="008273F4" w:rsidRPr="009D1DD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1DD1">
              <w:rPr>
                <w:sz w:val="22"/>
                <w:szCs w:val="22"/>
              </w:rPr>
              <w:t>Justera</w:t>
            </w:r>
            <w:r w:rsidR="006E4BE5">
              <w:rPr>
                <w:sz w:val="22"/>
                <w:szCs w:val="22"/>
              </w:rPr>
              <w:t>t 2024-05-13</w:t>
            </w:r>
          </w:p>
          <w:p w14:paraId="122A5ABA" w14:textId="62826799" w:rsidR="00AF32C5" w:rsidRPr="009D1DD1" w:rsidRDefault="000106E1" w:rsidP="006E4BE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1DD1">
              <w:rPr>
                <w:sz w:val="22"/>
                <w:szCs w:val="22"/>
              </w:rPr>
              <w:t>Ida Karkiainen</w:t>
            </w:r>
          </w:p>
        </w:tc>
      </w:tr>
    </w:tbl>
    <w:p w14:paraId="2B2B7C39" w14:textId="77777777" w:rsidR="005805B8" w:rsidRDefault="005805B8" w:rsidP="005805B8">
      <w:pPr>
        <w:widowControl/>
        <w:rPr>
          <w:sz w:val="22"/>
          <w:szCs w:val="22"/>
        </w:rPr>
      </w:pPr>
    </w:p>
    <w:p w14:paraId="3E496E7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BB38A2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002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A55B1D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49508A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DD088F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DD088F">
              <w:rPr>
                <w:sz w:val="20"/>
              </w:rPr>
              <w:t>0</w:t>
            </w:r>
            <w:r w:rsidR="00F37387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479F6AA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5F8A53D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EE7C19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BFAB30C" w14:textId="0E013B5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621CB1">
              <w:rPr>
                <w:sz w:val="20"/>
              </w:rPr>
              <w:t>44</w:t>
            </w:r>
          </w:p>
        </w:tc>
      </w:tr>
      <w:tr w:rsidR="005805B8" w14:paraId="78DFD27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0B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C3D" w14:textId="557F357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672" w14:textId="6C69249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14272">
              <w:rPr>
                <w:sz w:val="20"/>
              </w:rPr>
              <w:t xml:space="preserve"> </w:t>
            </w:r>
            <w:r w:rsidR="003F211E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556D" w14:textId="76E8120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36C4C">
              <w:rPr>
                <w:sz w:val="20"/>
              </w:rPr>
              <w:t xml:space="preserve"> </w:t>
            </w:r>
            <w:r w:rsidR="003F211E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116A" w14:textId="6920E45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36C4C">
              <w:rPr>
                <w:sz w:val="20"/>
              </w:rPr>
              <w:t xml:space="preserve"> </w:t>
            </w:r>
            <w:r w:rsidR="0078229C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C8AD" w14:textId="4E516A8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36C4C">
              <w:rPr>
                <w:sz w:val="20"/>
              </w:rPr>
              <w:t xml:space="preserve"> </w:t>
            </w:r>
            <w:r w:rsidR="001C563F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8565" w14:textId="3FB8402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61FE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206D" w14:textId="0425BFC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61FE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9EE" w14:textId="1A79D0F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61FE">
              <w:rPr>
                <w:sz w:val="20"/>
              </w:rPr>
              <w:t xml:space="preserve"> 8</w:t>
            </w:r>
          </w:p>
        </w:tc>
      </w:tr>
      <w:tr w:rsidR="005805B8" w14:paraId="2504146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654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BE8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8FF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F7A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056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FE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1CF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4F0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79B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E6C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629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101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442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96E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11D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4A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93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1C2446F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7B75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385" w14:textId="604D23BC" w:rsidR="008E4E18" w:rsidRPr="00003AB2" w:rsidRDefault="00621CB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2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27C" w14:textId="0C340C6D" w:rsidR="008E4E18" w:rsidRPr="00003AB2" w:rsidRDefault="0031427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1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0AAF" w14:textId="0A6C3DD7" w:rsidR="008E4E18" w:rsidRPr="00003AB2" w:rsidRDefault="0007165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E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7C5D" w14:textId="7D132D08" w:rsidR="008E4E18" w:rsidRPr="00003AB2" w:rsidRDefault="00260FE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A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93C" w14:textId="2DE5A425" w:rsidR="008E4E18" w:rsidRPr="00003AB2" w:rsidRDefault="001C563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7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8F7C" w14:textId="43B39E53" w:rsidR="008E4E18" w:rsidRPr="00003AB2" w:rsidRDefault="00462A4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0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1966" w14:textId="7BC7874E" w:rsidR="008E4E18" w:rsidRPr="00003AB2" w:rsidRDefault="00462A4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F5A" w14:textId="51E9ED32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C63" w14:textId="163D79EC" w:rsidR="008E4E18" w:rsidRPr="00003AB2" w:rsidRDefault="00462A4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70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A1D438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9467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F403" w14:textId="0A60BB91" w:rsidR="008E4E18" w:rsidRPr="00003AB2" w:rsidRDefault="00621CB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BA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4A8B" w14:textId="43CD696B" w:rsidR="008E4E18" w:rsidRPr="00003AB2" w:rsidRDefault="0031427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9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C3A" w14:textId="758D07EA" w:rsidR="008E4E18" w:rsidRPr="00003AB2" w:rsidRDefault="0007165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F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BF61" w14:textId="63B396BF" w:rsidR="008E4E18" w:rsidRPr="00003AB2" w:rsidRDefault="00260FE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2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E977" w14:textId="5DD6E98B" w:rsidR="008E4E18" w:rsidRPr="00003AB2" w:rsidRDefault="001C563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0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BBBA" w14:textId="5CCD9E7F" w:rsidR="008E4E18" w:rsidRPr="00003AB2" w:rsidRDefault="00462A4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8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D1E1" w14:textId="4F7B15A5" w:rsidR="008E4E18" w:rsidRPr="00003AB2" w:rsidRDefault="00462A4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A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1A6" w14:textId="3FFA3CA6" w:rsidR="008E4E18" w:rsidRPr="00003AB2" w:rsidRDefault="00462A4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7C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7562D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E8F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0B5" w14:textId="45C26025" w:rsidR="003F7EB7" w:rsidRPr="00003AB2" w:rsidRDefault="00BA5B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C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4C8" w14:textId="3A521413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6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178D" w14:textId="3E759FA8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D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047C" w14:textId="7BAB0D8D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F4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278" w14:textId="18CA6BFD" w:rsidR="003F7EB7" w:rsidRPr="00003AB2" w:rsidRDefault="001C56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A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5A6F" w14:textId="3D893BE6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17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F936" w14:textId="7DF580BF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E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3668" w14:textId="4E59146D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F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12119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CA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B9D" w14:textId="639C2AC6" w:rsidR="003F7EB7" w:rsidRPr="00003AB2" w:rsidRDefault="002727A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88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6276" w14:textId="12FF43C4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2E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F783" w14:textId="65D763E8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1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75E" w14:textId="1320B3D8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E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3E98" w14:textId="68A022E8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1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93C" w14:textId="62681C62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5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2D9" w14:textId="4F15D057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7F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8422" w14:textId="12E6734C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F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D88A3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47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A89" w14:textId="606AB106" w:rsidR="003F7EB7" w:rsidRPr="00003AB2" w:rsidRDefault="00621CB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F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984" w14:textId="79AF1794" w:rsidR="003F7EB7" w:rsidRPr="00003AB2" w:rsidRDefault="00536C4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3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7CA8" w14:textId="417ACF6A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3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C175" w14:textId="6C33D733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1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F7FD" w14:textId="289D915E" w:rsidR="003F7EB7" w:rsidRPr="00003AB2" w:rsidRDefault="001C56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4A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7D3" w14:textId="5746431B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B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3D4" w14:textId="6E8DC1E3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3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32D" w14:textId="4F540F3C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EC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8E28A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CC1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5B8F" w14:textId="78162285" w:rsidR="003F7EB7" w:rsidRPr="00003AB2" w:rsidRDefault="00621CB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73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A2E1" w14:textId="4D287EED" w:rsidR="003F7EB7" w:rsidRPr="00003AB2" w:rsidRDefault="00536C4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1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BF5" w14:textId="1F73F81E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AE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DDD" w14:textId="1BD3BED5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60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E5C" w14:textId="3FDE8F6D" w:rsidR="003F7EB7" w:rsidRPr="00003AB2" w:rsidRDefault="001C56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2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6D6D" w14:textId="66D94EAE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D4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E2F" w14:textId="39AC59E7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23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56C" w14:textId="2401D3F4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F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0AE2A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B34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8E9A" w14:textId="04374560" w:rsidR="003F7EB7" w:rsidRPr="00003AB2" w:rsidRDefault="00621CB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5B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D87" w14:textId="259A352C" w:rsidR="003F7EB7" w:rsidRPr="00003AB2" w:rsidRDefault="00536C4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D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B47F" w14:textId="3F024BE0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5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9E2" w14:textId="254CBC3C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2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8E0" w14:textId="58311EFD" w:rsidR="003F7EB7" w:rsidRPr="00003AB2" w:rsidRDefault="001C56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F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CBC" w14:textId="4A7168F2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BD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A26" w14:textId="7BD3F376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5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A51" w14:textId="0D2FF71F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1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7D873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14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7F7" w14:textId="576D2D7E" w:rsidR="003F7EB7" w:rsidRPr="00003AB2" w:rsidRDefault="00621CB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9A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013" w14:textId="27F6A21E" w:rsidR="003F7EB7" w:rsidRPr="00003AB2" w:rsidRDefault="00536C4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AB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4C66" w14:textId="562593F6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D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B0F" w14:textId="0BDE0EE2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7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AA1" w14:textId="6F7EBA4E" w:rsidR="003F7EB7" w:rsidRPr="00003AB2" w:rsidRDefault="001C56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FD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99A" w14:textId="752CF3BB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F9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580" w14:textId="588F40B2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C7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EE69" w14:textId="0AB1DEEF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0C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AAA84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AD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0939" w14:textId="12772EC4" w:rsidR="003F7EB7" w:rsidRPr="00003AB2" w:rsidRDefault="00621CB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7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C7AB" w14:textId="3BB6172A" w:rsidR="003F7EB7" w:rsidRPr="00003AB2" w:rsidRDefault="00536C4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8C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44C" w14:textId="7AAA180F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2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BED" w14:textId="60EDB9B5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70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6B1A" w14:textId="6BBE3FD7" w:rsidR="003F7EB7" w:rsidRPr="00003AB2" w:rsidRDefault="001C56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0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497D" w14:textId="64C22A5F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B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52C" w14:textId="07E07D85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71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590" w14:textId="4A3C0639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E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D6AC5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108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840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D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F819" w14:textId="2DE1EE59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DA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1752" w14:textId="4F81879A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1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4B3F" w14:textId="373BEC6C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3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BCA6" w14:textId="10E9BE09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28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3002" w14:textId="722C07BA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9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4EF0" w14:textId="1E316E12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7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B98" w14:textId="695879FC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0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62318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804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0F49" w14:textId="0149CF94" w:rsidR="003F7EB7" w:rsidRPr="00003AB2" w:rsidRDefault="00621CB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D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449D" w14:textId="53A37DEC" w:rsidR="003F7EB7" w:rsidRPr="00003AB2" w:rsidRDefault="00536C4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FE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0D97" w14:textId="6A69F387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D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478E" w14:textId="1AFA4B25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C5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600" w14:textId="7CA3FE88" w:rsidR="003F7EB7" w:rsidRPr="00003AB2" w:rsidRDefault="001C56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7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592E" w14:textId="0428207B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4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7015" w14:textId="1272B55A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AF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8066" w14:textId="55A3E6AE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80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1CB9B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004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4431" w14:textId="07AD00FD" w:rsidR="003F7EB7" w:rsidRPr="00003AB2" w:rsidRDefault="00621CB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EA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D45" w14:textId="1665F8A7" w:rsidR="003F7EB7" w:rsidRPr="00003AB2" w:rsidRDefault="0031427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C2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FE4" w14:textId="53F4EF1D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9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087" w14:textId="0F217D9F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C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8D6" w14:textId="32E4C4D9" w:rsidR="003F7EB7" w:rsidRPr="00003AB2" w:rsidRDefault="001B48A5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EA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7BD" w14:textId="54CBBF45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A2A" w14:textId="6513F8D0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B230" w14:textId="4A3D3288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DF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ED16" w14:textId="28C8659F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E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80CF1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87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5F7" w14:textId="130BA170" w:rsidR="003F7EB7" w:rsidRPr="00003AB2" w:rsidRDefault="00621CB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06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61B5" w14:textId="4222B481" w:rsidR="003F7EB7" w:rsidRPr="00003AB2" w:rsidRDefault="00536C4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38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42E" w14:textId="7DB07A73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51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A0D4" w14:textId="12DCF290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3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9CC2" w14:textId="3A68A91C" w:rsidR="003F7EB7" w:rsidRPr="00003AB2" w:rsidRDefault="001C56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0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BF43" w14:textId="2A2A2227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33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02E1" w14:textId="1F73B2C1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4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AFC" w14:textId="349D56B4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8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2902B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F3B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318" w14:textId="403CF528" w:rsidR="003F7EB7" w:rsidRPr="00003AB2" w:rsidRDefault="00621CB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DA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8702" w14:textId="487396AC" w:rsidR="003F7EB7" w:rsidRPr="00003AB2" w:rsidRDefault="00536C4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A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81B3" w14:textId="76568A01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6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C2C" w14:textId="415241D3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A1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C96F" w14:textId="5C2C5AD5" w:rsidR="003F7EB7" w:rsidRPr="00003AB2" w:rsidRDefault="001C56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F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D4C" w14:textId="2D6D02B8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7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6C27" w14:textId="31FF051B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C8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9553" w14:textId="131400E6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41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BC4CA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01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A1E" w14:textId="7D95C8D8" w:rsidR="003F7EB7" w:rsidRPr="00003AB2" w:rsidRDefault="00621CB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5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86C" w14:textId="15682E36" w:rsidR="003F7EB7" w:rsidRPr="00003AB2" w:rsidRDefault="00536C4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B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FA8" w14:textId="70F94EDB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9D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14EC" w14:textId="0BB40862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72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83D" w14:textId="2CA5780B" w:rsidR="003F7EB7" w:rsidRPr="00003AB2" w:rsidRDefault="001C56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5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41F" w14:textId="4A0E0A6F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D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A4F0" w14:textId="6C37C149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76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11DB" w14:textId="0173324D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F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16162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932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440" w14:textId="76470FBC" w:rsidR="003F7EB7" w:rsidRPr="00003AB2" w:rsidRDefault="00621CB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F8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586" w14:textId="58C18C68" w:rsidR="003F7EB7" w:rsidRPr="00003AB2" w:rsidRDefault="00536C4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9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2104" w14:textId="27532990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C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5D61" w14:textId="14B24B15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4D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B347" w14:textId="62FB0F97" w:rsidR="003F7EB7" w:rsidRPr="00003AB2" w:rsidRDefault="001C56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1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9668" w14:textId="17B32A01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05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56F" w14:textId="19F52276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A1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821" w14:textId="3B5D7709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B6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B11C3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E2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BD0" w14:textId="1F339683" w:rsidR="003F7EB7" w:rsidRPr="00003AB2" w:rsidRDefault="00621CB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71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5632" w14:textId="143453DE" w:rsidR="003F7EB7" w:rsidRPr="00003AB2" w:rsidRDefault="00536C4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A8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15C8" w14:textId="3C6E327C" w:rsidR="003F7EB7" w:rsidRPr="00003AB2" w:rsidRDefault="0007165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59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E34" w14:textId="16F70FF1" w:rsidR="003F7EB7" w:rsidRPr="00003AB2" w:rsidRDefault="00260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E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BDE8" w14:textId="54920CA4" w:rsidR="003F7EB7" w:rsidRPr="00003AB2" w:rsidRDefault="001C563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67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96B" w14:textId="4F5F2E7F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09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FD1" w14:textId="11879894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7C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C6D1" w14:textId="0BAC5D8E" w:rsidR="003F7EB7" w:rsidRPr="00003AB2" w:rsidRDefault="00462A4F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D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C93CA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AC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6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3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6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B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1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1E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B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F6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C9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3B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0F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A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7F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E0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5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8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FF14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CD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92CD" w14:textId="731FEE54" w:rsidR="00151E08" w:rsidRPr="00003AB2" w:rsidRDefault="00BA5B5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9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FB31" w14:textId="36821635" w:rsidR="00151E08" w:rsidRPr="00003AB2" w:rsidRDefault="00536C4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5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266A" w14:textId="6A938939" w:rsidR="00151E08" w:rsidRPr="00003AB2" w:rsidRDefault="0007165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2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A57B" w14:textId="1E851017" w:rsidR="00151E08" w:rsidRPr="00003AB2" w:rsidRDefault="00260F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5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A6C9" w14:textId="1CFB0246" w:rsidR="00151E08" w:rsidRPr="00003AB2" w:rsidRDefault="001B48A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9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DB74" w14:textId="2AEF52EA" w:rsidR="00151E08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2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0C21" w14:textId="3A4C9FCB" w:rsidR="00151E08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8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6044" w14:textId="289AFED9" w:rsidR="00151E08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E3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3D8A7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FD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464" w14:textId="419F855D" w:rsidR="00151E08" w:rsidRPr="00003AB2" w:rsidRDefault="00621CB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2D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FBB" w14:textId="379ACFB0" w:rsidR="00151E08" w:rsidRPr="00003AB2" w:rsidRDefault="00536C4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30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F29" w14:textId="3904492B" w:rsidR="00151E08" w:rsidRPr="00003AB2" w:rsidRDefault="0007165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5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CFC9" w14:textId="1F2B4394" w:rsidR="00151E08" w:rsidRPr="00003AB2" w:rsidRDefault="00260F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5D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F3A1" w14:textId="01FBC1EE" w:rsidR="00151E08" w:rsidRPr="00003AB2" w:rsidRDefault="001C563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2A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ABFB" w14:textId="5D2F84FA" w:rsidR="00151E08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C4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257C" w14:textId="030D42DD" w:rsidR="00151E08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ED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21BC" w14:textId="2ECADC2C" w:rsidR="00151E08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B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92579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1CF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C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1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DB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3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00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6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76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31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1B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3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F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FB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E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5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D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6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85906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53C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6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F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D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23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12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E8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7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C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6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8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3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1F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D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A8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5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0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08E1E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99E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2B7" w14:textId="1FCC2AA9" w:rsidR="00151E08" w:rsidRPr="00003AB2" w:rsidRDefault="00621CB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B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91E" w14:textId="491E6402" w:rsidR="00151E08" w:rsidRPr="00003AB2" w:rsidRDefault="00536C4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D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CDFA" w14:textId="7477BAF4" w:rsidR="00151E08" w:rsidRPr="00003AB2" w:rsidRDefault="0007165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DD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6746" w14:textId="71C7123A" w:rsidR="00151E08" w:rsidRPr="00003AB2" w:rsidRDefault="00260F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C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7A99" w14:textId="4A32E153" w:rsidR="00151E08" w:rsidRPr="00003AB2" w:rsidRDefault="001B48A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E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3F2" w14:textId="376D4D31" w:rsidR="00151E08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FD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286" w14:textId="77372D09" w:rsidR="00151E08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04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C34C" w14:textId="1AC7A31D" w:rsidR="00151E08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0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C7B9A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5153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85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5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F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E7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71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9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6A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A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62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87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99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77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88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16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3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C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043D5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76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BF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5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2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D9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5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95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9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B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03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A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7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65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3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8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3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0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30BF3D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DA1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9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9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AB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77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CC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5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65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3E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3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D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65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3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8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E1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3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36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0130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9A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79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E9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C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00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2F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0D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D7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3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D1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D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B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31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57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F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C7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C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A6C16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28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9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F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B9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A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4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1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3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7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8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1D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45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5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47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5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2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21042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96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2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3A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88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33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6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9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77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5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0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3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8B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3E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40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06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B4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E2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3CADB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C7A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4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9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5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D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C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84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5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3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07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6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7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0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94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F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4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F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100C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A6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7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F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8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1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C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7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D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70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3E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60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3F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7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0A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F3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E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4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54312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331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3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8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D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8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76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1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8B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1E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8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9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2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1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9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2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B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5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C5C81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8A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21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E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F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B7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71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FB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CB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0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98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15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67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F4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1E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EC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5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88A87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753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7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A8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A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F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23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66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3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4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38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F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9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7D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9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5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8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01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12E2F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1CF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67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55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61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A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64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5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9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43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AE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6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A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7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E9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C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75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A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8549A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CBE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5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6E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8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B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77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A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5B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9F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61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73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5A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DA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65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D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B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B3BB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8947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10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29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60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D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7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98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D5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3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F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82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E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3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F1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93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F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E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A2B17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D0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B3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7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E4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5D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0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0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0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76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5F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D2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C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F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D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00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92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84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759C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05AA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E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C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8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FB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5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8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F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BB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D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23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75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55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63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2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3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9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28F16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B2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B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1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F8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F0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CF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F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B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E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2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EF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1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F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D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4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D1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A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70262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703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E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98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B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99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3F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0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6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6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F3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2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F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07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C0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C5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8D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79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20776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67D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E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A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9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7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D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E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12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7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A3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8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8C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0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16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C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3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55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8223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3D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1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B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F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F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2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CF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C2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BE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C6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D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BD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20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E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F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09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3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52F09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A7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F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68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53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2E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18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E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5E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4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F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0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B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E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4A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B3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92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7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FD9C1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BD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49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02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1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1C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F7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41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3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D0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F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2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2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5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5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F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E3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B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C450E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86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8F42" w14:textId="768D621E" w:rsidR="00151E08" w:rsidRPr="00003AB2" w:rsidRDefault="00621CB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C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1BDF" w14:textId="6100EC71" w:rsidR="00151E08" w:rsidRPr="00003AB2" w:rsidRDefault="0031427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4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EAB4" w14:textId="7686024D" w:rsidR="00151E08" w:rsidRPr="00003AB2" w:rsidRDefault="0007165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E8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88E" w14:textId="59CC52FD" w:rsidR="00151E08" w:rsidRPr="00003AB2" w:rsidRDefault="00260F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F2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5C5C" w14:textId="0D60809E" w:rsidR="00151E08" w:rsidRPr="00003AB2" w:rsidRDefault="001B48A5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D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B8A" w14:textId="77C9584A" w:rsidR="00151E08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9F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09D" w14:textId="024CF70A" w:rsidR="00151E08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E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ECC" w14:textId="5DADDA53" w:rsidR="00151E08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A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4B0C00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042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65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E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F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26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3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06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21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9F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AB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C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F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AB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F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5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27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8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540AF08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1EEA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91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F8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CE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79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6EE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09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C7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259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71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D3C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1C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EC5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BB0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A7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F2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B37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6075C6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71D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7338" w14:textId="28FA191A" w:rsidR="00BE15A0" w:rsidRPr="00003AB2" w:rsidRDefault="00621CB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037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0B9" w14:textId="2DEF8F19" w:rsidR="00BE15A0" w:rsidRPr="00003AB2" w:rsidRDefault="00536C4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CE4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D8DA" w14:textId="304C15A8" w:rsidR="00BE15A0" w:rsidRPr="00003AB2" w:rsidRDefault="0007165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199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2AB" w14:textId="0E98A607" w:rsidR="00BE15A0" w:rsidRPr="00003AB2" w:rsidRDefault="00260F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764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208" w14:textId="324B6C7A" w:rsidR="00BE15A0" w:rsidRPr="00003AB2" w:rsidRDefault="001C563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09A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5B0" w14:textId="719D9BFC" w:rsidR="00BE15A0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8F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1D8" w14:textId="467610BA" w:rsidR="00BE15A0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800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8B34" w14:textId="3A6C84EA" w:rsidR="00BE15A0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5D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69A71A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3ED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0BD" w14:textId="1DA1CC32" w:rsidR="00DD088F" w:rsidRPr="00003AB2" w:rsidRDefault="00621CB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41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370" w14:textId="5A517AE9" w:rsidR="00DD088F" w:rsidRPr="00003AB2" w:rsidRDefault="00536C4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8EF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9FA" w14:textId="71E7A0F9" w:rsidR="00DD088F" w:rsidRPr="00003AB2" w:rsidRDefault="0007165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F46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0B09" w14:textId="11262686" w:rsidR="00DD088F" w:rsidRPr="00003AB2" w:rsidRDefault="00260F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217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A8E" w14:textId="128D53D3" w:rsidR="00DD088F" w:rsidRPr="00003AB2" w:rsidRDefault="001C563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BD2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922" w14:textId="7033DA93" w:rsidR="00DD088F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B7A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E3B3" w14:textId="105523E1" w:rsidR="00DD088F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AB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8C6" w14:textId="2D4E2690" w:rsidR="00DD088F" w:rsidRPr="00003AB2" w:rsidRDefault="00462A4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A0E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8C06F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BC3CF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7B60F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3B50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4AA7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F03C72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4485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287E8D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2FBE1D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41399E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EFBD84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12537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90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268E1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165A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B48A5"/>
    <w:rsid w:val="001C563F"/>
    <w:rsid w:val="001D766E"/>
    <w:rsid w:val="001E077A"/>
    <w:rsid w:val="001E07D9"/>
    <w:rsid w:val="001E10F3"/>
    <w:rsid w:val="001E1FAC"/>
    <w:rsid w:val="001E5C5F"/>
    <w:rsid w:val="001E61FE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0FE6"/>
    <w:rsid w:val="00261EBD"/>
    <w:rsid w:val="002624FF"/>
    <w:rsid w:val="00263A2E"/>
    <w:rsid w:val="00264F16"/>
    <w:rsid w:val="00267572"/>
    <w:rsid w:val="00271679"/>
    <w:rsid w:val="002727A0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4272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11E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62A4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6C4C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1CB1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4BE5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29C"/>
    <w:rsid w:val="00782EA9"/>
    <w:rsid w:val="00783D2C"/>
    <w:rsid w:val="00783D32"/>
    <w:rsid w:val="007864F6"/>
    <w:rsid w:val="00787586"/>
    <w:rsid w:val="007B0C0A"/>
    <w:rsid w:val="007E3747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3A10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D1DD1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2537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A5B54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5690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EF2339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1EDD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2DEF7"/>
  <w15:chartTrackingRefBased/>
  <w15:docId w15:val="{696A39C0-8477-4255-B3D0-90EAD1A1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223</TotalTime>
  <Pages>4</Pages>
  <Words>545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23</cp:revision>
  <cp:lastPrinted>2021-05-04T07:05:00Z</cp:lastPrinted>
  <dcterms:created xsi:type="dcterms:W3CDTF">2024-05-02T06:55:00Z</dcterms:created>
  <dcterms:modified xsi:type="dcterms:W3CDTF">2024-05-20T13:45:00Z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