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3CAD5ABDB2435FB31F0D167641B987"/>
        </w:placeholder>
        <w:text/>
      </w:sdtPr>
      <w:sdtEndPr/>
      <w:sdtContent>
        <w:p w:rsidRPr="009B062B" w:rsidR="00AF30DD" w:rsidP="00DA28CE" w:rsidRDefault="00AF30DD" w14:paraId="65F93E19" w14:textId="77777777">
          <w:pPr>
            <w:pStyle w:val="Rubrik1"/>
            <w:spacing w:after="300"/>
          </w:pPr>
          <w:r w:rsidRPr="009B062B">
            <w:t>Förslag till riksdagsbeslut</w:t>
          </w:r>
        </w:p>
      </w:sdtContent>
    </w:sdt>
    <w:sdt>
      <w:sdtPr>
        <w:alias w:val="Yrkande 1"/>
        <w:tag w:val="82cc7c3c-133b-4e6b-a569-07eccc487d55"/>
        <w:id w:val="518818766"/>
        <w:lock w:val="sdtLocked"/>
      </w:sdtPr>
      <w:sdtEndPr/>
      <w:sdtContent>
        <w:p w:rsidR="00B50D7D" w:rsidRDefault="007D3231" w14:paraId="30927D98" w14:textId="77777777">
          <w:pPr>
            <w:pStyle w:val="Frslagstext"/>
            <w:numPr>
              <w:ilvl w:val="0"/>
              <w:numId w:val="0"/>
            </w:numPr>
          </w:pPr>
          <w:r>
            <w:t>Riksdagen ställer sig bakom det som anförs i motionen om att regeringen bör verka för att se över frågan om hur en statlig fond ska kunna inrättas från vilken barnfamiljer kan söka pengar till en semestervecka på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0E8BEA5E8A42BF968C5B73E5C109B3"/>
        </w:placeholder>
        <w:text/>
      </w:sdtPr>
      <w:sdtEndPr/>
      <w:sdtContent>
        <w:p w:rsidRPr="009B062B" w:rsidR="006D79C9" w:rsidP="00333E95" w:rsidRDefault="006D79C9" w14:paraId="3FB46D93" w14:textId="77777777">
          <w:pPr>
            <w:pStyle w:val="Rubrik1"/>
          </w:pPr>
          <w:r>
            <w:t>Motivering</w:t>
          </w:r>
        </w:p>
      </w:sdtContent>
    </w:sdt>
    <w:bookmarkEnd w:displacedByCustomXml="prev" w:id="3"/>
    <w:bookmarkEnd w:displacedByCustomXml="prev" w:id="4"/>
    <w:p w:rsidR="009E0A27" w:rsidP="009E0A27" w:rsidRDefault="009E0A27" w14:paraId="6A35D5A7" w14:textId="0BCE28A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w:rsidR="009E0A27" w:rsidP="00710069" w:rsidRDefault="009E0A27" w14:paraId="2E526852" w14:textId="77777777">
      <w:r>
        <w:t>Jag vill att staten möjliggör en semestervecka på landet för familjer genom subventionering, ett ansökningsförfarande och lottning om efterfrågan överstiger utbudet. Semesterveckan ska helst tillbringas i anslutning till ett lantbruk. En gemensam semestervecka på landet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landsbygdens och småorternas barn. 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w:rsidR="009E0A27" w:rsidP="00710069" w:rsidRDefault="009E0A27" w14:paraId="2A78E6E9" w14:textId="768CE347">
      <w:r>
        <w:t>Dessutom ökar en sådan fond marknaden för uthyrningsstugor på landsbygden, vilket kan göra att lantbruksföretag kan diversifiera sig och på så sätt minska företage</w:t>
      </w:r>
      <w:r w:rsidR="007D3231">
        <w:t>n</w:t>
      </w:r>
      <w:r>
        <w:t xml:space="preserve">s </w:t>
      </w:r>
      <w:r>
        <w:lastRenderedPageBreak/>
        <w:t>sårbarhet. Många hus står tomma på landsbygden och kan på detta sätt bli en större resurs. Landsbygden får således lite bättre förutsättningar.</w:t>
      </w:r>
    </w:p>
    <w:p w:rsidRPr="00422B9E" w:rsidR="00422B9E" w:rsidP="00710069" w:rsidRDefault="009E0A27" w14:paraId="07DC7680" w14:textId="26CFC53B">
      <w:r>
        <w:t>Förslaget är ett litet men viktigt steg mot att ge alla barn den lycka som en god sammanhållen familj och en anknytning till landsbygd och natur utgör och dessutom ett litet men viktigt steg mot ett mindre splittrat folk.</w:t>
      </w:r>
    </w:p>
    <w:sdt>
      <w:sdtPr>
        <w:alias w:val="CC_Underskrifter"/>
        <w:tag w:val="CC_Underskrifter"/>
        <w:id w:val="583496634"/>
        <w:lock w:val="sdtContentLocked"/>
        <w:placeholder>
          <w:docPart w:val="BB19D4D8E7C749AC9201294EFE602F5F"/>
        </w:placeholder>
      </w:sdtPr>
      <w:sdtEndPr>
        <w:rPr>
          <w:i/>
          <w:noProof/>
        </w:rPr>
      </w:sdtEndPr>
      <w:sdtContent>
        <w:p w:rsidR="009E0A27" w:rsidP="008F06E3" w:rsidRDefault="009E0A27" w14:paraId="4BDD17AB" w14:textId="77777777"/>
        <w:p w:rsidR="00CC11BF" w:rsidP="008F06E3" w:rsidRDefault="00710069" w14:paraId="28B19F06" w14:textId="6CBF7E52"/>
      </w:sdtContent>
    </w:sdt>
    <w:tbl>
      <w:tblPr>
        <w:tblW w:w="5000" w:type="pct"/>
        <w:tblLook w:val="04A0" w:firstRow="1" w:lastRow="0" w:firstColumn="1" w:lastColumn="0" w:noHBand="0" w:noVBand="1"/>
        <w:tblCaption w:val="underskrifter"/>
      </w:tblPr>
      <w:tblGrid>
        <w:gridCol w:w="4252"/>
        <w:gridCol w:w="4252"/>
      </w:tblGrid>
      <w:tr w:rsidR="00B50D7D" w14:paraId="32CDB4CC" w14:textId="77777777">
        <w:trPr>
          <w:cantSplit/>
        </w:trPr>
        <w:tc>
          <w:tcPr>
            <w:tcW w:w="50" w:type="pct"/>
            <w:vAlign w:val="bottom"/>
          </w:tcPr>
          <w:p w:rsidR="00B50D7D" w:rsidRDefault="007D3231" w14:paraId="5FC2F7DC" w14:textId="77777777">
            <w:pPr>
              <w:pStyle w:val="Underskrifter"/>
            </w:pPr>
            <w:r>
              <w:t>Staffan Eklöf (SD)</w:t>
            </w:r>
          </w:p>
        </w:tc>
        <w:tc>
          <w:tcPr>
            <w:tcW w:w="50" w:type="pct"/>
            <w:vAlign w:val="bottom"/>
          </w:tcPr>
          <w:p w:rsidR="00B50D7D" w:rsidRDefault="00B50D7D" w14:paraId="55AB9706" w14:textId="77777777">
            <w:pPr>
              <w:pStyle w:val="Underskrifter"/>
            </w:pPr>
          </w:p>
        </w:tc>
      </w:tr>
    </w:tbl>
    <w:p w:rsidRPr="008E0FE2" w:rsidR="004801AC" w:rsidP="00DF3554" w:rsidRDefault="004801AC" w14:paraId="412E64AC"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4FF" w14:textId="77777777" w:rsidR="009E0A27" w:rsidRDefault="009E0A27" w:rsidP="000C1CAD">
      <w:pPr>
        <w:spacing w:line="240" w:lineRule="auto"/>
      </w:pPr>
      <w:r>
        <w:separator/>
      </w:r>
    </w:p>
  </w:endnote>
  <w:endnote w:type="continuationSeparator" w:id="0">
    <w:p w14:paraId="3C7BE0BF" w14:textId="77777777" w:rsidR="009E0A27" w:rsidRDefault="009E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8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962" w14:textId="12A34331" w:rsidR="00262EA3" w:rsidRPr="008F06E3" w:rsidRDefault="00262EA3" w:rsidP="008F06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715" w14:textId="77777777" w:rsidR="009E0A27" w:rsidRDefault="009E0A27" w:rsidP="000C1CAD">
      <w:pPr>
        <w:spacing w:line="240" w:lineRule="auto"/>
      </w:pPr>
      <w:r>
        <w:separator/>
      </w:r>
    </w:p>
  </w:footnote>
  <w:footnote w:type="continuationSeparator" w:id="0">
    <w:p w14:paraId="6CAF9056" w14:textId="77777777" w:rsidR="009E0A27" w:rsidRDefault="009E0A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3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71E52F" wp14:editId="0B722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F8520" w14:textId="407B5D3E" w:rsidR="00262EA3" w:rsidRDefault="00710069"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71E5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F8520" w14:textId="407B5D3E" w:rsidR="00262EA3" w:rsidRDefault="00710069" w:rsidP="008103B5">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8619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3922" w14:textId="77777777" w:rsidR="00262EA3" w:rsidRDefault="00262EA3" w:rsidP="008563AC">
    <w:pPr>
      <w:jc w:val="right"/>
    </w:pPr>
  </w:p>
  <w:p w14:paraId="3C9EA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24D" w14:textId="77777777" w:rsidR="00262EA3" w:rsidRDefault="007100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26E07" wp14:editId="5663E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307545" w14:textId="5370158B" w:rsidR="00262EA3" w:rsidRDefault="00710069" w:rsidP="00A314CF">
    <w:pPr>
      <w:pStyle w:val="FSHNormal"/>
      <w:spacing w:before="40"/>
    </w:pPr>
    <w:sdt>
      <w:sdtPr>
        <w:alias w:val="CC_Noformat_Motionstyp"/>
        <w:tag w:val="CC_Noformat_Motionstyp"/>
        <w:id w:val="1162973129"/>
        <w:lock w:val="sdtContentLocked"/>
        <w15:appearance w15:val="hidden"/>
        <w:text/>
      </w:sdtPr>
      <w:sdtEndPr/>
      <w:sdtContent>
        <w:r w:rsidR="008F06E3">
          <w:t>Enskild motion</w:t>
        </w:r>
      </w:sdtContent>
    </w:sdt>
    <w:r w:rsidR="00821B36">
      <w:t xml:space="preserve"> </w:t>
    </w:r>
    <w:sdt>
      <w:sdtPr>
        <w:alias w:val="CC_Noformat_Partikod"/>
        <w:tag w:val="CC_Noformat_Partikod"/>
        <w:id w:val="1471015553"/>
        <w:text/>
      </w:sdtPr>
      <w:sdtEndPr/>
      <w:sdtContent>
        <w:r w:rsidR="009E0A27">
          <w:t>SD</w:t>
        </w:r>
      </w:sdtContent>
    </w:sdt>
    <w:sdt>
      <w:sdtPr>
        <w:alias w:val="CC_Noformat_Partinummer"/>
        <w:tag w:val="CC_Noformat_Partinummer"/>
        <w:id w:val="-2014525982"/>
        <w:showingPlcHdr/>
        <w:text/>
      </w:sdtPr>
      <w:sdtEndPr/>
      <w:sdtContent>
        <w:r w:rsidR="00821B36">
          <w:t xml:space="preserve"> </w:t>
        </w:r>
      </w:sdtContent>
    </w:sdt>
  </w:p>
  <w:p w14:paraId="7B0FB4F9" w14:textId="77777777" w:rsidR="00262EA3" w:rsidRPr="008227B3" w:rsidRDefault="007100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EBDA7" w14:textId="338F6B41" w:rsidR="00262EA3" w:rsidRPr="008227B3" w:rsidRDefault="007100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6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06E3">
          <w:t>:429</w:t>
        </w:r>
      </w:sdtContent>
    </w:sdt>
  </w:p>
  <w:p w14:paraId="78DE799E" w14:textId="6D539124" w:rsidR="00262EA3" w:rsidRDefault="00710069" w:rsidP="00E03A3D">
    <w:pPr>
      <w:pStyle w:val="Motionr"/>
    </w:pPr>
    <w:sdt>
      <w:sdtPr>
        <w:alias w:val="CC_Noformat_Avtext"/>
        <w:tag w:val="CC_Noformat_Avtext"/>
        <w:id w:val="-2020768203"/>
        <w:lock w:val="sdtContentLocked"/>
        <w15:appearance w15:val="hidden"/>
        <w:text/>
      </w:sdtPr>
      <w:sdtEndPr/>
      <w:sdtContent>
        <w:r w:rsidR="008F06E3">
          <w:t>av Staffan Eklöf (SD)</w:t>
        </w:r>
      </w:sdtContent>
    </w:sdt>
  </w:p>
  <w:sdt>
    <w:sdtPr>
      <w:alias w:val="CC_Noformat_Rubtext"/>
      <w:tag w:val="CC_Noformat_Rubtext"/>
      <w:id w:val="-218060500"/>
      <w:lock w:val="sdtLocked"/>
      <w:text/>
    </w:sdtPr>
    <w:sdtEndPr/>
    <w:sdtContent>
      <w:p w14:paraId="09ECAD52" w14:textId="446DCC7D" w:rsidR="00262EA3" w:rsidRDefault="009E0A27" w:rsidP="00283E0F">
        <w:pPr>
          <w:pStyle w:val="FSHRub2"/>
        </w:pPr>
        <w:r>
          <w:t>Semester på landet en möjlighet för alla</w:t>
        </w:r>
      </w:p>
    </w:sdtContent>
  </w:sdt>
  <w:sdt>
    <w:sdtPr>
      <w:alias w:val="CC_Boilerplate_3"/>
      <w:tag w:val="CC_Boilerplate_3"/>
      <w:id w:val="1606463544"/>
      <w:lock w:val="sdtContentLocked"/>
      <w15:appearance w15:val="hidden"/>
      <w:text w:multiLine="1"/>
    </w:sdtPr>
    <w:sdtEndPr/>
    <w:sdtContent>
      <w:p w14:paraId="57C1CD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0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6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3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E3"/>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2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7D"/>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D6AD7"/>
  <w15:chartTrackingRefBased/>
  <w15:docId w15:val="{86AFD372-6A38-4E2F-9769-B385D2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AD5ABDB2435FB31F0D167641B987"/>
        <w:category>
          <w:name w:val="Allmänt"/>
          <w:gallery w:val="placeholder"/>
        </w:category>
        <w:types>
          <w:type w:val="bbPlcHdr"/>
        </w:types>
        <w:behaviors>
          <w:behavior w:val="content"/>
        </w:behaviors>
        <w:guid w:val="{5B94CAD2-D45C-4AB3-8062-83CF1CD88621}"/>
      </w:docPartPr>
      <w:docPartBody>
        <w:p w:rsidR="00797B91" w:rsidRDefault="00797B91">
          <w:pPr>
            <w:pStyle w:val="263CAD5ABDB2435FB31F0D167641B987"/>
          </w:pPr>
          <w:r w:rsidRPr="005A0A93">
            <w:rPr>
              <w:rStyle w:val="Platshllartext"/>
            </w:rPr>
            <w:t>Förslag till riksdagsbeslut</w:t>
          </w:r>
        </w:p>
      </w:docPartBody>
    </w:docPart>
    <w:docPart>
      <w:docPartPr>
        <w:name w:val="3B0E8BEA5E8A42BF968C5B73E5C109B3"/>
        <w:category>
          <w:name w:val="Allmänt"/>
          <w:gallery w:val="placeholder"/>
        </w:category>
        <w:types>
          <w:type w:val="bbPlcHdr"/>
        </w:types>
        <w:behaviors>
          <w:behavior w:val="content"/>
        </w:behaviors>
        <w:guid w:val="{391263D3-4064-46F6-A58D-9E9EA0BB5107}"/>
      </w:docPartPr>
      <w:docPartBody>
        <w:p w:rsidR="00797B91" w:rsidRDefault="00797B91">
          <w:pPr>
            <w:pStyle w:val="3B0E8BEA5E8A42BF968C5B73E5C109B3"/>
          </w:pPr>
          <w:r w:rsidRPr="005A0A93">
            <w:rPr>
              <w:rStyle w:val="Platshllartext"/>
            </w:rPr>
            <w:t>Motivering</w:t>
          </w:r>
        </w:p>
      </w:docPartBody>
    </w:docPart>
    <w:docPart>
      <w:docPartPr>
        <w:name w:val="BB19D4D8E7C749AC9201294EFE602F5F"/>
        <w:category>
          <w:name w:val="Allmänt"/>
          <w:gallery w:val="placeholder"/>
        </w:category>
        <w:types>
          <w:type w:val="bbPlcHdr"/>
        </w:types>
        <w:behaviors>
          <w:behavior w:val="content"/>
        </w:behaviors>
        <w:guid w:val="{C17BDEB4-518D-4934-8BB0-FC5C47074086}"/>
      </w:docPartPr>
      <w:docPartBody>
        <w:p w:rsidR="002000BC" w:rsidRDefault="002000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1"/>
    <w:rsid w:val="002000BC"/>
    <w:rsid w:val="00797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CAD5ABDB2435FB31F0D167641B987">
    <w:name w:val="263CAD5ABDB2435FB31F0D167641B987"/>
  </w:style>
  <w:style w:type="paragraph" w:customStyle="1" w:styleId="3B0E8BEA5E8A42BF968C5B73E5C109B3">
    <w:name w:val="3B0E8BEA5E8A42BF968C5B73E5C1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5B20D-FD50-4CC6-9BF8-2E5E92243025}"/>
</file>

<file path=customXml/itemProps2.xml><?xml version="1.0" encoding="utf-8"?>
<ds:datastoreItem xmlns:ds="http://schemas.openxmlformats.org/officeDocument/2006/customXml" ds:itemID="{E321F9DF-BFA9-4E0B-9334-D17E449E28EC}"/>
</file>

<file path=customXml/itemProps3.xml><?xml version="1.0" encoding="utf-8"?>
<ds:datastoreItem xmlns:ds="http://schemas.openxmlformats.org/officeDocument/2006/customXml" ds:itemID="{64A5026C-A7FE-4D35-BC5C-648334E918BA}"/>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