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61812" w:rsidRDefault="006E04A4">
      <w:pPr>
        <w:pStyle w:val="Dokumentbeteckning"/>
        <w:rPr>
          <w:u w:val="single"/>
        </w:rPr>
      </w:pPr>
      <w:r w:rsidRPr="00E61812">
        <w:fldChar w:fldCharType="begin" w:fldLock="1"/>
      </w:r>
      <w:r w:rsidRPr="00E61812">
        <w:instrText xml:space="preserve"> DOCPROPERTY "DocumentYear" </w:instrText>
      </w:r>
      <w:r w:rsidRPr="00E61812">
        <w:fldChar w:fldCharType="separate"/>
      </w:r>
      <w:r w:rsidR="00867B1E" w:rsidRPr="00E61812">
        <w:t>2010/11</w:t>
      </w:r>
      <w:r w:rsidRPr="00E61812">
        <w:fldChar w:fldCharType="end"/>
      </w:r>
      <w:r w:rsidRPr="00E61812">
        <w:t>:</w:t>
      </w:r>
      <w:r w:rsidRPr="00E61812">
        <w:fldChar w:fldCharType="begin" w:fldLock="1"/>
      </w:r>
      <w:r w:rsidRPr="00E61812">
        <w:instrText xml:space="preserve"> DOCPROPERTY "DocumentNumber" </w:instrText>
      </w:r>
      <w:r w:rsidRPr="00E61812">
        <w:fldChar w:fldCharType="separate"/>
      </w:r>
      <w:r w:rsidR="00867B1E" w:rsidRPr="00E61812">
        <w:t>85</w:t>
      </w:r>
      <w:r w:rsidRPr="00E61812">
        <w:fldChar w:fldCharType="end"/>
      </w:r>
    </w:p>
    <w:p w:rsidR="006E04A4" w:rsidRPr="00E61812" w:rsidRDefault="006E04A4">
      <w:pPr>
        <w:pStyle w:val="Datum"/>
        <w:outlineLvl w:val="0"/>
      </w:pPr>
      <w:r w:rsidRPr="00E61812">
        <w:fldChar w:fldCharType="begin" w:fldLock="1"/>
      </w:r>
      <w:r w:rsidRPr="00E61812">
        <w:instrText xml:space="preserve"> DOCPROPERTY "DocumentDate" </w:instrText>
      </w:r>
      <w:r w:rsidRPr="00E61812">
        <w:fldChar w:fldCharType="separate"/>
      </w:r>
      <w:r w:rsidR="00867B1E" w:rsidRPr="00E61812">
        <w:t>Fredagen den 8 april 2011</w:t>
      </w:r>
      <w:r w:rsidRPr="00E6181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61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61812" w:rsidRDefault="00C74E6C">
            <w:pPr>
              <w:pStyle w:val="Plenum"/>
              <w:tabs>
                <w:tab w:val="clear" w:pos="1418"/>
              </w:tabs>
            </w:pPr>
            <w:r w:rsidRPr="00E61812">
              <w:t>Kl.</w:t>
            </w:r>
          </w:p>
        </w:tc>
        <w:tc>
          <w:tcPr>
            <w:tcW w:w="851" w:type="dxa"/>
          </w:tcPr>
          <w:p w:rsidR="006E04A4" w:rsidRPr="00E61812" w:rsidRDefault="00C74E6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61812">
              <w:t>09.00</w:t>
            </w:r>
          </w:p>
        </w:tc>
        <w:tc>
          <w:tcPr>
            <w:tcW w:w="397" w:type="dxa"/>
          </w:tcPr>
          <w:p w:rsidR="006E04A4" w:rsidRPr="00E6181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61812" w:rsidRDefault="00C74E6C">
            <w:pPr>
              <w:pStyle w:val="Plenum"/>
              <w:tabs>
                <w:tab w:val="clear" w:pos="1418"/>
              </w:tabs>
              <w:ind w:right="1"/>
            </w:pPr>
            <w:r w:rsidRPr="00E61812">
              <w:t>Interpellationssvar</w:t>
            </w:r>
          </w:p>
        </w:tc>
      </w:tr>
    </w:tbl>
    <w:p w:rsidR="006E04A4" w:rsidRPr="00E61812" w:rsidRDefault="006E04A4">
      <w:pPr>
        <w:pStyle w:val="StreckLngt"/>
      </w:pPr>
      <w:r w:rsidRPr="00E61812">
        <w:tab/>
      </w:r>
    </w:p>
    <w:p w:rsidR="00A52D8D" w:rsidRPr="00E61812" w:rsidRDefault="00A52D8D" w:rsidP="00F221DA">
      <w:pPr>
        <w:pStyle w:val="Blankrad"/>
      </w:pPr>
      <w:r w:rsidRPr="00E618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2D8D" w:rsidRPr="00E61812" w:rsidTr="005765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2D8D" w:rsidRPr="00E61812" w:rsidRDefault="00A52D8D" w:rsidP="00576539">
            <w:pPr>
              <w:pStyle w:val="HuvudrubrikFlisteNr"/>
            </w:pPr>
          </w:p>
        </w:tc>
        <w:tc>
          <w:tcPr>
            <w:tcW w:w="6237" w:type="dxa"/>
          </w:tcPr>
          <w:p w:rsidR="00A52D8D" w:rsidRPr="00E61812" w:rsidRDefault="00A52D8D" w:rsidP="00576539">
            <w:pPr>
              <w:pStyle w:val="HuvudrubrikEnsam"/>
            </w:pPr>
            <w:bookmarkStart w:id="1" w:name="TypRubrik"/>
            <w:bookmarkEnd w:id="1"/>
            <w:r w:rsidRPr="00E61812">
              <w:t>Anmälan om kompletteringsval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pStyle w:val="HuvudrubrikKolumn3"/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52D8D" w:rsidRPr="00E61812" w:rsidRDefault="00A52D8D" w:rsidP="00576539">
            <w:r w:rsidRPr="00E61812">
              <w:t>Sven-Erik Österberg (S) som ledamot i konstitutionsutskottet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rPr>
                <w:spacing w:val="-4"/>
              </w:rPr>
            </w:pPr>
          </w:p>
        </w:tc>
      </w:tr>
    </w:tbl>
    <w:p w:rsidR="00A52D8D" w:rsidRPr="00E61812" w:rsidRDefault="00A52D8D" w:rsidP="00F221DA">
      <w:pPr>
        <w:pStyle w:val="Blankrad"/>
      </w:pPr>
      <w:r w:rsidRPr="00E618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2D8D" w:rsidRPr="00E61812" w:rsidTr="005765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2D8D" w:rsidRPr="00E61812" w:rsidRDefault="00A52D8D" w:rsidP="00576539">
            <w:pPr>
              <w:pStyle w:val="HuvudrubrikFlisteNr"/>
            </w:pPr>
          </w:p>
        </w:tc>
        <w:tc>
          <w:tcPr>
            <w:tcW w:w="6237" w:type="dxa"/>
          </w:tcPr>
          <w:p w:rsidR="00A52D8D" w:rsidRPr="00E61812" w:rsidRDefault="00A52D8D" w:rsidP="00576539">
            <w:pPr>
              <w:pStyle w:val="HuvudrubrikEnsam"/>
            </w:pPr>
            <w:bookmarkStart w:id="3" w:name="Start_FördröjdaInterpellationer"/>
            <w:bookmarkEnd w:id="3"/>
            <w:r w:rsidRPr="00E61812">
              <w:t>Anmälan om fördröjt svar på interpellation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pStyle w:val="HuvudrubrikKolumn3"/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FlistaNrText"/>
            </w:pPr>
          </w:p>
        </w:tc>
        <w:tc>
          <w:tcPr>
            <w:tcW w:w="6237" w:type="dxa"/>
          </w:tcPr>
          <w:p w:rsidR="00A52D8D" w:rsidRPr="00E61812" w:rsidRDefault="00A52D8D" w:rsidP="00576539">
            <w:r w:rsidRPr="00E61812">
              <w:t>2010/11:288 av Lars Johansson (S)</w:t>
            </w:r>
          </w:p>
          <w:p w:rsidR="00A52D8D" w:rsidRPr="00E61812" w:rsidRDefault="00A52D8D" w:rsidP="00576539">
            <w:r w:rsidRPr="00E61812">
              <w:t>Regeringens energipolitik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rPr>
                <w:spacing w:val="-4"/>
              </w:rPr>
            </w:pPr>
          </w:p>
        </w:tc>
      </w:tr>
    </w:tbl>
    <w:p w:rsidR="00A52D8D" w:rsidRPr="00E61812" w:rsidRDefault="00A52D8D" w:rsidP="00F221DA">
      <w:pPr>
        <w:pStyle w:val="Blankrad"/>
      </w:pPr>
      <w:r w:rsidRPr="00E618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2D8D" w:rsidRPr="00E61812" w:rsidTr="005765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2D8D" w:rsidRPr="00E61812" w:rsidRDefault="00A52D8D" w:rsidP="00576539">
            <w:pPr>
              <w:pStyle w:val="HuvudrubrikFlisteNr"/>
            </w:pPr>
          </w:p>
        </w:tc>
        <w:tc>
          <w:tcPr>
            <w:tcW w:w="6237" w:type="dxa"/>
          </w:tcPr>
          <w:p w:rsidR="00A52D8D" w:rsidRPr="00E61812" w:rsidRDefault="00A52D8D" w:rsidP="00576539">
            <w:pPr>
              <w:pStyle w:val="Huvudrubrik"/>
            </w:pPr>
            <w:bookmarkStart w:id="4" w:name="Start_Interpellationer"/>
            <w:bookmarkEnd w:id="4"/>
            <w:r w:rsidRPr="00E61812">
              <w:t>Svar på interpellationer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pStyle w:val="HuvudrubrikKolumn3"/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Besvaradav"/>
            </w:pPr>
          </w:p>
        </w:tc>
        <w:tc>
          <w:tcPr>
            <w:tcW w:w="6237" w:type="dxa"/>
          </w:tcPr>
          <w:p w:rsidR="00A52D8D" w:rsidRPr="00E61812" w:rsidRDefault="00A52D8D" w:rsidP="00576539">
            <w:pPr>
              <w:pStyle w:val="Besvaradav"/>
            </w:pPr>
            <w:r w:rsidRPr="00E61812">
              <w:t>Utbildningsminister Jan Björklund (FP)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pStyle w:val="Besvaradav"/>
              <w:rPr>
                <w:spacing w:val="-4"/>
              </w:rPr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FlistaNrText"/>
            </w:pPr>
          </w:p>
        </w:tc>
        <w:tc>
          <w:tcPr>
            <w:tcW w:w="6237" w:type="dxa"/>
          </w:tcPr>
          <w:p w:rsidR="00A52D8D" w:rsidRPr="00E61812" w:rsidRDefault="00A52D8D" w:rsidP="00576539">
            <w:r w:rsidRPr="00E61812">
              <w:t>2010/11:273 av Mikael Damberg (S)</w:t>
            </w:r>
          </w:p>
          <w:p w:rsidR="00A52D8D" w:rsidRPr="00E61812" w:rsidRDefault="00A52D8D" w:rsidP="00576539">
            <w:r w:rsidRPr="00E61812">
              <w:t>Ungdomars intresse för yrkesprogram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rPr>
                <w:spacing w:val="-4"/>
              </w:rPr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FlistaNrText"/>
            </w:pPr>
          </w:p>
        </w:tc>
        <w:tc>
          <w:tcPr>
            <w:tcW w:w="6237" w:type="dxa"/>
          </w:tcPr>
          <w:p w:rsidR="00A52D8D" w:rsidRPr="00E61812" w:rsidRDefault="00A52D8D" w:rsidP="00576539">
            <w:r w:rsidRPr="00E61812">
              <w:t>2010/11:291 av Jabar Amin (MP)</w:t>
            </w:r>
          </w:p>
          <w:p w:rsidR="00A52D8D" w:rsidRPr="00E61812" w:rsidRDefault="00A52D8D" w:rsidP="00576539">
            <w:r w:rsidRPr="00E61812">
              <w:t>Övergångsregler för lärarlegitimation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rPr>
                <w:spacing w:val="-4"/>
              </w:rPr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Besvaradav"/>
            </w:pPr>
          </w:p>
        </w:tc>
        <w:tc>
          <w:tcPr>
            <w:tcW w:w="6237" w:type="dxa"/>
          </w:tcPr>
          <w:p w:rsidR="00A52D8D" w:rsidRPr="00E61812" w:rsidRDefault="00A52D8D" w:rsidP="00576539">
            <w:pPr>
              <w:pStyle w:val="Besvaradav"/>
            </w:pPr>
            <w:r w:rsidRPr="00E61812">
              <w:t>Försvarsminister Sten Tolgfors (M)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pStyle w:val="Besvaradav"/>
              <w:rPr>
                <w:spacing w:val="-4"/>
              </w:rPr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FlistaNrText"/>
            </w:pPr>
          </w:p>
        </w:tc>
        <w:tc>
          <w:tcPr>
            <w:tcW w:w="6237" w:type="dxa"/>
          </w:tcPr>
          <w:p w:rsidR="00A52D8D" w:rsidRPr="00E61812" w:rsidRDefault="00A52D8D" w:rsidP="00576539">
            <w:r w:rsidRPr="00E61812">
              <w:t>2010/11:298 av Anna-Lena Sörenson (S)</w:t>
            </w:r>
          </w:p>
          <w:p w:rsidR="00A52D8D" w:rsidRPr="00E61812" w:rsidRDefault="00A52D8D" w:rsidP="00576539">
            <w:r w:rsidRPr="00E61812">
              <w:t>Anskaffning av lätt torped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rPr>
                <w:spacing w:val="-4"/>
              </w:rPr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FlistaNrText"/>
            </w:pPr>
          </w:p>
        </w:tc>
        <w:tc>
          <w:tcPr>
            <w:tcW w:w="6237" w:type="dxa"/>
          </w:tcPr>
          <w:p w:rsidR="00A52D8D" w:rsidRPr="00E61812" w:rsidRDefault="00A52D8D" w:rsidP="00576539">
            <w:r w:rsidRPr="00E61812">
              <w:t>2010/11:302 av Åsa Lindestam (S)</w:t>
            </w:r>
          </w:p>
          <w:p w:rsidR="00A52D8D" w:rsidRPr="00E61812" w:rsidRDefault="00A52D8D" w:rsidP="00576539">
            <w:r w:rsidRPr="00E61812">
              <w:t>Arbetsförmedlingen och Försvarsmaktens personalförsörjning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rPr>
                <w:spacing w:val="-4"/>
              </w:rPr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Besvaradav"/>
            </w:pPr>
          </w:p>
        </w:tc>
        <w:tc>
          <w:tcPr>
            <w:tcW w:w="6237" w:type="dxa"/>
          </w:tcPr>
          <w:p w:rsidR="00A52D8D" w:rsidRPr="00E61812" w:rsidRDefault="00A52D8D" w:rsidP="00576539">
            <w:pPr>
              <w:pStyle w:val="Besvaradav"/>
            </w:pPr>
            <w:r w:rsidRPr="00E61812">
              <w:t>Statsrådet Stefan Attefall (KD)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pStyle w:val="Besvaradav"/>
              <w:rPr>
                <w:spacing w:val="-4"/>
              </w:rPr>
            </w:pP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FlistaNrText"/>
            </w:pPr>
          </w:p>
        </w:tc>
        <w:tc>
          <w:tcPr>
            <w:tcW w:w="6237" w:type="dxa"/>
          </w:tcPr>
          <w:p w:rsidR="00A52D8D" w:rsidRPr="00E61812" w:rsidRDefault="00A52D8D" w:rsidP="00576539">
            <w:r w:rsidRPr="00E61812">
              <w:t>2010/11:259 av Amineh Kakabaveh (V)</w:t>
            </w:r>
          </w:p>
          <w:p w:rsidR="00A52D8D" w:rsidRPr="00E61812" w:rsidRDefault="00A52D8D" w:rsidP="00576539">
            <w:r w:rsidRPr="00E61812">
              <w:t>Barn i sekundärboende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rPr>
                <w:spacing w:val="-4"/>
              </w:rPr>
            </w:pPr>
          </w:p>
        </w:tc>
      </w:tr>
    </w:tbl>
    <w:p w:rsidR="00A52D8D" w:rsidRPr="00E61812" w:rsidRDefault="00A52D8D" w:rsidP="00F221DA">
      <w:pPr>
        <w:pStyle w:val="Blankrad"/>
      </w:pPr>
      <w:r w:rsidRPr="00E618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2D8D" w:rsidRPr="00E61812" w:rsidTr="005765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2D8D" w:rsidRPr="00E61812" w:rsidRDefault="00A52D8D" w:rsidP="00576539">
            <w:pPr>
              <w:pStyle w:val="HuvudrubrikFlisteNr"/>
            </w:pPr>
          </w:p>
        </w:tc>
        <w:tc>
          <w:tcPr>
            <w:tcW w:w="6237" w:type="dxa"/>
          </w:tcPr>
          <w:p w:rsidR="00A52D8D" w:rsidRPr="00E61812" w:rsidRDefault="00A52D8D" w:rsidP="00576539">
            <w:pPr>
              <w:pStyle w:val="HuvudrubrikEnsam"/>
            </w:pPr>
            <w:r w:rsidRPr="00E61812">
              <w:t>Ärenden för avgörande</w:t>
            </w:r>
            <w:r w:rsidRPr="00E61812">
              <w:br/>
              <w:t>onsdagen den 13 april kl. 12.00</w:t>
            </w:r>
          </w:p>
        </w:tc>
        <w:tc>
          <w:tcPr>
            <w:tcW w:w="2481" w:type="dxa"/>
          </w:tcPr>
          <w:p w:rsidR="00A52D8D" w:rsidRPr="00E61812" w:rsidRDefault="005A70F7" w:rsidP="00576539">
            <w:pPr>
              <w:pStyle w:val="HuvudrubrikKolumn3"/>
            </w:pPr>
            <w:r w:rsidRPr="00E61812">
              <w:t>Reservationer</w:t>
            </w:r>
          </w:p>
        </w:tc>
      </w:tr>
      <w:tr w:rsidR="00A52D8D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2D8D" w:rsidRPr="00E61812" w:rsidRDefault="00A52D8D" w:rsidP="00576539">
            <w:pPr>
              <w:pStyle w:val="Underrubrik"/>
            </w:pPr>
          </w:p>
        </w:tc>
        <w:tc>
          <w:tcPr>
            <w:tcW w:w="6237" w:type="dxa"/>
          </w:tcPr>
          <w:p w:rsidR="00A52D8D" w:rsidRPr="00E61812" w:rsidRDefault="00A52D8D" w:rsidP="00576539">
            <w:pPr>
              <w:pStyle w:val="Underrubrik"/>
            </w:pPr>
            <w:bookmarkStart w:id="5" w:name="TypUnderrubrik"/>
            <w:bookmarkEnd w:id="5"/>
            <w:r w:rsidRPr="00E61812">
              <w:t>Tidigare slutdebatterade</w:t>
            </w:r>
          </w:p>
        </w:tc>
        <w:tc>
          <w:tcPr>
            <w:tcW w:w="2481" w:type="dxa"/>
          </w:tcPr>
          <w:p w:rsidR="00A52D8D" w:rsidRPr="00E61812" w:rsidRDefault="00A52D8D" w:rsidP="00576539">
            <w:pPr>
              <w:pStyle w:val="Underrubrik"/>
              <w:rPr>
                <w:spacing w:val="-4"/>
              </w:rPr>
            </w:pPr>
          </w:p>
        </w:tc>
      </w:tr>
      <w:tr w:rsidR="005A70F7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70F7" w:rsidRPr="00E61812" w:rsidRDefault="005A70F7" w:rsidP="00576539">
            <w:pPr>
              <w:pStyle w:val="renderubrik"/>
            </w:pPr>
          </w:p>
        </w:tc>
        <w:tc>
          <w:tcPr>
            <w:tcW w:w="6237" w:type="dxa"/>
          </w:tcPr>
          <w:p w:rsidR="005A70F7" w:rsidRPr="00E61812" w:rsidRDefault="005A70F7" w:rsidP="00576539">
            <w:pPr>
              <w:pStyle w:val="renderubrik"/>
            </w:pPr>
            <w:r w:rsidRPr="00E61812">
              <w:t>Näringsutskottets betänkande</w:t>
            </w:r>
          </w:p>
        </w:tc>
        <w:tc>
          <w:tcPr>
            <w:tcW w:w="2481" w:type="dxa"/>
          </w:tcPr>
          <w:p w:rsidR="005A70F7" w:rsidRPr="00E61812" w:rsidRDefault="005A70F7" w:rsidP="00576539">
            <w:pPr>
              <w:pStyle w:val="renderubrik"/>
              <w:rPr>
                <w:spacing w:val="-4"/>
              </w:rPr>
            </w:pPr>
          </w:p>
        </w:tc>
      </w:tr>
      <w:tr w:rsidR="005A70F7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70F7" w:rsidRPr="00E61812" w:rsidRDefault="005A70F7" w:rsidP="0057653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A70F7" w:rsidRPr="00E61812" w:rsidRDefault="005A70F7" w:rsidP="00576539">
            <w:r w:rsidRPr="00E61812">
              <w:t>2010/11:NU13 Vissa handelspolitiska frågor</w:t>
            </w:r>
          </w:p>
        </w:tc>
        <w:tc>
          <w:tcPr>
            <w:tcW w:w="2481" w:type="dxa"/>
          </w:tcPr>
          <w:p w:rsidR="005A70F7" w:rsidRPr="00E61812" w:rsidRDefault="005A70F7" w:rsidP="00576539">
            <w:pPr>
              <w:rPr>
                <w:spacing w:val="-4"/>
              </w:rPr>
            </w:pPr>
            <w:r w:rsidRPr="00E61812">
              <w:rPr>
                <w:spacing w:val="-4"/>
              </w:rPr>
              <w:t>3 res. (S,MP,V)</w:t>
            </w:r>
          </w:p>
        </w:tc>
      </w:tr>
      <w:tr w:rsidR="005A70F7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70F7" w:rsidRPr="00E61812" w:rsidRDefault="005A70F7" w:rsidP="00576539">
            <w:pPr>
              <w:pStyle w:val="renderubrik"/>
            </w:pPr>
          </w:p>
        </w:tc>
        <w:tc>
          <w:tcPr>
            <w:tcW w:w="6237" w:type="dxa"/>
          </w:tcPr>
          <w:p w:rsidR="005A70F7" w:rsidRPr="00E61812" w:rsidRDefault="005A70F7" w:rsidP="00576539">
            <w:pPr>
              <w:pStyle w:val="renderubrik"/>
            </w:pPr>
            <w:r w:rsidRPr="00E61812">
              <w:t>Arbetsmarknadsutskottets betänkande</w:t>
            </w:r>
          </w:p>
        </w:tc>
        <w:tc>
          <w:tcPr>
            <w:tcW w:w="2481" w:type="dxa"/>
          </w:tcPr>
          <w:p w:rsidR="005A70F7" w:rsidRPr="00E61812" w:rsidRDefault="005A70F7" w:rsidP="00576539">
            <w:pPr>
              <w:pStyle w:val="renderubrik"/>
              <w:rPr>
                <w:spacing w:val="-4"/>
              </w:rPr>
            </w:pPr>
          </w:p>
        </w:tc>
      </w:tr>
      <w:tr w:rsidR="005A70F7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70F7" w:rsidRPr="00E61812" w:rsidRDefault="005A70F7" w:rsidP="0057653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A70F7" w:rsidRPr="00E61812" w:rsidRDefault="005A70F7" w:rsidP="00576539">
            <w:r w:rsidRPr="00E61812">
              <w:t>2010/11:AU5 Jämställdhet</w:t>
            </w:r>
          </w:p>
        </w:tc>
        <w:tc>
          <w:tcPr>
            <w:tcW w:w="2481" w:type="dxa"/>
          </w:tcPr>
          <w:p w:rsidR="005A70F7" w:rsidRPr="00E61812" w:rsidRDefault="005A70F7" w:rsidP="00576539">
            <w:pPr>
              <w:rPr>
                <w:spacing w:val="-4"/>
              </w:rPr>
            </w:pPr>
            <w:r w:rsidRPr="00E61812">
              <w:rPr>
                <w:spacing w:val="-4"/>
              </w:rPr>
              <w:t>7 res. (S,MP,V)</w:t>
            </w:r>
          </w:p>
        </w:tc>
      </w:tr>
      <w:tr w:rsidR="005A70F7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70F7" w:rsidRPr="00E61812" w:rsidRDefault="005A70F7" w:rsidP="00576539">
            <w:pPr>
              <w:pStyle w:val="renderubrik"/>
            </w:pPr>
          </w:p>
        </w:tc>
        <w:tc>
          <w:tcPr>
            <w:tcW w:w="6237" w:type="dxa"/>
          </w:tcPr>
          <w:p w:rsidR="005A70F7" w:rsidRPr="00E61812" w:rsidRDefault="005A70F7" w:rsidP="00576539">
            <w:pPr>
              <w:pStyle w:val="renderubrik"/>
            </w:pPr>
            <w:r w:rsidRPr="00E61812">
              <w:t>Trafikutskottets betänkanden</w:t>
            </w:r>
          </w:p>
        </w:tc>
        <w:tc>
          <w:tcPr>
            <w:tcW w:w="2481" w:type="dxa"/>
          </w:tcPr>
          <w:p w:rsidR="005A70F7" w:rsidRPr="00E61812" w:rsidRDefault="005A70F7" w:rsidP="00576539">
            <w:pPr>
              <w:pStyle w:val="renderubrik"/>
              <w:rPr>
                <w:spacing w:val="-4"/>
              </w:rPr>
            </w:pPr>
          </w:p>
        </w:tc>
      </w:tr>
      <w:tr w:rsidR="005A70F7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70F7" w:rsidRPr="00E61812" w:rsidRDefault="005A70F7" w:rsidP="0057653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A70F7" w:rsidRPr="00E61812" w:rsidRDefault="005A70F7" w:rsidP="00576539">
            <w:r w:rsidRPr="00E61812">
              <w:t>2010/11:TU13 Järnvägs- och kollektivtrafikfrågor</w:t>
            </w:r>
          </w:p>
        </w:tc>
        <w:tc>
          <w:tcPr>
            <w:tcW w:w="2481" w:type="dxa"/>
          </w:tcPr>
          <w:p w:rsidR="005A70F7" w:rsidRPr="00E61812" w:rsidRDefault="005A70F7" w:rsidP="00576539">
            <w:pPr>
              <w:rPr>
                <w:spacing w:val="-4"/>
              </w:rPr>
            </w:pPr>
            <w:r w:rsidRPr="00E61812">
              <w:rPr>
                <w:spacing w:val="-4"/>
              </w:rPr>
              <w:t>17 res. (S,MP,V)</w:t>
            </w:r>
          </w:p>
        </w:tc>
      </w:tr>
      <w:tr w:rsidR="005A70F7" w:rsidRPr="00E61812" w:rsidTr="005765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70F7" w:rsidRPr="00E61812" w:rsidRDefault="005A70F7" w:rsidP="0057653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5A70F7" w:rsidRPr="00E61812" w:rsidRDefault="005A70F7" w:rsidP="00576539">
            <w:r w:rsidRPr="00E61812">
              <w:t>2010/11:TU16 Sjöfart</w:t>
            </w:r>
          </w:p>
        </w:tc>
        <w:tc>
          <w:tcPr>
            <w:tcW w:w="2481" w:type="dxa"/>
          </w:tcPr>
          <w:p w:rsidR="005A70F7" w:rsidRPr="00E61812" w:rsidRDefault="005A70F7" w:rsidP="00576539">
            <w:pPr>
              <w:rPr>
                <w:spacing w:val="-4"/>
              </w:rPr>
            </w:pPr>
            <w:r w:rsidRPr="00E61812">
              <w:rPr>
                <w:spacing w:val="-4"/>
              </w:rPr>
              <w:t>6 res. (S,MP,V)</w:t>
            </w:r>
          </w:p>
        </w:tc>
      </w:tr>
    </w:tbl>
    <w:p w:rsidR="00A52D8D" w:rsidRPr="00E61812" w:rsidRDefault="00A52D8D" w:rsidP="00F221DA">
      <w:pPr>
        <w:pStyle w:val="Blankrad"/>
      </w:pPr>
      <w:r w:rsidRPr="00E61812">
        <w:t>     </w:t>
      </w:r>
    </w:p>
    <w:p w:rsidR="00C74E6C" w:rsidRPr="00E61812" w:rsidRDefault="00A52D8D" w:rsidP="00F221DA">
      <w:pPr>
        <w:pStyle w:val="Blankrad"/>
      </w:pPr>
      <w:bookmarkStart w:id="6" w:name="Start"/>
      <w:bookmarkEnd w:id="6"/>
      <w:r w:rsidRPr="00E6181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6181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6181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61812" w:rsidRDefault="006E04A4" w:rsidP="00D016E9">
            <w:pPr>
              <w:pStyle w:val="StreckMitten"/>
            </w:pPr>
            <w:r w:rsidRPr="00E61812">
              <w:tab/>
            </w:r>
            <w:r w:rsidRPr="00E61812">
              <w:tab/>
            </w:r>
          </w:p>
        </w:tc>
      </w:tr>
    </w:tbl>
    <w:p w:rsidR="006E04A4" w:rsidRPr="00E61812" w:rsidRDefault="006E04A4" w:rsidP="003675A0">
      <w:pPr>
        <w:pStyle w:val="Blankrad"/>
      </w:pPr>
    </w:p>
    <w:sectPr w:rsidR="006E04A4" w:rsidRPr="00E6181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539" w:rsidRPr="00E61812" w:rsidRDefault="00576539">
      <w:r w:rsidRPr="00E61812">
        <w:separator/>
      </w:r>
    </w:p>
  </w:endnote>
  <w:endnote w:type="continuationSeparator" w:id="0">
    <w:p w:rsidR="00576539" w:rsidRPr="00E61812" w:rsidRDefault="00576539">
      <w:r w:rsidRPr="00E618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B1E" w:rsidRPr="00E61812" w:rsidRDefault="00867B1E">
    <w:pPr>
      <w:pStyle w:val="Sidhuvud"/>
      <w:jc w:val="center"/>
    </w:pPr>
    <w:r w:rsidRPr="00E61812">
      <w:fldChar w:fldCharType="begin" w:fldLock="1"/>
    </w:r>
    <w:r w:rsidRPr="00E61812">
      <w:instrText xml:space="preserve"> PAGE </w:instrText>
    </w:r>
    <w:r w:rsidRPr="00E61812">
      <w:fldChar w:fldCharType="separate"/>
    </w:r>
    <w:r w:rsidRPr="00E61812">
      <w:t>2</w:t>
    </w:r>
    <w:r w:rsidRPr="00E61812">
      <w:fldChar w:fldCharType="end"/>
    </w:r>
    <w:r w:rsidRPr="00E61812">
      <w:t xml:space="preserve"> (</w:t>
    </w:r>
    <w:r w:rsidRPr="00E61812">
      <w:fldChar w:fldCharType="begin" w:fldLock="1"/>
    </w:r>
    <w:r w:rsidRPr="00E61812">
      <w:instrText xml:space="preserve"> NUMPAGES </w:instrText>
    </w:r>
    <w:r w:rsidRPr="00E61812">
      <w:fldChar w:fldCharType="separate"/>
    </w:r>
    <w:r w:rsidRPr="00E61812">
      <w:t>2</w:t>
    </w:r>
    <w:r w:rsidRPr="00E61812">
      <w:fldChar w:fldCharType="end"/>
    </w:r>
    <w:r w:rsidRPr="00E61812">
      <w:t>)</w:t>
    </w:r>
  </w:p>
  <w:p w:rsidR="00867B1E" w:rsidRPr="00E61812" w:rsidRDefault="00867B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B1E" w:rsidRPr="00E61812" w:rsidRDefault="00867B1E">
    <w:pPr>
      <w:pStyle w:val="Sidhuvud"/>
      <w:jc w:val="center"/>
    </w:pPr>
    <w:r w:rsidRPr="00E61812">
      <w:fldChar w:fldCharType="begin" w:fldLock="1"/>
    </w:r>
    <w:r w:rsidRPr="00E61812">
      <w:instrText xml:space="preserve"> PAGE </w:instrText>
    </w:r>
    <w:r w:rsidRPr="00E61812">
      <w:fldChar w:fldCharType="separate"/>
    </w:r>
    <w:r w:rsidRPr="00E61812">
      <w:t>2</w:t>
    </w:r>
    <w:r w:rsidRPr="00E61812">
      <w:fldChar w:fldCharType="end"/>
    </w:r>
    <w:r w:rsidRPr="00E61812">
      <w:t xml:space="preserve"> (</w:t>
    </w:r>
    <w:r w:rsidRPr="00E61812">
      <w:fldChar w:fldCharType="begin" w:fldLock="1"/>
    </w:r>
    <w:r w:rsidRPr="00E61812">
      <w:instrText xml:space="preserve"> NUMPAGES </w:instrText>
    </w:r>
    <w:r w:rsidRPr="00E61812">
      <w:fldChar w:fldCharType="separate"/>
    </w:r>
    <w:r w:rsidRPr="00E61812">
      <w:t>2</w:t>
    </w:r>
    <w:r w:rsidRPr="00E61812">
      <w:fldChar w:fldCharType="end"/>
    </w:r>
    <w:r w:rsidRPr="00E61812">
      <w:t>)</w:t>
    </w:r>
  </w:p>
  <w:p w:rsidR="00867B1E" w:rsidRPr="00E61812" w:rsidRDefault="00867B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539" w:rsidRPr="00E61812" w:rsidRDefault="00576539">
      <w:r w:rsidRPr="00E61812">
        <w:separator/>
      </w:r>
    </w:p>
  </w:footnote>
  <w:footnote w:type="continuationSeparator" w:id="0">
    <w:p w:rsidR="00576539" w:rsidRPr="00E61812" w:rsidRDefault="00576539">
      <w:r w:rsidRPr="00E618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B1E" w:rsidRPr="00E61812" w:rsidRDefault="00867B1E">
    <w:pPr>
      <w:pStyle w:val="Sidhuvud"/>
      <w:tabs>
        <w:tab w:val="clear" w:pos="4536"/>
      </w:tabs>
    </w:pPr>
    <w:r w:rsidRPr="00E61812">
      <w:fldChar w:fldCharType="begin" w:fldLock="1"/>
    </w:r>
    <w:r w:rsidRPr="00E61812">
      <w:instrText xml:space="preserve"> DOCPROPERTY "DocumentDate" </w:instrText>
    </w:r>
    <w:r w:rsidRPr="00E61812">
      <w:fldChar w:fldCharType="separate"/>
    </w:r>
    <w:r w:rsidRPr="00E61812">
      <w:t>Fredagen den 8 april 2011</w:t>
    </w:r>
    <w:r w:rsidRPr="00E61812">
      <w:fldChar w:fldCharType="end"/>
    </w:r>
    <w:r w:rsidRPr="00E61812">
      <w:tab/>
    </w:r>
  </w:p>
  <w:p w:rsidR="00867B1E" w:rsidRPr="00E61812" w:rsidRDefault="00867B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61812">
      <w:rPr>
        <w:sz w:val="12"/>
      </w:rPr>
      <w:tab/>
    </w:r>
  </w:p>
  <w:p w:rsidR="00867B1E" w:rsidRPr="00E61812" w:rsidRDefault="00867B1E"/>
  <w:p w:rsidR="00867B1E" w:rsidRPr="00E61812" w:rsidRDefault="00867B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7B1E" w:rsidRPr="00E61812" w:rsidRDefault="00E6181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6181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7B1E" w:rsidRPr="00E61812" w:rsidRDefault="00867B1E">
    <w:pPr>
      <w:pStyle w:val="Dokumentrubrik"/>
      <w:spacing w:after="360"/>
    </w:pPr>
    <w:r w:rsidRPr="00E61812">
      <w:t>Föredragningslista</w:t>
    </w:r>
  </w:p>
  <w:p w:rsidR="00867B1E" w:rsidRPr="00E61812" w:rsidRDefault="00867B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51808122">
    <w:abstractNumId w:val="5"/>
  </w:num>
  <w:num w:numId="2" w16cid:durableId="1151211131">
    <w:abstractNumId w:val="2"/>
  </w:num>
  <w:num w:numId="3" w16cid:durableId="334113859">
    <w:abstractNumId w:val="4"/>
  </w:num>
  <w:num w:numId="4" w16cid:durableId="930548931">
    <w:abstractNumId w:val="1"/>
  </w:num>
  <w:num w:numId="5" w16cid:durableId="1451439093">
    <w:abstractNumId w:val="0"/>
  </w:num>
  <w:num w:numId="6" w16cid:durableId="227229554">
    <w:abstractNumId w:val="3"/>
  </w:num>
  <w:num w:numId="7" w16cid:durableId="1216892246">
    <w:abstractNumId w:val="3"/>
  </w:num>
  <w:num w:numId="8" w16cid:durableId="418452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4F64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37B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5919"/>
    <w:rsid w:val="000F3D68"/>
    <w:rsid w:val="00102948"/>
    <w:rsid w:val="00102B56"/>
    <w:rsid w:val="00103C04"/>
    <w:rsid w:val="00111453"/>
    <w:rsid w:val="00112044"/>
    <w:rsid w:val="0012112E"/>
    <w:rsid w:val="00122380"/>
    <w:rsid w:val="001269DF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4F64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76539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A70F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67B1E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01FE"/>
    <w:rsid w:val="00A51BBE"/>
    <w:rsid w:val="00A52D8D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4E6C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1812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6602A6-0CC7-4AE4-B0C8-8B576CF1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A70F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165</Words>
  <Characters>1172</Characters>
  <Application>Microsoft Office Word</Application>
  <DocSecurity>4</DocSecurity>
  <Lines>106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2011-04-07T14:36:00Z</cp:lastPrinted>
  <dcterms:created xsi:type="dcterms:W3CDTF">2025-12-18T03:31:00Z</dcterms:created>
  <dcterms:modified xsi:type="dcterms:W3CDTF">2025-12-18T03:31:00Z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8 april 2011</vt:lpwstr>
  </property>
  <property fmtid="{D5CDD505-2E9C-101B-9397-08002B2CF9AE}" pid="3" name="DocumentNumber">
    <vt:lpwstr>85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2011-04-08</vt:lpwstr>
  </property>
  <property fmtid="{D5CDD505-2E9C-101B-9397-08002B2CF9AE}" pid="7" name="DatumAvgörande">
    <vt:lpwstr>2011-04-08</vt:lpwstr>
  </property>
</Properties>
</file>