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8E30461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69890CB011F84CE7B8D33ED43048E0F3"/>
        </w:placeholder>
        <w15:appearance w15:val="hidden"/>
        <w:text/>
      </w:sdtPr>
      <w:sdtEndPr/>
      <w:sdtContent>
        <w:p w:rsidR="00AF30DD" w:rsidP="00CC4C93" w:rsidRDefault="00AF30DD" w14:paraId="182BF5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6c3b36a-9e42-4c17-9fe7-4bd2ffde3a0b"/>
        <w:id w:val="1505856554"/>
        <w:lock w:val="sdtLocked"/>
      </w:sdtPr>
      <w:sdtEndPr/>
      <w:sdtContent>
        <w:p w:rsidR="00D40008" w:rsidRDefault="00EF0950" w14:paraId="69C104C4" w14:textId="77777777">
          <w:pPr>
            <w:pStyle w:val="Frslagstext"/>
          </w:pPr>
          <w:r>
            <w:t>Riksdagen tillkännager för regeringen som sin mening vad som anförs i motionen om en översyn av minerallagen.</w:t>
          </w:r>
        </w:p>
      </w:sdtContent>
    </w:sdt>
    <w:p w:rsidR="00AF30DD" w:rsidP="00AF30DD" w:rsidRDefault="000156D9" w14:paraId="5BE88913" w14:textId="77777777">
      <w:pPr>
        <w:pStyle w:val="Rubrik1"/>
      </w:pPr>
      <w:bookmarkStart w:name="MotionsStart" w:id="1"/>
      <w:bookmarkEnd w:id="1"/>
      <w:r>
        <w:t>Motivering</w:t>
      </w:r>
    </w:p>
    <w:p w:rsidR="002B5145" w:rsidP="002B5145" w:rsidRDefault="002B5145" w14:paraId="02DF9185" w14:textId="77777777">
      <w:pPr>
        <w:pStyle w:val="Normalutanindragellerluft"/>
      </w:pPr>
      <w:r>
        <w:t xml:space="preserve">I dag kan svenska och utländska mineralbolag muta in och exploatera malm och mineraler i Sverige mot en synnerligen blygsam ersättning på promille av det ekonomiska värdet. </w:t>
      </w:r>
    </w:p>
    <w:p w:rsidR="002B5145" w:rsidP="002B5145" w:rsidRDefault="002B5145" w14:paraId="55DE5935" w14:textId="77777777">
      <w:pPr>
        <w:pStyle w:val="Normalutanindragellerluft"/>
      </w:pPr>
    </w:p>
    <w:p w:rsidR="00AF30DD" w:rsidP="002B5145" w:rsidRDefault="002B5145" w14:paraId="4E112172" w14:textId="77777777">
      <w:pPr>
        <w:pStyle w:val="Normalutanindragellerluft"/>
      </w:pPr>
      <w:r>
        <w:t xml:space="preserve">Lagstiftningen borde förändras så att en betydligt större del av det ekonomiska värdet vid gruvbrytning tillfaller markägaren och staten.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0625F0F87F4BDEACC4B3BD3A8520C5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F46B7" w:rsidRDefault="005F46B7" w14:paraId="7B0C942F" w14:textId="134A15A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372D" w:rsidRDefault="00C2372D" w14:paraId="5E3779EC" w14:textId="77777777"/>
    <w:sectPr w:rsidR="00C2372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3DB06" w14:textId="77777777" w:rsidR="002B5145" w:rsidRDefault="002B5145" w:rsidP="000C1CAD">
      <w:pPr>
        <w:spacing w:line="240" w:lineRule="auto"/>
      </w:pPr>
      <w:r>
        <w:separator/>
      </w:r>
    </w:p>
  </w:endnote>
  <w:endnote w:type="continuationSeparator" w:id="0">
    <w:p w14:paraId="5968EC82" w14:textId="77777777" w:rsidR="002B5145" w:rsidRDefault="002B51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6B14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6BDF7" w14:textId="77777777" w:rsidR="004B3DD9" w:rsidRDefault="004B3DD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78C1" w14:textId="77777777" w:rsidR="002B5145" w:rsidRDefault="002B5145" w:rsidP="000C1CAD">
      <w:pPr>
        <w:spacing w:line="240" w:lineRule="auto"/>
      </w:pPr>
      <w:r>
        <w:separator/>
      </w:r>
    </w:p>
  </w:footnote>
  <w:footnote w:type="continuationSeparator" w:id="0">
    <w:p w14:paraId="22EE6675" w14:textId="77777777" w:rsidR="002B5145" w:rsidRDefault="002B51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2F9104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14D70" w14:paraId="50947AC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674</w:t>
        </w:r>
      </w:sdtContent>
    </w:sdt>
  </w:p>
  <w:p w:rsidR="00467151" w:rsidP="00283E0F" w:rsidRDefault="00514D70" w14:paraId="6B36125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B5145" w14:paraId="146A2704" w14:textId="77777777">
        <w:pPr>
          <w:pStyle w:val="FSHRub2"/>
        </w:pPr>
        <w:r>
          <w:t>Minerallagen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76779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2B514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5145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3D3D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3DD9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4D70"/>
    <w:rsid w:val="00517749"/>
    <w:rsid w:val="0052069A"/>
    <w:rsid w:val="0052357B"/>
    <w:rsid w:val="00526C4A"/>
    <w:rsid w:val="00531283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46B7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2E64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0D4D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372D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1805"/>
    <w:rsid w:val="00C838EE"/>
    <w:rsid w:val="00C850B3"/>
    <w:rsid w:val="00C87F19"/>
    <w:rsid w:val="00C925AD"/>
    <w:rsid w:val="00C93DCF"/>
    <w:rsid w:val="00C94ECC"/>
    <w:rsid w:val="00C955CA"/>
    <w:rsid w:val="00C95B48"/>
    <w:rsid w:val="00C96ED4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008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831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3DF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2C6"/>
    <w:rsid w:val="00ED0EA9"/>
    <w:rsid w:val="00EE07D6"/>
    <w:rsid w:val="00EE131A"/>
    <w:rsid w:val="00EE5F54"/>
    <w:rsid w:val="00EF0950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6863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F72258"/>
  <w15:chartTrackingRefBased/>
  <w15:docId w15:val="{B35E0B41-3DFD-41F1-B0B7-C244DA28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890CB011F84CE7B8D33ED43048E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2A93D-22C4-4DCC-BD86-75FAD3213942}"/>
      </w:docPartPr>
      <w:docPartBody>
        <w:p w:rsidR="00B64610" w:rsidRDefault="00B64610">
          <w:pPr>
            <w:pStyle w:val="69890CB011F84CE7B8D33ED43048E0F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0625F0F87F4BDEACC4B3BD3A852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8DD23-61E6-40B8-9F58-85E3275F63EA}"/>
      </w:docPartPr>
      <w:docPartBody>
        <w:p w:rsidR="00B64610" w:rsidRDefault="00B64610">
          <w:pPr>
            <w:pStyle w:val="520625F0F87F4BDEACC4B3BD3A8520C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10"/>
    <w:rsid w:val="00B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9890CB011F84CE7B8D33ED43048E0F3">
    <w:name w:val="69890CB011F84CE7B8D33ED43048E0F3"/>
  </w:style>
  <w:style w:type="paragraph" w:customStyle="1" w:styleId="4D6BCEEBDDB94A3BBD6CD44D741475FE">
    <w:name w:val="4D6BCEEBDDB94A3BBD6CD44D741475FE"/>
  </w:style>
  <w:style w:type="paragraph" w:customStyle="1" w:styleId="520625F0F87F4BDEACC4B3BD3A8520C5">
    <w:name w:val="520625F0F87F4BDEACC4B3BD3A852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691</RubrikLookup>
    <MotionGuid xmlns="00d11361-0b92-4bae-a181-288d6a55b763">e15d634f-bb22-498b-8f2a-413daf87ed84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69DD6-BDE4-4460-B50A-DBAECF01B209}"/>
</file>

<file path=customXml/itemProps2.xml><?xml version="1.0" encoding="utf-8"?>
<ds:datastoreItem xmlns:ds="http://schemas.openxmlformats.org/officeDocument/2006/customXml" ds:itemID="{7FD06122-9A4B-4041-90B7-349259F0EAF2}"/>
</file>

<file path=customXml/itemProps3.xml><?xml version="1.0" encoding="utf-8"?>
<ds:datastoreItem xmlns:ds="http://schemas.openxmlformats.org/officeDocument/2006/customXml" ds:itemID="{AF2C704D-0904-4325-92BC-C9DD0A38D9C2}"/>
</file>

<file path=customXml/itemProps4.xml><?xml version="1.0" encoding="utf-8"?>
<ds:datastoreItem xmlns:ds="http://schemas.openxmlformats.org/officeDocument/2006/customXml" ds:itemID="{646F23EE-38BE-4E11-B706-E0A78A48739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0</TotalTime>
  <Pages>1</Pages>
  <Words>73</Words>
  <Characters>418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201415M1031 Minerallagen</vt:lpstr>
      <vt:lpstr/>
    </vt:vector>
  </TitlesOfParts>
  <Company>Riksdagen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201415M1031 Minerallagen</dc:title>
  <dc:subject/>
  <dc:creator>It-avdelningen</dc:creator>
  <cp:keywords/>
  <dc:description/>
  <cp:lastModifiedBy>Anders Norin</cp:lastModifiedBy>
  <cp:revision>7</cp:revision>
  <cp:lastPrinted>2014-11-04T11:37:00Z</cp:lastPrinted>
  <dcterms:created xsi:type="dcterms:W3CDTF">2014-10-20T11:46:00Z</dcterms:created>
  <dcterms:modified xsi:type="dcterms:W3CDTF">2014-11-06T21:16:00Z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*TB127A8B64295*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http://filur.riksdagen.se/drop/DropOffLibrary/TB127A8B64295.docx</vt:lpwstr>
  </property>
</Properties>
</file>