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765EF" w14:paraId="19BCAF2D" w14:textId="77777777">
      <w:pPr>
        <w:pStyle w:val="RubrikFrslagTIllRiksdagsbeslut"/>
      </w:pPr>
      <w:sdt>
        <w:sdtPr>
          <w:alias w:val="CC_Boilerplate_4"/>
          <w:tag w:val="CC_Boilerplate_4"/>
          <w:id w:val="-1644581176"/>
          <w:lock w:val="sdtContentLocked"/>
          <w:placeholder>
            <w:docPart w:val="D2DE5E86DE734772B85AD2D41228DF75"/>
          </w:placeholder>
          <w:text/>
        </w:sdtPr>
        <w:sdtEndPr/>
        <w:sdtContent>
          <w:r w:rsidRPr="009B062B" w:rsidR="00AF30DD">
            <w:t>Förslag till riksdagsbeslut</w:t>
          </w:r>
        </w:sdtContent>
      </w:sdt>
      <w:bookmarkEnd w:id="0"/>
      <w:bookmarkEnd w:id="1"/>
    </w:p>
    <w:sdt>
      <w:sdtPr>
        <w:alias w:val="Yrkande 1"/>
        <w:tag w:val="e56b9698-fc6a-41ea-9aa4-9c206c7686fd"/>
        <w:id w:val="843287209"/>
        <w:lock w:val="sdtLocked"/>
      </w:sdtPr>
      <w:sdtEndPr/>
      <w:sdtContent>
        <w:p w:rsidR="00D8014F" w:rsidRDefault="0062039B" w14:paraId="619E835A" w14:textId="77777777">
          <w:pPr>
            <w:pStyle w:val="Frslagstext"/>
          </w:pPr>
          <w:r>
            <w:t>Riksdagen ställer sig bakom det som anförs i motionen om att höja barnbidraget för att motverka barnfattigdom och tillkännager detta för regeringen.</w:t>
          </w:r>
        </w:p>
      </w:sdtContent>
    </w:sdt>
    <w:sdt>
      <w:sdtPr>
        <w:alias w:val="Yrkande 2"/>
        <w:tag w:val="f16cbc2b-38db-4de1-aa7e-9d9e363ac80d"/>
        <w:id w:val="817610172"/>
        <w:lock w:val="sdtLocked"/>
      </w:sdtPr>
      <w:sdtEndPr/>
      <w:sdtContent>
        <w:p w:rsidR="00D8014F" w:rsidRDefault="0062039B" w14:paraId="6457D39B" w14:textId="77777777">
          <w:pPr>
            <w:pStyle w:val="Frslagstext"/>
          </w:pPr>
          <w:r>
            <w:t>Riksdagen ställer sig bakom det som anförs i motionen om att indexera barnbidraget och införa en automatisk justering baserad på inflation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2C92002264AFCA67D4A07C8A09131"/>
        </w:placeholder>
        <w:text/>
      </w:sdtPr>
      <w:sdtEndPr/>
      <w:sdtContent>
        <w:p w:rsidRPr="009B062B" w:rsidR="006D79C9" w:rsidP="00333E95" w:rsidRDefault="006D79C9" w14:paraId="69A549F1" w14:textId="77777777">
          <w:pPr>
            <w:pStyle w:val="Rubrik1"/>
          </w:pPr>
          <w:r>
            <w:t>Motivering</w:t>
          </w:r>
        </w:p>
      </w:sdtContent>
    </w:sdt>
    <w:bookmarkEnd w:displacedByCustomXml="prev" w:id="3"/>
    <w:bookmarkEnd w:displacedByCustomXml="prev" w:id="4"/>
    <w:p w:rsidR="00CF0098" w:rsidP="00CF0098" w:rsidRDefault="00CF0098" w14:paraId="132E8C02" w14:textId="13984530">
      <w:pPr>
        <w:pStyle w:val="Normalutanindragellerluft"/>
      </w:pPr>
      <w:r>
        <w:t>Sedan mars 2018 har barnbidraget stått stilla på 1</w:t>
      </w:r>
      <w:r w:rsidR="00435481">
        <w:t> </w:t>
      </w:r>
      <w:r>
        <w:t>250 kronor, trots den ökande infla</w:t>
      </w:r>
      <w:r w:rsidR="007B4AEC">
        <w:softHyphen/>
      </w:r>
      <w:r>
        <w:t>tionen och de stigande levnadskostnaderna. För många barnfamiljer innebär detta en alltmer pressad ekonomi, och det är hög tid att vi ser över och höjer barnbidraget. Att inte justera barnbidraget är inte bara oacceptabelt, det är ett hån mot de barnfamiljer som kämpar varje dag för att få ekonomin att gå ihop.</w:t>
      </w:r>
    </w:p>
    <w:p w:rsidR="00CF0098" w:rsidP="00435481" w:rsidRDefault="00CF0098" w14:paraId="7BBDDDFF" w14:textId="77777777">
      <w:r>
        <w:t xml:space="preserve">Den senaste tidens inflation har påverkat hushållens ekonomi på flera sätt. Matpriser, boendekostnader och andra grundläggande utgifter har ökat markant, vilket har gjort det svårare för många familjer att ge sina barn en trygg och stabil uppväxt. </w:t>
      </w:r>
    </w:p>
    <w:p w:rsidR="00CF0098" w:rsidP="00435481" w:rsidRDefault="00CF0098" w14:paraId="3DFA8576" w14:textId="436A4A42">
      <w:r w:rsidRPr="007B4AEC">
        <w:rPr>
          <w:spacing w:val="-2"/>
        </w:rPr>
        <w:t>Enligt statistik från olika organisationer har barnfattigdomen ökat, vilket understryker</w:t>
      </w:r>
      <w:r>
        <w:t xml:space="preserve"> behovet av en starkare ekonomisk stödstruktur.</w:t>
      </w:r>
    </w:p>
    <w:p w:rsidR="00CF0098" w:rsidP="00435481" w:rsidRDefault="00CF0098" w14:paraId="4EDEC33A" w14:textId="77777777">
      <w:r>
        <w:t>Ett oförändrat barnbidrag innebär att många barnfamiljer får svårare att möta sina dagliga behov. Detta kan leda till att barnens livskvalitet påverkas negativt, vilket kan få långsiktiga konsekvenser för deras utveckling och hälsa.</w:t>
      </w:r>
    </w:p>
    <w:p w:rsidR="00CF0098" w:rsidP="00435481" w:rsidRDefault="00CF0098" w14:paraId="52F46D39" w14:textId="5FAFAD73">
      <w:r>
        <w:t>Att höja barnbidraget är ett konkret steg för att motverka barnfattigdom. Genom att justera beloppet till en nivå som bättre återspeglar dagens kostnader kan vi ge barn</w:t>
      </w:r>
      <w:r w:rsidR="007B4AEC">
        <w:softHyphen/>
      </w:r>
      <w:r>
        <w:t xml:space="preserve">familjer det stöd de behöver. </w:t>
      </w:r>
    </w:p>
    <w:p w:rsidR="00CF0098" w:rsidP="00435481" w:rsidRDefault="00CF0098" w14:paraId="060F05CB" w14:textId="719E0F0F">
      <w:r>
        <w:t>Vi behöver även indexera barnbidraget och införa en automatisk justering av barn</w:t>
      </w:r>
      <w:r w:rsidR="007B4AEC">
        <w:softHyphen/>
      </w:r>
      <w:r>
        <w:t xml:space="preserve">bidraget baserad på inflation. Detta skulle säkerställa att bidraget alltid ligger i linje med </w:t>
      </w:r>
      <w:r w:rsidRPr="007B4AEC">
        <w:rPr>
          <w:spacing w:val="-2"/>
        </w:rPr>
        <w:t>levnadskostnaderna. Då slipper barnfamiljer vara beroende av vem som har den politiska</w:t>
      </w:r>
      <w:r>
        <w:t xml:space="preserve"> makten i landet. </w:t>
      </w:r>
    </w:p>
    <w:p w:rsidR="00CF0098" w:rsidP="00435481" w:rsidRDefault="00CF0098" w14:paraId="095DE74F" w14:textId="77777777">
      <w:r>
        <w:lastRenderedPageBreak/>
        <w:t>En höjning av barnbidraget är inte bara en ekonomisk nödvändighet för många barnfamiljer utan även en moralisk skyldighet. Barn är vår framtid, och vi måste se till att de har de bästa möjliga förutsättningarna för att växa upp i en trygg och stabil miljö. Att investera i våra barn genom att höja barnbidraget är en investering i samhällets framtid. Det är dags för oss att agera och se till att barnfamiljer får det stöd de så väl behöver.</w:t>
      </w:r>
    </w:p>
    <w:sdt>
      <w:sdtPr>
        <w:alias w:val="CC_Underskrifter"/>
        <w:tag w:val="CC_Underskrifter"/>
        <w:id w:val="583496634"/>
        <w:lock w:val="sdtContentLocked"/>
        <w:placeholder>
          <w:docPart w:val="2DCCDA90E49C44C99BDA6037A70180AC"/>
        </w:placeholder>
      </w:sdtPr>
      <w:sdtEndPr>
        <w:rPr>
          <w:i/>
          <w:noProof/>
        </w:rPr>
      </w:sdtEndPr>
      <w:sdtContent>
        <w:p w:rsidR="00CF0098" w:rsidP="00CF0098" w:rsidRDefault="00CF0098" w14:paraId="03958687" w14:textId="77777777"/>
        <w:p w:rsidR="00CF0098" w:rsidP="00CF0098" w:rsidRDefault="000765EF" w14:paraId="4FD35514" w14:textId="7228AE16"/>
      </w:sdtContent>
    </w:sdt>
    <w:tbl>
      <w:tblPr>
        <w:tblW w:w="5000" w:type="pct"/>
        <w:tblLook w:val="04A0" w:firstRow="1" w:lastRow="0" w:firstColumn="1" w:lastColumn="0" w:noHBand="0" w:noVBand="1"/>
        <w:tblCaption w:val="underskrifter"/>
      </w:tblPr>
      <w:tblGrid>
        <w:gridCol w:w="4252"/>
        <w:gridCol w:w="4252"/>
      </w:tblGrid>
      <w:tr w:rsidR="00D8014F" w14:paraId="3C458B5A" w14:textId="77777777">
        <w:trPr>
          <w:cantSplit/>
        </w:trPr>
        <w:tc>
          <w:tcPr>
            <w:tcW w:w="50" w:type="pct"/>
            <w:vAlign w:val="bottom"/>
          </w:tcPr>
          <w:p w:rsidR="00D8014F" w:rsidRDefault="0062039B" w14:paraId="1BAB21D2" w14:textId="77777777">
            <w:pPr>
              <w:pStyle w:val="Underskrifter"/>
              <w:spacing w:after="0"/>
            </w:pPr>
            <w:r>
              <w:t>Jamal El-Haj (-)</w:t>
            </w:r>
          </w:p>
        </w:tc>
        <w:tc>
          <w:tcPr>
            <w:tcW w:w="50" w:type="pct"/>
            <w:vAlign w:val="bottom"/>
          </w:tcPr>
          <w:p w:rsidR="00D8014F" w:rsidRDefault="00D8014F" w14:paraId="0F3D4325" w14:textId="77777777">
            <w:pPr>
              <w:pStyle w:val="Underskrifter"/>
              <w:spacing w:after="0"/>
            </w:pPr>
          </w:p>
        </w:tc>
      </w:tr>
    </w:tbl>
    <w:p w:rsidRPr="008E0FE2" w:rsidR="004801AC" w:rsidP="00DF3554" w:rsidRDefault="004801AC" w14:paraId="1B1051AB" w14:textId="7973C8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6486" w14:textId="77777777" w:rsidR="00CF0098" w:rsidRDefault="00CF0098" w:rsidP="000C1CAD">
      <w:pPr>
        <w:spacing w:line="240" w:lineRule="auto"/>
      </w:pPr>
      <w:r>
        <w:separator/>
      </w:r>
    </w:p>
  </w:endnote>
  <w:endnote w:type="continuationSeparator" w:id="0">
    <w:p w14:paraId="4AC2AE7F" w14:textId="77777777" w:rsidR="00CF0098" w:rsidRDefault="00CF0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35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58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8AA2" w14:textId="53FEE602" w:rsidR="00262EA3" w:rsidRPr="00CF0098" w:rsidRDefault="00262EA3" w:rsidP="00CF0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01D7" w14:textId="77777777" w:rsidR="00CF0098" w:rsidRDefault="00CF0098" w:rsidP="000C1CAD">
      <w:pPr>
        <w:spacing w:line="240" w:lineRule="auto"/>
      </w:pPr>
      <w:r>
        <w:separator/>
      </w:r>
    </w:p>
  </w:footnote>
  <w:footnote w:type="continuationSeparator" w:id="0">
    <w:p w14:paraId="694A4288" w14:textId="77777777" w:rsidR="00CF0098" w:rsidRDefault="00CF00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3D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A29DD1" wp14:editId="418D3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0FE2A4" w14:textId="0C9A8FF4" w:rsidR="00262EA3" w:rsidRDefault="000765EF" w:rsidP="008103B5">
                          <w:pPr>
                            <w:jc w:val="right"/>
                          </w:pPr>
                          <w:sdt>
                            <w:sdtPr>
                              <w:alias w:val="CC_Noformat_Partikod"/>
                              <w:tag w:val="CC_Noformat_Partikod"/>
                              <w:id w:val="-53464382"/>
                              <w:placeholder>
                                <w:docPart w:val="B9BC2087DAF147BBBB972BC027EB6329"/>
                              </w:placeholder>
                              <w:text/>
                            </w:sdtPr>
                            <w:sdtEndPr/>
                            <w:sdtContent>
                              <w:r w:rsidR="00CF0098">
                                <w:t>-</w:t>
                              </w:r>
                            </w:sdtContent>
                          </w:sdt>
                          <w:sdt>
                            <w:sdtPr>
                              <w:alias w:val="CC_Noformat_Partinummer"/>
                              <w:tag w:val="CC_Noformat_Partinummer"/>
                              <w:id w:val="-1709555926"/>
                              <w:placeholder>
                                <w:docPart w:val="7ABFD6FE236340108155AF6DD537DB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A29D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0FE2A4" w14:textId="0C9A8FF4" w:rsidR="00262EA3" w:rsidRDefault="000765EF" w:rsidP="008103B5">
                    <w:pPr>
                      <w:jc w:val="right"/>
                    </w:pPr>
                    <w:sdt>
                      <w:sdtPr>
                        <w:alias w:val="CC_Noformat_Partikod"/>
                        <w:tag w:val="CC_Noformat_Partikod"/>
                        <w:id w:val="-53464382"/>
                        <w:placeholder>
                          <w:docPart w:val="B9BC2087DAF147BBBB972BC027EB6329"/>
                        </w:placeholder>
                        <w:text/>
                      </w:sdtPr>
                      <w:sdtEndPr/>
                      <w:sdtContent>
                        <w:r w:rsidR="00CF0098">
                          <w:t>-</w:t>
                        </w:r>
                      </w:sdtContent>
                    </w:sdt>
                    <w:sdt>
                      <w:sdtPr>
                        <w:alias w:val="CC_Noformat_Partinummer"/>
                        <w:tag w:val="CC_Noformat_Partinummer"/>
                        <w:id w:val="-1709555926"/>
                        <w:placeholder>
                          <w:docPart w:val="7ABFD6FE236340108155AF6DD537DBAA"/>
                        </w:placeholder>
                        <w:showingPlcHdr/>
                        <w:text/>
                      </w:sdtPr>
                      <w:sdtEndPr/>
                      <w:sdtContent>
                        <w:r w:rsidR="00262EA3">
                          <w:t xml:space="preserve"> </w:t>
                        </w:r>
                      </w:sdtContent>
                    </w:sdt>
                  </w:p>
                </w:txbxContent>
              </v:textbox>
              <w10:wrap anchorx="page"/>
            </v:shape>
          </w:pict>
        </mc:Fallback>
      </mc:AlternateContent>
    </w:r>
  </w:p>
  <w:p w14:paraId="3ED990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B864" w14:textId="77777777" w:rsidR="00262EA3" w:rsidRDefault="00262EA3" w:rsidP="008563AC">
    <w:pPr>
      <w:jc w:val="right"/>
    </w:pPr>
  </w:p>
  <w:p w14:paraId="12EBD8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9EC3" w14:textId="77777777" w:rsidR="00262EA3" w:rsidRDefault="000765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05AB2C" wp14:editId="0E84B4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073AA" w14:textId="7C0B01F1" w:rsidR="00262EA3" w:rsidRDefault="000765EF" w:rsidP="00A314CF">
    <w:pPr>
      <w:pStyle w:val="FSHNormal"/>
      <w:spacing w:before="40"/>
    </w:pPr>
    <w:sdt>
      <w:sdtPr>
        <w:alias w:val="CC_Noformat_Motionstyp"/>
        <w:tag w:val="CC_Noformat_Motionstyp"/>
        <w:id w:val="1162973129"/>
        <w:lock w:val="sdtContentLocked"/>
        <w15:appearance w15:val="hidden"/>
        <w:text/>
      </w:sdtPr>
      <w:sdtEndPr/>
      <w:sdtContent>
        <w:r w:rsidR="00CF0098">
          <w:t>Enskild motion</w:t>
        </w:r>
      </w:sdtContent>
    </w:sdt>
    <w:r w:rsidR="00821B36">
      <w:t xml:space="preserve"> </w:t>
    </w:r>
    <w:sdt>
      <w:sdtPr>
        <w:alias w:val="CC_Noformat_Partikod"/>
        <w:tag w:val="CC_Noformat_Partikod"/>
        <w:id w:val="1471015553"/>
        <w:text/>
      </w:sdtPr>
      <w:sdtEndPr/>
      <w:sdtContent>
        <w:r w:rsidR="00CF0098">
          <w:t>-</w:t>
        </w:r>
      </w:sdtContent>
    </w:sdt>
    <w:sdt>
      <w:sdtPr>
        <w:alias w:val="CC_Noformat_Partinummer"/>
        <w:tag w:val="CC_Noformat_Partinummer"/>
        <w:id w:val="-2014525982"/>
        <w:showingPlcHdr/>
        <w:text/>
      </w:sdtPr>
      <w:sdtEndPr/>
      <w:sdtContent>
        <w:r w:rsidR="00821B36">
          <w:t xml:space="preserve"> </w:t>
        </w:r>
      </w:sdtContent>
    </w:sdt>
  </w:p>
  <w:p w14:paraId="0051E58D" w14:textId="77777777" w:rsidR="00262EA3" w:rsidRPr="008227B3" w:rsidRDefault="000765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E00CD1" w14:textId="11D42F8E" w:rsidR="00262EA3" w:rsidRPr="008227B3" w:rsidRDefault="000765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00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098">
          <w:t>:1029</w:t>
        </w:r>
      </w:sdtContent>
    </w:sdt>
  </w:p>
  <w:p w14:paraId="0E58896B" w14:textId="53395D54" w:rsidR="00262EA3" w:rsidRDefault="000765EF" w:rsidP="00E03A3D">
    <w:pPr>
      <w:pStyle w:val="Motionr"/>
    </w:pPr>
    <w:sdt>
      <w:sdtPr>
        <w:alias w:val="CC_Noformat_Avtext"/>
        <w:tag w:val="CC_Noformat_Avtext"/>
        <w:id w:val="-2020768203"/>
        <w:lock w:val="sdtContentLocked"/>
        <w:placeholder>
          <w:docPart w:val="B9BC2087DAF147BBBB972BC027EB6329"/>
        </w:placeholder>
        <w15:appearance w15:val="hidden"/>
        <w:text/>
      </w:sdtPr>
      <w:sdtEndPr/>
      <w:sdtContent>
        <w:r w:rsidR="00CF0098">
          <w:t>av Jamal El-Haj (-)</w:t>
        </w:r>
      </w:sdtContent>
    </w:sdt>
  </w:p>
  <w:sdt>
    <w:sdtPr>
      <w:alias w:val="CC_Noformat_Rubtext"/>
      <w:tag w:val="CC_Noformat_Rubtext"/>
      <w:id w:val="-218060500"/>
      <w:lock w:val="sdtLocked"/>
      <w:placeholder>
        <w:docPart w:val="7ABFD6FE236340108155AF6DD537DBAA"/>
      </w:placeholder>
      <w:text/>
    </w:sdtPr>
    <w:sdtEndPr/>
    <w:sdtContent>
      <w:p w14:paraId="759C876A" w14:textId="18412083" w:rsidR="00262EA3" w:rsidRDefault="00CF0098" w:rsidP="00283E0F">
        <w:pPr>
          <w:pStyle w:val="FSHRub2"/>
        </w:pPr>
        <w:r>
          <w:t>Höjning av barnbidraget</w:t>
        </w:r>
      </w:p>
    </w:sdtContent>
  </w:sdt>
  <w:sdt>
    <w:sdtPr>
      <w:alias w:val="CC_Boilerplate_3"/>
      <w:tag w:val="CC_Boilerplate_3"/>
      <w:id w:val="1606463544"/>
      <w:lock w:val="sdtContentLocked"/>
      <w15:appearance w15:val="hidden"/>
      <w:text w:multiLine="1"/>
    </w:sdtPr>
    <w:sdtEndPr/>
    <w:sdtContent>
      <w:p w14:paraId="1103DA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00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E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81"/>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1D7"/>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9B"/>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AEC"/>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98"/>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4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65A6B8"/>
  <w15:chartTrackingRefBased/>
  <w15:docId w15:val="{177EA6A7-0772-4147-ACBF-55559B2B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415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DE5E86DE734772B85AD2D41228DF75"/>
        <w:category>
          <w:name w:val="Allmänt"/>
          <w:gallery w:val="placeholder"/>
        </w:category>
        <w:types>
          <w:type w:val="bbPlcHdr"/>
        </w:types>
        <w:behaviors>
          <w:behavior w:val="content"/>
        </w:behaviors>
        <w:guid w:val="{1B282284-4918-4CED-9A99-A81EB81E2BB3}"/>
      </w:docPartPr>
      <w:docPartBody>
        <w:p w:rsidR="00F339BC" w:rsidRDefault="00F339BC">
          <w:pPr>
            <w:pStyle w:val="D2DE5E86DE734772B85AD2D41228DF75"/>
          </w:pPr>
          <w:r w:rsidRPr="005A0A93">
            <w:rPr>
              <w:rStyle w:val="Platshllartext"/>
            </w:rPr>
            <w:t>Förslag till riksdagsbeslut</w:t>
          </w:r>
        </w:p>
      </w:docPartBody>
    </w:docPart>
    <w:docPart>
      <w:docPartPr>
        <w:name w:val="42D2C92002264AFCA67D4A07C8A09131"/>
        <w:category>
          <w:name w:val="Allmänt"/>
          <w:gallery w:val="placeholder"/>
        </w:category>
        <w:types>
          <w:type w:val="bbPlcHdr"/>
        </w:types>
        <w:behaviors>
          <w:behavior w:val="content"/>
        </w:behaviors>
        <w:guid w:val="{1B1069F7-BD16-4336-AA49-9F3FBD0DF7EC}"/>
      </w:docPartPr>
      <w:docPartBody>
        <w:p w:rsidR="00F339BC" w:rsidRDefault="00F339BC">
          <w:pPr>
            <w:pStyle w:val="42D2C92002264AFCA67D4A07C8A09131"/>
          </w:pPr>
          <w:r w:rsidRPr="005A0A93">
            <w:rPr>
              <w:rStyle w:val="Platshllartext"/>
            </w:rPr>
            <w:t>Motivering</w:t>
          </w:r>
        </w:p>
      </w:docPartBody>
    </w:docPart>
    <w:docPart>
      <w:docPartPr>
        <w:name w:val="B9BC2087DAF147BBBB972BC027EB6329"/>
        <w:category>
          <w:name w:val="Allmänt"/>
          <w:gallery w:val="placeholder"/>
        </w:category>
        <w:types>
          <w:type w:val="bbPlcHdr"/>
        </w:types>
        <w:behaviors>
          <w:behavior w:val="content"/>
        </w:behaviors>
        <w:guid w:val="{64720CD4-FE86-474D-BF1B-F7C3D5E45906}"/>
      </w:docPartPr>
      <w:docPartBody>
        <w:p w:rsidR="00F339BC" w:rsidRDefault="00F339BC">
          <w:pPr>
            <w:pStyle w:val="B9BC2087DAF147BBBB972BC027EB6329"/>
          </w:pPr>
          <w:r>
            <w:rPr>
              <w:rStyle w:val="Platshllartext"/>
            </w:rPr>
            <w:t xml:space="preserve"> </w:t>
          </w:r>
        </w:p>
      </w:docPartBody>
    </w:docPart>
    <w:docPart>
      <w:docPartPr>
        <w:name w:val="7ABFD6FE236340108155AF6DD537DBAA"/>
        <w:category>
          <w:name w:val="Allmänt"/>
          <w:gallery w:val="placeholder"/>
        </w:category>
        <w:types>
          <w:type w:val="bbPlcHdr"/>
        </w:types>
        <w:behaviors>
          <w:behavior w:val="content"/>
        </w:behaviors>
        <w:guid w:val="{23227458-54F5-476F-A563-DD2EFC36593D}"/>
      </w:docPartPr>
      <w:docPartBody>
        <w:p w:rsidR="00F339BC" w:rsidRDefault="00F339BC">
          <w:pPr>
            <w:pStyle w:val="7ABFD6FE236340108155AF6DD537DBAA"/>
          </w:pPr>
          <w:r>
            <w:t xml:space="preserve"> </w:t>
          </w:r>
        </w:p>
      </w:docPartBody>
    </w:docPart>
    <w:docPart>
      <w:docPartPr>
        <w:name w:val="2DCCDA90E49C44C99BDA6037A70180AC"/>
        <w:category>
          <w:name w:val="Allmänt"/>
          <w:gallery w:val="placeholder"/>
        </w:category>
        <w:types>
          <w:type w:val="bbPlcHdr"/>
        </w:types>
        <w:behaviors>
          <w:behavior w:val="content"/>
        </w:behaviors>
        <w:guid w:val="{23164067-1359-4486-ADEE-71DD8AABC94C}"/>
      </w:docPartPr>
      <w:docPartBody>
        <w:p w:rsidR="00F339BC" w:rsidRDefault="00F33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BC"/>
    <w:rsid w:val="00347F18"/>
    <w:rsid w:val="00F33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DE5E86DE734772B85AD2D41228DF75">
    <w:name w:val="D2DE5E86DE734772B85AD2D41228DF75"/>
  </w:style>
  <w:style w:type="paragraph" w:customStyle="1" w:styleId="42D2C92002264AFCA67D4A07C8A09131">
    <w:name w:val="42D2C92002264AFCA67D4A07C8A09131"/>
  </w:style>
  <w:style w:type="paragraph" w:customStyle="1" w:styleId="B9BC2087DAF147BBBB972BC027EB6329">
    <w:name w:val="B9BC2087DAF147BBBB972BC027EB6329"/>
  </w:style>
  <w:style w:type="paragraph" w:customStyle="1" w:styleId="7ABFD6FE236340108155AF6DD537DBAA">
    <w:name w:val="7ABFD6FE236340108155AF6DD537D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192E62-1E4A-4FE4-A319-54814A986C82}"/>
</file>

<file path=customXml/itemProps2.xml><?xml version="1.0" encoding="utf-8"?>
<ds:datastoreItem xmlns:ds="http://schemas.openxmlformats.org/officeDocument/2006/customXml" ds:itemID="{A651F0F0-6E19-455F-BFE0-0BC792A62114}"/>
</file>

<file path=customXml/itemProps3.xml><?xml version="1.0" encoding="utf-8"?>
<ds:datastoreItem xmlns:ds="http://schemas.openxmlformats.org/officeDocument/2006/customXml" ds:itemID="{63C13BFE-8BBF-4DB4-AB81-A35D7A36ED31}"/>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1978</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Höjning av barnbidraget</vt:lpstr>
      <vt:lpstr>
      </vt:lpstr>
    </vt:vector>
  </TitlesOfParts>
  <Company>Sveriges riksdag</Company>
  <LinksUpToDate>false</LinksUpToDate>
  <CharactersWithSpaces>2324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