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352B9DCFD5A41DFA61A557688B5974B"/>
        </w:placeholder>
        <w:text/>
      </w:sdtPr>
      <w:sdtEndPr/>
      <w:sdtContent>
        <w:p w:rsidRPr="009B062B" w:rsidR="00AF30DD" w:rsidP="00DA28CE" w:rsidRDefault="00AF30DD" w14:paraId="01FE7C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fb1f9f-41d7-49c1-baeb-52268956d35c"/>
        <w:id w:val="-204712157"/>
        <w:lock w:val="sdtLocked"/>
      </w:sdtPr>
      <w:sdtEndPr/>
      <w:sdtContent>
        <w:p w:rsidR="002E167C" w:rsidRDefault="00246600" w14:paraId="1AE7AD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och analysera den geografiska representationen i statliga bolagsstyrelser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6E569DD5464E7296507180574616B9"/>
        </w:placeholder>
        <w:text/>
      </w:sdtPr>
      <w:sdtEndPr/>
      <w:sdtContent>
        <w:p w:rsidRPr="009B062B" w:rsidR="006D79C9" w:rsidP="00333E95" w:rsidRDefault="006D79C9" w14:paraId="44FA7BE7" w14:textId="77777777">
          <w:pPr>
            <w:pStyle w:val="Rubrik1"/>
          </w:pPr>
          <w:r>
            <w:t>Motivering</w:t>
          </w:r>
        </w:p>
      </w:sdtContent>
    </w:sdt>
    <w:p w:rsidRPr="006C5D5E" w:rsidR="004361AB" w:rsidP="00826FAD" w:rsidRDefault="004361AB" w14:paraId="587030CC" w14:textId="616BCF8B">
      <w:pPr>
        <w:pStyle w:val="Normalutanindragellerluft"/>
      </w:pPr>
      <w:r w:rsidRPr="006C5D5E">
        <w:t>Den socialdemokratiskt ledda regeringen har tagit många steg för att bryta storstads</w:t>
      </w:r>
      <w:r w:rsidR="00826FAD">
        <w:softHyphen/>
      </w:r>
      <w:r w:rsidRPr="006C5D5E">
        <w:t>centreringen, bland annat genom att lokalisera fler statliga arbetstillfällen utanför stor</w:t>
      </w:r>
      <w:r w:rsidR="00826FAD">
        <w:softHyphen/>
      </w:r>
      <w:r w:rsidRPr="006C5D5E">
        <w:t xml:space="preserve">städerna. Det är bra, men fler saker behöver göras för att hela Sverige ska leva. En viktig faktor och maktspelare är de statliga bolagen. </w:t>
      </w:r>
    </w:p>
    <w:p w:rsidRPr="006C5D5E" w:rsidR="004361AB" w:rsidP="00826FAD" w:rsidRDefault="004361AB" w14:paraId="630CE0D1" w14:textId="76CBBC1F">
      <w:r w:rsidRPr="006C5D5E">
        <w:t>De statliga bolagens verksamheter återfinns i hela landet. Att Sveriges befolkning hyser förtroende för deras arbete och beslut är en viktig fråga för bolagens existens</w:t>
      </w:r>
      <w:r w:rsidR="000E17C7">
        <w:t>, i</w:t>
      </w:r>
      <w:r w:rsidRPr="006C5D5E">
        <w:t xml:space="preserve">nte minst där bolagen har en stor inverkan på lokalsamhället (exempelvis </w:t>
      </w:r>
      <w:r w:rsidR="000E17C7">
        <w:t xml:space="preserve">i fråga om </w:t>
      </w:r>
      <w:r w:rsidRPr="006C5D5E">
        <w:t>de verksamheter som innefattar utvinning av naturresurser). Ur legitimitetssynpunkt bör därför de statliga bolagsstyrelserna ha en bred geografisk representation, inte minst för att de statliga bolagens verksamhet angår oss alla.</w:t>
      </w:r>
    </w:p>
    <w:p w:rsidRPr="006C5D5E" w:rsidR="00422B9E" w:rsidP="00826FAD" w:rsidRDefault="004361AB" w14:paraId="0019A28C" w14:textId="0005E04A">
      <w:r w:rsidRPr="006C5D5E">
        <w:t>I</w:t>
      </w:r>
      <w:r w:rsidR="000E17C7">
        <w:t xml:space="preserve"> </w:t>
      </w:r>
      <w:r w:rsidRPr="006C5D5E">
        <w:t>dag är sammansättningen av ledamöterna i de statliga bolagsstyrelserna dåligt för</w:t>
      </w:r>
      <w:r w:rsidR="00826FAD">
        <w:softHyphen/>
      </w:r>
      <w:bookmarkStart w:name="_GoBack" w:id="1"/>
      <w:bookmarkEnd w:id="1"/>
      <w:r w:rsidRPr="006C5D5E">
        <w:t xml:space="preserve">delade ur geografisk synpunkt. </w:t>
      </w:r>
      <w:r w:rsidR="000E17C7">
        <w:t>I fråga om</w:t>
      </w:r>
      <w:r w:rsidRPr="006C5D5E">
        <w:t xml:space="preserve"> ledamöternas geografiska hemvist finns en koncentration till södra Sverige och storstäderna, snarare än en representation från hela landet. Det är betydligt fler styrelseledamöter som bor på Östermalm i Stockholm, än styrelseledamöter som bor i länen Norrbotten, Västerbotten, Jämtland, Västernorrland och Gävleborg tillsammans. Var ledamöterna är bosatta för tillfället betyder givetvis inte att de inte</w:t>
      </w:r>
      <w:r w:rsidR="000E17C7">
        <w:t xml:space="preserve"> har</w:t>
      </w:r>
      <w:r w:rsidRPr="006C5D5E">
        <w:t xml:space="preserve"> bott, vuxit upp i eller har erfarenheter </w:t>
      </w:r>
      <w:r w:rsidR="000E17C7">
        <w:t xml:space="preserve">av </w:t>
      </w:r>
      <w:r w:rsidRPr="006C5D5E">
        <w:t>andra delar av landet. Det finns dock en logik i att ha styrelseledamöter som finns förankrade i lokalsamhällena runt om i landet. Därför bör regeringen noga analysera den geografiska representationen i de statliga bolagsstyrelserna.</w:t>
      </w:r>
    </w:p>
    <w:sdt>
      <w:sdtPr>
        <w:alias w:val="CC_Underskrifter"/>
        <w:tag w:val="CC_Underskrifter"/>
        <w:id w:val="583496634"/>
        <w:lock w:val="sdtContentLocked"/>
        <w:placeholder>
          <w:docPart w:val="FEBF1A1C00BC451C828046CFEB1648D2"/>
        </w:placeholder>
      </w:sdtPr>
      <w:sdtEndPr/>
      <w:sdtContent>
        <w:p w:rsidR="006C5D5E" w:rsidP="006C5D5E" w:rsidRDefault="006C5D5E" w14:paraId="54ECBC87" w14:textId="77777777"/>
        <w:p w:rsidRPr="008E0FE2" w:rsidR="004801AC" w:rsidP="006C5D5E" w:rsidRDefault="00826FAD" w14:paraId="190961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C1473" w:rsidRDefault="007C1473" w14:paraId="730D9979" w14:textId="77777777"/>
    <w:sectPr w:rsidR="007C14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9C2E" w14:textId="77777777" w:rsidR="004D48C9" w:rsidRDefault="004D48C9" w:rsidP="000C1CAD">
      <w:pPr>
        <w:spacing w:line="240" w:lineRule="auto"/>
      </w:pPr>
      <w:r>
        <w:separator/>
      </w:r>
    </w:p>
  </w:endnote>
  <w:endnote w:type="continuationSeparator" w:id="0">
    <w:p w14:paraId="0313A0A7" w14:textId="77777777" w:rsidR="004D48C9" w:rsidRDefault="004D48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A8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80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5D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96E85" w14:textId="77777777" w:rsidR="00262EA3" w:rsidRPr="006C5D5E" w:rsidRDefault="00262EA3" w:rsidP="006C5D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ABC6" w14:textId="77777777" w:rsidR="004D48C9" w:rsidRDefault="004D48C9" w:rsidP="000C1CAD">
      <w:pPr>
        <w:spacing w:line="240" w:lineRule="auto"/>
      </w:pPr>
      <w:r>
        <w:separator/>
      </w:r>
    </w:p>
  </w:footnote>
  <w:footnote w:type="continuationSeparator" w:id="0">
    <w:p w14:paraId="28F71397" w14:textId="77777777" w:rsidR="004D48C9" w:rsidRDefault="004D48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9AF06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071ACC" wp14:anchorId="3C135D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26FAD" w14:paraId="3441BD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227A2A874045C7864ADCB242C792CC"/>
                              </w:placeholder>
                              <w:text/>
                            </w:sdtPr>
                            <w:sdtEndPr/>
                            <w:sdtContent>
                              <w:r w:rsidR="004361A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A381CF12774C55A5F70AF861EE6ECA"/>
                              </w:placeholder>
                              <w:text/>
                            </w:sdtPr>
                            <w:sdtEndPr/>
                            <w:sdtContent>
                              <w:r w:rsidR="00C92BF1">
                                <w:t>1417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135D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26FAD" w14:paraId="3441BD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227A2A874045C7864ADCB242C792CC"/>
                        </w:placeholder>
                        <w:text/>
                      </w:sdtPr>
                      <w:sdtEndPr/>
                      <w:sdtContent>
                        <w:r w:rsidR="004361A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A381CF12774C55A5F70AF861EE6ECA"/>
                        </w:placeholder>
                        <w:text/>
                      </w:sdtPr>
                      <w:sdtEndPr/>
                      <w:sdtContent>
                        <w:r w:rsidR="00C92BF1">
                          <w:t>1417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925C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FB7B6E" w14:textId="77777777">
    <w:pPr>
      <w:jc w:val="right"/>
    </w:pPr>
  </w:p>
  <w:p w:rsidR="00262EA3" w:rsidP="00776B74" w:rsidRDefault="00262EA3" w14:paraId="2CBB09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26FAD" w14:paraId="3B3199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B24D06" wp14:anchorId="019BEB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26FAD" w14:paraId="78D002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61A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2BF1">
          <w:t>1417</w:t>
        </w:r>
      </w:sdtContent>
    </w:sdt>
  </w:p>
  <w:p w:rsidRPr="008227B3" w:rsidR="00262EA3" w:rsidP="008227B3" w:rsidRDefault="00826FAD" w14:paraId="5F06D1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26FAD" w14:paraId="23A4B8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:2306</w:t>
        </w:r>
      </w:sdtContent>
    </w:sdt>
  </w:p>
  <w:p w:rsidR="00262EA3" w:rsidP="00E03A3D" w:rsidRDefault="00826FAD" w14:paraId="0143E4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361AB" w14:paraId="24944246" w14:textId="77777777">
        <w:pPr>
          <w:pStyle w:val="FSHRub2"/>
        </w:pPr>
        <w:r>
          <w:t>Geografisk representation i statliga bolagsstyrelser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BF41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361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7C7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600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67C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1AB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8C9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D5E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AD2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73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6FAD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B60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1C4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1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EAF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811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AF093"/>
  <w15:chartTrackingRefBased/>
  <w15:docId w15:val="{AA9C5D29-A770-43C4-A0DA-05ECF503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52B9DCFD5A41DFA61A557688B59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A68FD-FEB8-41DC-BF61-8E26061D6B85}"/>
      </w:docPartPr>
      <w:docPartBody>
        <w:p w:rsidR="000E6B05" w:rsidRDefault="004A3431">
          <w:pPr>
            <w:pStyle w:val="1352B9DCFD5A41DFA61A557688B597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6E569DD5464E729650718057461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E51EF-1519-427B-8E8E-26951A6B59FE}"/>
      </w:docPartPr>
      <w:docPartBody>
        <w:p w:rsidR="000E6B05" w:rsidRDefault="004A3431">
          <w:pPr>
            <w:pStyle w:val="166E569DD5464E7296507180574616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227A2A874045C7864ADCB242C79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5CF0-9946-4C43-A9E3-268D012B7B31}"/>
      </w:docPartPr>
      <w:docPartBody>
        <w:p w:rsidR="000E6B05" w:rsidRDefault="004A3431">
          <w:pPr>
            <w:pStyle w:val="1C227A2A874045C7864ADCB242C792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A381CF12774C55A5F70AF861EE6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83EA7-1135-48F0-8256-CF4ECF997A06}"/>
      </w:docPartPr>
      <w:docPartBody>
        <w:p w:rsidR="000E6B05" w:rsidRDefault="004A3431">
          <w:pPr>
            <w:pStyle w:val="ACA381CF12774C55A5F70AF861EE6ECA"/>
          </w:pPr>
          <w:r>
            <w:t xml:space="preserve"> </w:t>
          </w:r>
        </w:p>
      </w:docPartBody>
    </w:docPart>
    <w:docPart>
      <w:docPartPr>
        <w:name w:val="FEBF1A1C00BC451C828046CFEB164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2FFF2-DB4E-450C-BEE0-1EB798AF8769}"/>
      </w:docPartPr>
      <w:docPartBody>
        <w:p w:rsidR="008626CE" w:rsidRDefault="008626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31"/>
    <w:rsid w:val="000E6B05"/>
    <w:rsid w:val="00464416"/>
    <w:rsid w:val="004A3431"/>
    <w:rsid w:val="008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52B9DCFD5A41DFA61A557688B5974B">
    <w:name w:val="1352B9DCFD5A41DFA61A557688B5974B"/>
  </w:style>
  <w:style w:type="paragraph" w:customStyle="1" w:styleId="1744155A599F40F98EE8777B41D8D039">
    <w:name w:val="1744155A599F40F98EE8777B41D8D03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AA41B7CE074027AAB4DB38CA9540A1">
    <w:name w:val="5BAA41B7CE074027AAB4DB38CA9540A1"/>
  </w:style>
  <w:style w:type="paragraph" w:customStyle="1" w:styleId="166E569DD5464E7296507180574616B9">
    <w:name w:val="166E569DD5464E7296507180574616B9"/>
  </w:style>
  <w:style w:type="paragraph" w:customStyle="1" w:styleId="DE2D264F451E4E2BBCC6A812DF2D5576">
    <w:name w:val="DE2D264F451E4E2BBCC6A812DF2D5576"/>
  </w:style>
  <w:style w:type="paragraph" w:customStyle="1" w:styleId="B891E294D994488F9FA942328A41BEF4">
    <w:name w:val="B891E294D994488F9FA942328A41BEF4"/>
  </w:style>
  <w:style w:type="paragraph" w:customStyle="1" w:styleId="1C227A2A874045C7864ADCB242C792CC">
    <w:name w:val="1C227A2A874045C7864ADCB242C792CC"/>
  </w:style>
  <w:style w:type="paragraph" w:customStyle="1" w:styleId="ACA381CF12774C55A5F70AF861EE6ECA">
    <w:name w:val="ACA381CF12774C55A5F70AF861EE6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4F739-E57D-4229-BD3B-9F5AE95767A8}"/>
</file>

<file path=customXml/itemProps2.xml><?xml version="1.0" encoding="utf-8"?>
<ds:datastoreItem xmlns:ds="http://schemas.openxmlformats.org/officeDocument/2006/customXml" ds:itemID="{C876886F-7A61-4C62-9A22-B36BEB61825C}"/>
</file>

<file path=customXml/itemProps3.xml><?xml version="1.0" encoding="utf-8"?>
<ds:datastoreItem xmlns:ds="http://schemas.openxmlformats.org/officeDocument/2006/customXml" ds:itemID="{DCFB3174-F80C-4844-95C3-AA7CEBD93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1659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Geografisk representation i statliga bolagsstyrelser</vt:lpstr>
      <vt:lpstr>
      </vt:lpstr>
    </vt:vector>
  </TitlesOfParts>
  <Company>Sveriges riksdag</Company>
  <LinksUpToDate>false</LinksUpToDate>
  <CharactersWithSpaces>1922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