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6F27" w:rsidRPr="00023206" w:rsidRDefault="00ED6F27" w:rsidP="003E1B22">
      <w:pPr>
        <w:pStyle w:val="Hemstlrubrik"/>
      </w:pPr>
      <w:r w:rsidRPr="00023206">
        <w:t>Förslag till riksdagsbeslut</w:t>
      </w:r>
    </w:p>
    <w:p w:rsidR="00ED6F27" w:rsidRPr="00023206" w:rsidRDefault="00ED6F27" w:rsidP="00ED6F27">
      <w:pPr>
        <w:pStyle w:val="Hemstlatt"/>
      </w:pPr>
      <w:r w:rsidRPr="00023206">
        <w:t>Riksdagen tillkännager för regeringen som sin mening vad i motionen anförs om betydelsen av internationella idrottsevenemang i Sverige.</w:t>
      </w:r>
    </w:p>
    <w:p w:rsidR="00ED6F27" w:rsidRPr="00023206" w:rsidRDefault="00ED6F27" w:rsidP="00ED6F27">
      <w:pPr>
        <w:pStyle w:val="Rubrik1"/>
      </w:pPr>
      <w:r w:rsidRPr="00023206">
        <w:t>Motivering</w:t>
      </w:r>
    </w:p>
    <w:p w:rsidR="00CF694B" w:rsidRPr="00023206" w:rsidRDefault="003E1B22" w:rsidP="00ED6F27">
      <w:r w:rsidRPr="00023206">
        <w:t>I budgetpropositionen 2002/</w:t>
      </w:r>
      <w:r w:rsidR="00ED6F27" w:rsidRPr="00023206">
        <w:t>03 skrev regeringen:</w:t>
      </w:r>
    </w:p>
    <w:p w:rsidR="00ED6F27" w:rsidRPr="00023206" w:rsidRDefault="00ED6F27" w:rsidP="00CF694B">
      <w:pPr>
        <w:pStyle w:val="Citat"/>
      </w:pPr>
      <w:r w:rsidRPr="00023206">
        <w:t>I en hård internationell konkurrens om att få stå som värd för betydels</w:t>
      </w:r>
      <w:r w:rsidRPr="00023206">
        <w:t>e</w:t>
      </w:r>
      <w:r w:rsidRPr="00023206">
        <w:t>fulla internationella idrottsevenemang bör staten på olika sätt stödja i</w:t>
      </w:r>
      <w:r w:rsidRPr="00023206">
        <w:t>d</w:t>
      </w:r>
      <w:r w:rsidRPr="00023206">
        <w:t>rottsorganisationerna som önskar arrangera sådana evenemang. Sådana evenemang kan förväntas bidra till en ökad internationell uppmärksamhet på Sverige. Regeringen avser därför att närmare undersöka förutsät</w:t>
      </w:r>
      <w:r w:rsidR="009300B5" w:rsidRPr="00023206">
        <w:t>tnin</w:t>
      </w:r>
      <w:r w:rsidR="009300B5" w:rsidRPr="00023206">
        <w:t>g</w:t>
      </w:r>
      <w:r w:rsidR="009300B5" w:rsidRPr="00023206">
        <w:t>arna för ett sådant stöd.</w:t>
      </w:r>
    </w:p>
    <w:p w:rsidR="00ED6F27" w:rsidRPr="00023206" w:rsidRDefault="00ED6F27" w:rsidP="009300B5">
      <w:r w:rsidRPr="00023206">
        <w:t>Det torde råda en allmän enighet om det positiva i att få stora idrottseven</w:t>
      </w:r>
      <w:r w:rsidRPr="00023206">
        <w:t>e</w:t>
      </w:r>
      <w:r w:rsidRPr="00023206">
        <w:t xml:space="preserve">mang till Sverige. Ett stort antal undersökningar visar att de, förutom den ökade uppmärksamheten, ger betydande intäkter till såväl den arrangerande kommunen som staten </w:t>
      </w:r>
      <w:r w:rsidR="003E1B22" w:rsidRPr="00023206">
        <w:t>o</w:t>
      </w:r>
      <w:r w:rsidRPr="00023206">
        <w:t>ch självklart skänker alla idrottsintresserade svenskar glädje och stolthet.</w:t>
      </w:r>
    </w:p>
    <w:p w:rsidR="00ED6F27" w:rsidRPr="00023206" w:rsidRDefault="00ED6F27" w:rsidP="009300B5">
      <w:pPr>
        <w:pStyle w:val="Normaltindrag"/>
      </w:pPr>
      <w:r w:rsidRPr="00023206">
        <w:t>Trots den samhällsnytta de stora evenemangen gör på olika plan är det o</w:t>
      </w:r>
      <w:r w:rsidRPr="00023206">
        <w:t>f</w:t>
      </w:r>
      <w:r w:rsidRPr="00023206">
        <w:t>tast den arrangerade idrottsorganisationen tillsammans med berörd kommun som ensam</w:t>
      </w:r>
      <w:r w:rsidR="003E1B22" w:rsidRPr="00023206">
        <w:t>ma</w:t>
      </w:r>
      <w:r w:rsidRPr="00023206">
        <w:t xml:space="preserve"> tvingas stå för riskerna. Ett gott exempel är friidrotts-VM i Göteborg 1995, som enligt den gjorda utvärderingen genere</w:t>
      </w:r>
      <w:r w:rsidR="003E1B22" w:rsidRPr="00023206">
        <w:t>rade avsevärda samhällsintäkter</w:t>
      </w:r>
      <w:r w:rsidRPr="00023206">
        <w:t xml:space="preserve"> men ändå medförde ett stort ekonomiskt avbräck för Frii</w:t>
      </w:r>
      <w:r w:rsidRPr="00023206">
        <w:t>d</w:t>
      </w:r>
      <w:r w:rsidRPr="00023206">
        <w:t>rottsförbundet. Denna situation har lett till att många idrottsförbund i</w:t>
      </w:r>
      <w:r w:rsidR="003932C4" w:rsidRPr="00023206">
        <w:t xml:space="preserve"> </w:t>
      </w:r>
      <w:r w:rsidRPr="00023206">
        <w:t>dag säger sig vara tveksamma till att söka arrangörskap för stora internationella mästerskap eftersom de inte vill riskera sin framtida verksamhet. Det gäller också idrottsrörelsen som helhet. Ett viktigt skäl till man i år såg sig tvingad att skrinlägga planerna på att ansöka om vinter-OS 2014 var risken att en sådan skulle komma att påverka idrottsanslagen negativt.</w:t>
      </w:r>
    </w:p>
    <w:p w:rsidR="00ED6F27" w:rsidRPr="00023206" w:rsidRDefault="00ED6F27" w:rsidP="00CF694B">
      <w:pPr>
        <w:pStyle w:val="Normaltindrag"/>
      </w:pPr>
      <w:r w:rsidRPr="00023206">
        <w:lastRenderedPageBreak/>
        <w:t>Med tanke på evenemangen</w:t>
      </w:r>
      <w:r w:rsidR="003E1B22" w:rsidRPr="00023206">
        <w:t>s</w:t>
      </w:r>
      <w:r w:rsidRPr="00023206">
        <w:t xml:space="preserve"> samhällsbetydelse bör de inte betraktas e</w:t>
      </w:r>
      <w:r w:rsidRPr="00023206">
        <w:t>n</w:t>
      </w:r>
      <w:r w:rsidRPr="00023206">
        <w:t xml:space="preserve">bart som en fråga för idrotten och </w:t>
      </w:r>
      <w:r w:rsidR="003E1B22" w:rsidRPr="00023206">
        <w:t>idrottspolitiken</w:t>
      </w:r>
      <w:r w:rsidRPr="00023206">
        <w:t xml:space="preserve"> utan lika mycket som en näringspolitisk fråga. Det innebär att alla berörda parter – idrottens organis</w:t>
      </w:r>
      <w:r w:rsidRPr="00023206">
        <w:t>a</w:t>
      </w:r>
      <w:r w:rsidRPr="00023206">
        <w:t>tioner, besöksnäringen, kommunerna och staten – involveras i diskussionerna och tar sin del av den ekonomiska risken. På Riksidrottsförbundets initiativ förs redan diskussioner mellan idrottsrörelsen och företrädare för turistnärin</w:t>
      </w:r>
      <w:r w:rsidRPr="00023206">
        <w:t>g</w:t>
      </w:r>
      <w:r w:rsidRPr="00023206">
        <w:t>en.</w:t>
      </w:r>
    </w:p>
    <w:p w:rsidR="00ED6F27" w:rsidRPr="00023206" w:rsidRDefault="00ED6F27" w:rsidP="00CF694B">
      <w:pPr>
        <w:pStyle w:val="Normaltindrag"/>
      </w:pPr>
      <w:r w:rsidRPr="00023206">
        <w:t>Som regeringen mycket riktigt påpekade har den internationella konku</w:t>
      </w:r>
      <w:r w:rsidRPr="00023206">
        <w:t>r</w:t>
      </w:r>
      <w:r w:rsidRPr="00023206">
        <w:t>rensen om arrangör</w:t>
      </w:r>
      <w:r w:rsidR="00CF694B" w:rsidRPr="00023206">
        <w:t>s</w:t>
      </w:r>
      <w:r w:rsidRPr="00023206">
        <w:t>kapet för stora idrottsevenemang hårdnat. I många länder har speciella organisationer, med deltagande från olika berörda parter, skapats för att stötta såväl ansökningar inför som, senare, genomförande av even</w:t>
      </w:r>
      <w:r w:rsidRPr="00023206">
        <w:t>e</w:t>
      </w:r>
      <w:r w:rsidRPr="00023206">
        <w:t xml:space="preserve">mang. Sverige befinner sig här på efterkälken. </w:t>
      </w:r>
    </w:p>
    <w:p w:rsidR="00CF694B" w:rsidRPr="00023206" w:rsidRDefault="00ED6F27" w:rsidP="00CF694B">
      <w:pPr>
        <w:pStyle w:val="Normaltindrag"/>
      </w:pPr>
      <w:r w:rsidRPr="00023206">
        <w:t>Regeringen bör därför bjuda in till en samlad diskussion med intentionen att utveckla en modell för hur Sverige ska</w:t>
      </w:r>
      <w:r w:rsidR="003932C4" w:rsidRPr="00023206">
        <w:t>ll</w:t>
      </w:r>
      <w:r w:rsidRPr="00023206">
        <w:t xml:space="preserve"> vinna hem fler stora internatione</w:t>
      </w:r>
      <w:r w:rsidRPr="00023206">
        <w:t>l</w:t>
      </w:r>
      <w:r w:rsidRPr="00023206">
        <w:t>la idrottsevenemang som en viktig faktor för tillväxt och utveckling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E1B22" w:rsidRPr="00023206">
        <w:tblPrEx>
          <w:tblCellMar>
            <w:top w:w="0" w:type="dxa"/>
            <w:bottom w:w="0" w:type="dxa"/>
          </w:tblCellMar>
        </w:tblPrEx>
        <w:trPr>
          <w:cantSplit/>
        </w:trPr>
        <w:tc>
          <w:tcPr>
            <w:tcW w:w="3046" w:type="dxa"/>
          </w:tcPr>
          <w:p w:rsidR="003E1B22" w:rsidRPr="00023206" w:rsidRDefault="003E1B22" w:rsidP="003E1B22">
            <w:pPr>
              <w:pStyle w:val="UnderskriftDatum"/>
              <w:spacing w:before="240"/>
            </w:pPr>
            <w:r w:rsidRPr="00023206">
              <w:t>Stockholm den 4 oktober 2005</w:t>
            </w:r>
          </w:p>
        </w:tc>
        <w:tc>
          <w:tcPr>
            <w:tcW w:w="3047" w:type="dxa"/>
          </w:tcPr>
          <w:p w:rsidR="003E1B22" w:rsidRPr="00023206" w:rsidRDefault="003E1B22" w:rsidP="003E1B22">
            <w:pPr>
              <w:pStyle w:val="Underskrifter"/>
              <w:spacing w:before="240"/>
            </w:pPr>
          </w:p>
        </w:tc>
      </w:tr>
      <w:tr w:rsidR="003E1B22" w:rsidRPr="00023206">
        <w:tblPrEx>
          <w:tblCellMar>
            <w:top w:w="0" w:type="dxa"/>
            <w:bottom w:w="0" w:type="dxa"/>
          </w:tblCellMar>
        </w:tblPrEx>
        <w:trPr>
          <w:cantSplit/>
        </w:trPr>
        <w:tc>
          <w:tcPr>
            <w:tcW w:w="3046" w:type="dxa"/>
          </w:tcPr>
          <w:p w:rsidR="003E1B22" w:rsidRPr="00023206" w:rsidRDefault="003E1B22" w:rsidP="003E1B22">
            <w:pPr>
              <w:pStyle w:val="Underskrifter"/>
            </w:pPr>
            <w:r w:rsidRPr="00023206">
              <w:t>Jan-Evert Rådhström (m)</w:t>
            </w:r>
          </w:p>
        </w:tc>
        <w:tc>
          <w:tcPr>
            <w:tcW w:w="3047" w:type="dxa"/>
          </w:tcPr>
          <w:p w:rsidR="003E1B22" w:rsidRPr="00023206" w:rsidRDefault="003E1B22" w:rsidP="003E1B22">
            <w:pPr>
              <w:pStyle w:val="Underskrifter"/>
            </w:pPr>
            <w:r w:rsidRPr="00023206">
              <w:t>Björn Hamilton (m)</w:t>
            </w:r>
          </w:p>
        </w:tc>
      </w:tr>
    </w:tbl>
    <w:p w:rsidR="00ED6F27" w:rsidRPr="00023206" w:rsidRDefault="00ED6F27" w:rsidP="003E1B22">
      <w:pPr>
        <w:pStyle w:val="Normaltindrag"/>
      </w:pPr>
    </w:p>
    <w:sectPr w:rsidR="00ED6F27" w:rsidRPr="00023206" w:rsidSect="003E1B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136D" w:rsidRPr="00023206" w:rsidRDefault="0053136D">
      <w:r w:rsidRPr="00023206">
        <w:separator/>
      </w:r>
    </w:p>
  </w:endnote>
  <w:endnote w:type="continuationSeparator" w:id="0">
    <w:p w:rsidR="0053136D" w:rsidRPr="00023206" w:rsidRDefault="0053136D">
      <w:r w:rsidRPr="000232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B5" w:rsidRPr="00023206" w:rsidRDefault="00023206" w:rsidP="003E1B22">
    <w:pPr>
      <w:pStyle w:val="Sidfot"/>
    </w:pPr>
    <w:r w:rsidRPr="000232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88026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B22" w:rsidRDefault="003E1B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1B22" w:rsidRDefault="003E1B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94B" w:rsidRPr="00023206" w:rsidRDefault="00023206" w:rsidP="003E1B22">
    <w:pPr>
      <w:pStyle w:val="Sidfot"/>
    </w:pPr>
    <w:r w:rsidRPr="000232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9227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B22" w:rsidRDefault="003E1B2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1B22" w:rsidRDefault="003E1B2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94B" w:rsidRPr="00023206" w:rsidRDefault="00023206" w:rsidP="003E1B22">
    <w:pPr>
      <w:pStyle w:val="Sidfot"/>
    </w:pPr>
    <w:r w:rsidRPr="000232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89042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B22" w:rsidRDefault="003E1B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1B22" w:rsidRDefault="003E1B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136D" w:rsidRPr="00023206" w:rsidRDefault="0053136D">
      <w:r w:rsidRPr="00023206">
        <w:separator/>
      </w:r>
    </w:p>
  </w:footnote>
  <w:footnote w:type="continuationSeparator" w:id="0">
    <w:p w:rsidR="0053136D" w:rsidRPr="00023206" w:rsidRDefault="0053136D">
      <w:r w:rsidRPr="000232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B5" w:rsidRPr="00023206" w:rsidRDefault="00023206" w:rsidP="003E1B22">
    <w:pPr>
      <w:pStyle w:val="Sidhuvud"/>
    </w:pPr>
    <w:r w:rsidRPr="000232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23386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B22" w:rsidRDefault="003E1B2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1B22" w:rsidRDefault="003E1B2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94B" w:rsidRPr="00023206" w:rsidRDefault="00023206" w:rsidP="003E1B22">
    <w:pPr>
      <w:pStyle w:val="Sidhuvud"/>
    </w:pPr>
    <w:r w:rsidRPr="000232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15817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B22" w:rsidRDefault="003E1B2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1B22" w:rsidRDefault="003E1B2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B22" w:rsidRPr="00023206" w:rsidRDefault="003E1B22">
    <w:pPr>
      <w:pStyle w:val="FSHNormal"/>
      <w:tabs>
        <w:tab w:val="right" w:pos="5840"/>
      </w:tabs>
    </w:pPr>
    <w:r w:rsidRPr="00023206">
      <w:br/>
    </w:r>
    <w:r w:rsidRPr="00023206">
      <w:fldChar w:fldCharType="begin" w:fldLock="1"/>
    </w:r>
    <w:r w:rsidRPr="00023206">
      <w:instrText xml:space="preserve"> DOCPROPERTY</w:instrText>
    </w:r>
    <w:r w:rsidRPr="00023206">
      <w:rPr>
        <w:sz w:val="18"/>
      </w:rPr>
      <w:instrText xml:space="preserve"> "YearUser" *\charformat </w:instrText>
    </w:r>
    <w:r w:rsidRPr="00023206">
      <w:fldChar w:fldCharType="separate"/>
    </w:r>
    <w:r w:rsidRPr="00023206">
      <w:t>2005/06</w:t>
    </w:r>
    <w:r w:rsidRPr="00023206">
      <w:fldChar w:fldCharType="end"/>
    </w:r>
    <w:r w:rsidRPr="00023206">
      <w:t xml:space="preserve"> </w:t>
    </w:r>
    <w:r w:rsidRPr="00023206">
      <w:tab/>
      <w:t xml:space="preserve">mnr: </w:t>
    </w:r>
    <w:r w:rsidRPr="00023206">
      <w:fldChar w:fldCharType="begin" w:fldLock="1"/>
    </w:r>
    <w:r w:rsidRPr="00023206">
      <w:instrText xml:space="preserve"> DOCPROPERTY</w:instrText>
    </w:r>
    <w:r w:rsidRPr="00023206">
      <w:rPr>
        <w:sz w:val="18"/>
      </w:rPr>
      <w:instrText xml:space="preserve"> "Motionsnummer" *\charformat </w:instrText>
    </w:r>
    <w:r w:rsidRPr="00023206">
      <w:fldChar w:fldCharType="separate"/>
    </w:r>
    <w:r w:rsidRPr="00023206">
      <w:t>Kr349</w:t>
    </w:r>
    <w:r w:rsidRPr="00023206">
      <w:fldChar w:fldCharType="end"/>
    </w:r>
    <w:r w:rsidRPr="00023206">
      <w:br/>
    </w:r>
    <w:r w:rsidRPr="00023206">
      <w:fldChar w:fldCharType="begin" w:fldLock="1"/>
    </w:r>
    <w:r w:rsidRPr="00023206">
      <w:instrText xml:space="preserve"> DOCPROPERTY</w:instrText>
    </w:r>
    <w:r w:rsidRPr="00023206">
      <w:rPr>
        <w:sz w:val="18"/>
      </w:rPr>
      <w:instrText xml:space="preserve"> "Samling" *\charformat </w:instrText>
    </w:r>
    <w:r w:rsidRPr="00023206">
      <w:fldChar w:fldCharType="end"/>
    </w:r>
    <w:r w:rsidRPr="00023206">
      <w:tab/>
      <w:t xml:space="preserve">pnr: </w:t>
    </w:r>
    <w:r w:rsidRPr="00023206">
      <w:fldChar w:fldCharType="begin" w:fldLock="1"/>
    </w:r>
    <w:r w:rsidRPr="00023206">
      <w:instrText xml:space="preserve"> DOCPROPERTY</w:instrText>
    </w:r>
    <w:r w:rsidRPr="00023206">
      <w:rPr>
        <w:sz w:val="18"/>
      </w:rPr>
      <w:instrText xml:space="preserve"> "Partinummer" *\charformat </w:instrText>
    </w:r>
    <w:r w:rsidRPr="00023206">
      <w:fldChar w:fldCharType="separate"/>
    </w:r>
    <w:r w:rsidRPr="00023206">
      <w:t>m1660</w:t>
    </w:r>
    <w:r w:rsidRPr="00023206">
      <w:fldChar w:fldCharType="end"/>
    </w:r>
  </w:p>
  <w:p w:rsidR="003E1B22" w:rsidRPr="00023206" w:rsidRDefault="003E1B22">
    <w:pPr>
      <w:pStyle w:val="FSHRub1"/>
    </w:pPr>
    <w:r w:rsidRPr="00023206">
      <w:t>Motion till riksdagen</w:t>
    </w:r>
    <w:r w:rsidRPr="00023206">
      <w:br/>
    </w:r>
    <w:r w:rsidRPr="00023206">
      <w:fldChar w:fldCharType="begin" w:fldLock="1"/>
    </w:r>
    <w:r w:rsidRPr="00023206">
      <w:instrText xml:space="preserve"> DOCPROPERTY "YearUser" *\charformat </w:instrText>
    </w:r>
    <w:r w:rsidRPr="00023206">
      <w:fldChar w:fldCharType="separate"/>
    </w:r>
    <w:r w:rsidRPr="00023206">
      <w:t>2005/06</w:t>
    </w:r>
    <w:r w:rsidRPr="00023206">
      <w:fldChar w:fldCharType="end"/>
    </w:r>
    <w:r w:rsidRPr="00023206">
      <w:t>:</w:t>
    </w:r>
    <w:r w:rsidRPr="00023206">
      <w:fldChar w:fldCharType="begin" w:fldLock="1"/>
    </w:r>
    <w:r w:rsidRPr="00023206">
      <w:instrText xml:space="preserve"> DOCPROPERTY "Motionsnummer" *\charformat </w:instrText>
    </w:r>
    <w:r w:rsidRPr="00023206">
      <w:fldChar w:fldCharType="separate"/>
    </w:r>
    <w:r w:rsidRPr="00023206">
      <w:t>Kr349</w:t>
    </w:r>
    <w:r w:rsidRPr="00023206">
      <w:fldChar w:fldCharType="end"/>
    </w:r>
  </w:p>
  <w:p w:rsidR="003E1B22" w:rsidRPr="00023206" w:rsidRDefault="003E1B22">
    <w:pPr>
      <w:pStyle w:val="FSHNormalS5"/>
    </w:pPr>
    <w:r w:rsidRPr="00023206">
      <w:fldChar w:fldCharType="begin" w:fldLock="1"/>
    </w:r>
    <w:r w:rsidRPr="00023206">
      <w:instrText xml:space="preserve"> DOCPROPERTY "MotionarText" *\charformat </w:instrText>
    </w:r>
    <w:r w:rsidRPr="00023206">
      <w:fldChar w:fldCharType="separate"/>
    </w:r>
    <w:r w:rsidRPr="00023206">
      <w:t>av Jan-Evert Rådhström och Björn Hamilton (m)</w:t>
    </w:r>
    <w:r w:rsidRPr="00023206">
      <w:fldChar w:fldCharType="end"/>
    </w:r>
    <w:r w:rsidRPr="00023206">
      <w:br/>
    </w:r>
    <w:r w:rsidRPr="00023206">
      <w:fldChar w:fldCharType="begin" w:fldLock="1"/>
    </w:r>
    <w:r w:rsidRPr="00023206">
      <w:instrText xml:space="preserve"> DOCPROPERTY "SvarFrasKort" *\charformat </w:instrText>
    </w:r>
    <w:r w:rsidRPr="00023206">
      <w:fldChar w:fldCharType="end"/>
    </w:r>
  </w:p>
  <w:p w:rsidR="003E1B22" w:rsidRPr="00023206" w:rsidRDefault="003E1B22">
    <w:pPr>
      <w:pStyle w:val="FSHTitel"/>
    </w:pPr>
    <w:r w:rsidRPr="00023206">
      <w:fldChar w:fldCharType="begin" w:fldLock="1"/>
    </w:r>
    <w:r w:rsidRPr="00023206">
      <w:instrText xml:space="preserve"> DOCPROPERTY</w:instrText>
    </w:r>
    <w:r w:rsidRPr="00023206">
      <w:rPr>
        <w:sz w:val="18"/>
      </w:rPr>
      <w:instrText xml:space="preserve"> "RubrikSvar" *\charformat </w:instrText>
    </w:r>
    <w:r w:rsidRPr="00023206">
      <w:fldChar w:fldCharType="separate"/>
    </w:r>
    <w:r w:rsidRPr="00023206">
      <w:t>Internationella idrottsevenemang i Sverige</w:t>
    </w:r>
    <w:r w:rsidRPr="00023206">
      <w:fldChar w:fldCharType="end"/>
    </w:r>
  </w:p>
  <w:p w:rsidR="003E1B22" w:rsidRPr="00023206" w:rsidRDefault="003E1B22" w:rsidP="003E1B2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3238171">
    <w:abstractNumId w:val="13"/>
  </w:num>
  <w:num w:numId="2" w16cid:durableId="1473206070">
    <w:abstractNumId w:val="10"/>
  </w:num>
  <w:num w:numId="3" w16cid:durableId="1956907435">
    <w:abstractNumId w:val="11"/>
  </w:num>
  <w:num w:numId="4" w16cid:durableId="489566316">
    <w:abstractNumId w:val="12"/>
  </w:num>
  <w:num w:numId="5" w16cid:durableId="1677532119">
    <w:abstractNumId w:val="8"/>
  </w:num>
  <w:num w:numId="6" w16cid:durableId="1025138754">
    <w:abstractNumId w:val="3"/>
  </w:num>
  <w:num w:numId="7" w16cid:durableId="240526056">
    <w:abstractNumId w:val="2"/>
  </w:num>
  <w:num w:numId="8" w16cid:durableId="1718697686">
    <w:abstractNumId w:val="1"/>
  </w:num>
  <w:num w:numId="9" w16cid:durableId="1222980077">
    <w:abstractNumId w:val="0"/>
  </w:num>
  <w:num w:numId="10" w16cid:durableId="211305867">
    <w:abstractNumId w:val="9"/>
  </w:num>
  <w:num w:numId="11" w16cid:durableId="761141820">
    <w:abstractNumId w:val="7"/>
  </w:num>
  <w:num w:numId="12" w16cid:durableId="549537157">
    <w:abstractNumId w:val="6"/>
  </w:num>
  <w:num w:numId="13" w16cid:durableId="1321033084">
    <w:abstractNumId w:val="5"/>
  </w:num>
  <w:num w:numId="14" w16cid:durableId="710500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CF694B"/>
    <w:rsid w:val="00023206"/>
    <w:rsid w:val="0004381F"/>
    <w:rsid w:val="00064BC3"/>
    <w:rsid w:val="00066775"/>
    <w:rsid w:val="00072FB9"/>
    <w:rsid w:val="00100531"/>
    <w:rsid w:val="00123152"/>
    <w:rsid w:val="00201DFB"/>
    <w:rsid w:val="00204A63"/>
    <w:rsid w:val="00212FF1"/>
    <w:rsid w:val="00230193"/>
    <w:rsid w:val="0025068A"/>
    <w:rsid w:val="002818D3"/>
    <w:rsid w:val="002D11A8"/>
    <w:rsid w:val="003932C4"/>
    <w:rsid w:val="003E1B22"/>
    <w:rsid w:val="00445271"/>
    <w:rsid w:val="0045338C"/>
    <w:rsid w:val="004A0504"/>
    <w:rsid w:val="004E38D9"/>
    <w:rsid w:val="0053136D"/>
    <w:rsid w:val="005B145B"/>
    <w:rsid w:val="00740D6D"/>
    <w:rsid w:val="00794149"/>
    <w:rsid w:val="007B67A7"/>
    <w:rsid w:val="007C6092"/>
    <w:rsid w:val="009300B5"/>
    <w:rsid w:val="00A053C6"/>
    <w:rsid w:val="00B13BF0"/>
    <w:rsid w:val="00C1285C"/>
    <w:rsid w:val="00C27B7D"/>
    <w:rsid w:val="00CF694B"/>
    <w:rsid w:val="00CF7A43"/>
    <w:rsid w:val="00D1174F"/>
    <w:rsid w:val="00D34A4D"/>
    <w:rsid w:val="00DC6C70"/>
    <w:rsid w:val="00E22893"/>
    <w:rsid w:val="00E360DE"/>
    <w:rsid w:val="00E75D28"/>
    <w:rsid w:val="00E84F25"/>
    <w:rsid w:val="00ED6F2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791C6C-092F-4A72-9067-670C0DFA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CitatChar">
    <w:name w:val="Citat Char"/>
    <w:basedOn w:val="Standardstycketeckensnitt"/>
    <w:link w:val="Citat"/>
    <w:rsid w:val="00CF694B"/>
    <w:rPr>
      <w:sz w:val="19"/>
      <w:lang w:val="sv-SE" w:eastAsia="sv-SE" w:bidi="ar-SA"/>
    </w:rPr>
  </w:style>
  <w:style w:type="paragraph" w:customStyle="1" w:styleId="Hemstlrubrik">
    <w:name w:val="Hemstl_rubrik"/>
    <w:basedOn w:val="Rubrik1"/>
    <w:next w:val="Normal"/>
    <w:rsid w:val="003E1B2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391</Words>
  <Characters>2458</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Kr349</vt:lpstr>
    </vt:vector>
  </TitlesOfParts>
  <Company>Riksdagen</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Kr349</dc:title>
  <dc:subject>Kr349</dc:subject>
  <dc:creator>Riksdagen</dc:creator>
  <cp:keywords>Riksdagen</cp:keywords>
  <dc:description/>
  <cp:lastModifiedBy>Lars Brink</cp:lastModifiedBy>
  <cp:revision>2</cp:revision>
  <cp:lastPrinted>2005-12-08T14:01:00Z</cp:lastPrinted>
  <dcterms:created xsi:type="dcterms:W3CDTF">2025-12-16T19:50:00Z</dcterms:created>
  <dcterms:modified xsi:type="dcterms:W3CDTF">2025-12-16T19:50:00Z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Internationella idrottsevenemang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Internationella idrottsevenemang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Björn Hamilton (m)</vt:lpwstr>
  </property>
  <property fmtid="{D5CDD505-2E9C-101B-9397-08002B2CF9AE}" pid="26" name="MotionarLista">
    <vt:lpwstr>Rådhström, Jan-Evert (m)\Hamilton, Björn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Björn Hamilton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Kr349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20052006000000000109000016600069</vt:lpwstr>
  </property>
  <property fmtid="{D5CDD505-2E9C-101B-9397-08002B2CF9AE}" pid="47" name="datum">
    <vt:lpwstr>051004</vt:lpwstr>
  </property>
  <property fmtid="{D5CDD505-2E9C-101B-9397-08002B2CF9AE}" pid="48" name="avsändar-e-post">
    <vt:lpwstr>siv.lindgren@riksdagen.se</vt:lpwstr>
  </property>
  <property fmtid="{D5CDD505-2E9C-101B-9397-08002B2CF9AE}" pid="49" name="id">
    <vt:lpwstr>20052006000000000109000016600069</vt:lpwstr>
  </property>
  <property fmtid="{D5CDD505-2E9C-101B-9397-08002B2CF9AE}" pid="50" name="nummer">
    <vt:lpwstr>349</vt:lpwstr>
  </property>
  <property fmtid="{D5CDD505-2E9C-101B-9397-08002B2CF9AE}" pid="51" name="utskottsbeteckning">
    <vt:lpwstr>Kr</vt:lpwstr>
  </property>
</Properties>
</file>