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251" w:rsidRPr="001B1426" w:rsidRDefault="008A7251" w:rsidP="00286128">
      <w:pPr>
        <w:pStyle w:val="Hemstlrubrik"/>
      </w:pPr>
      <w:r w:rsidRPr="001B1426">
        <w:t>Förslag till riksdagsbeslut</w:t>
      </w:r>
    </w:p>
    <w:p w:rsidR="008A7251" w:rsidRPr="001B1426" w:rsidRDefault="008A7251" w:rsidP="008A7251">
      <w:pPr>
        <w:pStyle w:val="Hemstlatt"/>
      </w:pPr>
      <w:r w:rsidRPr="001B1426">
        <w:t xml:space="preserve">Riksdagen tillkännager för regeringen som sin mening vad i motionen anförs om behovet </w:t>
      </w:r>
      <w:r w:rsidR="00286128" w:rsidRPr="001B1426">
        <w:t xml:space="preserve">av </w:t>
      </w:r>
      <w:r w:rsidRPr="001B1426">
        <w:t>en sänkning av öl- och vinskatten.</w:t>
      </w:r>
    </w:p>
    <w:p w:rsidR="008A7251" w:rsidRPr="001B1426" w:rsidRDefault="008A7251" w:rsidP="008A7251">
      <w:pPr>
        <w:pStyle w:val="Rubrik1"/>
      </w:pPr>
      <w:r w:rsidRPr="001B1426">
        <w:t>Motivering</w:t>
      </w:r>
    </w:p>
    <w:p w:rsidR="008A7251" w:rsidRPr="001B1426" w:rsidRDefault="008A7251" w:rsidP="008A7251">
      <w:r w:rsidRPr="001B1426">
        <w:t xml:space="preserve">Sedan den </w:t>
      </w:r>
      <w:r w:rsidR="00286128" w:rsidRPr="001B1426">
        <w:t>1</w:t>
      </w:r>
      <w:r w:rsidRPr="001B1426">
        <w:t xml:space="preserve"> januari 2004 är det helt lagligt att ta med sig </w:t>
      </w:r>
      <w:smartTag w:uri="urn:schemas-microsoft-com:office:smarttags" w:element="metricconverter">
        <w:smartTagPr>
          <w:attr w:name="ProductID" w:val="110 liter"/>
        </w:smartTagPr>
        <w:r w:rsidRPr="001B1426">
          <w:t>110 liter</w:t>
        </w:r>
      </w:smartTag>
      <w:r w:rsidRPr="001B1426">
        <w:t xml:space="preserve"> öl när man kommer från ett annat EU-land. I</w:t>
      </w:r>
      <w:r w:rsidR="006B3C1C" w:rsidRPr="001B1426">
        <w:t xml:space="preserve"> </w:t>
      </w:r>
      <w:r w:rsidRPr="001B1426">
        <w:t>dag tas stora mängder öl, vin och sprit in i landet – både legalt och illegalt. Alkoholen kommer från i första hand Da</w:t>
      </w:r>
      <w:r w:rsidRPr="001B1426">
        <w:t>n</w:t>
      </w:r>
      <w:r w:rsidRPr="001B1426">
        <w:t>mark och Tyskland, men även från många av de nya EU-länderna; länder som har betydligt lägre skatter på alkohol än vad vi har. Öl står för cirka 90 pr</w:t>
      </w:r>
      <w:r w:rsidRPr="001B1426">
        <w:t>o</w:t>
      </w:r>
      <w:r w:rsidRPr="001B1426">
        <w:t>cent av all insmugglad alkohol som säljs vidare illegalt. Smugglad alkohol säljs helt utan kontroll 24 tim</w:t>
      </w:r>
      <w:r w:rsidR="00286128" w:rsidRPr="001B1426">
        <w:t>mar om dygnet 365 dagar om året,</w:t>
      </w:r>
      <w:r w:rsidRPr="001B1426">
        <w:t xml:space="preserve"> ofta med hemkörningsservice.</w:t>
      </w:r>
    </w:p>
    <w:p w:rsidR="008A7251" w:rsidRPr="001B1426" w:rsidRDefault="008A7251" w:rsidP="008A7251">
      <w:pPr>
        <w:pStyle w:val="Normaltindrag"/>
      </w:pPr>
      <w:r w:rsidRPr="001B1426">
        <w:t>Regeringens utredning med uppdrag att följa utvecklingen när det gäller införsel och försäljning av alkohol i framförallt södra Sverige och föreslå åtgärder för att minska problemen, som kan komma av ökad införsel och langning</w:t>
      </w:r>
      <w:r w:rsidR="00286128" w:rsidRPr="001B1426">
        <w:t>,</w:t>
      </w:r>
      <w:r w:rsidRPr="001B1426">
        <w:t xml:space="preserve"> presenterade i början av året sitt förslag. Bland annat innehöll u</w:t>
      </w:r>
      <w:r w:rsidRPr="001B1426">
        <w:t>t</w:t>
      </w:r>
      <w:r w:rsidRPr="001B1426">
        <w:t>redningsförslaget en sänk</w:t>
      </w:r>
      <w:r w:rsidR="00286128" w:rsidRPr="001B1426">
        <w:t>t skatt på sprit med 40 procent</w:t>
      </w:r>
      <w:r w:rsidRPr="001B1426">
        <w:t xml:space="preserve"> och på vin och öl med 30 procent. </w:t>
      </w:r>
    </w:p>
    <w:p w:rsidR="008A7251" w:rsidRPr="001B1426" w:rsidRDefault="008A7251" w:rsidP="008A7251">
      <w:pPr>
        <w:pStyle w:val="Normaltindrag"/>
      </w:pPr>
      <w:r w:rsidRPr="001B1426">
        <w:t xml:space="preserve">Den socialdemokratiska regeringen slängde ur sig ett förslag om sänkt spritskatt precis lagom till budgetförhandlingarna med </w:t>
      </w:r>
      <w:r w:rsidR="00286128" w:rsidRPr="001B1426">
        <w:t xml:space="preserve">Vänsterpartiet </w:t>
      </w:r>
      <w:r w:rsidRPr="001B1426">
        <w:t xml:space="preserve">och </w:t>
      </w:r>
      <w:r w:rsidR="00286128" w:rsidRPr="001B1426">
        <w:t>Miljöpartiet</w:t>
      </w:r>
      <w:r w:rsidRPr="001B1426">
        <w:t xml:space="preserve">. Det var ett förslag som inte kan ses som annat än ett utspel för att ha något att förhandla om. Hittills har inte heller förslaget renderat i något konkret, eftersom det blev tvärstopp från v och mp. Till bilden hör också att det tydligen aldrig var tänkt att ölskatten skulle sänkas, trots att den står för en så stor andel av den illegala hanteringen. </w:t>
      </w:r>
    </w:p>
    <w:p w:rsidR="008A7251" w:rsidRPr="001B1426" w:rsidRDefault="008A7251" w:rsidP="008A7251">
      <w:pPr>
        <w:pStyle w:val="Normaltindrag"/>
      </w:pPr>
      <w:r w:rsidRPr="001B1426">
        <w:t>Den svenska bryggerinäringen håller på att slås ut från Sverige. För några år sedan jobbade cirka 5 000 personer inom bryggeribranschen. I</w:t>
      </w:r>
      <w:r w:rsidR="006B3C1C" w:rsidRPr="001B1426">
        <w:t xml:space="preserve"> </w:t>
      </w:r>
      <w:r w:rsidRPr="001B1426">
        <w:t>dag är sif</w:t>
      </w:r>
      <w:r w:rsidRPr="001B1426">
        <w:t>f</w:t>
      </w:r>
      <w:r w:rsidRPr="001B1426">
        <w:t>ran cirka 3 400. Ölskatten måste sänkas. Om man gör det måste också vi</w:t>
      </w:r>
      <w:r w:rsidRPr="001B1426">
        <w:t>n</w:t>
      </w:r>
      <w:r w:rsidRPr="001B1426">
        <w:t xml:space="preserve">skatten sänkas. Annars kommer EU-kommissionen att ha synpunkter på att </w:t>
      </w:r>
      <w:r w:rsidRPr="001B1426">
        <w:lastRenderedPageBreak/>
        <w:t>Sverige gynnar inhemsk produktion, dvs. öl i förhållande till vin. Detta bör riksdagen ge regeringen till</w:t>
      </w:r>
      <w:r w:rsidR="00286128" w:rsidRPr="001B1426">
        <w:t xml:space="preserve"> </w:t>
      </w:r>
      <w:r w:rsidRPr="001B1426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86128" w:rsidRPr="001B1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6128" w:rsidRPr="001B1426" w:rsidRDefault="00286128" w:rsidP="00286128">
            <w:pPr>
              <w:pStyle w:val="UnderskriftDatum"/>
              <w:spacing w:before="240"/>
            </w:pPr>
            <w:r w:rsidRPr="001B1426">
              <w:t>Stockholm den 3 oktober 2005</w:t>
            </w:r>
          </w:p>
        </w:tc>
        <w:tc>
          <w:tcPr>
            <w:tcW w:w="3047" w:type="dxa"/>
          </w:tcPr>
          <w:p w:rsidR="00286128" w:rsidRPr="001B1426" w:rsidRDefault="00286128" w:rsidP="00286128">
            <w:pPr>
              <w:pStyle w:val="Underskrifter"/>
              <w:spacing w:before="240"/>
            </w:pPr>
          </w:p>
        </w:tc>
      </w:tr>
      <w:tr w:rsidR="00286128" w:rsidRPr="001B1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6128" w:rsidRPr="001B1426" w:rsidRDefault="00286128" w:rsidP="00286128">
            <w:pPr>
              <w:pStyle w:val="Underskrifter"/>
            </w:pPr>
            <w:r w:rsidRPr="001B1426">
              <w:t>Marietta de Pourbaix-Lundin (m)</w:t>
            </w:r>
          </w:p>
        </w:tc>
        <w:tc>
          <w:tcPr>
            <w:tcW w:w="3047" w:type="dxa"/>
          </w:tcPr>
          <w:p w:rsidR="00286128" w:rsidRPr="001B1426" w:rsidRDefault="00286128" w:rsidP="00286128">
            <w:pPr>
              <w:pStyle w:val="Underskrifter"/>
            </w:pPr>
          </w:p>
        </w:tc>
      </w:tr>
    </w:tbl>
    <w:p w:rsidR="008A7251" w:rsidRPr="001B1426" w:rsidRDefault="008A7251" w:rsidP="00286128">
      <w:pPr>
        <w:pStyle w:val="Normaltindrag"/>
      </w:pPr>
    </w:p>
    <w:sectPr w:rsidR="008A7251" w:rsidRPr="001B1426" w:rsidSect="00286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AC5" w:rsidRPr="001B1426" w:rsidRDefault="00AF7AC5">
      <w:r w:rsidRPr="001B1426">
        <w:separator/>
      </w:r>
    </w:p>
  </w:endnote>
  <w:endnote w:type="continuationSeparator" w:id="0">
    <w:p w:rsidR="00AF7AC5" w:rsidRPr="001B1426" w:rsidRDefault="00AF7AC5">
      <w:r w:rsidRPr="001B14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280" w:rsidRPr="001B1426" w:rsidRDefault="001B1426" w:rsidP="00286128">
    <w:pPr>
      <w:pStyle w:val="Sidfot"/>
    </w:pPr>
    <w:r w:rsidRPr="001B14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17727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128" w:rsidRDefault="002861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6128" w:rsidRDefault="002861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280" w:rsidRPr="001B1426" w:rsidRDefault="001B1426" w:rsidP="00286128">
    <w:pPr>
      <w:pStyle w:val="Sidfot"/>
    </w:pPr>
    <w:r w:rsidRPr="001B14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802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128" w:rsidRDefault="002861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6128" w:rsidRDefault="002861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280" w:rsidRPr="001B1426" w:rsidRDefault="001B1426" w:rsidP="00286128">
    <w:pPr>
      <w:pStyle w:val="Sidfot"/>
    </w:pPr>
    <w:r w:rsidRPr="001B14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5543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128" w:rsidRDefault="002861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6128" w:rsidRDefault="002861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AC5" w:rsidRPr="001B1426" w:rsidRDefault="00AF7AC5">
      <w:r w:rsidRPr="001B1426">
        <w:separator/>
      </w:r>
    </w:p>
  </w:footnote>
  <w:footnote w:type="continuationSeparator" w:id="0">
    <w:p w:rsidR="00AF7AC5" w:rsidRPr="001B1426" w:rsidRDefault="00AF7AC5">
      <w:r w:rsidRPr="001B14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280" w:rsidRPr="001B1426" w:rsidRDefault="001B1426" w:rsidP="00286128">
    <w:pPr>
      <w:pStyle w:val="Sidhuvud"/>
    </w:pPr>
    <w:r w:rsidRPr="001B14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62884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128" w:rsidRDefault="002861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6128" w:rsidRDefault="002861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280" w:rsidRPr="001B1426" w:rsidRDefault="001B1426" w:rsidP="00286128">
    <w:pPr>
      <w:pStyle w:val="Sidhuvud"/>
    </w:pPr>
    <w:r w:rsidRPr="001B14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31064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128" w:rsidRDefault="002861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6128" w:rsidRDefault="002861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128" w:rsidRPr="001B1426" w:rsidRDefault="00286128">
    <w:pPr>
      <w:pStyle w:val="FSHNormal"/>
      <w:tabs>
        <w:tab w:val="right" w:pos="5840"/>
      </w:tabs>
    </w:pPr>
    <w:r w:rsidRPr="001B1426">
      <w:br/>
    </w:r>
    <w:r w:rsidRPr="001B1426">
      <w:fldChar w:fldCharType="begin" w:fldLock="1"/>
    </w:r>
    <w:r w:rsidRPr="001B1426">
      <w:instrText xml:space="preserve"> DOCPROPERTY</w:instrText>
    </w:r>
    <w:r w:rsidRPr="001B1426">
      <w:rPr>
        <w:sz w:val="18"/>
      </w:rPr>
      <w:instrText xml:space="preserve"> "YearUser" *\charformat </w:instrText>
    </w:r>
    <w:r w:rsidRPr="001B1426">
      <w:fldChar w:fldCharType="separate"/>
    </w:r>
    <w:r w:rsidRPr="001B1426">
      <w:t>2005/06</w:t>
    </w:r>
    <w:r w:rsidRPr="001B1426">
      <w:fldChar w:fldCharType="end"/>
    </w:r>
    <w:r w:rsidRPr="001B1426">
      <w:t xml:space="preserve"> </w:t>
    </w:r>
    <w:r w:rsidRPr="001B1426">
      <w:tab/>
      <w:t xml:space="preserve">mnr: </w:t>
    </w:r>
    <w:r w:rsidRPr="001B1426">
      <w:fldChar w:fldCharType="begin" w:fldLock="1"/>
    </w:r>
    <w:r w:rsidRPr="001B1426">
      <w:instrText xml:space="preserve"> DOCPROPERTY</w:instrText>
    </w:r>
    <w:r w:rsidRPr="001B1426">
      <w:rPr>
        <w:sz w:val="18"/>
      </w:rPr>
      <w:instrText xml:space="preserve"> "Motionsnummer" *\charformat </w:instrText>
    </w:r>
    <w:r w:rsidRPr="001B1426">
      <w:fldChar w:fldCharType="separate"/>
    </w:r>
    <w:r w:rsidRPr="001B1426">
      <w:t>Sk403</w:t>
    </w:r>
    <w:r w:rsidRPr="001B1426">
      <w:fldChar w:fldCharType="end"/>
    </w:r>
    <w:r w:rsidRPr="001B1426">
      <w:br/>
    </w:r>
    <w:r w:rsidRPr="001B1426">
      <w:fldChar w:fldCharType="begin" w:fldLock="1"/>
    </w:r>
    <w:r w:rsidRPr="001B1426">
      <w:instrText xml:space="preserve"> DOCPROPERTY</w:instrText>
    </w:r>
    <w:r w:rsidRPr="001B1426">
      <w:rPr>
        <w:sz w:val="18"/>
      </w:rPr>
      <w:instrText xml:space="preserve"> "Samling" *\charformat </w:instrText>
    </w:r>
    <w:r w:rsidRPr="001B1426">
      <w:fldChar w:fldCharType="end"/>
    </w:r>
    <w:r w:rsidRPr="001B1426">
      <w:tab/>
      <w:t xml:space="preserve">pnr: </w:t>
    </w:r>
    <w:r w:rsidRPr="001B1426">
      <w:fldChar w:fldCharType="begin" w:fldLock="1"/>
    </w:r>
    <w:r w:rsidRPr="001B1426">
      <w:instrText xml:space="preserve"> DOCPROPERTY</w:instrText>
    </w:r>
    <w:r w:rsidRPr="001B1426">
      <w:rPr>
        <w:sz w:val="18"/>
      </w:rPr>
      <w:instrText xml:space="preserve"> "Partinummer" *\charformat </w:instrText>
    </w:r>
    <w:r w:rsidRPr="001B1426">
      <w:fldChar w:fldCharType="separate"/>
    </w:r>
    <w:r w:rsidRPr="001B1426">
      <w:t>m1603</w:t>
    </w:r>
    <w:r w:rsidRPr="001B1426">
      <w:fldChar w:fldCharType="end"/>
    </w:r>
  </w:p>
  <w:p w:rsidR="00286128" w:rsidRPr="001B1426" w:rsidRDefault="00286128">
    <w:pPr>
      <w:pStyle w:val="FSHRub1"/>
    </w:pPr>
    <w:r w:rsidRPr="001B1426">
      <w:t>Motion till riksdagen</w:t>
    </w:r>
    <w:r w:rsidRPr="001B1426">
      <w:br/>
    </w:r>
    <w:r w:rsidRPr="001B1426">
      <w:fldChar w:fldCharType="begin" w:fldLock="1"/>
    </w:r>
    <w:r w:rsidRPr="001B1426">
      <w:instrText xml:space="preserve"> DOCPROPERTY "YearUser" *\charformat </w:instrText>
    </w:r>
    <w:r w:rsidRPr="001B1426">
      <w:fldChar w:fldCharType="separate"/>
    </w:r>
    <w:r w:rsidRPr="001B1426">
      <w:t>2005/06</w:t>
    </w:r>
    <w:r w:rsidRPr="001B1426">
      <w:fldChar w:fldCharType="end"/>
    </w:r>
    <w:r w:rsidRPr="001B1426">
      <w:t>:</w:t>
    </w:r>
    <w:r w:rsidRPr="001B1426">
      <w:fldChar w:fldCharType="begin" w:fldLock="1"/>
    </w:r>
    <w:r w:rsidRPr="001B1426">
      <w:instrText xml:space="preserve"> DOCPROPERTY "Motionsnummer" *\charformat </w:instrText>
    </w:r>
    <w:r w:rsidRPr="001B1426">
      <w:fldChar w:fldCharType="separate"/>
    </w:r>
    <w:r w:rsidRPr="001B1426">
      <w:t>Sk403</w:t>
    </w:r>
    <w:r w:rsidRPr="001B1426">
      <w:fldChar w:fldCharType="end"/>
    </w:r>
  </w:p>
  <w:p w:rsidR="00286128" w:rsidRPr="001B1426" w:rsidRDefault="00286128">
    <w:pPr>
      <w:pStyle w:val="FSHNormalS5"/>
    </w:pPr>
    <w:r w:rsidRPr="001B1426">
      <w:fldChar w:fldCharType="begin" w:fldLock="1"/>
    </w:r>
    <w:r w:rsidRPr="001B1426">
      <w:instrText xml:space="preserve"> DOCPROPERTY "MotionarText" *\charformat </w:instrText>
    </w:r>
    <w:r w:rsidRPr="001B1426">
      <w:fldChar w:fldCharType="separate"/>
    </w:r>
    <w:r w:rsidRPr="001B1426">
      <w:t>av Marietta de Pourbaix-Lundin (m)</w:t>
    </w:r>
    <w:r w:rsidRPr="001B1426">
      <w:fldChar w:fldCharType="end"/>
    </w:r>
    <w:r w:rsidRPr="001B1426">
      <w:br/>
    </w:r>
    <w:r w:rsidRPr="001B1426">
      <w:fldChar w:fldCharType="begin" w:fldLock="1"/>
    </w:r>
    <w:r w:rsidRPr="001B1426">
      <w:instrText xml:space="preserve"> DOCPROPERTY "SvarFrasKort" *\charformat </w:instrText>
    </w:r>
    <w:r w:rsidRPr="001B1426">
      <w:fldChar w:fldCharType="end"/>
    </w:r>
  </w:p>
  <w:p w:rsidR="00286128" w:rsidRPr="001B1426" w:rsidRDefault="00286128">
    <w:pPr>
      <w:pStyle w:val="FSHTitel"/>
    </w:pPr>
    <w:r w:rsidRPr="001B1426">
      <w:fldChar w:fldCharType="begin" w:fldLock="1"/>
    </w:r>
    <w:r w:rsidRPr="001B1426">
      <w:instrText xml:space="preserve"> DOCPROPERTY</w:instrText>
    </w:r>
    <w:r w:rsidRPr="001B1426">
      <w:rPr>
        <w:sz w:val="18"/>
      </w:rPr>
      <w:instrText xml:space="preserve"> "RubrikSvar" *\charformat </w:instrText>
    </w:r>
    <w:r w:rsidRPr="001B1426">
      <w:fldChar w:fldCharType="separate"/>
    </w:r>
    <w:r w:rsidRPr="001B1426">
      <w:t>Sänkt öl- och vinskatt</w:t>
    </w:r>
    <w:r w:rsidRPr="001B1426">
      <w:fldChar w:fldCharType="end"/>
    </w:r>
  </w:p>
  <w:p w:rsidR="00286128" w:rsidRPr="001B1426" w:rsidRDefault="00286128" w:rsidP="0028612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5852440"/>
    <w:multiLevelType w:val="hybridMultilevel"/>
    <w:tmpl w:val="DCDEDA7A"/>
    <w:lvl w:ilvl="0" w:tplc="1ECCDBE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906552">
    <w:abstractNumId w:val="14"/>
  </w:num>
  <w:num w:numId="2" w16cid:durableId="1549563282">
    <w:abstractNumId w:val="10"/>
  </w:num>
  <w:num w:numId="3" w16cid:durableId="900792475">
    <w:abstractNumId w:val="11"/>
  </w:num>
  <w:num w:numId="4" w16cid:durableId="1885828709">
    <w:abstractNumId w:val="12"/>
  </w:num>
  <w:num w:numId="5" w16cid:durableId="1415322854">
    <w:abstractNumId w:val="8"/>
  </w:num>
  <w:num w:numId="6" w16cid:durableId="1486822131">
    <w:abstractNumId w:val="3"/>
  </w:num>
  <w:num w:numId="7" w16cid:durableId="23988497">
    <w:abstractNumId w:val="2"/>
  </w:num>
  <w:num w:numId="8" w16cid:durableId="1890799570">
    <w:abstractNumId w:val="1"/>
  </w:num>
  <w:num w:numId="9" w16cid:durableId="1682125600">
    <w:abstractNumId w:val="0"/>
  </w:num>
  <w:num w:numId="10" w16cid:durableId="105200086">
    <w:abstractNumId w:val="9"/>
  </w:num>
  <w:num w:numId="11" w16cid:durableId="194125262">
    <w:abstractNumId w:val="7"/>
  </w:num>
  <w:num w:numId="12" w16cid:durableId="551045197">
    <w:abstractNumId w:val="6"/>
  </w:num>
  <w:num w:numId="13" w16cid:durableId="1839226410">
    <w:abstractNumId w:val="5"/>
  </w:num>
  <w:num w:numId="14" w16cid:durableId="880173283">
    <w:abstractNumId w:val="4"/>
  </w:num>
  <w:num w:numId="15" w16cid:durableId="837381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7D5280"/>
    <w:rsid w:val="0004381F"/>
    <w:rsid w:val="00064BC3"/>
    <w:rsid w:val="00066775"/>
    <w:rsid w:val="00072FB9"/>
    <w:rsid w:val="00100531"/>
    <w:rsid w:val="00186A81"/>
    <w:rsid w:val="001B1426"/>
    <w:rsid w:val="00201DFB"/>
    <w:rsid w:val="00204A63"/>
    <w:rsid w:val="00212FF1"/>
    <w:rsid w:val="00230193"/>
    <w:rsid w:val="0025068A"/>
    <w:rsid w:val="002818D3"/>
    <w:rsid w:val="00286128"/>
    <w:rsid w:val="002D11A8"/>
    <w:rsid w:val="00445271"/>
    <w:rsid w:val="004A0504"/>
    <w:rsid w:val="004E38D9"/>
    <w:rsid w:val="005B145B"/>
    <w:rsid w:val="006B3C1C"/>
    <w:rsid w:val="00740D6D"/>
    <w:rsid w:val="00794149"/>
    <w:rsid w:val="007B67A7"/>
    <w:rsid w:val="007C6092"/>
    <w:rsid w:val="007D5280"/>
    <w:rsid w:val="00832330"/>
    <w:rsid w:val="008A7251"/>
    <w:rsid w:val="00A053C6"/>
    <w:rsid w:val="00A80495"/>
    <w:rsid w:val="00AF7AC5"/>
    <w:rsid w:val="00B13BF0"/>
    <w:rsid w:val="00BE6343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051550-CCCD-45C1-97EE-A9CD7E0F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8612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A725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341</Words>
  <Characters>1745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Sk403</vt:lpstr>
    </vt:vector>
  </TitlesOfParts>
  <Company>Riksdagen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Sk403</dc:title>
  <dc:subject>Sk403</dc:subject>
  <dc:creator>Riksdagen</dc:creator>
  <cp:keywords>Riksdagen</cp:keywords>
  <dc:description/>
  <cp:lastModifiedBy>Lars Brink</cp:lastModifiedBy>
  <cp:revision>2</cp:revision>
  <cp:lastPrinted>2005-11-15T14:12:00Z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Sänkt öl- och vinskatt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öl- och vinskatt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20052006000000000109000016030069</vt:lpwstr>
  </property>
  <property fmtid="{D5CDD505-2E9C-101B-9397-08002B2CF9AE}" pid="47" name="datum">
    <vt:lpwstr>051003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20052006000000000109000016030069</vt:lpwstr>
  </property>
  <property fmtid="{D5CDD505-2E9C-101B-9397-08002B2CF9AE}" pid="50" name="nummer">
    <vt:lpwstr>403</vt:lpwstr>
  </property>
  <property fmtid="{D5CDD505-2E9C-101B-9397-08002B2CF9AE}" pid="51" name="utskottsbeteckning">
    <vt:lpwstr>Sk</vt:lpwstr>
  </property>
</Properties>
</file>