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numbering.xml" ContentType="application/vnd.openxmlformats-officedocument.wordprocessingml.numbering+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5B3CB5" w14:textId="77777777">
      <w:pPr>
        <w:pStyle w:val="Normalutanindragellerluft"/>
      </w:pPr>
      <w:bookmarkStart w:name="_Toc106800475" w:id="0"/>
      <w:bookmarkStart w:name="_Toc106801300" w:id="1"/>
    </w:p>
    <w:p xmlns:w14="http://schemas.microsoft.com/office/word/2010/wordml" w:rsidRPr="009B062B" w:rsidR="00AF30DD" w:rsidP="003634FE" w:rsidRDefault="003634FE" w14:paraId="0F34D508" w14:textId="77777777">
      <w:pPr>
        <w:pStyle w:val="RubrikFrslagTIllRiksdagsbeslut"/>
      </w:pPr>
      <w:sdt>
        <w:sdtPr>
          <w:alias w:val="CC_Boilerplate_4"/>
          <w:tag w:val="CC_Boilerplate_4"/>
          <w:id w:val="-1644581176"/>
          <w:lock w:val="sdtContentLocked"/>
          <w:placeholder>
            <w:docPart w:val="5D27EB9810D74889A2684652CEBE4665"/>
          </w:placeholder>
          <w:text/>
        </w:sdtPr>
        <w:sdtEndPr/>
        <w:sdtContent>
          <w:r w:rsidRPr="009B062B" w:rsidR="00AF30DD">
            <w:t>Förslag till riksdagsbeslut</w:t>
          </w:r>
        </w:sdtContent>
      </w:sdt>
      <w:bookmarkEnd w:id="0"/>
      <w:bookmarkEnd w:id="1"/>
    </w:p>
    <w:sdt>
      <w:sdtPr>
        <w:tag w:val="f3a00c39-0d7d-4380-aef7-7f34a9a6f5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145E7CBF001498E81B77DCAB252809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D361EB1" w14:textId="457F5F3C">
          <w:pPr>
            <w:pStyle w:val="Rubrik1"/>
          </w:pPr>
          <w:r>
            <w:t>Motivering</w:t>
          </w:r>
        </w:p>
      </w:sdtContent>
    </w:sdt>
    <w:bookmarkEnd w:displacedByCustomXml="prev" w:id="3"/>
    <w:bookmarkEnd w:displacedByCustomXml="prev" w:id="4"/>
    <w:p xmlns:w14="http://schemas.microsoft.com/office/word/2010/wordml" w:rsidR="00B212AD" w:rsidP="009B3E88" w:rsidRDefault="00B212AD" w14:paraId="331E7453" w14:textId="77777777">
      <w:pPr>
        <w:pStyle w:val="Normalutanindragellerluft"/>
      </w:pPr>
      <w:r>
        <w:t xml:space="preserve">Öresund är en av Europas mest spännande och dynamiska regioner med över </w:t>
      </w:r>
      <w:r w:rsidRPr="007E4C7E">
        <w:t>4,2</w:t>
      </w:r>
      <w:r>
        <w:t xml:space="preserve"> miljoner invånare. Regionen står för mer än en fjärdedel av Danmarks och Sveriges sammanlagda BNP. Ett vanligt år pendlar knappt 20 000 personer dagligen över sundet och under sommaren 2022 sattes nya trafikrekord med nästan 30 000 fordon över bron varje dag. Flyttströmmarna över sundet är strida.  </w:t>
      </w:r>
    </w:p>
    <w:p xmlns:w14="http://schemas.microsoft.com/office/word/2010/wordml" w:rsidR="00B212AD" w:rsidP="00B212AD" w:rsidRDefault="00B212AD" w14:paraId="32616B5F" w14:textId="77777777">
      <w:pPr>
        <w:ind w:start="-15" w:end="54"/>
      </w:pPr>
      <w:r>
        <w:t xml:space="preserve">Öresundsregionen samlar över 14 000 forskare, 190 000 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universitetsvärlden och offentlig verksamhet.  </w:t>
      </w:r>
    </w:p>
    <w:p xmlns:w14="http://schemas.microsoft.com/office/word/2010/wordml" w:rsidR="00B212AD" w:rsidP="00B212AD" w:rsidRDefault="00B212AD" w14:paraId="5E60DF78" w14:textId="77777777">
      <w:pPr>
        <w:ind w:start="-15" w:end="54"/>
      </w:pPr>
      <w:r>
        <w:t xml:space="preserve">Detta sammantaget visar på Öresundsregionens betydelse, inte bara ur ett regionalt perspektiv utan i synnerhet i fråga om dess betydelse för de båda nationerna Sverige och Danmark, inte minst ur ett ekonomiskt perspektiv. Med rätt förutsättningar kan en ökad Öresundsintegration fortsätta att vara en motor för såväl svensk som dansk </w:t>
      </w:r>
      <w:r>
        <w:lastRenderedPageBreak/>
        <w:t xml:space="preserve">ekonomi. En fungerande integration över sundet är avgörande för södra Sverige och därmed också för Sverige som nation.  </w:t>
      </w:r>
    </w:p>
    <w:p xmlns:w14="http://schemas.microsoft.com/office/word/2010/wordml" w:rsidR="00B212AD" w:rsidP="00B212AD" w:rsidRDefault="00B212AD" w14:paraId="4569F521" w14:textId="77777777">
      <w:pPr>
        <w:ind w:start="-15" w:end="54"/>
      </w:pPr>
      <w:r>
        <w:t xml:space="preserve">I samband med covidpandemin och gränskontrollerna märktes en tydlig negativ utveckling i regionen. </w:t>
      </w:r>
    </w:p>
    <w:p xmlns:w14="http://schemas.microsoft.com/office/word/2010/wordml" w:rsidR="00B212AD" w:rsidP="00B212AD" w:rsidRDefault="00B212AD" w14:paraId="0CEDDA78" w14:textId="47B7721D">
      <w:pPr>
        <w:ind w:start="-15" w:end="54"/>
      </w:pPr>
      <w:r>
        <w:t xml:space="preserve">Men det är inte bara uppenbara hinder som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Frågan om att tillgängliggöra svenska personnummer för danska medborgare som arbetar i vårt land och som därmed skulle få tillgång till system som svenskt Bank-id är en återkommande diskussion i forum för arbetspendlare. </w:t>
      </w:r>
      <w:r w:rsidRPr="005B759F" w:rsidR="00C364E5">
        <w:t>Här vill vi se en nationell e-legitimation som kan användas för en säker och hållbar identifiering. E-legitimationen bör kunna användas i andra EU-länder och av andra EU-medborgare i vårt land.</w:t>
      </w:r>
    </w:p>
    <w:p xmlns:w14="http://schemas.microsoft.com/office/word/2010/wordml" w:rsidR="00B212AD" w:rsidP="00B212AD" w:rsidRDefault="00C364E5" w14:paraId="1BE2DB27" w14:textId="25581943">
      <w:pPr>
        <w:ind w:start="-15" w:end="54"/>
      </w:pPr>
      <w:r>
        <w:t xml:space="preserve">Det </w:t>
      </w:r>
      <w:r w:rsidR="00B212AD">
        <w:t>måste vara lika enkelt att pendla</w:t>
      </w:r>
      <w:r>
        <w:t xml:space="preserve"> och leva</w:t>
      </w:r>
      <w:r w:rsidR="00B212AD">
        <w:t xml:space="preserve"> i Öresundsregionen som det är att göra i andra tillväxtregioner inom landets gräns. Som ett exempel skulle det vara positivt om priset för en tågbiljett över bron kunde bli mer likt priset för andra kollektivtrafikresor under 15 minuter i vårt land</w:t>
      </w:r>
      <w:r>
        <w:t xml:space="preserve">, </w:t>
      </w:r>
      <w:r w:rsidRPr="005B759F">
        <w:t xml:space="preserve">och om </w:t>
      </w:r>
      <w:r w:rsidRPr="005B759F" w:rsidR="003B6906">
        <w:t>priserna över bron kunde normaliseras för att inte utgöra ett hinder för integrationen.</w:t>
      </w:r>
    </w:p>
    <w:p xmlns:w14="http://schemas.microsoft.com/office/word/2010/wordml" w:rsidR="00B212AD" w:rsidP="00B212AD" w:rsidRDefault="00B212AD" w14:paraId="68FE2B6D" w14:textId="413A2B01">
      <w:pPr>
        <w:ind w:start="-15" w:end="54"/>
      </w:pPr>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Händelser som i modern tid har drabbat våra samhällen har också pekat ut nya hinder som måste beaktas. En följd av coronapandemin är exempelvis att hemarbetet har ökat och trenden är att det kommer att fortgå; man jobbar oftare minst en dag hemifrån i veckan, vilket kolliderar med skatteregler när hemmet är i ett annat land än det man får lön i. Arbetet med tidigare identifierade och nya hinder måste alltid fortsätta på båda sidor sundet. Genom den gemensamma organisationen Greater Copenhagen &amp; Skåne Committee arbetar man för att skapa tillväxt och fler arbetstillfällen i Skåne, huvudstadsregionen och Själland. Nordenministermötet som avhölls under hösten 2021 ledde till två konkreta saker: en gemensam task force med deltagande från båda våra länder tillsattes och en jobbmässa med arbetsgivare och arbetssökande från båda sidor av sundet verkställdes. </w:t>
      </w:r>
      <w:r w:rsidRPr="006A0AB5">
        <w:t xml:space="preserve">Med </w:t>
      </w:r>
      <w:r w:rsidRPr="006A0AB5">
        <w:lastRenderedPageBreak/>
        <w:t>regeringen Kristersson har, för första gången på över 20 år, ett nytt Öresundsavtal tecknats mellan Sverige och Danmark. Öresundsregionen är en motor i svensk och dansk tillväxt och avtalet skapar en bättre fungerande arbetsmarknad i regionen. Det bli</w:t>
      </w:r>
      <w:r w:rsidR="003B6906">
        <w:t>r</w:t>
      </w:r>
      <w:r w:rsidRPr="006A0AB5">
        <w:t xml:space="preserve"> mer attraktivt att gränspendla, enklare för danska arbetsgivare att anställa svenskar och smidigare att arbeta hemifrån. Genom det nya avtalet byggs kompensationsordningen ut till att omfatta kompensation för offentligt anställda som inte betalar inkomstskatt i sin hemkommun, det </w:t>
      </w:r>
      <w:r w:rsidR="003B6906">
        <w:t xml:space="preserve">ger </w:t>
      </w:r>
      <w:r w:rsidRPr="006A0AB5">
        <w:t>en ökad nettokompensation till Sverige från Danmark. Avtalet innebär en bättre anpassning till dagens arbetsmarknad och bättre förutsättningar att utnyttja den potential som finns i tillväxtregionen. Detta gynna</w:t>
      </w:r>
      <w:r w:rsidR="003B6906">
        <w:t>r</w:t>
      </w:r>
      <w:r w:rsidRPr="006A0AB5">
        <w:t xml:space="preserve"> båda våra länder.  </w:t>
      </w:r>
      <w:r w:rsidRPr="000D7AAF">
        <w:rPr>
          <w:color w:val="FF0000"/>
        </w:rPr>
        <w:t xml:space="preserve"> </w:t>
      </w:r>
    </w:p>
    <w:p xmlns:w14="http://schemas.microsoft.com/office/word/2010/wordml" w:rsidR="00B212AD" w:rsidP="00B212AD" w:rsidRDefault="00B212AD" w14:paraId="79D4E0A4" w14:textId="77777777">
      <w:pPr>
        <w:ind w:start="-15" w:end="54"/>
      </w:pPr>
      <w:r>
        <w:t xml:space="preserve">Många problem är inte isolerade till Öresundsregionen utan gäller även andra nordiska gränsregioner. Länderna i Norden är vart för sig litet, men tillsammans är vi 28 miljoner invånare med en BNP på cirka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xmlns:w14="http://schemas.microsoft.com/office/word/2010/wordml" w:rsidR="00B212AD" w:rsidP="00B212AD" w:rsidRDefault="00B212AD" w14:paraId="76BAF0EE" w14:textId="77777777">
      <w:pPr>
        <w:ind w:start="-15" w:end="54"/>
      </w:pPr>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xmlns:w14="http://schemas.microsoft.com/office/word/2010/wordml" w:rsidR="00B212AD" w:rsidP="006A0AB5" w:rsidRDefault="00B212AD" w14:paraId="59C06EEC" w14:textId="7592E8A6">
      <w:pPr>
        <w:spacing w:after="436"/>
        <w:ind w:start="-15" w:end="54"/>
      </w:pPr>
      <w:r>
        <w:t xml:space="preserve">Den tydligaste och starkaste av de nordiska gränsregionerna är dock Öresundsregionen som därmed har en särställning. Arbetet med Öresundsfrågorna måste gå från reaktivitet till proaktivitet. Vid planering och satsningar som rör exempelvis infrastruktur, socialförsäkringar, vårdsektorn, brottsbekämpning, utbildning och forskning är det viktigt att man redan från början tar med det gränsregionala perspektivet.  </w:t>
      </w:r>
    </w:p>
    <w:p xmlns:w14="http://schemas.microsoft.com/office/word/2010/wordml" w:rsidR="00B212AD" w:rsidP="00B212AD" w:rsidRDefault="00B212AD" w14:paraId="466C3691" w14:textId="77777777">
      <w:pPr>
        <w:ind w:start="-15" w:end="54"/>
      </w:pPr>
      <w:r>
        <w:lastRenderedPageBreak/>
        <w:t xml:space="preserve">Under coronapandemin blev närmare en halv miljon svenskar och över en kvarts miljon danskar permitterade i Öresundsregionen. Arbetslösheten ökade kraftigt under året. Danmark har vid flertalet tillfällen stängt sina gränser för svenskar, samtidigt som danskarna har varit välkomna in i Sverige. Trots att Öresundsbron, vår mest cementerade länk, har firat 20 år har det blivit tydligare än på mycket länge att en nationell Öresundsagenda borde vara av hög prioritet för våra länders respektive regeringar.  </w:t>
      </w:r>
    </w:p>
    <w:p xmlns:w14="http://schemas.microsoft.com/office/word/2010/wordml" w:rsidR="00B212AD" w:rsidP="00B212AD" w:rsidRDefault="00B212AD" w14:paraId="4076228E" w14:textId="77777777">
      <w:pPr>
        <w:ind w:start="-15" w:end="54"/>
      </w:pPr>
      <w:r>
        <w:t xml:space="preserve">Även ur ett trygghetsperspektiv har våra länders olikheter blottats. Det är inte rimligt att Sverige exporterar grovt kriminella till våra grannländer. Det är oacceptabelt att svenska mördare måste begå brott i Danmark för att få straff som matchar deras illdåd. Här har Sverige anledning att lära av vårt grannland och med den nya regeringen blir detta äntligen möjligt. En gemensam Öresundsagenda skulle dock underlätta för bättre samarbete och ett effektivare bekämpande av gränsöverskridande organiserad brottslighet.  </w:t>
      </w:r>
    </w:p>
    <w:p xmlns:w14="http://schemas.microsoft.com/office/word/2010/wordml" w:rsidR="00B212AD" w:rsidP="00B212AD" w:rsidRDefault="00B212AD" w14:paraId="0F187F2D" w14:textId="77777777">
      <w:pPr>
        <w:ind w:start="-15" w:end="54"/>
      </w:pPr>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xmlns:w14="http://schemas.microsoft.com/office/word/2010/wordml" w:rsidR="00B212AD" w:rsidP="00B212AD" w:rsidRDefault="00B212AD" w14:paraId="39D38FCE" w14:textId="77777777">
      <w:pPr>
        <w:ind w:start="-15" w:end="54"/>
      </w:pPr>
      <w:r>
        <w:t xml:space="preserve">Öresundsintegrationen kommer att fortsätta oavsett politiskt agerande från statsmakterna, men staten kan göra mer för att fler medborgare och företag ska kunna ta del av de positiva effekterna av en fortsatt integration.  </w:t>
      </w:r>
    </w:p>
    <w:p xmlns:w14="http://schemas.microsoft.com/office/word/2010/wordml" w:rsidR="006A0AB5" w:rsidP="00B212AD" w:rsidRDefault="00B212AD" w14:paraId="1B1FD13D" w14:textId="77777777">
      <w:pPr>
        <w:ind w:start="340" w:end="54" w:firstLine="0"/>
      </w:pPr>
      <w:r>
        <w:t xml:space="preserve">Denna motion ställer sig samtliga skånska moderata riksdagsledamöter bakom. </w:t>
      </w:r>
    </w:p>
    <w:sdt>
      <w:sdtPr>
        <w:alias w:val="CC_Underskrifter"/>
        <w:tag w:val="CC_Underskrifter"/>
        <w:id w:val="583496634"/>
        <w:lock w:val="sdtContentLocked"/>
        <w:placeholder>
          <w:docPart w:val="702EAD5B4A724F77ACE69A09F5706FB4"/>
        </w:placeholder>
      </w:sdtPr>
      <w:sdtEndPr/>
      <w:sdtContent>
        <w:p xmlns:w14="http://schemas.microsoft.com/office/word/2010/wordml" w:rsidR="003634FE" w:rsidP="003634FE" w:rsidRDefault="003634FE" w14:paraId="16F55783" w14:textId="77777777">
          <w:pPr/>
          <w:r/>
        </w:p>
        <w:p xmlns:w14="http://schemas.microsoft.com/office/word/2010/wordml" w:rsidR="003634FE" w:rsidP="003634FE" w:rsidRDefault="003634FE" w14:paraId="337004AC" w14:textId="2A16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Ludvig Ceimertz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E7CD27F" w14:textId="562CB84A"/>
    <w:sectPr w:rsidRPr="008E0FE2" w:rsidR="004801AC" w:rsidSect="00DB09D7">
      <w:headerReference xmlns:r="http://schemas.openxmlformats.org/officeDocument/2006/relationships" w:type="even" r:id="rId9"/>
      <w:headerReference xmlns:r="http://schemas.openxmlformats.org/officeDocument/2006/relationships" w:type="default" r:id="rId10"/>
      <w:footerReference xmlns:r="http://schemas.openxmlformats.org/officeDocument/2006/relationships" w:type="even" r:id="rId11"/>
      <w:footerReference xmlns:r="http://schemas.openxmlformats.org/officeDocument/2006/relationships" w:type="default" r:id="rId12"/>
      <w:headerReference xmlns:r="http://schemas.openxmlformats.org/officeDocument/2006/relationships" w:type="first" r:id="rId13"/>
      <w:footerReference xmlns:r="http://schemas.openxmlformats.org/officeDocument/2006/relationships" w:type="first" r:id="rId14"/>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C6A6" w14:textId="77777777" w:rsidR="004D3D68" w:rsidRDefault="004D3D68" w:rsidP="000C1CAD">
      <w:pPr>
        <w:spacing w:line="240" w:lineRule="auto"/>
      </w:pPr>
      <w:r>
        <w:separator/>
      </w:r>
    </w:p>
  </w:endnote>
  <w:endnote w:type="continuationSeparator" w:id="0">
    <w:p w14:paraId="2B551A91" w14:textId="77777777" w:rsidR="004D3D68" w:rsidRDefault="004D3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4B21" w14:textId="77777777" w:rsidR="003634FE" w:rsidRPr="003634FE" w:rsidRDefault="003634FE" w:rsidP="00363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2D04" w14:textId="77777777" w:rsidR="004D3D68" w:rsidRDefault="004D3D68" w:rsidP="000C1CAD">
      <w:pPr>
        <w:spacing w:line="240" w:lineRule="auto"/>
      </w:pPr>
      <w:r>
        <w:separator/>
      </w:r>
    </w:p>
  </w:footnote>
  <w:footnote w:type="continuationSeparator" w:id="0">
    <w:p w14:paraId="4F444A20" w14:textId="77777777" w:rsidR="004D3D68" w:rsidRDefault="004D3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898C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ECD79" wp14:anchorId="49C1D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1D7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v:textbox>
              <w10:wrap anchorx="page"/>
            </v:shape>
          </w:pict>
        </mc:Fallback>
      </mc:AlternateContent>
    </w:r>
  </w:p>
  <w:p w:rsidRPr="00293C4F" w:rsidR="00262EA3" w:rsidP="00776B74" w:rsidRDefault="00262EA3" w14:paraId="17E86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8F99BFB" w14:textId="77777777">
    <w:pPr>
      <w:jc w:val="right"/>
    </w:pPr>
  </w:p>
  <w:p w:rsidR="00262EA3" w:rsidP="00776B74" w:rsidRDefault="00262EA3" w14:paraId="6AE1A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34FE" w14:paraId="2E0DD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FC4E2" wp14:anchorId="179D6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4FE" w14:paraId="6536B71A" w14:textId="6F34BA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12AD">
          <w:t>M</w:t>
        </w:r>
      </w:sdtContent>
    </w:sdt>
    <w:sdt>
      <w:sdtPr>
        <w:alias w:val="CC_Noformat_Partinummer"/>
        <w:tag w:val="CC_Noformat_Partinummer"/>
        <w:id w:val="-2014525982"/>
        <w:lock w:val="contentLocked"/>
        <w:text/>
      </w:sdtPr>
      <w:sdtEndPr/>
      <w:sdtContent>
        <w:r w:rsidR="00A73857">
          <w:t>1730</w:t>
        </w:r>
      </w:sdtContent>
    </w:sdt>
  </w:p>
  <w:p w:rsidRPr="008227B3" w:rsidR="00262EA3" w:rsidP="008227B3" w:rsidRDefault="003634FE" w14:paraId="7F1B5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4FE" w14:paraId="579CBA62" w14:textId="59D4E2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E46EF9F1CF34731819CB05489FED2A4"/>
        </w:placeholder>
        <w:showingPlcHdr/>
        <w15:appearance w15:val="hidden"/>
        <w:text/>
      </w:sdtPr>
      <w:sdtEndPr>
        <w:rPr>
          <w:rStyle w:val="Rubrik1Char"/>
          <w:rFonts w:asciiTheme="majorHAnsi" w:hAnsiTheme="majorHAnsi"/>
          <w:sz w:val="38"/>
        </w:rPr>
      </w:sdtEndPr>
      <w:sdtContent>
        <w:r>
          <w:t>:3054</w:t>
        </w:r>
      </w:sdtContent>
    </w:sdt>
  </w:p>
  <w:p w:rsidR="00262EA3" w:rsidP="00E03A3D" w:rsidRDefault="003634FE" w14:paraId="32A71A65" w14:textId="3FBD5949">
    <w:pPr>
      <w:pStyle w:val="Motionr"/>
    </w:pPr>
    <w:sdt>
      <w:sdtPr>
        <w:alias w:val="CC_Noformat_Avtext"/>
        <w:tag w:val="CC_Noformat_Avtext"/>
        <w:id w:val="-2020768203"/>
        <w:lock w:val="sdtContentLocked"/>
        <w15:appearance w15:val="hidden"/>
        <w:text/>
      </w:sdtPr>
      <w:sdtEndPr/>
      <w:sdtContent>
        <w:r>
          <w:t>av Noria Manouchi m.fl. (M)</w:t>
        </w:r>
      </w:sdtContent>
    </w:sdt>
  </w:p>
  <w:sdt>
    <w:sdtPr>
      <w:alias w:val="CC_Noformat_Rubtext"/>
      <w:tag w:val="CC_Noformat_Rubtext"/>
      <w:id w:val="-218060500"/>
      <w:lock w:val="sdtContentLocked"/>
      <w:text/>
    </w:sdtPr>
    <w:sdtEndPr/>
    <w:sdtContent>
      <w:p w:rsidR="00262EA3" w:rsidP="00283E0F" w:rsidRDefault="00B212AD" w14:paraId="4FAC5188" w14:textId="176B3B80">
        <w:pPr>
          <w:pStyle w:val="FSHRub2"/>
        </w:pPr>
        <w:r>
          <w:t>Nationell Öresundsagenda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0C0BB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841684">
    <w:abstractNumId w:val="9"/>
  </w:num>
  <w:num w:numId="2" w16cid:durableId="340662310">
    <w:abstractNumId w:val="8"/>
  </w:num>
  <w:num w:numId="3" w16cid:durableId="1765488745">
    <w:abstractNumId w:val="16"/>
  </w:num>
  <w:num w:numId="4" w16cid:durableId="1301571595">
    <w:abstractNumId w:val="14"/>
  </w:num>
  <w:num w:numId="5" w16cid:durableId="178786140">
    <w:abstractNumId w:val="17"/>
  </w:num>
  <w:num w:numId="6" w16cid:durableId="1396471768">
    <w:abstractNumId w:val="18"/>
  </w:num>
  <w:num w:numId="7" w16cid:durableId="2124111466">
    <w:abstractNumId w:val="11"/>
  </w:num>
  <w:num w:numId="8" w16cid:durableId="306862871">
    <w:abstractNumId w:val="12"/>
  </w:num>
  <w:num w:numId="9" w16cid:durableId="735206615">
    <w:abstractNumId w:val="15"/>
  </w:num>
  <w:num w:numId="10" w16cid:durableId="1187596586">
    <w:abstractNumId w:val="22"/>
  </w:num>
  <w:num w:numId="11" w16cid:durableId="2145079595">
    <w:abstractNumId w:val="21"/>
  </w:num>
  <w:num w:numId="12" w16cid:durableId="1459881041">
    <w:abstractNumId w:val="21"/>
  </w:num>
  <w:num w:numId="13" w16cid:durableId="430979767">
    <w:abstractNumId w:val="3"/>
  </w:num>
  <w:num w:numId="14" w16cid:durableId="585303297">
    <w:abstractNumId w:val="2"/>
  </w:num>
  <w:num w:numId="15" w16cid:durableId="1875850380">
    <w:abstractNumId w:val="1"/>
  </w:num>
  <w:num w:numId="16" w16cid:durableId="1288045015">
    <w:abstractNumId w:val="0"/>
  </w:num>
  <w:num w:numId="17" w16cid:durableId="968822856">
    <w:abstractNumId w:val="7"/>
  </w:num>
  <w:num w:numId="18" w16cid:durableId="757409287">
    <w:abstractNumId w:val="6"/>
  </w:num>
  <w:num w:numId="19" w16cid:durableId="1390424982">
    <w:abstractNumId w:val="5"/>
  </w:num>
  <w:num w:numId="20" w16cid:durableId="118569533">
    <w:abstractNumId w:val="4"/>
  </w:num>
  <w:num w:numId="21" w16cid:durableId="1857301558">
    <w:abstractNumId w:val="21"/>
  </w:num>
  <w:num w:numId="22" w16cid:durableId="499345289">
    <w:abstractNumId w:val="21"/>
  </w:num>
  <w:num w:numId="23" w16cid:durableId="622929569">
    <w:abstractNumId w:val="21"/>
  </w:num>
  <w:num w:numId="24" w16cid:durableId="1381973705">
    <w:abstractNumId w:val="21"/>
  </w:num>
  <w:num w:numId="25" w16cid:durableId="1870802708">
    <w:abstractNumId w:val="21"/>
  </w:num>
  <w:num w:numId="26" w16cid:durableId="1380208794">
    <w:abstractNumId w:val="22"/>
  </w:num>
  <w:num w:numId="27" w16cid:durableId="297221606">
    <w:abstractNumId w:val="22"/>
  </w:num>
  <w:num w:numId="28" w16cid:durableId="91707541">
    <w:abstractNumId w:val="22"/>
  </w:num>
  <w:num w:numId="29" w16cid:durableId="1052190466">
    <w:abstractNumId w:val="22"/>
  </w:num>
  <w:num w:numId="30" w16cid:durableId="650139323">
    <w:abstractNumId w:val="21"/>
  </w:num>
  <w:num w:numId="31" w16cid:durableId="1203903629">
    <w:abstractNumId w:val="21"/>
  </w:num>
  <w:num w:numId="32" w16cid:durableId="1473716636">
    <w:abstractNumId w:val="22"/>
  </w:num>
  <w:num w:numId="33" w16cid:durableId="1150945173">
    <w:abstractNumId w:val="21"/>
  </w:num>
  <w:num w:numId="34" w16cid:durableId="159932946">
    <w:abstractNumId w:val="18"/>
  </w:num>
  <w:num w:numId="35" w16cid:durableId="934483845">
    <w:abstractNumId w:val="18"/>
    <w:lvlOverride w:ilvl="0">
      <w:startOverride w:val="1"/>
    </w:lvlOverride>
  </w:num>
  <w:num w:numId="36" w16cid:durableId="11998952">
    <w:abstractNumId w:val="19"/>
  </w:num>
  <w:num w:numId="37" w16cid:durableId="1021204123">
    <w:abstractNumId w:val="18"/>
    <w:lvlOverride w:ilvl="0">
      <w:startOverride w:val="1"/>
    </w:lvlOverride>
  </w:num>
  <w:num w:numId="38" w16cid:durableId="1954702900">
    <w:abstractNumId w:val="13"/>
  </w:num>
  <w:num w:numId="39" w16cid:durableId="1421028019">
    <w:abstractNumId w:val="10"/>
  </w:num>
  <w:num w:numId="40" w16cid:durableId="7076035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1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7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0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D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6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E1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9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2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1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8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C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3"/>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E5"/>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E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BA"/>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4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E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92"/>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4D69"/>
  <w15:chartTrackingRefBased/>
  <w15:docId w15:val="{119A8242-3406-46E9-85BB-56B3E47F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EB9810D74889A2684652CEBE4665"/>
        <w:category>
          <w:name w:val="Allmänt"/>
          <w:gallery w:val="placeholder"/>
        </w:category>
        <w:types>
          <w:type w:val="bbPlcHdr"/>
        </w:types>
        <w:behaviors>
          <w:behavior w:val="content"/>
        </w:behaviors>
        <w:guid w:val="{098582CE-D90E-4D08-9708-2B193905E11B}"/>
      </w:docPartPr>
      <w:docPartBody>
        <w:p w:rsidR="0067095E" w:rsidRDefault="002B6294">
          <w:pPr>
            <w:pStyle w:val="5D27EB9810D74889A2684652CEBE4665"/>
          </w:pPr>
          <w:r w:rsidRPr="005A0A93">
            <w:rPr>
              <w:rStyle w:val="Platshllartext"/>
            </w:rPr>
            <w:t>Förslag till riksdagsbeslut</w:t>
          </w:r>
        </w:p>
      </w:docPartBody>
    </w:docPart>
    <w:docPart>
      <w:docPartPr>
        <w:name w:val="3136E3FEA8144A87A82199FB83AA9DEC"/>
        <w:category>
          <w:name w:val="Allmänt"/>
          <w:gallery w:val="placeholder"/>
        </w:category>
        <w:types>
          <w:type w:val="bbPlcHdr"/>
        </w:types>
        <w:behaviors>
          <w:behavior w:val="content"/>
        </w:behaviors>
        <w:guid w:val="{51CF66A3-6BD0-4363-9FC4-499387762E9C}"/>
      </w:docPartPr>
      <w:docPartBody>
        <w:p w:rsidR="0067095E" w:rsidRDefault="002B6294">
          <w:pPr>
            <w:pStyle w:val="3136E3FEA8144A87A82199FB83AA9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45E7CBF001498E81B77DCAB2528094"/>
        <w:category>
          <w:name w:val="Allmänt"/>
          <w:gallery w:val="placeholder"/>
        </w:category>
        <w:types>
          <w:type w:val="bbPlcHdr"/>
        </w:types>
        <w:behaviors>
          <w:behavior w:val="content"/>
        </w:behaviors>
        <w:guid w:val="{D68116EF-41A7-432C-9B4C-1DFA79791BB2}"/>
      </w:docPartPr>
      <w:docPartBody>
        <w:p w:rsidR="0067095E" w:rsidRDefault="002B6294">
          <w:pPr>
            <w:pStyle w:val="C145E7CBF001498E81B77DCAB2528094"/>
          </w:pPr>
          <w:r w:rsidRPr="005A0A93">
            <w:rPr>
              <w:rStyle w:val="Platshllartext"/>
            </w:rPr>
            <w:t>Motivering</w:t>
          </w:r>
        </w:p>
      </w:docPartBody>
    </w:docPart>
    <w:docPart>
      <w:docPartPr>
        <w:name w:val="702EAD5B4A724F77ACE69A09F5706FB4"/>
        <w:category>
          <w:name w:val="Allmänt"/>
          <w:gallery w:val="placeholder"/>
        </w:category>
        <w:types>
          <w:type w:val="bbPlcHdr"/>
        </w:types>
        <w:behaviors>
          <w:behavior w:val="content"/>
        </w:behaviors>
        <w:guid w:val="{12814B22-C3B9-400F-BFFB-EB986BB74FE8}"/>
      </w:docPartPr>
      <w:docPartBody>
        <w:p w:rsidR="0067095E" w:rsidRDefault="002B6294">
          <w:pPr>
            <w:pStyle w:val="702EAD5B4A724F77ACE69A09F5706FB4"/>
          </w:pPr>
          <w:r w:rsidRPr="009B077E">
            <w:rPr>
              <w:rStyle w:val="Platshllartext"/>
            </w:rPr>
            <w:t>Namn på motionärer infogas/tas bort via panelen.</w:t>
          </w:r>
        </w:p>
      </w:docPartBody>
    </w:docPart>
    <w:docPart>
      <w:docPartPr>
        <w:name w:val="0E46EF9F1CF34731819CB05489FED2A4"/>
        <w:category>
          <w:name w:val="Allmänt"/>
          <w:gallery w:val="placeholder"/>
        </w:category>
        <w:types>
          <w:type w:val="bbPlcHdr"/>
        </w:types>
        <w:behaviors>
          <w:behavior w:val="content"/>
        </w:behaviors>
        <w:guid w:val="{242F3998-57D2-43C4-9578-476A73C7F0FD}"/>
      </w:docPartPr>
      <w:docPartBody>
        <w:p w:rsidR="00D851DE" w:rsidRDefault="00BC5C80" w:rsidP="00BC5C80">
          <w:pPr>
            <w:pStyle w:val="0E46EF9F1CF34731819CB05489FED2A4"/>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021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5E"/>
    <w:rsid w:val="002B6294"/>
    <w:rsid w:val="0067095E"/>
    <w:rsid w:val="00687466"/>
    <w:rsid w:val="007B29B0"/>
    <w:rsid w:val="0090449A"/>
    <w:rsid w:val="00B078CA"/>
    <w:rsid w:val="00BC5C80"/>
    <w:rsid w:val="00D851DE"/>
    <w:rsid w:val="00DB6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C80"/>
    <w:rPr>
      <w:color w:val="F1A983" w:themeColor="accent2" w:themeTint="99"/>
    </w:rPr>
  </w:style>
  <w:style w:type="paragraph" w:customStyle="1" w:styleId="5D27EB9810D74889A2684652CEBE4665">
    <w:name w:val="5D27EB9810D74889A2684652CEBE4665"/>
  </w:style>
  <w:style w:type="paragraph" w:customStyle="1" w:styleId="3136E3FEA8144A87A82199FB83AA9DEC">
    <w:name w:val="3136E3FEA8144A87A82199FB83AA9DEC"/>
  </w:style>
  <w:style w:type="paragraph" w:customStyle="1" w:styleId="C145E7CBF001498E81B77DCAB2528094">
    <w:name w:val="C145E7CBF001498E81B77DCAB2528094"/>
  </w:style>
  <w:style w:type="paragraph" w:customStyle="1" w:styleId="702EAD5B4A724F77ACE69A09F5706FB4">
    <w:name w:val="702EAD5B4A724F77ACE69A09F5706FB4"/>
  </w:style>
  <w:style w:type="paragraph" w:customStyle="1" w:styleId="0E46EF9F1CF34731819CB05489FED2A4">
    <w:name w:val="0E46EF9F1CF34731819CB05489FED2A4"/>
    <w:rsid w:val="00BC5C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F257B03C-7F9D-422A-B3BA-7A42B9BB008A}"/>
</file>

<file path=customXml/itemProps2.xml><?xml version="1.0" encoding="utf-8"?>
<ds:datastoreItem xmlns:ds="http://schemas.openxmlformats.org/officeDocument/2006/customXml" ds:itemID="{CEB794F5-A364-4EB4-AD2D-BC718362233B}"/>
</file>

<file path=customXml/itemProps3.xml><?xml version="1.0" encoding="utf-8"?>
<ds:datastoreItem xmlns:ds="http://schemas.openxmlformats.org/officeDocument/2006/customXml" ds:itemID="{1370CD26-CFC3-4B5D-9C94-4F4F2758EF88}"/>
</file>

<file path=customXml/itemProps4.xml><?xml version="1.0" encoding="utf-8"?>
<ds:datastoreItem xmlns:ds="http://schemas.openxmlformats.org/officeDocument/2006/customXml" ds:itemID="{7E9A62D0-63D2-4C9F-B120-01C864F00A18}"/>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7192</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Nationell Öresundsagenda</vt:lpstr>
      <vt:lpstr>
      </vt:lpstr>
    </vt:vector>
  </TitlesOfParts>
  <Company>Sveriges riksdag</Company>
  <LinksUpToDate>false</LinksUpToDate>
  <CharactersWithSpaces>8418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