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28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Granlund (S) som </w:t>
            </w:r>
            <w:r>
              <w:rPr>
                <w:rtl w:val="0"/>
              </w:rPr>
              <w:t>suppleant i skatteutskottet fr.o.m. den 1 mars t.o.m. den 31 mars under Hillevi Larssons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 mars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28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2022-02-28</SAFIR_Sammantradesdatum_Doc>
    <SAFIR_SammantradeID xmlns="C07A1A6C-0B19-41D9-BDF8-F523BA3921EB">843fc111-7267-42c9-9f04-4d1c931f6b4d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DC48C-871B-4D87-A6D8-C8D97BD08BD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28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