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3B70B5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340481">
              <w:rPr>
                <w:b/>
                <w:sz w:val="22"/>
                <w:szCs w:val="22"/>
              </w:rPr>
              <w:t>60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8F69E63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340481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340481">
              <w:rPr>
                <w:sz w:val="22"/>
                <w:szCs w:val="22"/>
              </w:rPr>
              <w:t>06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0F73F0D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34141E">
              <w:rPr>
                <w:sz w:val="22"/>
                <w:szCs w:val="22"/>
              </w:rPr>
              <w:t>9.18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40C5A192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24128758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DC2B9F">
              <w:rPr>
                <w:snapToGrid w:val="0"/>
                <w:sz w:val="22"/>
                <w:szCs w:val="22"/>
              </w:rPr>
              <w:t>o</w:t>
            </w:r>
            <w:r w:rsidRPr="008B7327">
              <w:rPr>
                <w:snapToGrid w:val="0"/>
                <w:sz w:val="22"/>
                <w:szCs w:val="22"/>
              </w:rPr>
              <w:t xml:space="preserve">t </w:t>
            </w:r>
            <w:r w:rsidR="00AA46EB" w:rsidRPr="00DC2B9F">
              <w:rPr>
                <w:sz w:val="22"/>
                <w:szCs w:val="22"/>
              </w:rPr>
              <w:t>Laila Naraghi (S)</w:t>
            </w:r>
            <w:r w:rsidR="00C10F16" w:rsidRPr="00DC2B9F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638AFD2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C3C7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2069B2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026B8089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F80170">
              <w:rPr>
                <w:snapToGrid w:val="0"/>
                <w:sz w:val="22"/>
                <w:szCs w:val="22"/>
              </w:rPr>
              <w:t>58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0170" w:rsidRPr="00AA46EB" w14:paraId="426A1CDD" w14:textId="77777777" w:rsidTr="00AA46EB">
        <w:tc>
          <w:tcPr>
            <w:tcW w:w="497" w:type="dxa"/>
          </w:tcPr>
          <w:p w14:paraId="24CA2C84" w14:textId="2F065244" w:rsidR="00F80170" w:rsidRPr="00AA46EB" w:rsidRDefault="00F8017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2B9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F805A82" w14:textId="0A1D05DF" w:rsidR="00F80170" w:rsidRDefault="00F8017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Möteskalender</w:t>
            </w:r>
          </w:p>
          <w:p w14:paraId="6B1F07F8" w14:textId="77777777" w:rsidR="00F80170" w:rsidRDefault="00F8017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FD129E7" w14:textId="1B01FF21" w:rsidR="00F80170" w:rsidRDefault="00DC2B9F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kanslichefen</w:t>
            </w:r>
            <w:r w:rsidR="00F80170">
              <w:rPr>
                <w:sz w:val="22"/>
                <w:szCs w:val="22"/>
              </w:rPr>
              <w:t xml:space="preserve"> anmälde </w:t>
            </w:r>
            <w:r w:rsidR="009524B4">
              <w:rPr>
                <w:sz w:val="22"/>
                <w:szCs w:val="22"/>
              </w:rPr>
              <w:t xml:space="preserve">den utsända </w:t>
            </w:r>
            <w:r w:rsidR="00F80170">
              <w:rPr>
                <w:sz w:val="22"/>
                <w:szCs w:val="22"/>
              </w:rPr>
              <w:t xml:space="preserve">möteskalendern för de </w:t>
            </w:r>
            <w:r w:rsidR="00BD4269">
              <w:rPr>
                <w:sz w:val="22"/>
                <w:szCs w:val="22"/>
              </w:rPr>
              <w:t xml:space="preserve">olika </w:t>
            </w:r>
            <w:r w:rsidR="007D448C" w:rsidRPr="00BB1CEC">
              <w:rPr>
                <w:sz w:val="22"/>
                <w:szCs w:val="22"/>
              </w:rPr>
              <w:t>inter</w:t>
            </w:r>
            <w:r w:rsidR="00F80170" w:rsidRPr="00BB1CEC">
              <w:rPr>
                <w:sz w:val="22"/>
                <w:szCs w:val="22"/>
              </w:rPr>
              <w:t>parlamentariska</w:t>
            </w:r>
            <w:r w:rsidR="00F80170">
              <w:rPr>
                <w:sz w:val="22"/>
                <w:szCs w:val="22"/>
              </w:rPr>
              <w:t xml:space="preserve"> församlingarna</w:t>
            </w:r>
            <w:r w:rsidR="00BD4269">
              <w:rPr>
                <w:sz w:val="22"/>
                <w:szCs w:val="22"/>
              </w:rPr>
              <w:t xml:space="preserve"> som riksdagen är medlem i</w:t>
            </w:r>
            <w:r w:rsidR="00F80170">
              <w:rPr>
                <w:sz w:val="22"/>
                <w:szCs w:val="22"/>
              </w:rPr>
              <w:t>.</w:t>
            </w:r>
          </w:p>
          <w:p w14:paraId="7B1A7E3E" w14:textId="60177ADC" w:rsidR="00F80170" w:rsidRPr="00F80170" w:rsidRDefault="00F8017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676E4" w:rsidRPr="00AA46EB" w14:paraId="223AD835" w14:textId="77777777" w:rsidTr="00AA46EB">
        <w:tc>
          <w:tcPr>
            <w:tcW w:w="497" w:type="dxa"/>
          </w:tcPr>
          <w:p w14:paraId="7F999B71" w14:textId="2A2A16DA" w:rsidR="00B676E4" w:rsidRDefault="00B676E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077B2146" w14:textId="78E17E18" w:rsidR="00B676E4" w:rsidRDefault="00DD347E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</w:t>
            </w:r>
            <w:r w:rsidR="0048078E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binarium</w:t>
            </w:r>
          </w:p>
          <w:p w14:paraId="4CA2EDF9" w14:textId="77777777" w:rsidR="00DD347E" w:rsidRDefault="00DD347E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CDCC561" w14:textId="2604C3B0" w:rsidR="00DD347E" w:rsidRDefault="00DD347E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D347E">
              <w:rPr>
                <w:sz w:val="22"/>
                <w:szCs w:val="22"/>
              </w:rPr>
              <w:t>Biträdande kanslichefen anmälde</w:t>
            </w:r>
            <w:r>
              <w:rPr>
                <w:sz w:val="22"/>
                <w:szCs w:val="22"/>
              </w:rPr>
              <w:t xml:space="preserve"> en förfrågan från </w:t>
            </w:r>
            <w:r w:rsidR="00BF17F3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svenska ambassaden</w:t>
            </w:r>
            <w:r w:rsidR="00202151">
              <w:rPr>
                <w:sz w:val="22"/>
                <w:szCs w:val="22"/>
              </w:rPr>
              <w:t xml:space="preserve"> i New Delhi om deltagande i ett we</w:t>
            </w:r>
            <w:r w:rsidR="0048078E">
              <w:rPr>
                <w:sz w:val="22"/>
                <w:szCs w:val="22"/>
              </w:rPr>
              <w:t>b</w:t>
            </w:r>
            <w:r w:rsidR="00202151">
              <w:rPr>
                <w:sz w:val="22"/>
                <w:szCs w:val="22"/>
              </w:rPr>
              <w:t xml:space="preserve">binarium inom ramen för ett mentorsprogram för </w:t>
            </w:r>
            <w:r w:rsidR="00BF17F3">
              <w:rPr>
                <w:sz w:val="22"/>
                <w:szCs w:val="22"/>
              </w:rPr>
              <w:t xml:space="preserve">yngre </w:t>
            </w:r>
            <w:r w:rsidR="00202151">
              <w:rPr>
                <w:sz w:val="22"/>
                <w:szCs w:val="22"/>
              </w:rPr>
              <w:t>politiker i Indien.</w:t>
            </w:r>
          </w:p>
          <w:p w14:paraId="42ED3C9B" w14:textId="3A88CAE7" w:rsidR="00DD347E" w:rsidRPr="00DD347E" w:rsidRDefault="00DD347E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FFB6BD8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C2B9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676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2069B2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F0B5114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6E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FEAB8AC" w14:textId="77777777" w:rsidR="00F80170" w:rsidRPr="001B5A23" w:rsidRDefault="00F80170" w:rsidP="00F80170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5A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Tidsbegränsad lösning för att säkerställa tillgång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B5A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till skolinformation (KU31)</w:t>
            </w:r>
          </w:p>
          <w:p w14:paraId="5ABB727A" w14:textId="77777777" w:rsidR="00F80170" w:rsidRDefault="00F80170" w:rsidP="00F80170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423A3E9" w14:textId="70E39BFE" w:rsidR="00F80170" w:rsidRDefault="00F80170" w:rsidP="00F80170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Pr="00B37B46">
              <w:rPr>
                <w:sz w:val="22"/>
                <w:szCs w:val="22"/>
              </w:rPr>
              <w:t xml:space="preserve">fortsatte behandlingen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rop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osition</w:t>
            </w: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2020/21:141 och motion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29D6F4D4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2020/</w:t>
            </w:r>
            <w:proofErr w:type="gramStart"/>
            <w:r w:rsidRPr="00B37B46">
              <w:rPr>
                <w:sz w:val="22"/>
                <w:szCs w:val="22"/>
              </w:rPr>
              <w:t>21:KU</w:t>
            </w:r>
            <w:proofErr w:type="gramEnd"/>
            <w:r w:rsidR="00F80170">
              <w:rPr>
                <w:sz w:val="22"/>
                <w:szCs w:val="22"/>
              </w:rPr>
              <w:t>31</w:t>
            </w:r>
            <w:r w:rsidRPr="00B37B46">
              <w:rPr>
                <w:sz w:val="22"/>
                <w:szCs w:val="22"/>
              </w:rPr>
              <w:t>.</w:t>
            </w:r>
          </w:p>
          <w:p w14:paraId="7557BAAC" w14:textId="77777777" w:rsid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877B63F" w14:textId="6356E746" w:rsidR="00694A43" w:rsidRPr="00DC2B9F" w:rsidRDefault="00694A43" w:rsidP="00B37B46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DC2B9F">
              <w:rPr>
                <w:snapToGrid w:val="0"/>
                <w:sz w:val="22"/>
                <w:szCs w:val="22"/>
              </w:rPr>
              <w:t>SD-ledamöterna anmälde en reservation. V-ledamoten anmälde ett särskilt yttrande.</w:t>
            </w:r>
          </w:p>
          <w:p w14:paraId="3A8CCC91" w14:textId="22F8A8FD" w:rsidR="00694A43" w:rsidRPr="007F152B" w:rsidRDefault="00694A43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80170" w:rsidRPr="00AA46EB" w14:paraId="2BBB209A" w14:textId="77777777" w:rsidTr="00AA46EB">
        <w:tc>
          <w:tcPr>
            <w:tcW w:w="497" w:type="dxa"/>
          </w:tcPr>
          <w:p w14:paraId="119D0596" w14:textId="45E032BA" w:rsidR="00F80170" w:rsidRDefault="00F8017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6E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FB1DF92" w14:textId="77777777" w:rsidR="00F80170" w:rsidRPr="00EF595A" w:rsidRDefault="00F80170" w:rsidP="00F801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</w:t>
            </w:r>
            <w:r w:rsidRPr="00EF595A">
              <w:rPr>
                <w:b/>
                <w:snapToGrid w:val="0"/>
                <w:sz w:val="22"/>
                <w:szCs w:val="22"/>
              </w:rPr>
              <w:t>ehandlingen av riksdagens skrivelser (KU21)</w:t>
            </w:r>
          </w:p>
          <w:p w14:paraId="05DAAA8D" w14:textId="77777777" w:rsidR="00F80170" w:rsidRPr="00B37B46" w:rsidRDefault="00F80170" w:rsidP="00F8017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0CD93C7" w14:textId="72D03159" w:rsidR="00F80170" w:rsidRPr="00B123AA" w:rsidRDefault="00F80170" w:rsidP="00F8017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F80170">
              <w:rPr>
                <w:bCs/>
                <w:color w:val="000000"/>
                <w:sz w:val="22"/>
                <w:szCs w:val="22"/>
              </w:rPr>
              <w:t xml:space="preserve">fortsatte behandlingen av </w:t>
            </w:r>
            <w:r w:rsidRPr="00B123AA">
              <w:rPr>
                <w:bCs/>
                <w:color w:val="000000"/>
                <w:sz w:val="22"/>
                <w:szCs w:val="22"/>
              </w:rPr>
              <w:t>s</w:t>
            </w:r>
            <w:r w:rsidRPr="00B123AA">
              <w:rPr>
                <w:color w:val="000000"/>
                <w:sz w:val="22"/>
                <w:szCs w:val="22"/>
              </w:rPr>
              <w:t>krivelse 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123A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123AA">
              <w:rPr>
                <w:color w:val="000000"/>
                <w:sz w:val="22"/>
                <w:szCs w:val="22"/>
              </w:rPr>
              <w:t>1:75 och redogörelse 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123A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123AA">
              <w:rPr>
                <w:color w:val="000000"/>
                <w:sz w:val="22"/>
                <w:szCs w:val="22"/>
              </w:rPr>
              <w:t>1:RS4.</w:t>
            </w:r>
          </w:p>
          <w:p w14:paraId="59AB07BE" w14:textId="77777777" w:rsidR="00F80170" w:rsidRPr="002069B2" w:rsidRDefault="00F80170" w:rsidP="00F801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54E4AF" w14:textId="77777777" w:rsidR="00F80170" w:rsidRPr="00B123AA" w:rsidRDefault="00F80170" w:rsidP="00F801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4FEBFFA4" w14:textId="77777777" w:rsidR="00F80170" w:rsidRPr="00B37B46" w:rsidRDefault="00F80170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80170" w:rsidRPr="00AA46EB" w14:paraId="14233838" w14:textId="77777777" w:rsidTr="00AA46EB">
        <w:tc>
          <w:tcPr>
            <w:tcW w:w="497" w:type="dxa"/>
          </w:tcPr>
          <w:p w14:paraId="2977B7BE" w14:textId="1FD3FE0C" w:rsidR="00F80170" w:rsidRDefault="00BB1CE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8078E">
              <w:br w:type="page"/>
            </w:r>
            <w:r w:rsidR="00F8017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6E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1E87309E" w14:textId="77777777" w:rsidR="00F80170" w:rsidRPr="00F80170" w:rsidRDefault="00F80170" w:rsidP="00F8017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proofErr w:type="spellStart"/>
            <w:r w:rsidRPr="00F80170">
              <w:rPr>
                <w:b/>
                <w:sz w:val="22"/>
                <w:szCs w:val="22"/>
              </w:rPr>
              <w:t>Vårändringsbudget</w:t>
            </w:r>
            <w:proofErr w:type="spellEnd"/>
            <w:r w:rsidRPr="00F80170">
              <w:rPr>
                <w:b/>
                <w:sz w:val="22"/>
                <w:szCs w:val="22"/>
              </w:rPr>
              <w:t xml:space="preserve"> för 2021</w:t>
            </w:r>
          </w:p>
          <w:p w14:paraId="13F0B63C" w14:textId="77777777" w:rsidR="00F80170" w:rsidRDefault="00F80170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54A8331" w14:textId="31853AE8" w:rsidR="00F80170" w:rsidRDefault="00D2443B" w:rsidP="00F80170">
            <w:pPr>
              <w:widowControl/>
              <w:textAlignment w:val="center"/>
              <w:rPr>
                <w:sz w:val="22"/>
                <w:szCs w:val="22"/>
              </w:rPr>
            </w:pPr>
            <w:r w:rsidRPr="00D2443B">
              <w:rPr>
                <w:sz w:val="22"/>
                <w:szCs w:val="22"/>
              </w:rPr>
              <w:t xml:space="preserve">Utskottet behandlade frågan om yttrande till finansutskottet över </w:t>
            </w:r>
            <w:r w:rsidR="00F80170" w:rsidRPr="00F80170">
              <w:rPr>
                <w:sz w:val="22"/>
                <w:szCs w:val="22"/>
              </w:rPr>
              <w:t>prop</w:t>
            </w:r>
            <w:r>
              <w:rPr>
                <w:sz w:val="22"/>
                <w:szCs w:val="22"/>
              </w:rPr>
              <w:t>osition</w:t>
            </w:r>
            <w:r w:rsidR="00F80170" w:rsidRPr="00F80170">
              <w:rPr>
                <w:sz w:val="22"/>
                <w:szCs w:val="22"/>
              </w:rPr>
              <w:t xml:space="preserve"> 2020/21:99 och motion</w:t>
            </w:r>
            <w:r>
              <w:rPr>
                <w:sz w:val="22"/>
                <w:szCs w:val="22"/>
              </w:rPr>
              <w:t>.</w:t>
            </w:r>
          </w:p>
          <w:p w14:paraId="5F319718" w14:textId="77777777" w:rsidR="00D2443B" w:rsidRPr="00DC2B9F" w:rsidRDefault="00D2443B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9C7D86E" w14:textId="7F1A335D" w:rsidR="00F80170" w:rsidRPr="00DC2B9F" w:rsidRDefault="00D2443B" w:rsidP="00F80170">
            <w:pPr>
              <w:widowControl/>
              <w:textAlignment w:val="center"/>
              <w:rPr>
                <w:sz w:val="22"/>
                <w:szCs w:val="22"/>
              </w:rPr>
            </w:pPr>
            <w:r w:rsidRPr="00DC2B9F">
              <w:rPr>
                <w:sz w:val="22"/>
                <w:szCs w:val="22"/>
              </w:rPr>
              <w:t>Ärendet bordlades.</w:t>
            </w:r>
          </w:p>
          <w:p w14:paraId="70D0C505" w14:textId="2697D4B5" w:rsidR="00F80170" w:rsidRPr="00F80170" w:rsidRDefault="00F80170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80170" w:rsidRPr="00AA46EB" w14:paraId="5DDF0785" w14:textId="77777777" w:rsidTr="00AA46EB">
        <w:tc>
          <w:tcPr>
            <w:tcW w:w="497" w:type="dxa"/>
          </w:tcPr>
          <w:p w14:paraId="3045247A" w14:textId="4AFBFF84" w:rsidR="00F80170" w:rsidRDefault="00DC2B9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F8017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6E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FAA0713" w14:textId="77777777" w:rsidR="00F80170" w:rsidRPr="00F80170" w:rsidRDefault="00F80170" w:rsidP="00F8017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F80170">
              <w:rPr>
                <w:b/>
                <w:sz w:val="22"/>
                <w:szCs w:val="22"/>
              </w:rPr>
              <w:t>Årsredovisning för staten 2020</w:t>
            </w:r>
          </w:p>
          <w:p w14:paraId="79C3A2F3" w14:textId="77777777" w:rsidR="00F80170" w:rsidRDefault="00F80170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7DC509" w14:textId="3BD764BF" w:rsidR="00C067E2" w:rsidRPr="008D783C" w:rsidRDefault="00C067E2" w:rsidP="00C067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16AB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2216AB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2216AB">
              <w:rPr>
                <w:snapToGrid w:val="0"/>
                <w:sz w:val="22"/>
                <w:szCs w:val="22"/>
              </w:rPr>
              <w:t xml:space="preserve"> om yttrande till finansutskottet över </w:t>
            </w:r>
            <w:r>
              <w:rPr>
                <w:sz w:val="22"/>
                <w:szCs w:val="22"/>
              </w:rPr>
              <w:t>s</w:t>
            </w:r>
            <w:r w:rsidRPr="00F80170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F80170">
              <w:rPr>
                <w:sz w:val="22"/>
                <w:szCs w:val="22"/>
              </w:rPr>
              <w:t xml:space="preserve"> 2020/21:</w:t>
            </w:r>
            <w:r w:rsidRPr="008D783C">
              <w:rPr>
                <w:sz w:val="22"/>
                <w:szCs w:val="22"/>
              </w:rPr>
              <w:t>101</w:t>
            </w:r>
            <w:r w:rsidRPr="008D783C">
              <w:rPr>
                <w:snapToGrid w:val="0"/>
                <w:sz w:val="22"/>
                <w:szCs w:val="22"/>
              </w:rPr>
              <w:t>.</w:t>
            </w:r>
          </w:p>
          <w:p w14:paraId="5DFCD3FE" w14:textId="77777777" w:rsidR="00C067E2" w:rsidRPr="00DC2B9F" w:rsidRDefault="00C067E2" w:rsidP="00C067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5D9C80" w14:textId="2B317112" w:rsidR="00C067E2" w:rsidRPr="00DC2B9F" w:rsidRDefault="00C067E2" w:rsidP="00C067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C2B9F">
              <w:rPr>
                <w:snapToGrid w:val="0"/>
                <w:sz w:val="22"/>
                <w:szCs w:val="22"/>
              </w:rPr>
              <w:t>Utskottet beslutade att inte yttra sig.</w:t>
            </w:r>
            <w:r w:rsidR="00D2443B" w:rsidRPr="00DC2B9F">
              <w:rPr>
                <w:snapToGrid w:val="0"/>
                <w:sz w:val="22"/>
                <w:szCs w:val="22"/>
              </w:rPr>
              <w:t xml:space="preserve"> </w:t>
            </w:r>
          </w:p>
          <w:p w14:paraId="679518A3" w14:textId="72C6C209" w:rsidR="00F80170" w:rsidRPr="00F80170" w:rsidRDefault="00F80170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80170" w:rsidRPr="00AA46EB" w14:paraId="6D42089F" w14:textId="77777777" w:rsidTr="00AA46EB">
        <w:tc>
          <w:tcPr>
            <w:tcW w:w="497" w:type="dxa"/>
          </w:tcPr>
          <w:p w14:paraId="63AA2E53" w14:textId="3C37F346" w:rsidR="00F80170" w:rsidRDefault="00F8017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6E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1A6E3B75" w14:textId="77777777" w:rsidR="002069B2" w:rsidRDefault="00F80170" w:rsidP="00F8017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F80170">
              <w:rPr>
                <w:b/>
                <w:sz w:val="22"/>
                <w:szCs w:val="22"/>
              </w:rPr>
              <w:t xml:space="preserve">Indelning i utgiftsområden </w:t>
            </w:r>
            <w:r w:rsidR="007C3C7E">
              <w:rPr>
                <w:b/>
                <w:sz w:val="22"/>
                <w:szCs w:val="22"/>
              </w:rPr>
              <w:t>(KU27)</w:t>
            </w:r>
          </w:p>
          <w:p w14:paraId="1C90BE8E" w14:textId="11EBB4CC" w:rsidR="00F80170" w:rsidRDefault="00F80170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2068AC" w14:textId="375FF280" w:rsidR="00DC2B9F" w:rsidRPr="008A4952" w:rsidRDefault="00DC2B9F" w:rsidP="00DC2B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Konstitutionsutskottet beslutade att ge </w:t>
            </w:r>
            <w:r>
              <w:rPr>
                <w:sz w:val="22"/>
                <w:szCs w:val="22"/>
              </w:rPr>
              <w:t xml:space="preserve">försvarsutskottet </w:t>
            </w:r>
            <w:r w:rsidRPr="008A4952">
              <w:rPr>
                <w:snapToGrid w:val="0"/>
                <w:sz w:val="22"/>
                <w:szCs w:val="22"/>
              </w:rPr>
              <w:t xml:space="preserve">tillfälle att senast </w:t>
            </w:r>
            <w:r w:rsidRPr="001B3812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1B3812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25</w:t>
            </w:r>
            <w:r w:rsidRPr="001B381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maj</w:t>
            </w:r>
            <w:r w:rsidRPr="001B3812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 xml:space="preserve">21 </w:t>
            </w:r>
            <w:r w:rsidRPr="008A4952">
              <w:rPr>
                <w:snapToGrid w:val="0"/>
                <w:sz w:val="22"/>
                <w:szCs w:val="22"/>
              </w:rPr>
              <w:t xml:space="preserve">yttra sig över proposition </w:t>
            </w:r>
            <w:r w:rsidRPr="00F80170">
              <w:rPr>
                <w:sz w:val="22"/>
                <w:szCs w:val="22"/>
              </w:rPr>
              <w:t>2020/21:100 punkten 3</w:t>
            </w:r>
            <w:r>
              <w:rPr>
                <w:sz w:val="22"/>
                <w:szCs w:val="22"/>
              </w:rPr>
              <w:t>.</w:t>
            </w:r>
          </w:p>
          <w:p w14:paraId="319E0A00" w14:textId="77777777" w:rsidR="00F80170" w:rsidRPr="00D2443B" w:rsidRDefault="00F80170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10F393F" w14:textId="440D1DB0" w:rsidR="00F80170" w:rsidRDefault="007C3C7E" w:rsidP="00F80170">
            <w:pPr>
              <w:widowControl/>
              <w:textAlignment w:val="center"/>
              <w:rPr>
                <w:sz w:val="22"/>
                <w:szCs w:val="22"/>
              </w:rPr>
            </w:pPr>
            <w:r w:rsidRPr="007C3C7E">
              <w:rPr>
                <w:sz w:val="22"/>
                <w:szCs w:val="22"/>
              </w:rPr>
              <w:t>Denna paragraf förklarades omedelbart justerad.</w:t>
            </w:r>
          </w:p>
          <w:p w14:paraId="12C01067" w14:textId="68E47FFF" w:rsidR="00D2443B" w:rsidRPr="00D2443B" w:rsidRDefault="00D2443B" w:rsidP="00F80170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E5FC0" w:rsidRPr="00AA46EB" w14:paraId="04C31784" w14:textId="77777777" w:rsidTr="00AA46EB">
        <w:tc>
          <w:tcPr>
            <w:tcW w:w="497" w:type="dxa"/>
          </w:tcPr>
          <w:p w14:paraId="191AFDBF" w14:textId="4B216223" w:rsidR="002E5FC0" w:rsidRDefault="002E5FC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676E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69FE79D8" w14:textId="77777777" w:rsidR="002E5FC0" w:rsidRDefault="002E5FC0" w:rsidP="002E5FC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Ajournering</w:t>
            </w:r>
          </w:p>
          <w:p w14:paraId="62955219" w14:textId="77777777" w:rsidR="002E5FC0" w:rsidRDefault="002E5FC0" w:rsidP="002E5FC0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157B78E1" w14:textId="77777777" w:rsidR="002E5FC0" w:rsidRDefault="002E5FC0" w:rsidP="002E5F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B8552B7" w14:textId="77777777" w:rsidR="002E5FC0" w:rsidRPr="00F80170" w:rsidRDefault="002E5FC0" w:rsidP="00F8017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16A3C88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184C">
              <w:rPr>
                <w:b/>
                <w:snapToGrid w:val="0"/>
                <w:sz w:val="22"/>
                <w:szCs w:val="22"/>
              </w:rPr>
              <w:t>1</w:t>
            </w:r>
            <w:r w:rsidR="00B676E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2069B2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5AFF35A3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D2443B">
              <w:rPr>
                <w:snapToGrid w:val="0"/>
                <w:sz w:val="22"/>
                <w:szCs w:val="22"/>
              </w:rPr>
              <w:t>55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78239A10" w:rsidR="00F66346" w:rsidRPr="002069B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069B2">
              <w:rPr>
                <w:sz w:val="22"/>
                <w:szCs w:val="22"/>
              </w:rPr>
              <w:t>t 2021-05-18</w:t>
            </w:r>
            <w:r w:rsidRPr="002069B2">
              <w:rPr>
                <w:sz w:val="22"/>
                <w:szCs w:val="22"/>
              </w:rPr>
              <w:t xml:space="preserve"> </w:t>
            </w:r>
          </w:p>
          <w:p w14:paraId="160DC1EA" w14:textId="28B6BD8A" w:rsidR="00920F2C" w:rsidRPr="002069B2" w:rsidRDefault="00BD38C1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69B2">
              <w:rPr>
                <w:sz w:val="22"/>
                <w:szCs w:val="22"/>
              </w:rPr>
              <w:t>Hans</w:t>
            </w:r>
            <w:r w:rsidR="00F66346" w:rsidRPr="002069B2">
              <w:rPr>
                <w:sz w:val="22"/>
                <w:szCs w:val="22"/>
              </w:rPr>
              <w:t xml:space="preserve"> E</w:t>
            </w:r>
            <w:r w:rsidRPr="002069B2">
              <w:rPr>
                <w:sz w:val="22"/>
                <w:szCs w:val="22"/>
              </w:rPr>
              <w:t>k</w:t>
            </w:r>
            <w:r w:rsidR="00F66346" w:rsidRPr="002069B2">
              <w:rPr>
                <w:sz w:val="22"/>
                <w:szCs w:val="22"/>
              </w:rPr>
              <w:t>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A4CE8E1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7706F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67706F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A14BFC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7C3C7E">
              <w:rPr>
                <w:sz w:val="16"/>
                <w:szCs w:val="16"/>
              </w:rPr>
              <w:t>60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5EFF2E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B44DA9">
              <w:rPr>
                <w:sz w:val="20"/>
              </w:rPr>
              <w:t>1</w:t>
            </w:r>
            <w:r w:rsidR="00B676E4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A51219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F184C" w:rsidRPr="0020671A">
              <w:rPr>
                <w:sz w:val="20"/>
              </w:rPr>
              <w:t>1</w:t>
            </w:r>
            <w:r w:rsidR="00B676E4" w:rsidRPr="0020671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184C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EE59860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91380F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C475D0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22748BCF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EB03899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8C95C9E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FF2E94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4EBEE08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A178D50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90E3E30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9782C9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494F8D2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21A8A6C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0F3D2DE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4780D69A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42E2447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56491DA3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F184C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4E02D2A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D59163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DB6B80A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5BF32F9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3133E0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84C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5F184C" w:rsidRDefault="005F184C" w:rsidP="005F18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2542D25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5F184C" w:rsidRDefault="005F184C" w:rsidP="005F18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5F184C" w:rsidRDefault="005F184C" w:rsidP="005F18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88D5C6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C9F5C83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E59ED7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5376215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375F4FB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2640FF05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5F184C" w:rsidRDefault="005F184C" w:rsidP="005F18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08AD1178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0E770B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5F184C" w:rsidRDefault="005F184C" w:rsidP="005F18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87510BA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283DB9E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68434D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34371CE8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478D30F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38ECD82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77D540D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E9D25AA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12D3026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5F184C" w:rsidRDefault="005F184C" w:rsidP="005F184C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BAB6BC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0EDB82F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5F184C" w:rsidRDefault="005F184C" w:rsidP="005F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7C3C6F31" w:rsidR="005F184C" w:rsidRDefault="005F184C" w:rsidP="005F184C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F184C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F184C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5F184C" w:rsidRDefault="005F184C" w:rsidP="005F18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02151"/>
    <w:rsid w:val="0020671A"/>
    <w:rsid w:val="002069B2"/>
    <w:rsid w:val="00220710"/>
    <w:rsid w:val="00236715"/>
    <w:rsid w:val="00260B01"/>
    <w:rsid w:val="0026777C"/>
    <w:rsid w:val="0028015F"/>
    <w:rsid w:val="00280BC7"/>
    <w:rsid w:val="00282A12"/>
    <w:rsid w:val="002B7046"/>
    <w:rsid w:val="002C00A0"/>
    <w:rsid w:val="002C1744"/>
    <w:rsid w:val="002C5236"/>
    <w:rsid w:val="002E5FC0"/>
    <w:rsid w:val="00300FE0"/>
    <w:rsid w:val="003155B1"/>
    <w:rsid w:val="00321CAF"/>
    <w:rsid w:val="00323E43"/>
    <w:rsid w:val="00325519"/>
    <w:rsid w:val="00340481"/>
    <w:rsid w:val="0034141E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04A7"/>
    <w:rsid w:val="003F38F6"/>
    <w:rsid w:val="004025BD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8078E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10A8"/>
    <w:rsid w:val="005F184C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7706F"/>
    <w:rsid w:val="00685881"/>
    <w:rsid w:val="00694A43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7C3C7E"/>
    <w:rsid w:val="007D448C"/>
    <w:rsid w:val="007F152B"/>
    <w:rsid w:val="00820D6E"/>
    <w:rsid w:val="00826215"/>
    <w:rsid w:val="008337D2"/>
    <w:rsid w:val="00854343"/>
    <w:rsid w:val="00860F11"/>
    <w:rsid w:val="00865055"/>
    <w:rsid w:val="0087112D"/>
    <w:rsid w:val="00874A67"/>
    <w:rsid w:val="00876357"/>
    <w:rsid w:val="00877E30"/>
    <w:rsid w:val="008D3BE8"/>
    <w:rsid w:val="008D783C"/>
    <w:rsid w:val="008F5C48"/>
    <w:rsid w:val="008F5E64"/>
    <w:rsid w:val="00920F2C"/>
    <w:rsid w:val="00925EF5"/>
    <w:rsid w:val="00934651"/>
    <w:rsid w:val="00951A97"/>
    <w:rsid w:val="00952299"/>
    <w:rsid w:val="009524B4"/>
    <w:rsid w:val="00966DA6"/>
    <w:rsid w:val="00971BA3"/>
    <w:rsid w:val="00977A26"/>
    <w:rsid w:val="00980BA4"/>
    <w:rsid w:val="009855B9"/>
    <w:rsid w:val="0099322A"/>
    <w:rsid w:val="009A62AC"/>
    <w:rsid w:val="009A66E9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05AF"/>
    <w:rsid w:val="00B21831"/>
    <w:rsid w:val="00B31F82"/>
    <w:rsid w:val="00B33D71"/>
    <w:rsid w:val="00B37B46"/>
    <w:rsid w:val="00B430CC"/>
    <w:rsid w:val="00B44DA9"/>
    <w:rsid w:val="00B45F50"/>
    <w:rsid w:val="00B52181"/>
    <w:rsid w:val="00B63581"/>
    <w:rsid w:val="00B676E4"/>
    <w:rsid w:val="00B7187A"/>
    <w:rsid w:val="00B71B68"/>
    <w:rsid w:val="00B87ECA"/>
    <w:rsid w:val="00BB1CEC"/>
    <w:rsid w:val="00BB3810"/>
    <w:rsid w:val="00BC7ED8"/>
    <w:rsid w:val="00BD38C1"/>
    <w:rsid w:val="00BD4269"/>
    <w:rsid w:val="00BD7A57"/>
    <w:rsid w:val="00BF17F3"/>
    <w:rsid w:val="00C04BEE"/>
    <w:rsid w:val="00C067E2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2443B"/>
    <w:rsid w:val="00D66118"/>
    <w:rsid w:val="00D6635B"/>
    <w:rsid w:val="00D8468E"/>
    <w:rsid w:val="00D9432F"/>
    <w:rsid w:val="00DA3C74"/>
    <w:rsid w:val="00DB5CF8"/>
    <w:rsid w:val="00DB6C3D"/>
    <w:rsid w:val="00DC044B"/>
    <w:rsid w:val="00DC2B9F"/>
    <w:rsid w:val="00DD347E"/>
    <w:rsid w:val="00DE3D8E"/>
    <w:rsid w:val="00DE593B"/>
    <w:rsid w:val="00E04811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80170"/>
    <w:rsid w:val="00F9138F"/>
    <w:rsid w:val="00F96383"/>
    <w:rsid w:val="00FB0AE9"/>
    <w:rsid w:val="00FB3EE7"/>
    <w:rsid w:val="00FD292C"/>
    <w:rsid w:val="00FE7BDF"/>
    <w:rsid w:val="00FF071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616</Words>
  <Characters>3361</Characters>
  <Application>Microsoft Office Word</Application>
  <DocSecurity>4</DocSecurity>
  <Lines>1120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2021-05-19T14:27:00Z</dcterms:created>
  <dcterms:modified xsi:type="dcterms:W3CDTF">2021-05-19T14:27:00Z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