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6E4" w:rsidRPr="00457D38" w:rsidRDefault="002D76E4" w:rsidP="00614187">
      <w:pPr>
        <w:pStyle w:val="Hemstlrubrik"/>
      </w:pPr>
      <w:r w:rsidRPr="00457D38">
        <w:t>Förslag till riksdagsbeslut</w:t>
      </w:r>
    </w:p>
    <w:p w:rsidR="00E84F25" w:rsidRPr="00457D38" w:rsidRDefault="002D76E4" w:rsidP="002D76E4">
      <w:pPr>
        <w:pStyle w:val="Hemstlatt"/>
      </w:pPr>
      <w:r w:rsidRPr="00457D38">
        <w:t>Riksdagen tillkännager för regeringen som sin mening vad i motionen anförs om behovet av information och utbildning i krishantering.</w:t>
      </w:r>
    </w:p>
    <w:p w:rsidR="002D76E4" w:rsidRPr="00457D38" w:rsidRDefault="002D76E4" w:rsidP="002D76E4">
      <w:pPr>
        <w:pStyle w:val="Rubrik1"/>
      </w:pPr>
      <w:r w:rsidRPr="00457D38">
        <w:t>Motivering</w:t>
      </w:r>
    </w:p>
    <w:p w:rsidR="002D76E4" w:rsidRPr="00457D38" w:rsidRDefault="002D76E4" w:rsidP="00614187">
      <w:r w:rsidRPr="00457D38">
        <w:t>Vid flera tillfällen har vi i vårt moderna samhälle fått erfara att vi är myc</w:t>
      </w:r>
      <w:r w:rsidRPr="00457D38">
        <w:t>k</w:t>
      </w:r>
      <w:r w:rsidRPr="00457D38">
        <w:t>et sårbara. I de flesta fall handlar det om naturens påverkan som vid stormar och andra oväder. Många i vårt samhälle är dåligt utrustade för att klara situati</w:t>
      </w:r>
      <w:r w:rsidRPr="00457D38">
        <w:t>o</w:t>
      </w:r>
      <w:r w:rsidRPr="00457D38">
        <w:t>nen vid t</w:t>
      </w:r>
      <w:r w:rsidR="00614187" w:rsidRPr="00457D38">
        <w:t>.</w:t>
      </w:r>
      <w:r w:rsidRPr="00457D38">
        <w:t>ex</w:t>
      </w:r>
      <w:r w:rsidR="00614187" w:rsidRPr="00457D38">
        <w:t>.</w:t>
      </w:r>
      <w:r w:rsidRPr="00457D38">
        <w:t xml:space="preserve"> strömavbrott eller avbrott i vattenförsörjning eller teleförbinde</w:t>
      </w:r>
      <w:r w:rsidRPr="00457D38">
        <w:t>l</w:t>
      </w:r>
      <w:r w:rsidRPr="00457D38">
        <w:t>ser. Detta gäller inte minst våra ungdomar. Vad gör jag om strömmen går? Vad gör jag om vattnet stängs av? Vart vänder jag mig för att få information?</w:t>
      </w:r>
    </w:p>
    <w:p w:rsidR="002D76E4" w:rsidRPr="00457D38" w:rsidRDefault="002D76E4" w:rsidP="002D76E4">
      <w:pPr>
        <w:pStyle w:val="Normaltindrag"/>
      </w:pPr>
      <w:r w:rsidRPr="00457D38">
        <w:t>Mycket praktiska kunskaper överfördes tidigare från generation till gener</w:t>
      </w:r>
      <w:r w:rsidRPr="00457D38">
        <w:t>a</w:t>
      </w:r>
      <w:r w:rsidRPr="00457D38">
        <w:t>tion. I dag ser vårt samhälle och familjesituationerna annorlunda ut.</w:t>
      </w:r>
    </w:p>
    <w:p w:rsidR="002D76E4" w:rsidRPr="00457D38" w:rsidRDefault="002D76E4" w:rsidP="002D76E4">
      <w:pPr>
        <w:pStyle w:val="Normaltindrag"/>
      </w:pPr>
      <w:r w:rsidRPr="00457D38">
        <w:t>När försvaret och civilförsvarsorganisationen omdanas kommer allt färre ungdomar att göra värnplikten eller på annat sätt få del av samhällsinform</w:t>
      </w:r>
      <w:r w:rsidRPr="00457D38">
        <w:t>a</w:t>
      </w:r>
      <w:r w:rsidRPr="00457D38">
        <w:t>tion. Därigenom tar vi bort en källa till kunskaper om kriser och krishante</w:t>
      </w:r>
      <w:r w:rsidRPr="00457D38">
        <w:t>r</w:t>
      </w:r>
      <w:r w:rsidRPr="00457D38">
        <w:t>ing.</w:t>
      </w:r>
    </w:p>
    <w:p w:rsidR="00E228CF" w:rsidRPr="00457D38" w:rsidRDefault="002D76E4" w:rsidP="002D76E4">
      <w:pPr>
        <w:pStyle w:val="Normaltindrag"/>
      </w:pPr>
      <w:r w:rsidRPr="00457D38">
        <w:t>För att fånga upp behovet skulle någon form av civilförsvarsundervisning införas som obligatorisk för alla ungdomar i 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14187" w:rsidRPr="00457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4187" w:rsidRPr="00457D38" w:rsidRDefault="00614187" w:rsidP="00614187">
            <w:pPr>
              <w:pStyle w:val="UnderskriftDatum"/>
              <w:spacing w:before="240"/>
            </w:pPr>
            <w:r w:rsidRPr="00457D38">
              <w:t>Stockholm den 4 oktober 2005</w:t>
            </w:r>
          </w:p>
        </w:tc>
        <w:tc>
          <w:tcPr>
            <w:tcW w:w="3047" w:type="dxa"/>
          </w:tcPr>
          <w:p w:rsidR="00614187" w:rsidRPr="00457D38" w:rsidRDefault="00614187" w:rsidP="00614187">
            <w:pPr>
              <w:pStyle w:val="Underskrifter"/>
              <w:spacing w:before="240"/>
            </w:pPr>
          </w:p>
        </w:tc>
      </w:tr>
      <w:tr w:rsidR="00614187" w:rsidRPr="00457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14187" w:rsidRPr="00457D38" w:rsidRDefault="00614187" w:rsidP="00614187">
            <w:pPr>
              <w:pStyle w:val="Underskrifter"/>
            </w:pPr>
            <w:r w:rsidRPr="00457D38">
              <w:t>Kerstin Engle (s)</w:t>
            </w:r>
          </w:p>
        </w:tc>
        <w:tc>
          <w:tcPr>
            <w:tcW w:w="3047" w:type="dxa"/>
          </w:tcPr>
          <w:p w:rsidR="00614187" w:rsidRPr="00457D38" w:rsidRDefault="00614187" w:rsidP="00614187">
            <w:pPr>
              <w:pStyle w:val="Underskrifter"/>
            </w:pPr>
            <w:r w:rsidRPr="00457D38">
              <w:t>Göran Persson i Simrishamn (s)</w:t>
            </w:r>
          </w:p>
        </w:tc>
      </w:tr>
    </w:tbl>
    <w:p w:rsidR="002D76E4" w:rsidRPr="00457D38" w:rsidRDefault="002D76E4" w:rsidP="00614187">
      <w:pPr>
        <w:pStyle w:val="Normaltindrag"/>
      </w:pPr>
    </w:p>
    <w:sectPr w:rsidR="002D76E4" w:rsidRPr="00457D38" w:rsidSect="006141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3C82" w:rsidRPr="00457D38" w:rsidRDefault="009A3C82">
      <w:r w:rsidRPr="00457D38">
        <w:separator/>
      </w:r>
    </w:p>
  </w:endnote>
  <w:endnote w:type="continuationSeparator" w:id="0">
    <w:p w:rsidR="009A3C82" w:rsidRPr="00457D38" w:rsidRDefault="009A3C82">
      <w:r w:rsidRPr="00457D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BD0" w:rsidRPr="00457D38" w:rsidRDefault="00457D38" w:rsidP="00614187">
    <w:pPr>
      <w:pStyle w:val="Sidfot"/>
    </w:pPr>
    <w:r w:rsidRPr="00457D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38191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187" w:rsidRDefault="0061418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4187" w:rsidRDefault="0061418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B61" w:rsidRPr="00457D38" w:rsidRDefault="00457D38" w:rsidP="00614187">
    <w:pPr>
      <w:pStyle w:val="Sidfot"/>
    </w:pPr>
    <w:r w:rsidRPr="00457D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602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187" w:rsidRDefault="006141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4187" w:rsidRDefault="006141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B61" w:rsidRPr="00457D38" w:rsidRDefault="00457D38" w:rsidP="00614187">
    <w:pPr>
      <w:pStyle w:val="Sidfot"/>
    </w:pPr>
    <w:r w:rsidRPr="00457D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981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187" w:rsidRDefault="0061418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4187" w:rsidRDefault="0061418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3C82" w:rsidRPr="00457D38" w:rsidRDefault="009A3C82">
      <w:r w:rsidRPr="00457D38">
        <w:separator/>
      </w:r>
    </w:p>
  </w:footnote>
  <w:footnote w:type="continuationSeparator" w:id="0">
    <w:p w:rsidR="009A3C82" w:rsidRPr="00457D38" w:rsidRDefault="009A3C82">
      <w:r w:rsidRPr="00457D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5BD0" w:rsidRPr="00457D38" w:rsidRDefault="00457D38" w:rsidP="00614187">
    <w:pPr>
      <w:pStyle w:val="Sidhuvud"/>
    </w:pPr>
    <w:r w:rsidRPr="00457D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94482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187" w:rsidRDefault="0061418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4187" w:rsidRDefault="0061418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B61" w:rsidRPr="00457D38" w:rsidRDefault="00457D38" w:rsidP="00614187">
    <w:pPr>
      <w:pStyle w:val="Sidhuvud"/>
    </w:pPr>
    <w:r w:rsidRPr="00457D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3481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187" w:rsidRDefault="0061418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4187" w:rsidRDefault="0061418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187" w:rsidRPr="00457D38" w:rsidRDefault="00614187">
    <w:pPr>
      <w:pStyle w:val="FSHNormal"/>
      <w:tabs>
        <w:tab w:val="right" w:pos="5840"/>
      </w:tabs>
    </w:pPr>
    <w:r w:rsidRPr="00457D38">
      <w:br/>
    </w:r>
    <w:r w:rsidRPr="00457D38">
      <w:fldChar w:fldCharType="begin" w:fldLock="1"/>
    </w:r>
    <w:r w:rsidRPr="00457D38">
      <w:instrText xml:space="preserve"> DOCPROPERTY</w:instrText>
    </w:r>
    <w:r w:rsidRPr="00457D38">
      <w:rPr>
        <w:sz w:val="18"/>
      </w:rPr>
      <w:instrText xml:space="preserve"> "YearUser" *\charformat </w:instrText>
    </w:r>
    <w:r w:rsidRPr="00457D38">
      <w:fldChar w:fldCharType="separate"/>
    </w:r>
    <w:r w:rsidRPr="00457D38">
      <w:t>2005/06</w:t>
    </w:r>
    <w:r w:rsidRPr="00457D38">
      <w:fldChar w:fldCharType="end"/>
    </w:r>
    <w:r w:rsidRPr="00457D38">
      <w:t xml:space="preserve"> </w:t>
    </w:r>
    <w:r w:rsidRPr="00457D38">
      <w:tab/>
      <w:t xml:space="preserve">mnr: </w:t>
    </w:r>
    <w:r w:rsidRPr="00457D38">
      <w:fldChar w:fldCharType="begin" w:fldLock="1"/>
    </w:r>
    <w:r w:rsidRPr="00457D38">
      <w:instrText xml:space="preserve"> DOCPROPERTY</w:instrText>
    </w:r>
    <w:r w:rsidRPr="00457D38">
      <w:rPr>
        <w:sz w:val="18"/>
      </w:rPr>
      <w:instrText xml:space="preserve"> "Motionsnummer" *\charformat </w:instrText>
    </w:r>
    <w:r w:rsidRPr="00457D38">
      <w:fldChar w:fldCharType="separate"/>
    </w:r>
    <w:r w:rsidRPr="00457D38">
      <w:t>Ub442</w:t>
    </w:r>
    <w:r w:rsidRPr="00457D38">
      <w:fldChar w:fldCharType="end"/>
    </w:r>
    <w:r w:rsidRPr="00457D38">
      <w:br/>
    </w:r>
    <w:r w:rsidRPr="00457D38">
      <w:fldChar w:fldCharType="begin" w:fldLock="1"/>
    </w:r>
    <w:r w:rsidRPr="00457D38">
      <w:instrText xml:space="preserve"> DOCPROPERTY</w:instrText>
    </w:r>
    <w:r w:rsidRPr="00457D38">
      <w:rPr>
        <w:sz w:val="18"/>
      </w:rPr>
      <w:instrText xml:space="preserve"> "Samling" *\charformat </w:instrText>
    </w:r>
    <w:r w:rsidRPr="00457D38">
      <w:fldChar w:fldCharType="end"/>
    </w:r>
    <w:r w:rsidRPr="00457D38">
      <w:tab/>
      <w:t xml:space="preserve">pnr: </w:t>
    </w:r>
    <w:r w:rsidRPr="00457D38">
      <w:fldChar w:fldCharType="begin" w:fldLock="1"/>
    </w:r>
    <w:r w:rsidRPr="00457D38">
      <w:instrText xml:space="preserve"> DOCPROPERTY</w:instrText>
    </w:r>
    <w:r w:rsidRPr="00457D38">
      <w:rPr>
        <w:sz w:val="18"/>
      </w:rPr>
      <w:instrText xml:space="preserve"> "Partinummer" *\charformat </w:instrText>
    </w:r>
    <w:r w:rsidRPr="00457D38">
      <w:fldChar w:fldCharType="separate"/>
    </w:r>
    <w:r w:rsidRPr="00457D38">
      <w:t>s36019</w:t>
    </w:r>
    <w:r w:rsidRPr="00457D38">
      <w:fldChar w:fldCharType="end"/>
    </w:r>
  </w:p>
  <w:p w:rsidR="00614187" w:rsidRPr="00457D38" w:rsidRDefault="00614187">
    <w:pPr>
      <w:pStyle w:val="FSHRub1"/>
    </w:pPr>
    <w:r w:rsidRPr="00457D38">
      <w:t>Motion till riksdagen</w:t>
    </w:r>
    <w:r w:rsidRPr="00457D38">
      <w:br/>
    </w:r>
    <w:r w:rsidRPr="00457D38">
      <w:fldChar w:fldCharType="begin" w:fldLock="1"/>
    </w:r>
    <w:r w:rsidRPr="00457D38">
      <w:instrText xml:space="preserve"> DOCPROPERTY "YearUser" *\charformat </w:instrText>
    </w:r>
    <w:r w:rsidRPr="00457D38">
      <w:fldChar w:fldCharType="separate"/>
    </w:r>
    <w:r w:rsidRPr="00457D38">
      <w:t>2005/06</w:t>
    </w:r>
    <w:r w:rsidRPr="00457D38">
      <w:fldChar w:fldCharType="end"/>
    </w:r>
    <w:r w:rsidRPr="00457D38">
      <w:t>:</w:t>
    </w:r>
    <w:r w:rsidRPr="00457D38">
      <w:fldChar w:fldCharType="begin" w:fldLock="1"/>
    </w:r>
    <w:r w:rsidRPr="00457D38">
      <w:instrText xml:space="preserve"> DOCPROPERTY "Motionsnummer" *\charformat </w:instrText>
    </w:r>
    <w:r w:rsidRPr="00457D38">
      <w:fldChar w:fldCharType="separate"/>
    </w:r>
    <w:r w:rsidRPr="00457D38">
      <w:t>Ub442</w:t>
    </w:r>
    <w:r w:rsidRPr="00457D38">
      <w:fldChar w:fldCharType="end"/>
    </w:r>
  </w:p>
  <w:p w:rsidR="00614187" w:rsidRPr="00457D38" w:rsidRDefault="00614187">
    <w:pPr>
      <w:pStyle w:val="FSHNormalS5"/>
    </w:pPr>
    <w:r w:rsidRPr="00457D38">
      <w:fldChar w:fldCharType="begin" w:fldLock="1"/>
    </w:r>
    <w:r w:rsidRPr="00457D38">
      <w:instrText xml:space="preserve"> DOCPROPERTY "MotionarText" *\charformat </w:instrText>
    </w:r>
    <w:r w:rsidRPr="00457D38">
      <w:fldChar w:fldCharType="separate"/>
    </w:r>
    <w:r w:rsidRPr="00457D38">
      <w:t>av Kerstin Engle och Göran Persson i Simrishamn (s)</w:t>
    </w:r>
    <w:r w:rsidRPr="00457D38">
      <w:fldChar w:fldCharType="end"/>
    </w:r>
    <w:r w:rsidRPr="00457D38">
      <w:br/>
    </w:r>
    <w:r w:rsidRPr="00457D38">
      <w:fldChar w:fldCharType="begin" w:fldLock="1"/>
    </w:r>
    <w:r w:rsidRPr="00457D38">
      <w:instrText xml:space="preserve"> DOCPROPERTY "SvarFrasKort" *\charformat </w:instrText>
    </w:r>
    <w:r w:rsidRPr="00457D38">
      <w:fldChar w:fldCharType="end"/>
    </w:r>
  </w:p>
  <w:p w:rsidR="00614187" w:rsidRPr="00457D38" w:rsidRDefault="00614187">
    <w:pPr>
      <w:pStyle w:val="FSHTitel"/>
    </w:pPr>
    <w:r w:rsidRPr="00457D38">
      <w:fldChar w:fldCharType="begin" w:fldLock="1"/>
    </w:r>
    <w:r w:rsidRPr="00457D38">
      <w:instrText xml:space="preserve"> DOCPROPERTY</w:instrText>
    </w:r>
    <w:r w:rsidRPr="00457D38">
      <w:rPr>
        <w:sz w:val="18"/>
      </w:rPr>
      <w:instrText xml:space="preserve"> "RubrikSvar" *\charformat </w:instrText>
    </w:r>
    <w:r w:rsidRPr="00457D38">
      <w:fldChar w:fldCharType="separate"/>
    </w:r>
    <w:r w:rsidRPr="00457D38">
      <w:t>Utbildning i krishantering</w:t>
    </w:r>
    <w:r w:rsidRPr="00457D38">
      <w:fldChar w:fldCharType="end"/>
    </w:r>
  </w:p>
  <w:p w:rsidR="00614187" w:rsidRPr="00457D38" w:rsidRDefault="00614187" w:rsidP="0061418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C6A880C"/>
    <w:lvl w:ilvl="0" w:tplc="F2B80AB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742397">
    <w:abstractNumId w:val="13"/>
  </w:num>
  <w:num w:numId="2" w16cid:durableId="377509135">
    <w:abstractNumId w:val="10"/>
  </w:num>
  <w:num w:numId="3" w16cid:durableId="1979794776">
    <w:abstractNumId w:val="11"/>
  </w:num>
  <w:num w:numId="4" w16cid:durableId="2058309536">
    <w:abstractNumId w:val="12"/>
  </w:num>
  <w:num w:numId="5" w16cid:durableId="2147160600">
    <w:abstractNumId w:val="8"/>
  </w:num>
  <w:num w:numId="6" w16cid:durableId="1728451263">
    <w:abstractNumId w:val="3"/>
  </w:num>
  <w:num w:numId="7" w16cid:durableId="1562247721">
    <w:abstractNumId w:val="2"/>
  </w:num>
  <w:num w:numId="8" w16cid:durableId="2123256314">
    <w:abstractNumId w:val="1"/>
  </w:num>
  <w:num w:numId="9" w16cid:durableId="996806378">
    <w:abstractNumId w:val="0"/>
  </w:num>
  <w:num w:numId="10" w16cid:durableId="1504541554">
    <w:abstractNumId w:val="9"/>
  </w:num>
  <w:num w:numId="11" w16cid:durableId="336277200">
    <w:abstractNumId w:val="7"/>
  </w:num>
  <w:num w:numId="12" w16cid:durableId="642739114">
    <w:abstractNumId w:val="6"/>
  </w:num>
  <w:num w:numId="13" w16cid:durableId="913970062">
    <w:abstractNumId w:val="5"/>
  </w:num>
  <w:num w:numId="14" w16cid:durableId="1465930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E228C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55BD0"/>
    <w:rsid w:val="002818D3"/>
    <w:rsid w:val="002D11A8"/>
    <w:rsid w:val="002D76E4"/>
    <w:rsid w:val="00445271"/>
    <w:rsid w:val="00457D38"/>
    <w:rsid w:val="004A0504"/>
    <w:rsid w:val="004E38D9"/>
    <w:rsid w:val="00603507"/>
    <w:rsid w:val="00614187"/>
    <w:rsid w:val="006B6C8A"/>
    <w:rsid w:val="00740D6D"/>
    <w:rsid w:val="00794149"/>
    <w:rsid w:val="007B67A7"/>
    <w:rsid w:val="007C6092"/>
    <w:rsid w:val="007D4941"/>
    <w:rsid w:val="009A3C82"/>
    <w:rsid w:val="00A053C6"/>
    <w:rsid w:val="00B13BF0"/>
    <w:rsid w:val="00C032CB"/>
    <w:rsid w:val="00C1285C"/>
    <w:rsid w:val="00C27B7D"/>
    <w:rsid w:val="00D1174F"/>
    <w:rsid w:val="00D250BC"/>
    <w:rsid w:val="00D30797"/>
    <w:rsid w:val="00DC6C70"/>
    <w:rsid w:val="00E22893"/>
    <w:rsid w:val="00E228CF"/>
    <w:rsid w:val="00E360DE"/>
    <w:rsid w:val="00E75D28"/>
    <w:rsid w:val="00E84F25"/>
    <w:rsid w:val="00EB01CB"/>
    <w:rsid w:val="00F9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3D209AC-945B-46EC-A3E6-73FECAC5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1418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0350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03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182</Words>
  <Characters>1039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Ub442</vt:lpstr>
    </vt:vector>
  </TitlesOfParts>
  <Company>Riksdagen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Ub442</dc:title>
  <dc:subject>Ub442</dc:subject>
  <dc:creator>Riksdagen</dc:creator>
  <cp:keywords>Riksdagen</cp:keywords>
  <dc:description/>
  <cp:lastModifiedBy>Lars Brink</cp:lastModifiedBy>
  <cp:revision>2</cp:revision>
  <cp:lastPrinted>2005-12-28T09:08:00Z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 krishantering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krishantering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Kerstin Engle och Göran Persson i Simrishamn (s)</vt:lpwstr>
  </property>
  <property fmtid="{D5CDD505-2E9C-101B-9397-08002B2CF9AE}" pid="26" name="MotionarLista">
    <vt:lpwstr>Engle, Kerstin (s)\Persson, Göran i Simrishamn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Göran Persson i Simrishamn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laura.luna@riksdagen.se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20052006000000000115000360190069</vt:lpwstr>
  </property>
  <property fmtid="{D5CDD505-2E9C-101B-9397-08002B2CF9AE}" pid="47" name="datum">
    <vt:lpwstr>051004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20052006000000000115000360190069</vt:lpwstr>
  </property>
  <property fmtid="{D5CDD505-2E9C-101B-9397-08002B2CF9AE}" pid="50" name="nummer">
    <vt:lpwstr>442</vt:lpwstr>
  </property>
  <property fmtid="{D5CDD505-2E9C-101B-9397-08002B2CF9AE}" pid="51" name="utskottsbeteckning">
    <vt:lpwstr>Ub</vt:lpwstr>
  </property>
</Properties>
</file>