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F3FDE" w:rsidRPr="00461183" w:rsidTr="00CF3FD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F3FDE" w:rsidRPr="00461183" w:rsidRDefault="00CF3FDE" w:rsidP="00CF3FDE">
            <w:pPr>
              <w:pStyle w:val="RSKRbeteckning"/>
              <w:spacing w:before="240"/>
            </w:pPr>
            <w:r w:rsidRPr="00461183">
              <w:t>Riksdagsskrivelse</w:t>
            </w:r>
          </w:p>
          <w:p w:rsidR="00CF3FDE" w:rsidRPr="00461183" w:rsidRDefault="00CF3FDE" w:rsidP="00CF3FDE">
            <w:pPr>
              <w:pStyle w:val="RSKRbeteckning"/>
            </w:pPr>
            <w:r w:rsidRPr="00461183">
              <w:t>2011/12:251</w:t>
            </w:r>
          </w:p>
        </w:tc>
        <w:tc>
          <w:tcPr>
            <w:tcW w:w="1134" w:type="dxa"/>
          </w:tcPr>
          <w:p w:rsidR="00CF3FDE" w:rsidRPr="00461183" w:rsidRDefault="00461183" w:rsidP="00CF3FDE">
            <w:pPr>
              <w:jc w:val="right"/>
            </w:pPr>
            <w:r w:rsidRPr="0046118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3FDE" w:rsidRPr="00461183" w:rsidTr="00CF3FD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F3FDE" w:rsidRPr="00461183" w:rsidRDefault="00CF3FDE" w:rsidP="00CF3FDE">
            <w:pPr>
              <w:rPr>
                <w:sz w:val="10"/>
              </w:rPr>
            </w:pPr>
          </w:p>
        </w:tc>
      </w:tr>
    </w:tbl>
    <w:p w:rsidR="00CF3FDE" w:rsidRPr="00461183" w:rsidRDefault="00CF3FDE" w:rsidP="00CF3FDE"/>
    <w:p w:rsidR="00CF3FDE" w:rsidRPr="00461183" w:rsidRDefault="00CF3FDE" w:rsidP="00CF3FDE">
      <w:pPr>
        <w:pStyle w:val="Mottagare1"/>
      </w:pPr>
      <w:r w:rsidRPr="00461183">
        <w:t>Regeringen</w:t>
      </w:r>
    </w:p>
    <w:p w:rsidR="00CF3FDE" w:rsidRPr="00461183" w:rsidRDefault="00CF3FDE" w:rsidP="00CF3FDE">
      <w:pPr>
        <w:pStyle w:val="Mottagare2"/>
      </w:pPr>
      <w:r w:rsidRPr="00461183">
        <w:t>Finansdepartementet</w:t>
      </w:r>
    </w:p>
    <w:p w:rsidR="00CF3FDE" w:rsidRPr="00461183" w:rsidRDefault="00CF3FDE" w:rsidP="00CF3FDE">
      <w:r w:rsidRPr="00461183">
        <w:t>Med överlämnande av finansutskottets betänkande 2011/12:FiU43 Stärkt säkerhet i statens betalningar får jag anmäla att riksdagen denna dag bifallit utskottets förslag till riksdagsbeslut.</w:t>
      </w:r>
    </w:p>
    <w:p w:rsidR="00CF3FDE" w:rsidRPr="00461183" w:rsidRDefault="00CF3FDE" w:rsidP="00CF3FDE">
      <w:pPr>
        <w:pStyle w:val="Stockholm"/>
      </w:pPr>
      <w:r w:rsidRPr="00461183">
        <w:t>Stockholm den 7 juni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F3FDE" w:rsidRPr="00461183" w:rsidTr="00CF3FD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F3FDE" w:rsidRPr="00461183" w:rsidRDefault="00CF3FDE" w:rsidP="00CF3FDE">
            <w:pPr>
              <w:pStyle w:val="AvsTalman"/>
            </w:pPr>
            <w:r w:rsidRPr="00461183">
              <w:t>Susanne Eberstein</w:t>
            </w:r>
          </w:p>
        </w:tc>
        <w:tc>
          <w:tcPr>
            <w:tcW w:w="3628" w:type="dxa"/>
          </w:tcPr>
          <w:p w:rsidR="00CF3FDE" w:rsidRPr="00461183" w:rsidRDefault="00CF3FDE" w:rsidP="00CF3FDE">
            <w:pPr>
              <w:pStyle w:val="AvsTjnsteman"/>
            </w:pPr>
            <w:r w:rsidRPr="00461183">
              <w:t>Claes Mårtensson</w:t>
            </w:r>
          </w:p>
        </w:tc>
      </w:tr>
    </w:tbl>
    <w:p w:rsidR="00CE5B19" w:rsidRPr="00461183" w:rsidRDefault="00CE5B19" w:rsidP="00CF3FDE"/>
    <w:sectPr w:rsidR="00CE5B19" w:rsidRPr="0046118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FD"/>
    <w:rsid w:val="00062659"/>
    <w:rsid w:val="00137E7C"/>
    <w:rsid w:val="0028165D"/>
    <w:rsid w:val="002E72EA"/>
    <w:rsid w:val="00333AF6"/>
    <w:rsid w:val="00461183"/>
    <w:rsid w:val="00474C84"/>
    <w:rsid w:val="0055519C"/>
    <w:rsid w:val="0065744A"/>
    <w:rsid w:val="0067566D"/>
    <w:rsid w:val="0068755D"/>
    <w:rsid w:val="007D1F51"/>
    <w:rsid w:val="008A0DFD"/>
    <w:rsid w:val="008E3378"/>
    <w:rsid w:val="0090329A"/>
    <w:rsid w:val="00CE0BEB"/>
    <w:rsid w:val="00CE5B19"/>
    <w:rsid w:val="00CF3FDE"/>
    <w:rsid w:val="00E14C9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85C81-3A93-47CC-B305-0B6EBFCB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74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2012-06-07T12:18:00Z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2012-06-07</vt:lpwstr>
  </property>
  <property fmtid="{D5CDD505-2E9C-101B-9397-08002B2CF9AE}" pid="5" name="DatumIText">
    <vt:lpwstr>den 7 juni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251</vt:lpwstr>
  </property>
  <property fmtid="{D5CDD505-2E9C-101B-9397-08002B2CF9AE}" pid="9" name="Talman">
    <vt:lpwstr>Susanne Eberstein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43</vt:lpwstr>
  </property>
  <property fmtid="{D5CDD505-2E9C-101B-9397-08002B2CF9AE}" pid="17" name="RefRubrik">
    <vt:lpwstr>Stärkt säkerhet i statens betalningar</vt:lpwstr>
  </property>
</Properties>
</file>