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E3F5A" w:rsidRDefault="006E04A4">
      <w:pPr>
        <w:pStyle w:val="Dokumentbeteckning"/>
      </w:pPr>
      <w:r w:rsidRPr="004E3F5A">
        <w:fldChar w:fldCharType="begin" w:fldLock="1"/>
      </w:r>
      <w:r w:rsidRPr="004E3F5A">
        <w:instrText xml:space="preserve"> DOCPROPERTY "DocumentYear" </w:instrText>
      </w:r>
      <w:r w:rsidRPr="004E3F5A">
        <w:fldChar w:fldCharType="separate"/>
      </w:r>
      <w:r w:rsidR="004B089B" w:rsidRPr="004E3F5A">
        <w:t>2005/06</w:t>
      </w:r>
      <w:r w:rsidRPr="004E3F5A">
        <w:fldChar w:fldCharType="end"/>
      </w:r>
      <w:r w:rsidRPr="004E3F5A">
        <w:t>:</w:t>
      </w:r>
      <w:r w:rsidRPr="004E3F5A">
        <w:fldChar w:fldCharType="begin" w:fldLock="1"/>
      </w:r>
      <w:r w:rsidRPr="004E3F5A">
        <w:instrText xml:space="preserve"> DOCPROPERTY "DocumentNumber" </w:instrText>
      </w:r>
      <w:r w:rsidRPr="004E3F5A">
        <w:fldChar w:fldCharType="separate"/>
      </w:r>
      <w:r w:rsidR="004B089B" w:rsidRPr="004E3F5A">
        <w:t>125</w:t>
      </w:r>
      <w:r w:rsidRPr="004E3F5A">
        <w:fldChar w:fldCharType="end"/>
      </w:r>
    </w:p>
    <w:p w:rsidR="006E04A4" w:rsidRPr="004E3F5A" w:rsidRDefault="006E04A4">
      <w:pPr>
        <w:pStyle w:val="Datum"/>
        <w:outlineLvl w:val="0"/>
      </w:pPr>
      <w:r w:rsidRPr="004E3F5A">
        <w:fldChar w:fldCharType="begin" w:fldLock="1"/>
      </w:r>
      <w:r w:rsidRPr="004E3F5A">
        <w:instrText xml:space="preserve"> DOCPROPERTY "DocumentDate" </w:instrText>
      </w:r>
      <w:r w:rsidRPr="004E3F5A">
        <w:fldChar w:fldCharType="separate"/>
      </w:r>
      <w:r w:rsidR="004B089B" w:rsidRPr="004E3F5A">
        <w:t>Torsdagen den 18 maj 2006</w:t>
      </w:r>
      <w:r w:rsidRPr="004E3F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E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E3F5A" w:rsidRDefault="00280346">
            <w:pPr>
              <w:pStyle w:val="Plenum"/>
              <w:tabs>
                <w:tab w:val="clear" w:pos="1418"/>
              </w:tabs>
            </w:pPr>
            <w:r w:rsidRPr="004E3F5A">
              <w:t>Kl.</w:t>
            </w:r>
          </w:p>
        </w:tc>
        <w:tc>
          <w:tcPr>
            <w:tcW w:w="851" w:type="dxa"/>
          </w:tcPr>
          <w:p w:rsidR="006E04A4" w:rsidRPr="004E3F5A" w:rsidRDefault="002803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E3F5A">
              <w:t>12.00</w:t>
            </w:r>
          </w:p>
        </w:tc>
        <w:tc>
          <w:tcPr>
            <w:tcW w:w="397" w:type="dxa"/>
          </w:tcPr>
          <w:p w:rsidR="006E04A4" w:rsidRPr="004E3F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E3F5A" w:rsidRDefault="00280346">
            <w:pPr>
              <w:pStyle w:val="Plenum"/>
              <w:tabs>
                <w:tab w:val="clear" w:pos="1418"/>
              </w:tabs>
              <w:ind w:right="1"/>
            </w:pPr>
            <w:r w:rsidRPr="004E3F5A">
              <w:t>Votering</w:t>
            </w:r>
          </w:p>
        </w:tc>
      </w:tr>
      <w:tr w:rsidR="00280346" w:rsidRPr="004E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ind w:right="1"/>
            </w:pPr>
            <w:r w:rsidRPr="004E3F5A">
              <w:t>Arbetsplenum</w:t>
            </w:r>
          </w:p>
        </w:tc>
      </w:tr>
      <w:tr w:rsidR="00280346" w:rsidRPr="004E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jc w:val="right"/>
            </w:pPr>
            <w:r w:rsidRPr="004E3F5A">
              <w:t>14.00</w:t>
            </w:r>
          </w:p>
        </w:tc>
        <w:tc>
          <w:tcPr>
            <w:tcW w:w="397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ind w:right="1"/>
            </w:pPr>
            <w:r w:rsidRPr="004E3F5A">
              <w:t>Frågestund</w:t>
            </w:r>
          </w:p>
        </w:tc>
      </w:tr>
      <w:tr w:rsidR="00280346" w:rsidRPr="004E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jc w:val="right"/>
            </w:pPr>
            <w:r w:rsidRPr="004E3F5A">
              <w:t>17.00</w:t>
            </w:r>
          </w:p>
        </w:tc>
        <w:tc>
          <w:tcPr>
            <w:tcW w:w="397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0346" w:rsidRPr="004E3F5A" w:rsidRDefault="00280346">
            <w:pPr>
              <w:pStyle w:val="Plenum"/>
              <w:tabs>
                <w:tab w:val="clear" w:pos="1418"/>
              </w:tabs>
              <w:ind w:right="1"/>
            </w:pPr>
            <w:r w:rsidRPr="004E3F5A">
              <w:t>Votering</w:t>
            </w:r>
          </w:p>
        </w:tc>
      </w:tr>
    </w:tbl>
    <w:p w:rsidR="006E04A4" w:rsidRPr="004E3F5A" w:rsidRDefault="006E04A4">
      <w:pPr>
        <w:pStyle w:val="StreckLngt"/>
      </w:pPr>
      <w:r w:rsidRPr="004E3F5A">
        <w:tab/>
      </w:r>
    </w:p>
    <w:p w:rsidR="00D45AE3" w:rsidRPr="004E3F5A" w:rsidRDefault="00D45AE3" w:rsidP="00D45AE3">
      <w:pPr>
        <w:pStyle w:val="Blankrad"/>
      </w:pPr>
      <w:r w:rsidRPr="004E3F5A">
        <w:t>     </w:t>
      </w:r>
    </w:p>
    <w:p w:rsidR="00B6614C" w:rsidRPr="004E3F5A" w:rsidRDefault="00B6614C" w:rsidP="00CF242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Ensam"/>
            </w:pPr>
            <w:r w:rsidRPr="004E3F5A">
              <w:t>Justering av protokoll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HuvudrubrikKolumn3"/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Protokollet från sammanträdet fredagen den 12 maj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4E3F5A">
              <w:t>Anmälan om fördröjda svar på interpellationer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HuvudrubrikKolumn3"/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2005/06:394 av Nina Lundström (fp)</w:t>
            </w:r>
          </w:p>
          <w:p w:rsidR="00B6614C" w:rsidRPr="004E3F5A" w:rsidRDefault="00B6614C" w:rsidP="0070245C">
            <w:r w:rsidRPr="004E3F5A">
              <w:t>Den sverigefinska nationella minoriteten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2005/06:396 av Bengt-Anders Johansson (m)</w:t>
            </w:r>
          </w:p>
          <w:p w:rsidR="00B6614C" w:rsidRPr="004E3F5A" w:rsidRDefault="00B6614C" w:rsidP="0070245C">
            <w:r w:rsidRPr="004E3F5A">
              <w:t>Höjt mål för virkesproduktionen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2005/06:401 av Ana Maria Narti (fp)</w:t>
            </w:r>
          </w:p>
          <w:p w:rsidR="00B6614C" w:rsidRPr="004E3F5A" w:rsidRDefault="00B6614C" w:rsidP="0070245C">
            <w:r w:rsidRPr="004E3F5A">
              <w:t>Kris för det svenska civila samhället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Ensam"/>
            </w:pPr>
            <w:bookmarkStart w:id="4" w:name="Start_EUdokument"/>
            <w:bookmarkEnd w:id="4"/>
            <w:r w:rsidRPr="004E3F5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HuvudrubrikKolumn3"/>
            </w:pPr>
            <w:r w:rsidRPr="004E3F5A">
              <w:t>Ansvarigt utskott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2005/06:FPM93 Tjänstedirektivet: Kommissionens reviderade förslag</w:t>
            </w:r>
            <w:r w:rsidRPr="004E3F5A">
              <w:rPr>
                <w:i/>
              </w:rPr>
              <w:t xml:space="preserve"> KOM(2006)160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 xml:space="preserve">NU 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2005/06:FPM94 En översyn av det medicintekniska regelverket</w:t>
            </w:r>
            <w:r w:rsidRPr="004E3F5A">
              <w:rPr>
                <w:i/>
              </w:rPr>
              <w:t xml:space="preserve"> KOM(2005)681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 xml:space="preserve">SoU </w:t>
            </w: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"/>
            </w:pPr>
            <w:bookmarkStart w:id="5" w:name="Start_ÄrendenFörBordläggning"/>
            <w:bookmarkEnd w:id="5"/>
            <w:r w:rsidRPr="004E3F5A">
              <w:t>Ärenden för bordläggning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HuvudrubrikKolumn3"/>
            </w:pPr>
            <w:r w:rsidRPr="004E3F5A">
              <w:t>Reservationer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Skatteutskottets betänkanden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2005/06:SkU23 Ett regionalt förhöjt grundavdrag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1 res. (m,fp,kd,c)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2005/06:SkU27 Skattelättnad för bilar i vissa miljöklasser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3 res. (fp,kd)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2005/06:SkU28 Beskattning av europakooperativ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Justitieutskottets betänkanden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2005/06:JuU33 En modernare kriminalvårdslag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45 res. (m,fp,kd,v,c,mp)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2005/06:JuU19 Barn som bevittnat våld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8 res. (m,fp,kd,c)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2005/06:JuU34 Ingripanden mot unga lagöverträdare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51 res. (m,fp,kd,c)</w:t>
            </w: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  <w:r w:rsidRPr="004E3F5A">
        <w:t xml:space="preserve">     </w:t>
      </w:r>
    </w:p>
    <w:p w:rsidR="00B6614C" w:rsidRPr="004E3F5A" w:rsidRDefault="00B6614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"/>
            </w:pPr>
            <w:r w:rsidRPr="004E3F5A">
              <w:t>Ärenden för avgörande</w:t>
            </w:r>
          </w:p>
        </w:tc>
        <w:tc>
          <w:tcPr>
            <w:tcW w:w="2481" w:type="dxa"/>
          </w:tcPr>
          <w:p w:rsidR="00B6614C" w:rsidRPr="004E3F5A" w:rsidRDefault="002E5C74" w:rsidP="0070245C">
            <w:pPr>
              <w:pStyle w:val="HuvudrubrikKolumn3"/>
            </w:pPr>
            <w:r w:rsidRPr="004E3F5A">
              <w:t>Reservationer</w:t>
            </w:r>
          </w:p>
        </w:tc>
      </w:tr>
      <w:tr w:rsidR="002F7785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785" w:rsidRPr="004E3F5A" w:rsidRDefault="002F7785" w:rsidP="0070245C">
            <w:pPr>
              <w:pStyle w:val="renderubrik"/>
            </w:pPr>
          </w:p>
        </w:tc>
        <w:tc>
          <w:tcPr>
            <w:tcW w:w="6237" w:type="dxa"/>
          </w:tcPr>
          <w:p w:rsidR="002F7785" w:rsidRPr="004E3F5A" w:rsidRDefault="002F7785" w:rsidP="0070245C">
            <w:pPr>
              <w:pStyle w:val="renderubrik"/>
              <w:rPr>
                <w:rFonts w:ascii="Arial" w:hAnsi="Arial" w:cs="Arial"/>
                <w:b w:val="0"/>
              </w:rPr>
            </w:pPr>
            <w:r w:rsidRPr="004E3F5A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2F7785" w:rsidRPr="004E3F5A" w:rsidRDefault="002F7785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Socialförsäkringsutskottets betänkanden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DA36A2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6A2" w:rsidRPr="004E3F5A" w:rsidRDefault="00DA36A2" w:rsidP="0070245C">
            <w:pPr>
              <w:pStyle w:val="FlistaNrText"/>
            </w:pPr>
          </w:p>
        </w:tc>
        <w:tc>
          <w:tcPr>
            <w:tcW w:w="6237" w:type="dxa"/>
          </w:tcPr>
          <w:p w:rsidR="00DA36A2" w:rsidRPr="004E3F5A" w:rsidRDefault="0084267B" w:rsidP="0070245C">
            <w:r w:rsidRPr="004E3F5A">
              <w:t>2005/</w:t>
            </w:r>
            <w:r w:rsidR="00DA36A2" w:rsidRPr="004E3F5A">
              <w:t>06:SfU10 Migration och asylpolitik</w:t>
            </w:r>
          </w:p>
        </w:tc>
        <w:tc>
          <w:tcPr>
            <w:tcW w:w="2481" w:type="dxa"/>
          </w:tcPr>
          <w:p w:rsidR="00DA36A2" w:rsidRPr="004E3F5A" w:rsidRDefault="00DA36A2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64 res. (m,fp,kd,v,c,mp)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2005/06:SfU14 Genomförande av EG-direktiven om överföring av passageraruppgifter och uppehållstillstånd för studier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6 res. (m,fp,kd,v,c,mp)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Socialutskottets betänkande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2005/06:SoU30 Nationell IT-strategi för vård och omsorg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5 res. (m,fp,kd,c)</w:t>
            </w: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  <w:r w:rsidRPr="004E3F5A">
        <w:t>     </w:t>
      </w:r>
    </w:p>
    <w:p w:rsidR="00CC1E8A" w:rsidRPr="004E3F5A" w:rsidRDefault="004575B0">
      <w:pPr>
        <w:pStyle w:val="Blankrad"/>
      </w:pPr>
      <w:r w:rsidRPr="004E3F5A">
        <w:t>    </w:t>
      </w:r>
    </w:p>
    <w:p w:rsidR="00B6614C" w:rsidRPr="004E3F5A" w:rsidRDefault="00B6614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"/>
            </w:pPr>
            <w:bookmarkStart w:id="6" w:name="Start_ÄrendenFörDebatt"/>
            <w:bookmarkEnd w:id="6"/>
            <w:r w:rsidRPr="004E3F5A">
              <w:t>Ärenden för debatt och avgörande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HuvudrubrikKolumn3"/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Arbetsmarknadsutskottets betänkande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2005/06:AU8 Tidsbegränsade anställningar och förstärkt skydd för föräldralediga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2 res. (m,fp,kd,c)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Konstitutionsutskottets betänkande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2005/06:KU26 Kommunal demokrati och kompetens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7 res. (m,fp,kd,c,mp)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Lagutskottets betänkanden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2005/06:LU32 Ändringar i patentlagen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2005/06:LU35 Ny skuldsaneringslag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5 res. (m,fp,kd,v,c)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Miljö- och jordbruksutskottets betänkande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2005/06:MJU24 Finansieringen av kärnavfallets slutförvaring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  <w:r w:rsidRPr="004E3F5A">
              <w:rPr>
                <w:spacing w:val="-4"/>
              </w:rPr>
              <w:t>5 res. (m,fp,kd,mp)</w:t>
            </w: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renderubrik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renderubrik"/>
            </w:pPr>
            <w:r w:rsidRPr="004E3F5A">
              <w:t>Finansutskottets betänkande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renderubrik"/>
              <w:rPr>
                <w:spacing w:val="-4"/>
              </w:rPr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2005/06:FiU28 Inlösen av minoritetsaktier i försäkringsbolag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E0269F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</w:p>
    <w:p w:rsidR="00B6614C" w:rsidRPr="004E3F5A" w:rsidRDefault="00B6614C">
      <w:pPr>
        <w:pStyle w:val="Blankrad"/>
      </w:pPr>
      <w:r w:rsidRPr="004E3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614C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614C" w:rsidRPr="004E3F5A" w:rsidRDefault="00B6614C" w:rsidP="0070245C">
            <w:pPr>
              <w:pStyle w:val="HuvudrubrikFlisteNr"/>
            </w:pPr>
          </w:p>
        </w:tc>
        <w:tc>
          <w:tcPr>
            <w:tcW w:w="6237" w:type="dxa"/>
          </w:tcPr>
          <w:p w:rsidR="00B6614C" w:rsidRPr="004E3F5A" w:rsidRDefault="00B6614C" w:rsidP="0070245C">
            <w:pPr>
              <w:pStyle w:val="HuvudrubrikEnsam"/>
            </w:pPr>
            <w:r w:rsidRPr="004E3F5A">
              <w:t>Frågestund kl. 14.00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pStyle w:val="HuvudrubrikKolumn3"/>
            </w:pPr>
          </w:p>
        </w:tc>
      </w:tr>
      <w:tr w:rsidR="00B6614C" w:rsidRPr="004E3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614C" w:rsidRPr="004E3F5A" w:rsidRDefault="00B6614C" w:rsidP="0070245C">
            <w:pPr>
              <w:pStyle w:val="FlistaNrText"/>
            </w:pPr>
          </w:p>
        </w:tc>
        <w:tc>
          <w:tcPr>
            <w:tcW w:w="6237" w:type="dxa"/>
          </w:tcPr>
          <w:p w:rsidR="00B6614C" w:rsidRPr="004E3F5A" w:rsidRDefault="00B6614C" w:rsidP="0070245C">
            <w:r w:rsidRPr="004E3F5A">
              <w:t>Frågor besvaras av</w:t>
            </w:r>
            <w:r w:rsidRPr="004E3F5A">
              <w:br/>
              <w:t>Vice statsminister Bosse Ringholm (s)</w:t>
            </w:r>
            <w:r w:rsidRPr="004E3F5A">
              <w:br/>
              <w:t>Statsrådet Ulrica Messing (s)</w:t>
            </w:r>
          </w:p>
          <w:p w:rsidR="00B6614C" w:rsidRPr="004E3F5A" w:rsidRDefault="00B6614C" w:rsidP="0070245C">
            <w:r w:rsidRPr="004E3F5A">
              <w:t>Socialminister Berit Andnor (s)</w:t>
            </w:r>
            <w:r w:rsidRPr="004E3F5A">
              <w:br/>
              <w:t>Statsrådet Carin Jämtin (s)</w:t>
            </w:r>
            <w:r w:rsidRPr="004E3F5A">
              <w:br/>
              <w:t>Statsrådet Jens Orback (s)</w:t>
            </w:r>
          </w:p>
        </w:tc>
        <w:tc>
          <w:tcPr>
            <w:tcW w:w="2481" w:type="dxa"/>
          </w:tcPr>
          <w:p w:rsidR="00B6614C" w:rsidRPr="004E3F5A" w:rsidRDefault="00B6614C" w:rsidP="0070245C">
            <w:pPr>
              <w:rPr>
                <w:spacing w:val="-4"/>
              </w:rPr>
            </w:pPr>
          </w:p>
        </w:tc>
      </w:tr>
    </w:tbl>
    <w:p w:rsidR="00B6614C" w:rsidRPr="004E3F5A" w:rsidRDefault="00B6614C" w:rsidP="00B6614C">
      <w:pPr>
        <w:pStyle w:val="Blankrad"/>
      </w:pPr>
      <w:r w:rsidRPr="004E3F5A">
        <w:t>     </w:t>
      </w:r>
    </w:p>
    <w:p w:rsidR="00B6614C" w:rsidRPr="004E3F5A" w:rsidRDefault="00B6614C" w:rsidP="00B6614C">
      <w:pPr>
        <w:pStyle w:val="Blankrad"/>
      </w:pPr>
      <w:r w:rsidRPr="004E3F5A">
        <w:t>     </w:t>
      </w:r>
    </w:p>
    <w:p w:rsidR="006E04A4" w:rsidRPr="004E3F5A" w:rsidRDefault="006E04A4">
      <w:pPr>
        <w:pStyle w:val="Blankrad"/>
      </w:pPr>
      <w:r w:rsidRPr="004E3F5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E3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E3F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E3F5A" w:rsidRDefault="006E04A4">
            <w:pPr>
              <w:pStyle w:val="StreckMitten"/>
            </w:pPr>
            <w:r w:rsidRPr="004E3F5A">
              <w:tab/>
            </w:r>
            <w:r w:rsidRPr="004E3F5A">
              <w:tab/>
            </w:r>
          </w:p>
        </w:tc>
      </w:tr>
    </w:tbl>
    <w:p w:rsidR="006E04A4" w:rsidRPr="004E3F5A" w:rsidRDefault="006E04A4"/>
    <w:sectPr w:rsidR="006E04A4" w:rsidRPr="004E3F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262" w:rsidRPr="004E3F5A" w:rsidRDefault="00457262">
      <w:r w:rsidRPr="004E3F5A">
        <w:separator/>
      </w:r>
    </w:p>
  </w:endnote>
  <w:endnote w:type="continuationSeparator" w:id="0">
    <w:p w:rsidR="00457262" w:rsidRPr="004E3F5A" w:rsidRDefault="00457262">
      <w:r w:rsidRPr="004E3F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E8A" w:rsidRPr="004E3F5A" w:rsidRDefault="00CC1E8A">
    <w:pPr>
      <w:pStyle w:val="Sidhuvud"/>
      <w:jc w:val="center"/>
    </w:pPr>
    <w:r w:rsidRPr="004E3F5A">
      <w:fldChar w:fldCharType="begin" w:fldLock="1"/>
    </w:r>
    <w:r w:rsidRPr="004E3F5A">
      <w:instrText xml:space="preserve"> PAGE </w:instrText>
    </w:r>
    <w:r w:rsidRPr="004E3F5A">
      <w:fldChar w:fldCharType="separate"/>
    </w:r>
    <w:r w:rsidR="004B089B" w:rsidRPr="004E3F5A">
      <w:t>2</w:t>
    </w:r>
    <w:r w:rsidRPr="004E3F5A">
      <w:fldChar w:fldCharType="end"/>
    </w:r>
    <w:r w:rsidRPr="004E3F5A">
      <w:t>(</w:t>
    </w:r>
    <w:r w:rsidRPr="004E3F5A">
      <w:fldChar w:fldCharType="begin" w:fldLock="1"/>
    </w:r>
    <w:r w:rsidRPr="004E3F5A">
      <w:instrText xml:space="preserve"> NUMPAGES </w:instrText>
    </w:r>
    <w:r w:rsidRPr="004E3F5A">
      <w:fldChar w:fldCharType="separate"/>
    </w:r>
    <w:r w:rsidR="004B089B" w:rsidRPr="004E3F5A">
      <w:t>2</w:t>
    </w:r>
    <w:r w:rsidRPr="004E3F5A">
      <w:fldChar w:fldCharType="end"/>
    </w:r>
    <w:r w:rsidRPr="004E3F5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E8A" w:rsidRPr="004E3F5A" w:rsidRDefault="00CC1E8A">
    <w:pPr>
      <w:pStyle w:val="Sidhuvud"/>
      <w:jc w:val="center"/>
    </w:pPr>
    <w:r w:rsidRPr="004E3F5A">
      <w:fldChar w:fldCharType="begin" w:fldLock="1"/>
    </w:r>
    <w:r w:rsidRPr="004E3F5A">
      <w:instrText xml:space="preserve"> PAGE </w:instrText>
    </w:r>
    <w:r w:rsidRPr="004E3F5A">
      <w:fldChar w:fldCharType="separate"/>
    </w:r>
    <w:r w:rsidR="00C138A8" w:rsidRPr="004E3F5A">
      <w:t>1</w:t>
    </w:r>
    <w:r w:rsidRPr="004E3F5A">
      <w:fldChar w:fldCharType="end"/>
    </w:r>
    <w:r w:rsidRPr="004E3F5A">
      <w:t>(</w:t>
    </w:r>
    <w:r w:rsidRPr="004E3F5A">
      <w:fldChar w:fldCharType="begin" w:fldLock="1"/>
    </w:r>
    <w:r w:rsidRPr="004E3F5A">
      <w:instrText xml:space="preserve"> NUMPAGES </w:instrText>
    </w:r>
    <w:r w:rsidRPr="004E3F5A">
      <w:fldChar w:fldCharType="separate"/>
    </w:r>
    <w:r w:rsidR="004B089B" w:rsidRPr="004E3F5A">
      <w:t>2</w:t>
    </w:r>
    <w:r w:rsidRPr="004E3F5A">
      <w:fldChar w:fldCharType="end"/>
    </w:r>
    <w:r w:rsidRPr="004E3F5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262" w:rsidRPr="004E3F5A" w:rsidRDefault="00457262">
      <w:r w:rsidRPr="004E3F5A">
        <w:separator/>
      </w:r>
    </w:p>
  </w:footnote>
  <w:footnote w:type="continuationSeparator" w:id="0">
    <w:p w:rsidR="00457262" w:rsidRPr="004E3F5A" w:rsidRDefault="00457262">
      <w:r w:rsidRPr="004E3F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E8A" w:rsidRPr="004E3F5A" w:rsidRDefault="00CC1E8A">
    <w:pPr>
      <w:pStyle w:val="Sidhuvud"/>
      <w:tabs>
        <w:tab w:val="clear" w:pos="4536"/>
      </w:tabs>
    </w:pPr>
    <w:r w:rsidRPr="004E3F5A">
      <w:fldChar w:fldCharType="begin" w:fldLock="1"/>
    </w:r>
    <w:r w:rsidRPr="004E3F5A">
      <w:instrText xml:space="preserve"> DOCPROPERTY "DocumentDate" </w:instrText>
    </w:r>
    <w:r w:rsidRPr="004E3F5A">
      <w:fldChar w:fldCharType="separate"/>
    </w:r>
    <w:r w:rsidR="004B089B" w:rsidRPr="004E3F5A">
      <w:t>Torsdagen den 18 maj 2006</w:t>
    </w:r>
    <w:r w:rsidRPr="004E3F5A">
      <w:fldChar w:fldCharType="end"/>
    </w:r>
    <w:r w:rsidRPr="004E3F5A">
      <w:tab/>
    </w:r>
  </w:p>
  <w:p w:rsidR="00CC1E8A" w:rsidRPr="004E3F5A" w:rsidRDefault="00CC1E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E3F5A">
      <w:rPr>
        <w:sz w:val="12"/>
      </w:rPr>
      <w:tab/>
    </w:r>
  </w:p>
  <w:p w:rsidR="00CC1E8A" w:rsidRPr="004E3F5A" w:rsidRDefault="00CC1E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E8A" w:rsidRPr="004E3F5A" w:rsidRDefault="004E3F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E3F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E8A" w:rsidRPr="004E3F5A" w:rsidRDefault="00CC1E8A">
    <w:pPr>
      <w:pStyle w:val="Dokumentrubrik"/>
      <w:spacing w:after="360"/>
    </w:pPr>
    <w:r w:rsidRPr="004E3F5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9598174">
    <w:abstractNumId w:val="5"/>
  </w:num>
  <w:num w:numId="2" w16cid:durableId="847061158">
    <w:abstractNumId w:val="2"/>
  </w:num>
  <w:num w:numId="3" w16cid:durableId="873885305">
    <w:abstractNumId w:val="4"/>
  </w:num>
  <w:num w:numId="4" w16cid:durableId="1816145155">
    <w:abstractNumId w:val="1"/>
  </w:num>
  <w:num w:numId="5" w16cid:durableId="2088380887">
    <w:abstractNumId w:val="0"/>
  </w:num>
  <w:num w:numId="6" w16cid:durableId="1647317652">
    <w:abstractNumId w:val="3"/>
  </w:num>
  <w:num w:numId="7" w16cid:durableId="1981184131">
    <w:abstractNumId w:val="3"/>
  </w:num>
  <w:num w:numId="8" w16cid:durableId="2086339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1E8A"/>
    <w:rsid w:val="00003249"/>
    <w:rsid w:val="00013362"/>
    <w:rsid w:val="00025ED1"/>
    <w:rsid w:val="00030ADD"/>
    <w:rsid w:val="00030C7B"/>
    <w:rsid w:val="000451B8"/>
    <w:rsid w:val="000473E3"/>
    <w:rsid w:val="00052BC7"/>
    <w:rsid w:val="000541FC"/>
    <w:rsid w:val="00067D5D"/>
    <w:rsid w:val="00075958"/>
    <w:rsid w:val="000E30A0"/>
    <w:rsid w:val="00103C04"/>
    <w:rsid w:val="0014779C"/>
    <w:rsid w:val="00147F56"/>
    <w:rsid w:val="00160B0C"/>
    <w:rsid w:val="00165404"/>
    <w:rsid w:val="0018584C"/>
    <w:rsid w:val="00193B94"/>
    <w:rsid w:val="001A1CBE"/>
    <w:rsid w:val="001B2395"/>
    <w:rsid w:val="001B4C8D"/>
    <w:rsid w:val="001C4530"/>
    <w:rsid w:val="001D19AB"/>
    <w:rsid w:val="001D19E3"/>
    <w:rsid w:val="001D7C4B"/>
    <w:rsid w:val="001E0CB1"/>
    <w:rsid w:val="001F03AD"/>
    <w:rsid w:val="00211667"/>
    <w:rsid w:val="00215146"/>
    <w:rsid w:val="00223EF7"/>
    <w:rsid w:val="002257C6"/>
    <w:rsid w:val="00233E62"/>
    <w:rsid w:val="00242820"/>
    <w:rsid w:val="002561A9"/>
    <w:rsid w:val="002760B5"/>
    <w:rsid w:val="00280346"/>
    <w:rsid w:val="002826A6"/>
    <w:rsid w:val="002A09ED"/>
    <w:rsid w:val="002B3051"/>
    <w:rsid w:val="002C244C"/>
    <w:rsid w:val="002C2EDB"/>
    <w:rsid w:val="002E546B"/>
    <w:rsid w:val="002E5C74"/>
    <w:rsid w:val="002F0C89"/>
    <w:rsid w:val="002F2D1A"/>
    <w:rsid w:val="002F7486"/>
    <w:rsid w:val="002F7785"/>
    <w:rsid w:val="00305353"/>
    <w:rsid w:val="00315C69"/>
    <w:rsid w:val="0032182C"/>
    <w:rsid w:val="003320D1"/>
    <w:rsid w:val="00334A3B"/>
    <w:rsid w:val="0034141E"/>
    <w:rsid w:val="003511C0"/>
    <w:rsid w:val="003652CF"/>
    <w:rsid w:val="00377B34"/>
    <w:rsid w:val="003863CC"/>
    <w:rsid w:val="003945BB"/>
    <w:rsid w:val="003C7487"/>
    <w:rsid w:val="003C7EDD"/>
    <w:rsid w:val="003E1861"/>
    <w:rsid w:val="003E1E98"/>
    <w:rsid w:val="003E455B"/>
    <w:rsid w:val="00404049"/>
    <w:rsid w:val="004100C9"/>
    <w:rsid w:val="00415884"/>
    <w:rsid w:val="0045348A"/>
    <w:rsid w:val="00457262"/>
    <w:rsid w:val="004575B0"/>
    <w:rsid w:val="004603CE"/>
    <w:rsid w:val="00481275"/>
    <w:rsid w:val="004A1AFF"/>
    <w:rsid w:val="004B089B"/>
    <w:rsid w:val="004C1FA3"/>
    <w:rsid w:val="004C4932"/>
    <w:rsid w:val="004C79C2"/>
    <w:rsid w:val="004D1B3F"/>
    <w:rsid w:val="004E3F5A"/>
    <w:rsid w:val="004E5AC8"/>
    <w:rsid w:val="004F173D"/>
    <w:rsid w:val="004F2643"/>
    <w:rsid w:val="004F60B1"/>
    <w:rsid w:val="00504D7F"/>
    <w:rsid w:val="00510E80"/>
    <w:rsid w:val="00537A01"/>
    <w:rsid w:val="005742DE"/>
    <w:rsid w:val="00585ED4"/>
    <w:rsid w:val="00593F37"/>
    <w:rsid w:val="00594D74"/>
    <w:rsid w:val="005A4129"/>
    <w:rsid w:val="005B70D8"/>
    <w:rsid w:val="005C2FB4"/>
    <w:rsid w:val="005C7F3D"/>
    <w:rsid w:val="005D474F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76A29"/>
    <w:rsid w:val="00684194"/>
    <w:rsid w:val="006A6736"/>
    <w:rsid w:val="006A7C15"/>
    <w:rsid w:val="006C4107"/>
    <w:rsid w:val="006D0C2B"/>
    <w:rsid w:val="006E04A4"/>
    <w:rsid w:val="006F2BA3"/>
    <w:rsid w:val="006F4563"/>
    <w:rsid w:val="006F4DE6"/>
    <w:rsid w:val="006F63C4"/>
    <w:rsid w:val="0070245C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5ED9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35D03"/>
    <w:rsid w:val="0084267B"/>
    <w:rsid w:val="00852954"/>
    <w:rsid w:val="00854C30"/>
    <w:rsid w:val="00857013"/>
    <w:rsid w:val="0086222B"/>
    <w:rsid w:val="00887B6F"/>
    <w:rsid w:val="008979A0"/>
    <w:rsid w:val="008C2406"/>
    <w:rsid w:val="008C2C60"/>
    <w:rsid w:val="008C79FF"/>
    <w:rsid w:val="008D70CE"/>
    <w:rsid w:val="008E1049"/>
    <w:rsid w:val="008F66F9"/>
    <w:rsid w:val="00902758"/>
    <w:rsid w:val="00916262"/>
    <w:rsid w:val="00922B58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02C7"/>
    <w:rsid w:val="00A63B75"/>
    <w:rsid w:val="00A65816"/>
    <w:rsid w:val="00A669E1"/>
    <w:rsid w:val="00A76381"/>
    <w:rsid w:val="00A80A58"/>
    <w:rsid w:val="00A94561"/>
    <w:rsid w:val="00AC0E93"/>
    <w:rsid w:val="00AD51C2"/>
    <w:rsid w:val="00AE255A"/>
    <w:rsid w:val="00AE4186"/>
    <w:rsid w:val="00AF003C"/>
    <w:rsid w:val="00AF62E9"/>
    <w:rsid w:val="00B01E1E"/>
    <w:rsid w:val="00B11B39"/>
    <w:rsid w:val="00B27DC3"/>
    <w:rsid w:val="00B503C7"/>
    <w:rsid w:val="00B52F86"/>
    <w:rsid w:val="00B6614C"/>
    <w:rsid w:val="00B71361"/>
    <w:rsid w:val="00B81FDE"/>
    <w:rsid w:val="00B90627"/>
    <w:rsid w:val="00B96B57"/>
    <w:rsid w:val="00BA6962"/>
    <w:rsid w:val="00BD5B2F"/>
    <w:rsid w:val="00BE1F3F"/>
    <w:rsid w:val="00BE2EB7"/>
    <w:rsid w:val="00BF1A01"/>
    <w:rsid w:val="00BF2ADF"/>
    <w:rsid w:val="00C04A70"/>
    <w:rsid w:val="00C138A8"/>
    <w:rsid w:val="00C20D9F"/>
    <w:rsid w:val="00C337B2"/>
    <w:rsid w:val="00C37D3A"/>
    <w:rsid w:val="00C41A41"/>
    <w:rsid w:val="00C46D5F"/>
    <w:rsid w:val="00C61C83"/>
    <w:rsid w:val="00CA0FEA"/>
    <w:rsid w:val="00CA5C77"/>
    <w:rsid w:val="00CA63A1"/>
    <w:rsid w:val="00CB2C30"/>
    <w:rsid w:val="00CC1E8A"/>
    <w:rsid w:val="00CC4FEA"/>
    <w:rsid w:val="00CD26A6"/>
    <w:rsid w:val="00CD2A19"/>
    <w:rsid w:val="00CD48C3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536BA"/>
    <w:rsid w:val="00D6756A"/>
    <w:rsid w:val="00D76DAF"/>
    <w:rsid w:val="00D77FF8"/>
    <w:rsid w:val="00D80B4A"/>
    <w:rsid w:val="00D82BA7"/>
    <w:rsid w:val="00DA36A2"/>
    <w:rsid w:val="00DD564D"/>
    <w:rsid w:val="00DE1DA3"/>
    <w:rsid w:val="00DE65BE"/>
    <w:rsid w:val="00DF7A9D"/>
    <w:rsid w:val="00E0128C"/>
    <w:rsid w:val="00E0269F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642B3"/>
    <w:rsid w:val="00E869B6"/>
    <w:rsid w:val="00E975DB"/>
    <w:rsid w:val="00EC40C9"/>
    <w:rsid w:val="00ED2FEA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2891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46A75-91D4-4BB2-8A2D-1CE28797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326</Words>
  <Characters>2406</Characters>
  <Application>Microsoft Office Word</Application>
  <DocSecurity>4</DocSecurity>
  <Lines>200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2005/06:125</vt:lpstr>
      <vt:lpstr>Torsdagen den 18 maj 2006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2006-05-17T18:05:00Z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maj 2006</vt:lpwstr>
  </property>
  <property fmtid="{D5CDD505-2E9C-101B-9397-08002B2CF9AE}" pid="3" name="DocumentNumber">
    <vt:lpwstr>125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2006-05-18</vt:lpwstr>
  </property>
</Properties>
</file>