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63A0E" w:rsidRDefault="006E04A4">
      <w:pPr>
        <w:pStyle w:val="Dokumentbeteckning"/>
        <w:rPr>
          <w:u w:val="single"/>
        </w:rPr>
      </w:pPr>
      <w:r w:rsidRPr="00563A0E">
        <w:fldChar w:fldCharType="begin" w:fldLock="1"/>
      </w:r>
      <w:r w:rsidRPr="00563A0E">
        <w:instrText xml:space="preserve"> DOCPROPERTY "DocumentYear" </w:instrText>
      </w:r>
      <w:r w:rsidRPr="00563A0E">
        <w:fldChar w:fldCharType="separate"/>
      </w:r>
      <w:r w:rsidR="00137965" w:rsidRPr="00563A0E">
        <w:t>2010/11</w:t>
      </w:r>
      <w:r w:rsidRPr="00563A0E">
        <w:fldChar w:fldCharType="end"/>
      </w:r>
      <w:r w:rsidRPr="00563A0E">
        <w:t>:</w:t>
      </w:r>
      <w:r w:rsidRPr="00563A0E">
        <w:fldChar w:fldCharType="begin" w:fldLock="1"/>
      </w:r>
      <w:r w:rsidRPr="00563A0E">
        <w:instrText xml:space="preserve"> DOCPROPERTY "DocumentNumber" </w:instrText>
      </w:r>
      <w:r w:rsidRPr="00563A0E">
        <w:fldChar w:fldCharType="separate"/>
      </w:r>
      <w:r w:rsidR="00137965" w:rsidRPr="00563A0E">
        <w:t>67</w:t>
      </w:r>
      <w:r w:rsidRPr="00563A0E">
        <w:fldChar w:fldCharType="end"/>
      </w:r>
    </w:p>
    <w:p w:rsidR="006E04A4" w:rsidRPr="00563A0E" w:rsidRDefault="006E04A4">
      <w:pPr>
        <w:pStyle w:val="Datum"/>
        <w:outlineLvl w:val="0"/>
      </w:pPr>
      <w:r w:rsidRPr="00563A0E">
        <w:fldChar w:fldCharType="begin" w:fldLock="1"/>
      </w:r>
      <w:r w:rsidRPr="00563A0E">
        <w:instrText xml:space="preserve"> DOCPROPERTY "DocumentDate" </w:instrText>
      </w:r>
      <w:r w:rsidRPr="00563A0E">
        <w:fldChar w:fldCharType="separate"/>
      </w:r>
      <w:r w:rsidR="00BF3131" w:rsidRPr="00563A0E">
        <w:t>Fredagen den 4 mars 2011</w:t>
      </w:r>
      <w:r w:rsidRPr="00563A0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63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63A0E" w:rsidRDefault="00AB4792">
            <w:pPr>
              <w:pStyle w:val="Plenum"/>
              <w:tabs>
                <w:tab w:val="clear" w:pos="1418"/>
              </w:tabs>
            </w:pPr>
            <w:r w:rsidRPr="00563A0E">
              <w:t>Kl.</w:t>
            </w:r>
          </w:p>
        </w:tc>
        <w:tc>
          <w:tcPr>
            <w:tcW w:w="851" w:type="dxa"/>
          </w:tcPr>
          <w:p w:rsidR="006E04A4" w:rsidRPr="00563A0E" w:rsidRDefault="00AB479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3A0E">
              <w:t>09.00</w:t>
            </w:r>
          </w:p>
        </w:tc>
        <w:tc>
          <w:tcPr>
            <w:tcW w:w="397" w:type="dxa"/>
          </w:tcPr>
          <w:p w:rsidR="006E04A4" w:rsidRPr="00563A0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63A0E" w:rsidRDefault="00AB4792">
            <w:pPr>
              <w:pStyle w:val="Plenum"/>
              <w:tabs>
                <w:tab w:val="clear" w:pos="1418"/>
              </w:tabs>
              <w:ind w:right="1"/>
            </w:pPr>
            <w:r w:rsidRPr="00563A0E">
              <w:t>Interpellationssvar</w:t>
            </w:r>
          </w:p>
        </w:tc>
      </w:tr>
    </w:tbl>
    <w:p w:rsidR="006E04A4" w:rsidRPr="00563A0E" w:rsidRDefault="006E04A4">
      <w:pPr>
        <w:pStyle w:val="StreckLngt"/>
      </w:pPr>
      <w:r w:rsidRPr="00563A0E">
        <w:tab/>
      </w:r>
    </w:p>
    <w:p w:rsidR="00AB4792" w:rsidRPr="00563A0E" w:rsidRDefault="00AB4792" w:rsidP="00F221DA">
      <w:pPr>
        <w:pStyle w:val="Blankrad"/>
      </w:pPr>
      <w:r w:rsidRPr="00563A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4792" w:rsidRPr="00563A0E" w:rsidTr="007E6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4792" w:rsidRPr="00563A0E" w:rsidRDefault="00AB4792" w:rsidP="007E68CA">
            <w:pPr>
              <w:pStyle w:val="HuvudrubrikFlisteNr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HuvudrubrikEnsam"/>
            </w:pPr>
            <w:r w:rsidRPr="00563A0E">
              <w:t>Ansökan om ledighet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HuvudrubrikKolumn3"/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 xml:space="preserve">Marta Obminska (M) fr.o.m. den 7 juni t.o.m. den 31 augusti </w:t>
            </w:r>
          </w:p>
          <w:p w:rsidR="00AB4792" w:rsidRPr="00563A0E" w:rsidRDefault="00AB4792" w:rsidP="007E68CA">
            <w:r w:rsidRPr="00563A0E">
              <w:t>Ersättare Hannes Beckman (M)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</w:tbl>
    <w:p w:rsidR="00AB4792" w:rsidRPr="00563A0E" w:rsidRDefault="00AB4792" w:rsidP="00F221DA">
      <w:pPr>
        <w:pStyle w:val="Blankrad"/>
      </w:pPr>
      <w:r w:rsidRPr="00563A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4792" w:rsidRPr="00563A0E" w:rsidTr="007E6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4792" w:rsidRPr="00563A0E" w:rsidRDefault="00AB4792" w:rsidP="007E68CA">
            <w:pPr>
              <w:pStyle w:val="HuvudrubrikFlisteNr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HuvudrubrikEnsam"/>
            </w:pPr>
            <w:r w:rsidRPr="00563A0E">
              <w:t>Anmälan om ordförande i utskott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HuvudrubrikKolumn3"/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Carina Ohlsson (S) som ordförande i civilutskottet fr.o.m. den 3 mars t.o.m. den 1 augusti under Maryam Yazdanfars (S) ledighet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</w:tbl>
    <w:p w:rsidR="00AB4792" w:rsidRPr="00563A0E" w:rsidRDefault="00AB4792" w:rsidP="00F221DA">
      <w:pPr>
        <w:pStyle w:val="Blankrad"/>
      </w:pPr>
      <w:r w:rsidRPr="00563A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4792" w:rsidRPr="00563A0E" w:rsidTr="007E6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4792" w:rsidRPr="00563A0E" w:rsidRDefault="00AB4792" w:rsidP="007E68CA">
            <w:pPr>
              <w:pStyle w:val="HuvudrubrikFlisteNr"/>
            </w:pPr>
          </w:p>
        </w:tc>
        <w:tc>
          <w:tcPr>
            <w:tcW w:w="6237" w:type="dxa"/>
          </w:tcPr>
          <w:p w:rsidR="00AB4792" w:rsidRPr="00563A0E" w:rsidRDefault="008B7C37" w:rsidP="007E68CA">
            <w:pPr>
              <w:pStyle w:val="HuvudrubrikEnsam"/>
            </w:pPr>
            <w:bookmarkStart w:id="1" w:name="Start_EUdokumentFaktapromemoria"/>
            <w:bookmarkEnd w:id="1"/>
            <w:r w:rsidRPr="00563A0E">
              <w:t>Anmälan om inkommen</w:t>
            </w:r>
            <w:r w:rsidR="00AB4792" w:rsidRPr="00563A0E">
              <w:t xml:space="preserve"> faktapromemo</w:t>
            </w:r>
            <w:r w:rsidRPr="00563A0E">
              <w:t xml:space="preserve">ria </w:t>
            </w:r>
            <w:r w:rsidR="00AB4792" w:rsidRPr="00563A0E">
              <w:t>om förslag från Europeiska kommissionen, m.m.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HuvudrubrikKolumn3"/>
            </w:pPr>
            <w:r w:rsidRPr="00563A0E">
              <w:t>Ansvarigt utskott</w:t>
            </w: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2010/11:FPM77 Direktiv om användning av flygpassageraruppgifter för brottsbekämpande ändamål</w:t>
            </w:r>
            <w:r w:rsidR="008B7C37" w:rsidRPr="00563A0E">
              <w:rPr>
                <w:i/>
              </w:rPr>
              <w:t xml:space="preserve"> KOM(2011)</w:t>
            </w:r>
            <w:r w:rsidRPr="00563A0E">
              <w:rPr>
                <w:i/>
              </w:rPr>
              <w:t>32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  <w:r w:rsidRPr="00563A0E">
              <w:rPr>
                <w:spacing w:val="-4"/>
              </w:rPr>
              <w:t xml:space="preserve">JuU </w:t>
            </w:r>
          </w:p>
        </w:tc>
      </w:tr>
    </w:tbl>
    <w:p w:rsidR="00AB4792" w:rsidRPr="00563A0E" w:rsidRDefault="00AB4792" w:rsidP="00F221DA">
      <w:pPr>
        <w:pStyle w:val="Blankrad"/>
      </w:pPr>
      <w:r w:rsidRPr="00563A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4792" w:rsidRPr="00563A0E" w:rsidTr="007E6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4792" w:rsidRPr="00563A0E" w:rsidRDefault="00AB4792" w:rsidP="007E68CA">
            <w:pPr>
              <w:pStyle w:val="HuvudrubrikFlisteNr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563A0E">
              <w:t>Anmälan om fördröjt svar på interpellation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HuvudrubrikKolumn3"/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2010/11:242 av Lena Hallengren (S)</w:t>
            </w:r>
          </w:p>
          <w:p w:rsidR="00AB4792" w:rsidRPr="00563A0E" w:rsidRDefault="00AB4792" w:rsidP="007E68CA">
            <w:r w:rsidRPr="00563A0E">
              <w:t>Tillsyn av HVB-hem och andra boenden för barn och unga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</w:tbl>
    <w:p w:rsidR="00AB4792" w:rsidRPr="00563A0E" w:rsidRDefault="00AB4792" w:rsidP="00F221DA">
      <w:pPr>
        <w:pStyle w:val="Blankrad"/>
      </w:pPr>
      <w:r w:rsidRPr="00563A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4792" w:rsidRPr="00563A0E" w:rsidTr="007E6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4792" w:rsidRPr="00563A0E" w:rsidRDefault="00AB4792" w:rsidP="007E68CA">
            <w:pPr>
              <w:pStyle w:val="HuvudrubrikFlisteNr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Huvudrubrik"/>
            </w:pPr>
            <w:bookmarkStart w:id="5" w:name="Start_Interpellationer"/>
            <w:bookmarkEnd w:id="5"/>
            <w:r w:rsidRPr="00563A0E">
              <w:t>Svar på interpellationer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HuvudrubrikKolumn3"/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Besvaradav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Besvaradav"/>
            </w:pPr>
            <w:r w:rsidRPr="00563A0E">
              <w:t>Kultur- och idrottsminister Lena Adelsohn Liljeroth (M)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Besvaradav"/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2010/11:207 av Roza Güclü Hedin (S)</w:t>
            </w:r>
          </w:p>
          <w:p w:rsidR="00AB4792" w:rsidRPr="00563A0E" w:rsidRDefault="00AB4792" w:rsidP="007E68CA">
            <w:r w:rsidRPr="00563A0E">
              <w:t>Dalhalla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2010/11:208 av Bo Bernhardsson (S)</w:t>
            </w:r>
          </w:p>
          <w:p w:rsidR="00AB4792" w:rsidRPr="00563A0E" w:rsidRDefault="00AB4792" w:rsidP="007E68CA">
            <w:r w:rsidRPr="00563A0E">
              <w:t>Stärkande av den mediala mångfalden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Besvaradav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Besvaradav"/>
            </w:pPr>
            <w:r w:rsidRPr="00563A0E">
              <w:t>Statsrådet Peter Norman (M)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Besvaradav"/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2010/11:209 av Bo Bernhardsson (S)</w:t>
            </w:r>
          </w:p>
          <w:p w:rsidR="00AB4792" w:rsidRPr="00563A0E" w:rsidRDefault="00AB4792" w:rsidP="007E68CA">
            <w:r w:rsidRPr="00563A0E">
              <w:t>De statliga företagens betydelse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Besvaradav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Besvaradav"/>
            </w:pPr>
            <w:r w:rsidRPr="00563A0E">
              <w:t>Statsrådet Ulf Kristersson (M)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Besvaradav"/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2010/11:212 av Margareta Sandstedt (SD)</w:t>
            </w:r>
          </w:p>
          <w:p w:rsidR="00AB4792" w:rsidRPr="00563A0E" w:rsidRDefault="00AB4792" w:rsidP="007E68CA">
            <w:r w:rsidRPr="00563A0E">
              <w:t>Garantipension för gifta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</w:tbl>
    <w:p w:rsidR="00AB4792" w:rsidRPr="00563A0E" w:rsidRDefault="00AB4792" w:rsidP="00F221DA">
      <w:pPr>
        <w:pStyle w:val="Blankrad"/>
      </w:pPr>
      <w:r w:rsidRPr="00563A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4792" w:rsidRPr="00563A0E" w:rsidTr="007E6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4792" w:rsidRPr="00563A0E" w:rsidRDefault="00AB4792" w:rsidP="007E68CA">
            <w:pPr>
              <w:pStyle w:val="HuvudrubrikFlisteNr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HuvudrubrikEnsam"/>
            </w:pPr>
            <w:r w:rsidRPr="00563A0E">
              <w:t>Ärenden för avgörande</w:t>
            </w:r>
            <w:r w:rsidRPr="00563A0E">
              <w:br/>
              <w:t>onsdagen den 9 mars kl. 16.00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HuvudrubrikKolumn3"/>
            </w:pPr>
            <w:r w:rsidRPr="00563A0E">
              <w:t>Reservationer</w:t>
            </w: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Underrubrik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Underrubrik"/>
            </w:pPr>
            <w:bookmarkStart w:id="6" w:name="TypUnderrubrik"/>
            <w:bookmarkEnd w:id="6"/>
            <w:r w:rsidRPr="00563A0E">
              <w:t>Tidigare slutdebatterade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Underrubrik"/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renderubrik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renderubrik"/>
            </w:pPr>
            <w:r w:rsidRPr="00563A0E">
              <w:t xml:space="preserve">Miljö- och jordbruksutskottets </w:t>
            </w:r>
            <w:r w:rsidR="00B24DBE" w:rsidRPr="00563A0E">
              <w:t>utlåtande och betänkande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renderubrik"/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2010/11:MJU12 Klimatpolitik m.m.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  <w:r w:rsidRPr="00563A0E">
              <w:rPr>
                <w:spacing w:val="-4"/>
              </w:rPr>
              <w:t>10 res. (S,MP,V)</w:t>
            </w: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2010/11:MJU21 Utdelning av livsmedel till de sämst ställda i unionen m.m. – en samlad marknadsordning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renderubrik"/>
            </w:pPr>
          </w:p>
        </w:tc>
        <w:tc>
          <w:tcPr>
            <w:tcW w:w="6237" w:type="dxa"/>
          </w:tcPr>
          <w:p w:rsidR="00AB4792" w:rsidRPr="00563A0E" w:rsidRDefault="00AB4792" w:rsidP="007E68CA">
            <w:pPr>
              <w:pStyle w:val="renderubrik"/>
            </w:pPr>
            <w:r w:rsidRPr="00563A0E">
              <w:t>Civilutskottets betänkanden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pStyle w:val="renderubrik"/>
              <w:rPr>
                <w:spacing w:val="-4"/>
              </w:rPr>
            </w:pP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2010/11:CU15 Associationsrättsliga frågor m.m.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  <w:r w:rsidRPr="00563A0E">
              <w:rPr>
                <w:spacing w:val="-4"/>
              </w:rPr>
              <w:t>2 res. (S,V)</w:t>
            </w:r>
          </w:p>
        </w:tc>
      </w:tr>
      <w:tr w:rsidR="00AB4792" w:rsidRPr="00563A0E" w:rsidTr="007E6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4792" w:rsidRPr="00563A0E" w:rsidRDefault="00AB4792" w:rsidP="007E68C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B4792" w:rsidRPr="00563A0E" w:rsidRDefault="00AB4792" w:rsidP="007E68CA">
            <w:r w:rsidRPr="00563A0E">
              <w:t>2010/11:CU17 Naturresursfrågor och vattenrätt</w:t>
            </w:r>
          </w:p>
        </w:tc>
        <w:tc>
          <w:tcPr>
            <w:tcW w:w="2481" w:type="dxa"/>
          </w:tcPr>
          <w:p w:rsidR="00AB4792" w:rsidRPr="00563A0E" w:rsidRDefault="00AB4792" w:rsidP="007E68CA">
            <w:pPr>
              <w:rPr>
                <w:spacing w:val="-4"/>
              </w:rPr>
            </w:pPr>
            <w:r w:rsidRPr="00563A0E">
              <w:rPr>
                <w:spacing w:val="-4"/>
              </w:rPr>
              <w:t>1 res. (MP)</w:t>
            </w:r>
          </w:p>
        </w:tc>
      </w:tr>
    </w:tbl>
    <w:p w:rsidR="00AB4792" w:rsidRPr="00563A0E" w:rsidRDefault="00AB4792" w:rsidP="00F221DA">
      <w:pPr>
        <w:pStyle w:val="Blankrad"/>
      </w:pPr>
      <w:r w:rsidRPr="00563A0E">
        <w:t>     </w:t>
      </w:r>
    </w:p>
    <w:p w:rsidR="0011072E" w:rsidRPr="00563A0E" w:rsidRDefault="00AB4792" w:rsidP="00F221DA">
      <w:pPr>
        <w:pStyle w:val="Blankrad"/>
      </w:pPr>
      <w:bookmarkStart w:id="7" w:name="Start"/>
      <w:bookmarkEnd w:id="7"/>
      <w:r w:rsidRPr="00563A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63A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3A0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63A0E" w:rsidRDefault="006E04A4" w:rsidP="00D016E9">
            <w:pPr>
              <w:pStyle w:val="StreckMitten"/>
            </w:pPr>
            <w:r w:rsidRPr="00563A0E">
              <w:tab/>
            </w:r>
            <w:r w:rsidRPr="00563A0E">
              <w:tab/>
            </w:r>
          </w:p>
        </w:tc>
      </w:tr>
    </w:tbl>
    <w:p w:rsidR="006E04A4" w:rsidRPr="00563A0E" w:rsidRDefault="006E04A4" w:rsidP="003675A0">
      <w:pPr>
        <w:pStyle w:val="Blankrad"/>
      </w:pPr>
    </w:p>
    <w:sectPr w:rsidR="006E04A4" w:rsidRPr="00563A0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53F" w:rsidRPr="00563A0E" w:rsidRDefault="00A3153F">
      <w:r w:rsidRPr="00563A0E">
        <w:separator/>
      </w:r>
    </w:p>
  </w:endnote>
  <w:endnote w:type="continuationSeparator" w:id="0">
    <w:p w:rsidR="00A3153F" w:rsidRPr="00563A0E" w:rsidRDefault="00A3153F">
      <w:r w:rsidRPr="00563A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21A" w:rsidRPr="00563A0E" w:rsidRDefault="001F021A">
    <w:pPr>
      <w:pStyle w:val="Sidhuvud"/>
      <w:jc w:val="center"/>
    </w:pPr>
    <w:r w:rsidRPr="00563A0E">
      <w:fldChar w:fldCharType="begin" w:fldLock="1"/>
    </w:r>
    <w:r w:rsidRPr="00563A0E">
      <w:instrText xml:space="preserve"> PAGE </w:instrText>
    </w:r>
    <w:r w:rsidRPr="00563A0E">
      <w:fldChar w:fldCharType="separate"/>
    </w:r>
    <w:r w:rsidR="00137965" w:rsidRPr="00563A0E">
      <w:t>2</w:t>
    </w:r>
    <w:r w:rsidRPr="00563A0E">
      <w:fldChar w:fldCharType="end"/>
    </w:r>
    <w:r w:rsidRPr="00563A0E">
      <w:t xml:space="preserve"> (</w:t>
    </w:r>
    <w:r w:rsidRPr="00563A0E">
      <w:fldChar w:fldCharType="begin" w:fldLock="1"/>
    </w:r>
    <w:r w:rsidRPr="00563A0E">
      <w:instrText xml:space="preserve"> NUMPAGES </w:instrText>
    </w:r>
    <w:r w:rsidRPr="00563A0E">
      <w:fldChar w:fldCharType="separate"/>
    </w:r>
    <w:r w:rsidR="00137965" w:rsidRPr="00563A0E">
      <w:t>2</w:t>
    </w:r>
    <w:r w:rsidRPr="00563A0E">
      <w:fldChar w:fldCharType="end"/>
    </w:r>
    <w:r w:rsidRPr="00563A0E">
      <w:t>)</w:t>
    </w:r>
  </w:p>
  <w:p w:rsidR="001F021A" w:rsidRPr="00563A0E" w:rsidRDefault="001F02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21A" w:rsidRPr="00563A0E" w:rsidRDefault="001F021A">
    <w:pPr>
      <w:pStyle w:val="Sidhuvud"/>
      <w:jc w:val="center"/>
    </w:pPr>
    <w:r w:rsidRPr="00563A0E">
      <w:fldChar w:fldCharType="begin" w:fldLock="1"/>
    </w:r>
    <w:r w:rsidRPr="00563A0E">
      <w:instrText xml:space="preserve"> PAGE </w:instrText>
    </w:r>
    <w:r w:rsidRPr="00563A0E">
      <w:fldChar w:fldCharType="separate"/>
    </w:r>
    <w:r w:rsidR="00137965" w:rsidRPr="00563A0E">
      <w:t>1</w:t>
    </w:r>
    <w:r w:rsidRPr="00563A0E">
      <w:fldChar w:fldCharType="end"/>
    </w:r>
    <w:r w:rsidRPr="00563A0E">
      <w:t xml:space="preserve"> (</w:t>
    </w:r>
    <w:r w:rsidRPr="00563A0E">
      <w:fldChar w:fldCharType="begin" w:fldLock="1"/>
    </w:r>
    <w:r w:rsidRPr="00563A0E">
      <w:instrText xml:space="preserve"> NUMPAGES </w:instrText>
    </w:r>
    <w:r w:rsidRPr="00563A0E">
      <w:fldChar w:fldCharType="separate"/>
    </w:r>
    <w:r w:rsidR="00137965" w:rsidRPr="00563A0E">
      <w:t>2</w:t>
    </w:r>
    <w:r w:rsidRPr="00563A0E">
      <w:fldChar w:fldCharType="end"/>
    </w:r>
    <w:r w:rsidRPr="00563A0E">
      <w:t>)</w:t>
    </w:r>
  </w:p>
  <w:p w:rsidR="001F021A" w:rsidRPr="00563A0E" w:rsidRDefault="001F02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53F" w:rsidRPr="00563A0E" w:rsidRDefault="00A3153F">
      <w:r w:rsidRPr="00563A0E">
        <w:separator/>
      </w:r>
    </w:p>
  </w:footnote>
  <w:footnote w:type="continuationSeparator" w:id="0">
    <w:p w:rsidR="00A3153F" w:rsidRPr="00563A0E" w:rsidRDefault="00A3153F">
      <w:r w:rsidRPr="00563A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21A" w:rsidRPr="00563A0E" w:rsidRDefault="001F021A">
    <w:pPr>
      <w:pStyle w:val="Sidhuvud"/>
      <w:tabs>
        <w:tab w:val="clear" w:pos="4536"/>
      </w:tabs>
    </w:pPr>
    <w:r w:rsidRPr="00563A0E">
      <w:fldChar w:fldCharType="begin" w:fldLock="1"/>
    </w:r>
    <w:r w:rsidRPr="00563A0E">
      <w:instrText xml:space="preserve"> DOCPROPERTY "DocumentDate" </w:instrText>
    </w:r>
    <w:r w:rsidRPr="00563A0E">
      <w:fldChar w:fldCharType="separate"/>
    </w:r>
    <w:r w:rsidR="00137965" w:rsidRPr="00563A0E">
      <w:t>Fredagen den 4 mars 2011</w:t>
    </w:r>
    <w:r w:rsidRPr="00563A0E">
      <w:fldChar w:fldCharType="end"/>
    </w:r>
    <w:r w:rsidRPr="00563A0E">
      <w:tab/>
    </w:r>
  </w:p>
  <w:p w:rsidR="001F021A" w:rsidRPr="00563A0E" w:rsidRDefault="001F02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3A0E">
      <w:rPr>
        <w:sz w:val="12"/>
      </w:rPr>
      <w:tab/>
    </w:r>
  </w:p>
  <w:p w:rsidR="001F021A" w:rsidRPr="00563A0E" w:rsidRDefault="001F021A"/>
  <w:p w:rsidR="001F021A" w:rsidRPr="00563A0E" w:rsidRDefault="001F02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21A" w:rsidRPr="00563A0E" w:rsidRDefault="00563A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63A0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021A" w:rsidRPr="00563A0E" w:rsidRDefault="001F021A">
    <w:pPr>
      <w:pStyle w:val="Dokumentrubrik"/>
      <w:spacing w:after="360"/>
    </w:pPr>
    <w:r w:rsidRPr="00563A0E">
      <w:t>Föredragningslista</w:t>
    </w:r>
  </w:p>
  <w:p w:rsidR="001F021A" w:rsidRPr="00563A0E" w:rsidRDefault="001F02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78586303">
    <w:abstractNumId w:val="5"/>
  </w:num>
  <w:num w:numId="2" w16cid:durableId="1401365038">
    <w:abstractNumId w:val="2"/>
  </w:num>
  <w:num w:numId="3" w16cid:durableId="2101556819">
    <w:abstractNumId w:val="4"/>
  </w:num>
  <w:num w:numId="4" w16cid:durableId="1155102251">
    <w:abstractNumId w:val="1"/>
  </w:num>
  <w:num w:numId="5" w16cid:durableId="737093450">
    <w:abstractNumId w:val="0"/>
  </w:num>
  <w:num w:numId="6" w16cid:durableId="1804276784">
    <w:abstractNumId w:val="3"/>
  </w:num>
  <w:num w:numId="7" w16cid:durableId="683439321">
    <w:abstractNumId w:val="3"/>
  </w:num>
  <w:num w:numId="8" w16cid:durableId="67851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3E8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4DF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11B9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072E"/>
    <w:rsid w:val="00111453"/>
    <w:rsid w:val="00112044"/>
    <w:rsid w:val="0012112E"/>
    <w:rsid w:val="00122380"/>
    <w:rsid w:val="00130979"/>
    <w:rsid w:val="00135D30"/>
    <w:rsid w:val="00137965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021A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3D90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18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3A0E"/>
    <w:rsid w:val="00567E16"/>
    <w:rsid w:val="00571EEC"/>
    <w:rsid w:val="005724E4"/>
    <w:rsid w:val="00576411"/>
    <w:rsid w:val="0058117D"/>
    <w:rsid w:val="00585ED4"/>
    <w:rsid w:val="00587EDB"/>
    <w:rsid w:val="00593E86"/>
    <w:rsid w:val="00593F37"/>
    <w:rsid w:val="00594D74"/>
    <w:rsid w:val="0059568C"/>
    <w:rsid w:val="00597CFF"/>
    <w:rsid w:val="005A05F4"/>
    <w:rsid w:val="005A2918"/>
    <w:rsid w:val="005A3921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76AC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793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68CA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154D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B7C37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237"/>
    <w:rsid w:val="0090066C"/>
    <w:rsid w:val="00902758"/>
    <w:rsid w:val="00905F43"/>
    <w:rsid w:val="00914B12"/>
    <w:rsid w:val="00916262"/>
    <w:rsid w:val="0091657E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53F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4792"/>
    <w:rsid w:val="00AB538F"/>
    <w:rsid w:val="00AB7B2A"/>
    <w:rsid w:val="00AC0E93"/>
    <w:rsid w:val="00AC4B8D"/>
    <w:rsid w:val="00AC66F6"/>
    <w:rsid w:val="00AD0AE2"/>
    <w:rsid w:val="00AD51C2"/>
    <w:rsid w:val="00AD6580"/>
    <w:rsid w:val="00AE1447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4DBE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D68FB"/>
    <w:rsid w:val="00BE0F1C"/>
    <w:rsid w:val="00BE1F3F"/>
    <w:rsid w:val="00BE26EA"/>
    <w:rsid w:val="00BE2AE5"/>
    <w:rsid w:val="00BE2EB7"/>
    <w:rsid w:val="00BE72E8"/>
    <w:rsid w:val="00BF1A01"/>
    <w:rsid w:val="00BF2ADF"/>
    <w:rsid w:val="00BF3131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008B"/>
    <w:rsid w:val="00C64067"/>
    <w:rsid w:val="00C64B5E"/>
    <w:rsid w:val="00C6587A"/>
    <w:rsid w:val="00C7634B"/>
    <w:rsid w:val="00C768F1"/>
    <w:rsid w:val="00C76C1F"/>
    <w:rsid w:val="00C81EDE"/>
    <w:rsid w:val="00C927AD"/>
    <w:rsid w:val="00C935D9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1733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045C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5DA8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0E89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573035-EF4B-409A-91A2-F8399340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B479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241</Words>
  <Characters>1491</Characters>
  <Application>Microsoft Office Word</Application>
  <DocSecurity>4</DocSecurity>
  <Lines>114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2011-03-03T14:42:00Z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4 mars 2011</vt:lpwstr>
  </property>
  <property fmtid="{D5CDD505-2E9C-101B-9397-08002B2CF9AE}" pid="3" name="DocumentNumber">
    <vt:lpwstr>67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2011-03-04</vt:lpwstr>
  </property>
  <property fmtid="{D5CDD505-2E9C-101B-9397-08002B2CF9AE}" pid="7" name="DatumAvgörande">
    <vt:lpwstr>2011-03-04</vt:lpwstr>
  </property>
</Properties>
</file>