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742D65EA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630B67">
              <w:rPr>
                <w:b/>
                <w:noProof/>
              </w:rPr>
              <w:t>3</w:t>
            </w:r>
            <w:r w:rsidR="00B97BFF">
              <w:rPr>
                <w:b/>
                <w:noProof/>
              </w:rPr>
              <w:t>9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6BB9630D" w:rsidR="0096348C" w:rsidRPr="00195A55" w:rsidRDefault="00B350B0" w:rsidP="0096348C">
            <w:pPr>
              <w:rPr>
                <w:noProof/>
              </w:rPr>
            </w:pPr>
            <w:r>
              <w:rPr>
                <w:noProof/>
              </w:rPr>
              <w:t>2026</w:t>
            </w:r>
            <w:r w:rsidR="009D6560" w:rsidRPr="00195A55">
              <w:rPr>
                <w:noProof/>
              </w:rPr>
              <w:t>-</w:t>
            </w:r>
            <w:r w:rsidR="00BF1EA7">
              <w:rPr>
                <w:noProof/>
              </w:rPr>
              <w:t>05</w:t>
            </w:r>
            <w:r w:rsidR="00666516" w:rsidRPr="00195A55">
              <w:rPr>
                <w:noProof/>
              </w:rPr>
              <w:t>-</w:t>
            </w:r>
            <w:r w:rsidR="00B97BFF">
              <w:rPr>
                <w:noProof/>
              </w:rPr>
              <w:t>26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634E2128" w:rsidR="00240790" w:rsidRPr="007459A0" w:rsidRDefault="00B97BFF" w:rsidP="0096348C">
            <w:pPr>
              <w:rPr>
                <w:noProof/>
              </w:rPr>
            </w:pPr>
            <w:r w:rsidRPr="007459A0">
              <w:rPr>
                <w:noProof/>
              </w:rPr>
              <w:t>11</w:t>
            </w:r>
            <w:r w:rsidR="007A17C6" w:rsidRPr="007459A0">
              <w:rPr>
                <w:noProof/>
              </w:rPr>
              <w:t>.</w:t>
            </w:r>
            <w:r w:rsidR="00DE4A20" w:rsidRPr="007459A0">
              <w:rPr>
                <w:noProof/>
              </w:rPr>
              <w:t>00</w:t>
            </w:r>
            <w:r w:rsidR="00C04B68" w:rsidRPr="007459A0">
              <w:rPr>
                <w:noProof/>
              </w:rPr>
              <w:t xml:space="preserve"> – </w:t>
            </w:r>
            <w:r w:rsidRPr="007459A0">
              <w:rPr>
                <w:noProof/>
              </w:rPr>
              <w:t>11</w:t>
            </w:r>
            <w:r w:rsidR="00C04B68" w:rsidRPr="007459A0">
              <w:rPr>
                <w:noProof/>
              </w:rPr>
              <w:t>.</w:t>
            </w:r>
            <w:r w:rsidR="00DB05E2" w:rsidRPr="007459A0">
              <w:rPr>
                <w:noProof/>
              </w:rPr>
              <w:t>0</w:t>
            </w:r>
            <w:r w:rsidR="007459A0" w:rsidRPr="007459A0">
              <w:rPr>
                <w:noProof/>
              </w:rPr>
              <w:t>2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6783E" w:rsidRPr="007B2A49" w14:paraId="6DD3792E" w14:textId="77777777" w:rsidTr="00B7668F">
        <w:tc>
          <w:tcPr>
            <w:tcW w:w="567" w:type="dxa"/>
          </w:tcPr>
          <w:p w14:paraId="02CF45DA" w14:textId="1BBC66D9" w:rsidR="0026783E" w:rsidRPr="00085658" w:rsidRDefault="0026783E" w:rsidP="0026783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D4EEE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1F6EE9E3" w14:textId="77777777" w:rsidR="0026783E" w:rsidRPr="00085658" w:rsidRDefault="0026783E" w:rsidP="0026783E">
            <w:pPr>
              <w:widowControl/>
              <w:spacing w:after="240" w:line="276" w:lineRule="auto"/>
              <w:rPr>
                <w:b/>
                <w:noProof/>
              </w:rPr>
            </w:pPr>
            <w:r w:rsidRPr="00085658">
              <w:rPr>
                <w:b/>
                <w:bCs/>
              </w:rPr>
              <w:t>Justering</w:t>
            </w:r>
            <w:r w:rsidRPr="00085658">
              <w:rPr>
                <w:b/>
                <w:noProof/>
              </w:rPr>
              <w:t xml:space="preserve"> av protokoll</w:t>
            </w:r>
          </w:p>
          <w:p w14:paraId="7D0F7BF5" w14:textId="0214704B" w:rsidR="0026783E" w:rsidRDefault="0026783E" w:rsidP="0026783E">
            <w:pPr>
              <w:widowControl/>
              <w:spacing w:line="276" w:lineRule="auto"/>
              <w:rPr>
                <w:bCs/>
                <w:noProof/>
              </w:rPr>
            </w:pPr>
            <w:r w:rsidRPr="00085658">
              <w:rPr>
                <w:bCs/>
                <w:noProof/>
              </w:rPr>
              <w:t>Utskottet justerade protokoll 2025/26:</w:t>
            </w:r>
            <w:r>
              <w:rPr>
                <w:bCs/>
                <w:noProof/>
              </w:rPr>
              <w:t>3</w:t>
            </w:r>
            <w:r w:rsidR="00B97BFF">
              <w:rPr>
                <w:bCs/>
                <w:noProof/>
              </w:rPr>
              <w:t>8</w:t>
            </w:r>
            <w:r w:rsidRPr="00085658">
              <w:rPr>
                <w:bCs/>
                <w:noProof/>
              </w:rPr>
              <w:t>.</w:t>
            </w:r>
          </w:p>
          <w:p w14:paraId="64B77A16" w14:textId="449EAF45" w:rsidR="0026783E" w:rsidRPr="007B2A49" w:rsidRDefault="0026783E" w:rsidP="0026783E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7D4EEE" w:rsidRPr="00B97BFF" w14:paraId="072C8A06" w14:textId="77777777" w:rsidTr="00B7668F">
        <w:tc>
          <w:tcPr>
            <w:tcW w:w="567" w:type="dxa"/>
          </w:tcPr>
          <w:p w14:paraId="50D3051F" w14:textId="3566DD8A" w:rsidR="007D4EEE" w:rsidRPr="00085658" w:rsidRDefault="007D4EEE" w:rsidP="0026783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2</w:t>
            </w:r>
          </w:p>
        </w:tc>
        <w:tc>
          <w:tcPr>
            <w:tcW w:w="6946" w:type="dxa"/>
            <w:gridSpan w:val="2"/>
          </w:tcPr>
          <w:p w14:paraId="23080B37" w14:textId="72EA2719" w:rsidR="007D4EEE" w:rsidRDefault="00DB05E2" w:rsidP="007D4EEE">
            <w:pPr>
              <w:widowControl/>
              <w:spacing w:line="280" w:lineRule="exact"/>
              <w:rPr>
                <w:b/>
              </w:rPr>
            </w:pPr>
            <w:r>
              <w:rPr>
                <w:b/>
              </w:rPr>
              <w:t>2026 års ekonomiska vårproposition (SkU5y)</w:t>
            </w:r>
          </w:p>
          <w:p w14:paraId="0BAA45D0" w14:textId="77777777" w:rsidR="007D4EEE" w:rsidRPr="007D4EEE" w:rsidRDefault="007D4EEE" w:rsidP="007D4EEE">
            <w:pPr>
              <w:widowControl/>
              <w:spacing w:line="280" w:lineRule="exact"/>
              <w:rPr>
                <w:b/>
              </w:rPr>
            </w:pPr>
          </w:p>
          <w:p w14:paraId="6DB977AC" w14:textId="48C1C542" w:rsidR="00DB05E2" w:rsidRDefault="00DB05E2" w:rsidP="00DB05E2">
            <w:pPr>
              <w:widowControl/>
              <w:spacing w:line="280" w:lineRule="exact"/>
            </w:pPr>
            <w:r w:rsidRPr="004D1C9C">
              <w:t xml:space="preserve">Utskottet </w:t>
            </w:r>
            <w:r>
              <w:t>fortsatte behandlingen av frågan</w:t>
            </w:r>
            <w:r w:rsidRPr="004D1C9C">
              <w:t xml:space="preserve"> om yttrande till </w:t>
            </w:r>
            <w:r>
              <w:t xml:space="preserve">finansutskottet </w:t>
            </w:r>
            <w:r w:rsidRPr="004D1C9C">
              <w:t xml:space="preserve">över </w:t>
            </w:r>
            <w:r>
              <w:t>proposition</w:t>
            </w:r>
            <w:r w:rsidRPr="004D1C9C">
              <w:t xml:space="preserve"> 2025/26:</w:t>
            </w:r>
            <w:r>
              <w:t>100 och motioner</w:t>
            </w:r>
            <w:r w:rsidRPr="004D1C9C">
              <w:t>.</w:t>
            </w:r>
          </w:p>
          <w:p w14:paraId="7F30F9AA" w14:textId="77777777" w:rsidR="00DB05E2" w:rsidRDefault="00DB05E2" w:rsidP="00DB05E2">
            <w:pPr>
              <w:widowControl/>
              <w:spacing w:line="280" w:lineRule="exact"/>
            </w:pPr>
          </w:p>
          <w:p w14:paraId="14E6FC73" w14:textId="78171D92" w:rsidR="00DB05E2" w:rsidRDefault="00B97BFF" w:rsidP="00DB05E2">
            <w:pPr>
              <w:widowControl/>
              <w:spacing w:line="280" w:lineRule="exact"/>
            </w:pPr>
            <w:r>
              <w:t>Utskottet justerade yttrande 2025/</w:t>
            </w:r>
            <w:proofErr w:type="gramStart"/>
            <w:r>
              <w:t>26:SkU</w:t>
            </w:r>
            <w:proofErr w:type="gramEnd"/>
            <w:r>
              <w:t>5y.</w:t>
            </w:r>
          </w:p>
          <w:p w14:paraId="1706BE88" w14:textId="77777777" w:rsidR="00B97BFF" w:rsidRDefault="00B97BFF" w:rsidP="00DB05E2">
            <w:pPr>
              <w:widowControl/>
              <w:spacing w:line="280" w:lineRule="exact"/>
            </w:pPr>
          </w:p>
          <w:p w14:paraId="3093B813" w14:textId="5916B948" w:rsidR="00B97BFF" w:rsidRPr="00B97BFF" w:rsidRDefault="00B97BFF" w:rsidP="00DB05E2">
            <w:pPr>
              <w:widowControl/>
              <w:spacing w:line="280" w:lineRule="exact"/>
            </w:pPr>
            <w:r w:rsidRPr="00B97BFF">
              <w:t xml:space="preserve">S-, V-, C- </w:t>
            </w:r>
            <w:r>
              <w:t xml:space="preserve">och </w:t>
            </w:r>
            <w:r w:rsidRPr="00B97BFF">
              <w:t>MP-ledamötern</w:t>
            </w:r>
            <w:r>
              <w:t>a anmälde avvikande meningar.</w:t>
            </w:r>
          </w:p>
          <w:p w14:paraId="4A7860F6" w14:textId="64752AEC" w:rsidR="007D4EEE" w:rsidRPr="00B97BFF" w:rsidRDefault="007D4EEE" w:rsidP="007D4EEE">
            <w:pPr>
              <w:widowControl/>
              <w:spacing w:line="280" w:lineRule="exact"/>
            </w:pPr>
          </w:p>
        </w:tc>
      </w:tr>
      <w:tr w:rsidR="007D4EEE" w:rsidRPr="007B2A49" w14:paraId="06E43865" w14:textId="77777777" w:rsidTr="00B7668F">
        <w:tc>
          <w:tcPr>
            <w:tcW w:w="567" w:type="dxa"/>
          </w:tcPr>
          <w:p w14:paraId="3D6D4D0E" w14:textId="068AB7DC" w:rsidR="007D4EEE" w:rsidRDefault="007D4EEE" w:rsidP="0026783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3</w:t>
            </w:r>
          </w:p>
        </w:tc>
        <w:tc>
          <w:tcPr>
            <w:tcW w:w="6946" w:type="dxa"/>
            <w:gridSpan w:val="2"/>
          </w:tcPr>
          <w:p w14:paraId="12BC1A0A" w14:textId="281D819B" w:rsidR="007D4EEE" w:rsidRDefault="00DB05E2" w:rsidP="007D4EEE">
            <w:pPr>
              <w:widowControl/>
              <w:tabs>
                <w:tab w:val="left" w:pos="1728"/>
              </w:tabs>
              <w:spacing w:line="280" w:lineRule="exact"/>
              <w:rPr>
                <w:b/>
              </w:rPr>
            </w:pPr>
            <w:proofErr w:type="spellStart"/>
            <w:r>
              <w:rPr>
                <w:b/>
              </w:rPr>
              <w:t>Vårändringsbudget</w:t>
            </w:r>
            <w:proofErr w:type="spellEnd"/>
            <w:r>
              <w:rPr>
                <w:b/>
              </w:rPr>
              <w:t xml:space="preserve"> för 2026 (SkU6y)</w:t>
            </w:r>
          </w:p>
          <w:p w14:paraId="012B850C" w14:textId="77777777" w:rsidR="007D4EEE" w:rsidRDefault="007D4EEE" w:rsidP="007D4EEE">
            <w:pPr>
              <w:widowControl/>
              <w:tabs>
                <w:tab w:val="left" w:pos="1728"/>
              </w:tabs>
              <w:spacing w:line="280" w:lineRule="exact"/>
              <w:rPr>
                <w:b/>
              </w:rPr>
            </w:pPr>
          </w:p>
          <w:p w14:paraId="78A8BE77" w14:textId="0519D232" w:rsidR="00DB05E2" w:rsidRDefault="00DB05E2" w:rsidP="00DB05E2">
            <w:pPr>
              <w:widowControl/>
              <w:spacing w:line="280" w:lineRule="exact"/>
            </w:pPr>
            <w:r w:rsidRPr="004D1C9C">
              <w:t xml:space="preserve">Utskottet </w:t>
            </w:r>
            <w:r>
              <w:t>fortsatte behandlingen av frågan</w:t>
            </w:r>
            <w:r w:rsidRPr="004D1C9C">
              <w:t xml:space="preserve"> om yttrande till </w:t>
            </w:r>
            <w:r>
              <w:t xml:space="preserve">finansutskottet </w:t>
            </w:r>
            <w:r w:rsidRPr="004D1C9C">
              <w:t xml:space="preserve">över </w:t>
            </w:r>
            <w:r>
              <w:t>proposition</w:t>
            </w:r>
            <w:r w:rsidRPr="004D1C9C">
              <w:t xml:space="preserve"> 2025/26:</w:t>
            </w:r>
            <w:r>
              <w:t>99 och motioner</w:t>
            </w:r>
            <w:r w:rsidRPr="004D1C9C">
              <w:t>.</w:t>
            </w:r>
          </w:p>
          <w:p w14:paraId="7C9FC540" w14:textId="77777777" w:rsidR="00DB05E2" w:rsidRDefault="00DB05E2" w:rsidP="00DB05E2">
            <w:pPr>
              <w:widowControl/>
              <w:spacing w:line="280" w:lineRule="exact"/>
            </w:pPr>
          </w:p>
          <w:p w14:paraId="29D65AF5" w14:textId="15C63BBB" w:rsidR="00B97BFF" w:rsidRDefault="00B97BFF" w:rsidP="00B97BFF">
            <w:pPr>
              <w:widowControl/>
              <w:spacing w:line="280" w:lineRule="exact"/>
            </w:pPr>
            <w:r>
              <w:t>Utskottet justerade yttrande 2025/</w:t>
            </w:r>
            <w:proofErr w:type="gramStart"/>
            <w:r>
              <w:t>26:SkU</w:t>
            </w:r>
            <w:proofErr w:type="gramEnd"/>
            <w:r>
              <w:t>6y</w:t>
            </w:r>
          </w:p>
          <w:p w14:paraId="2531E9D4" w14:textId="77777777" w:rsidR="007D4EEE" w:rsidRPr="009C381B" w:rsidRDefault="007D4EEE" w:rsidP="007D4EEE">
            <w:pPr>
              <w:widowControl/>
              <w:spacing w:line="280" w:lineRule="exact"/>
              <w:rPr>
                <w:b/>
              </w:rPr>
            </w:pPr>
          </w:p>
        </w:tc>
      </w:tr>
      <w:tr w:rsidR="007D4EEE" w:rsidRPr="00195A55" w14:paraId="74E8DCDD" w14:textId="77777777" w:rsidTr="00B7668F">
        <w:tc>
          <w:tcPr>
            <w:tcW w:w="567" w:type="dxa"/>
          </w:tcPr>
          <w:p w14:paraId="68A46B63" w14:textId="72D8926B" w:rsidR="007D4EEE" w:rsidRPr="00195A55" w:rsidRDefault="007D4EEE" w:rsidP="007D4EE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BF4C2C">
              <w:rPr>
                <w:b/>
                <w:noProof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29469EF1" w14:textId="77777777" w:rsidR="007D4EEE" w:rsidRDefault="007D4EEE" w:rsidP="007D4EEE">
            <w:pPr>
              <w:widowControl/>
              <w:spacing w:after="240" w:line="276" w:lineRule="auto"/>
              <w:rPr>
                <w:b/>
                <w:bCs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  <w:p w14:paraId="43D79F6A" w14:textId="6864DD79" w:rsidR="007D4EEE" w:rsidRDefault="007D4EEE" w:rsidP="007D4EEE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B97BFF">
              <w:rPr>
                <w:noProof/>
                <w:snapToGrid w:val="0"/>
              </w:rPr>
              <w:t>28</w:t>
            </w:r>
            <w:r w:rsidRPr="00195A55">
              <w:rPr>
                <w:noProof/>
                <w:snapToGrid w:val="0"/>
              </w:rPr>
              <w:t xml:space="preserve"> </w:t>
            </w:r>
            <w:r>
              <w:rPr>
                <w:noProof/>
                <w:snapToGrid w:val="0"/>
              </w:rPr>
              <w:t>maj</w:t>
            </w:r>
            <w:r w:rsidRPr="00195A55">
              <w:rPr>
                <w:noProof/>
                <w:snapToGrid w:val="0"/>
              </w:rPr>
              <w:t xml:space="preserve"> kl. </w:t>
            </w:r>
            <w:r w:rsidR="00B97BFF">
              <w:rPr>
                <w:noProof/>
                <w:snapToGrid w:val="0"/>
              </w:rPr>
              <w:t>10</w:t>
            </w:r>
            <w:r w:rsidRPr="00195A55">
              <w:rPr>
                <w:noProof/>
                <w:snapToGrid w:val="0"/>
              </w:rPr>
              <w:t>.00.</w:t>
            </w:r>
          </w:p>
          <w:p w14:paraId="0EAA7845" w14:textId="77777777" w:rsidR="007D4EEE" w:rsidRDefault="007D4EEE" w:rsidP="007D4EEE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06B8A6EF" w14:textId="39C7C4EE" w:rsidR="007D4EEE" w:rsidRPr="00721782" w:rsidRDefault="007D4EEE" w:rsidP="007D4EEE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</w:tc>
      </w:tr>
      <w:bookmarkEnd w:id="0"/>
      <w:bookmarkEnd w:id="1"/>
      <w:tr w:rsidR="007D4EEE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7D4EEE" w:rsidRPr="00195A55" w:rsidRDefault="007D4EEE" w:rsidP="007D4EEE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34B1D179" w14:textId="77777777" w:rsidR="007D4EEE" w:rsidRDefault="007D4EEE" w:rsidP="007D4EE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4CC57AA7" w14:textId="77777777" w:rsidR="007D4EEE" w:rsidRDefault="007D4EEE" w:rsidP="007D4EE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2510D8C4" w14:textId="77777777" w:rsidR="007D4EEE" w:rsidRDefault="007D4EEE" w:rsidP="007D4EE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7D4EEE" w:rsidRPr="00195A55" w:rsidRDefault="007D4EEE" w:rsidP="007D4EE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10DCB781" w:rsidR="007D4EEE" w:rsidRPr="00195A55" w:rsidRDefault="007D4EEE" w:rsidP="007D4EEE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B97BFF">
              <w:rPr>
                <w:noProof/>
              </w:rPr>
              <w:t>28</w:t>
            </w:r>
            <w:r>
              <w:rPr>
                <w:noProof/>
              </w:rPr>
              <w:t xml:space="preserve"> maj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2026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351CC3AC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007B94">
              <w:rPr>
                <w:b/>
                <w:noProof/>
              </w:rPr>
              <w:t>3</w:t>
            </w:r>
            <w:r w:rsidR="00B97BFF">
              <w:rPr>
                <w:b/>
                <w:noProof/>
              </w:rPr>
              <w:t>9</w:t>
            </w:r>
          </w:p>
        </w:tc>
      </w:tr>
      <w:bookmarkEnd w:id="2"/>
      <w:tr w:rsidR="00E94C65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6C22A609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1–</w:t>
            </w:r>
            <w:r w:rsidR="007459A0">
              <w:rPr>
                <w:noProof/>
                <w:sz w:val="21"/>
                <w:szCs w:val="21"/>
              </w:rPr>
              <w:t>4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2C21B6D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1D9BFB6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E94C65" w:rsidRPr="00582A7E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582A7E">
              <w:rPr>
                <w:b/>
                <w:i/>
                <w:noProof/>
                <w:sz w:val="21"/>
                <w:szCs w:val="21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E94C65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09B2D7EB" w:rsidR="00E94C65" w:rsidRPr="00195A55" w:rsidRDefault="007459A0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5EEED8EE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01266560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7459A0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2D120FAA" w:rsidR="00E94C65" w:rsidRPr="00B76D79" w:rsidRDefault="007459A0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366406BD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56799383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E94C65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28EFB690" w:rsidR="00E94C65" w:rsidRPr="00195A55" w:rsidRDefault="007459A0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1DEF828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AB0CD7E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0F3B88EF" w:rsidR="00E94C65" w:rsidRPr="00195A55" w:rsidRDefault="007459A0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2B63E8A3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3AC5D33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291DC331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69225D2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7A00EB66" w:rsidR="00E94C65" w:rsidRPr="00195A55" w:rsidRDefault="007459A0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336CD59A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10539933" w:rsidR="00E94C65" w:rsidRPr="00195A55" w:rsidRDefault="007459A0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70C12AB3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3929837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7228F7CA" w:rsidR="00E94C65" w:rsidRPr="00195A55" w:rsidRDefault="007459A0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57A2F72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28B6FE6A" w:rsidR="00E94C65" w:rsidRPr="00195A55" w:rsidRDefault="007459A0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50BE2114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32CF75F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0F4AF011" w:rsidR="00E94C65" w:rsidRPr="00195A55" w:rsidRDefault="007459A0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300ED48E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48E8818F" w:rsidR="00E94C65" w:rsidRPr="00195A55" w:rsidRDefault="007459A0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3FA60E9A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07AD28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1ABF2C6F" w:rsidR="00E94C65" w:rsidRPr="00195A55" w:rsidRDefault="007459A0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6ADC31CE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320D500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33185DDD" w:rsidR="00E94C65" w:rsidRPr="00195A55" w:rsidRDefault="007459A0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02F9CF74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250843FC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52066FF2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Helena Vilhelmsson</w:t>
            </w:r>
            <w:r w:rsidRPr="00195A55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48D5C253" w:rsidR="00E94C65" w:rsidRPr="00195A55" w:rsidRDefault="007459A0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5918D048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1CCF8F0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4B8CB83A" w:rsidR="00E94C65" w:rsidRPr="00195A55" w:rsidRDefault="007459A0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2082CE72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1C6C6F3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57060715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72CD9AA9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70846D3F" w:rsidR="00E94C65" w:rsidRPr="00195A55" w:rsidRDefault="007459A0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2F90B36D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880639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0017A8E5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23600479" w:rsidR="00E94C65" w:rsidRPr="00195A55" w:rsidRDefault="007459A0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02CE7FDD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BB06A21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35984FBA" w:rsidR="00E94C65" w:rsidRPr="00195A55" w:rsidRDefault="007459A0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31FBA008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C2C870C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7C88E6D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35132CD9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2B0CB3CD" w:rsidR="00E94C65" w:rsidRPr="00195A55" w:rsidRDefault="007459A0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01A96CC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2996198D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0001DCC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18DAE01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542E2908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0A3952E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6E354324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FD38F6D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09E8EBD4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36D002C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208DEF92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Daniel Bäckström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69207A6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31714261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119402F8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5740CCA8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662FEA6A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4D758109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113A3BE4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7AEA31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049648F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5E4F" w14:textId="029BD88E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Kent Kumpula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D137" w14:textId="2DCFEB38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26F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82FE" w14:textId="1231FD80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FDE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402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5C6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D0D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470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CF9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604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432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091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434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835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B2602" w:rsidRPr="00195A55" w14:paraId="38D3EA5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85E9F" w14:textId="39BB8A1C" w:rsidR="003B2602" w:rsidRDefault="003B2602" w:rsidP="003B2602">
            <w:pPr>
              <w:rPr>
                <w:noProof/>
                <w:sz w:val="21"/>
                <w:szCs w:val="21"/>
              </w:rPr>
            </w:pPr>
            <w:r w:rsidRPr="00DC7BA4">
              <w:rPr>
                <w:b/>
                <w:i/>
                <w:sz w:val="21"/>
                <w:szCs w:val="21"/>
              </w:rPr>
              <w:t>EXTRA 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D82B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E4BA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9E31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A9D9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C0D3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3412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7313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8642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4A18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7CCB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5E2C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A384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B727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0F7C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B2602" w:rsidRPr="00195A55" w14:paraId="2907255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6CEF" w14:textId="1BBADBB9" w:rsidR="003B2602" w:rsidRPr="003B2602" w:rsidRDefault="003B2602" w:rsidP="003B2602">
            <w:pPr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Mohamed Yassin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DC05" w14:textId="215A9651" w:rsidR="003B2602" w:rsidRPr="00195A55" w:rsidRDefault="007459A0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ABCC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6DE1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1021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8F18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3BAD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18EA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AFC6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0A29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8875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C7DF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87E9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BD94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98A1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582A7E" w:rsidRPr="00195A55" w14:paraId="6ECAF89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395C" w14:textId="3641E89F" w:rsidR="00582A7E" w:rsidRDefault="008A3DA1" w:rsidP="003B2602">
            <w:pPr>
              <w:rPr>
                <w:bCs/>
                <w:iCs/>
                <w:sz w:val="21"/>
                <w:szCs w:val="21"/>
              </w:rPr>
            </w:pPr>
            <w:r w:rsidRPr="008A3DA1">
              <w:rPr>
                <w:bCs/>
                <w:iCs/>
                <w:sz w:val="21"/>
                <w:szCs w:val="21"/>
              </w:rPr>
              <w:t xml:space="preserve">Anna </w:t>
            </w:r>
            <w:proofErr w:type="spellStart"/>
            <w:r w:rsidRPr="008A3DA1">
              <w:rPr>
                <w:bCs/>
                <w:iCs/>
                <w:sz w:val="21"/>
                <w:szCs w:val="21"/>
              </w:rPr>
              <w:t>Lipinska</w:t>
            </w:r>
            <w:proofErr w:type="spellEnd"/>
            <w:r>
              <w:rPr>
                <w:bCs/>
                <w:iCs/>
                <w:sz w:val="21"/>
                <w:szCs w:val="21"/>
              </w:rPr>
              <w:t xml:space="preserve">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4B13" w14:textId="77777777" w:rsidR="00582A7E" w:rsidRDefault="00582A7E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EAC5" w14:textId="77777777" w:rsidR="00582A7E" w:rsidRPr="00195A55" w:rsidRDefault="00582A7E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83B8" w14:textId="77777777" w:rsidR="00582A7E" w:rsidRPr="00195A55" w:rsidRDefault="00582A7E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F294B" w14:textId="77777777" w:rsidR="00582A7E" w:rsidRPr="00195A55" w:rsidRDefault="00582A7E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2165" w14:textId="77777777" w:rsidR="00582A7E" w:rsidRPr="00195A55" w:rsidRDefault="00582A7E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E2956" w14:textId="77777777" w:rsidR="00582A7E" w:rsidRPr="00195A55" w:rsidRDefault="00582A7E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95A5" w14:textId="77777777" w:rsidR="00582A7E" w:rsidRPr="00195A55" w:rsidRDefault="00582A7E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DA6C5" w14:textId="77777777" w:rsidR="00582A7E" w:rsidRPr="00195A55" w:rsidRDefault="00582A7E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684" w14:textId="77777777" w:rsidR="00582A7E" w:rsidRPr="00195A55" w:rsidRDefault="00582A7E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CC59" w14:textId="77777777" w:rsidR="00582A7E" w:rsidRPr="00195A55" w:rsidRDefault="00582A7E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6D97" w14:textId="77777777" w:rsidR="00582A7E" w:rsidRPr="00195A55" w:rsidRDefault="00582A7E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1797" w14:textId="77777777" w:rsidR="00582A7E" w:rsidRPr="00195A55" w:rsidRDefault="00582A7E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DE9C" w14:textId="77777777" w:rsidR="00582A7E" w:rsidRPr="00195A55" w:rsidRDefault="00582A7E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EFF2" w14:textId="77777777" w:rsidR="00582A7E" w:rsidRPr="00195A55" w:rsidRDefault="00582A7E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B2602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3B2602" w:rsidRPr="00195A55" w14:paraId="3F592F3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lastRenderedPageBreak/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5A1CAD0B" w14:textId="77777777" w:rsidR="00461649" w:rsidRDefault="00461649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46164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6EBDE" w14:textId="77777777" w:rsidR="00B56E25" w:rsidRDefault="00B56E25" w:rsidP="00DC7BA4">
      <w:r>
        <w:separator/>
      </w:r>
    </w:p>
  </w:endnote>
  <w:endnote w:type="continuationSeparator" w:id="0">
    <w:p w14:paraId="2F0B5264" w14:textId="77777777" w:rsidR="00B56E25" w:rsidRDefault="00B56E25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2CD5" w14:textId="77777777" w:rsidR="00B56E25" w:rsidRDefault="00B56E25" w:rsidP="00DC7BA4">
      <w:r>
        <w:separator/>
      </w:r>
    </w:p>
  </w:footnote>
  <w:footnote w:type="continuationSeparator" w:id="0">
    <w:p w14:paraId="1C78381E" w14:textId="77777777" w:rsidR="00B56E25" w:rsidRDefault="00B56E25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46958">
    <w:abstractNumId w:val="0"/>
  </w:num>
  <w:num w:numId="2" w16cid:durableId="1556621114">
    <w:abstractNumId w:val="1"/>
  </w:num>
  <w:num w:numId="3" w16cid:durableId="496263681">
    <w:abstractNumId w:val="3"/>
  </w:num>
  <w:num w:numId="4" w16cid:durableId="1890333578">
    <w:abstractNumId w:val="2"/>
  </w:num>
  <w:num w:numId="5" w16cid:durableId="276454417">
    <w:abstractNumId w:val="4"/>
  </w:num>
  <w:num w:numId="6" w16cid:durableId="920212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07B94"/>
    <w:rsid w:val="00012D39"/>
    <w:rsid w:val="00013438"/>
    <w:rsid w:val="00013514"/>
    <w:rsid w:val="0001638B"/>
    <w:rsid w:val="00016B3F"/>
    <w:rsid w:val="000201BF"/>
    <w:rsid w:val="00020273"/>
    <w:rsid w:val="00025ECC"/>
    <w:rsid w:val="000311F2"/>
    <w:rsid w:val="000335F2"/>
    <w:rsid w:val="0003389F"/>
    <w:rsid w:val="0003470E"/>
    <w:rsid w:val="00034CDD"/>
    <w:rsid w:val="00035496"/>
    <w:rsid w:val="00035F7D"/>
    <w:rsid w:val="00036DF6"/>
    <w:rsid w:val="00037C4E"/>
    <w:rsid w:val="00037EDF"/>
    <w:rsid w:val="0004283E"/>
    <w:rsid w:val="00043563"/>
    <w:rsid w:val="0004415E"/>
    <w:rsid w:val="00054E8D"/>
    <w:rsid w:val="000552D3"/>
    <w:rsid w:val="00061022"/>
    <w:rsid w:val="00063686"/>
    <w:rsid w:val="000641CD"/>
    <w:rsid w:val="00064405"/>
    <w:rsid w:val="00070904"/>
    <w:rsid w:val="00071C98"/>
    <w:rsid w:val="00073002"/>
    <w:rsid w:val="000732B4"/>
    <w:rsid w:val="00076FE9"/>
    <w:rsid w:val="000822C0"/>
    <w:rsid w:val="000833DF"/>
    <w:rsid w:val="000854D9"/>
    <w:rsid w:val="00085658"/>
    <w:rsid w:val="00086452"/>
    <w:rsid w:val="0009025D"/>
    <w:rsid w:val="00090BEF"/>
    <w:rsid w:val="000910E8"/>
    <w:rsid w:val="000925AE"/>
    <w:rsid w:val="0009468C"/>
    <w:rsid w:val="000972AF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0144"/>
    <w:rsid w:val="000E13F0"/>
    <w:rsid w:val="000E3CCF"/>
    <w:rsid w:val="000E59DD"/>
    <w:rsid w:val="000E699C"/>
    <w:rsid w:val="000E6CF8"/>
    <w:rsid w:val="000E707A"/>
    <w:rsid w:val="000F0768"/>
    <w:rsid w:val="000F2258"/>
    <w:rsid w:val="000F47DE"/>
    <w:rsid w:val="000F4B22"/>
    <w:rsid w:val="000F509B"/>
    <w:rsid w:val="000F6396"/>
    <w:rsid w:val="000F6C0E"/>
    <w:rsid w:val="000F6D78"/>
    <w:rsid w:val="000F7279"/>
    <w:rsid w:val="001018B5"/>
    <w:rsid w:val="00102861"/>
    <w:rsid w:val="00102BE9"/>
    <w:rsid w:val="00104694"/>
    <w:rsid w:val="00111F56"/>
    <w:rsid w:val="00114AA0"/>
    <w:rsid w:val="001160F1"/>
    <w:rsid w:val="00117643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1B0C"/>
    <w:rsid w:val="001631CE"/>
    <w:rsid w:val="001661B3"/>
    <w:rsid w:val="00166E59"/>
    <w:rsid w:val="00167FCF"/>
    <w:rsid w:val="00173B7A"/>
    <w:rsid w:val="0017707B"/>
    <w:rsid w:val="00177227"/>
    <w:rsid w:val="00180B5C"/>
    <w:rsid w:val="00182170"/>
    <w:rsid w:val="0018222F"/>
    <w:rsid w:val="00183B4D"/>
    <w:rsid w:val="00184C32"/>
    <w:rsid w:val="0018623C"/>
    <w:rsid w:val="00186BCD"/>
    <w:rsid w:val="0019026A"/>
    <w:rsid w:val="00191657"/>
    <w:rsid w:val="0019207A"/>
    <w:rsid w:val="0019469E"/>
    <w:rsid w:val="00195A55"/>
    <w:rsid w:val="001A0A7C"/>
    <w:rsid w:val="001A1578"/>
    <w:rsid w:val="001A21C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5780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26506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4C5B"/>
    <w:rsid w:val="0026783E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2F70"/>
    <w:rsid w:val="00295120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D2EA6"/>
    <w:rsid w:val="002E1614"/>
    <w:rsid w:val="002E7A1E"/>
    <w:rsid w:val="002F14F8"/>
    <w:rsid w:val="002F284C"/>
    <w:rsid w:val="002F29D2"/>
    <w:rsid w:val="002F4D4C"/>
    <w:rsid w:val="003075C2"/>
    <w:rsid w:val="003102EF"/>
    <w:rsid w:val="00311D8F"/>
    <w:rsid w:val="00313E6F"/>
    <w:rsid w:val="00314F14"/>
    <w:rsid w:val="00315D18"/>
    <w:rsid w:val="003164B8"/>
    <w:rsid w:val="00316A79"/>
    <w:rsid w:val="00325DC6"/>
    <w:rsid w:val="00326373"/>
    <w:rsid w:val="00327621"/>
    <w:rsid w:val="003276CE"/>
    <w:rsid w:val="00327E0E"/>
    <w:rsid w:val="00331492"/>
    <w:rsid w:val="00335319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070"/>
    <w:rsid w:val="00363647"/>
    <w:rsid w:val="0036472B"/>
    <w:rsid w:val="003649DD"/>
    <w:rsid w:val="00366CA6"/>
    <w:rsid w:val="003671D1"/>
    <w:rsid w:val="00371E70"/>
    <w:rsid w:val="00372C5C"/>
    <w:rsid w:val="00373F43"/>
    <w:rsid w:val="003745F4"/>
    <w:rsid w:val="003748F1"/>
    <w:rsid w:val="00374AAE"/>
    <w:rsid w:val="0037567A"/>
    <w:rsid w:val="00375D1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2602"/>
    <w:rsid w:val="003B5778"/>
    <w:rsid w:val="003B6061"/>
    <w:rsid w:val="003B642A"/>
    <w:rsid w:val="003C0AAD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17B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1F92"/>
    <w:rsid w:val="00413B80"/>
    <w:rsid w:val="00413EC3"/>
    <w:rsid w:val="00415183"/>
    <w:rsid w:val="0041580F"/>
    <w:rsid w:val="0041582D"/>
    <w:rsid w:val="00416EC2"/>
    <w:rsid w:val="00417945"/>
    <w:rsid w:val="004206DB"/>
    <w:rsid w:val="00423636"/>
    <w:rsid w:val="00423B2B"/>
    <w:rsid w:val="00423BDD"/>
    <w:rsid w:val="004245AC"/>
    <w:rsid w:val="00425991"/>
    <w:rsid w:val="00425B39"/>
    <w:rsid w:val="0042680B"/>
    <w:rsid w:val="00426F6A"/>
    <w:rsid w:val="00431913"/>
    <w:rsid w:val="00433D1B"/>
    <w:rsid w:val="00434CE5"/>
    <w:rsid w:val="00437AEB"/>
    <w:rsid w:val="004422DB"/>
    <w:rsid w:val="00442491"/>
    <w:rsid w:val="00445589"/>
    <w:rsid w:val="00446353"/>
    <w:rsid w:val="00446C86"/>
    <w:rsid w:val="00450434"/>
    <w:rsid w:val="00450515"/>
    <w:rsid w:val="0045270F"/>
    <w:rsid w:val="0045387C"/>
    <w:rsid w:val="004546EF"/>
    <w:rsid w:val="00455642"/>
    <w:rsid w:val="00455D05"/>
    <w:rsid w:val="00457253"/>
    <w:rsid w:val="00460AC7"/>
    <w:rsid w:val="00461649"/>
    <w:rsid w:val="0046308D"/>
    <w:rsid w:val="00463348"/>
    <w:rsid w:val="00465100"/>
    <w:rsid w:val="004673D5"/>
    <w:rsid w:val="004676E6"/>
    <w:rsid w:val="00471846"/>
    <w:rsid w:val="00471F07"/>
    <w:rsid w:val="00472294"/>
    <w:rsid w:val="00472E9B"/>
    <w:rsid w:val="00475E76"/>
    <w:rsid w:val="00481B64"/>
    <w:rsid w:val="00482C15"/>
    <w:rsid w:val="0048563B"/>
    <w:rsid w:val="00487CEE"/>
    <w:rsid w:val="0049363E"/>
    <w:rsid w:val="00494D6F"/>
    <w:rsid w:val="00497F45"/>
    <w:rsid w:val="004A0DC8"/>
    <w:rsid w:val="004A0EF6"/>
    <w:rsid w:val="004A3C1A"/>
    <w:rsid w:val="004A504C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1C9C"/>
    <w:rsid w:val="004D2E9A"/>
    <w:rsid w:val="004D3621"/>
    <w:rsid w:val="004D3A1E"/>
    <w:rsid w:val="004D45EC"/>
    <w:rsid w:val="004D717F"/>
    <w:rsid w:val="004E0699"/>
    <w:rsid w:val="004E28A2"/>
    <w:rsid w:val="004E32CA"/>
    <w:rsid w:val="004E4F4B"/>
    <w:rsid w:val="004E6175"/>
    <w:rsid w:val="004E7397"/>
    <w:rsid w:val="004F0432"/>
    <w:rsid w:val="004F08CE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4E15"/>
    <w:rsid w:val="00506502"/>
    <w:rsid w:val="005108E6"/>
    <w:rsid w:val="00510E72"/>
    <w:rsid w:val="00511E86"/>
    <w:rsid w:val="0051376D"/>
    <w:rsid w:val="00514F67"/>
    <w:rsid w:val="00517E7E"/>
    <w:rsid w:val="00521B87"/>
    <w:rsid w:val="00522A1A"/>
    <w:rsid w:val="00523166"/>
    <w:rsid w:val="00523A48"/>
    <w:rsid w:val="0052557C"/>
    <w:rsid w:val="005300FA"/>
    <w:rsid w:val="0053108B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2F66"/>
    <w:rsid w:val="00573FA7"/>
    <w:rsid w:val="00574036"/>
    <w:rsid w:val="00574897"/>
    <w:rsid w:val="00577EFA"/>
    <w:rsid w:val="00581568"/>
    <w:rsid w:val="00582618"/>
    <w:rsid w:val="00582A7E"/>
    <w:rsid w:val="00583300"/>
    <w:rsid w:val="00585B29"/>
    <w:rsid w:val="00586EBD"/>
    <w:rsid w:val="00592BE9"/>
    <w:rsid w:val="005A3782"/>
    <w:rsid w:val="005A719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1C"/>
    <w:rsid w:val="005C2F5F"/>
    <w:rsid w:val="005C3A33"/>
    <w:rsid w:val="005D0343"/>
    <w:rsid w:val="005D5B68"/>
    <w:rsid w:val="005D7A4F"/>
    <w:rsid w:val="005E12EA"/>
    <w:rsid w:val="005E13C8"/>
    <w:rsid w:val="005E28B9"/>
    <w:rsid w:val="005E3C1A"/>
    <w:rsid w:val="005E439C"/>
    <w:rsid w:val="005E4C3F"/>
    <w:rsid w:val="005E75F0"/>
    <w:rsid w:val="005F3182"/>
    <w:rsid w:val="005F422B"/>
    <w:rsid w:val="005F4792"/>
    <w:rsid w:val="005F493C"/>
    <w:rsid w:val="005F4B7E"/>
    <w:rsid w:val="005F53D6"/>
    <w:rsid w:val="005F57D4"/>
    <w:rsid w:val="00606E54"/>
    <w:rsid w:val="006115FA"/>
    <w:rsid w:val="00612132"/>
    <w:rsid w:val="00613B07"/>
    <w:rsid w:val="00614105"/>
    <w:rsid w:val="00614540"/>
    <w:rsid w:val="00614844"/>
    <w:rsid w:val="006150AA"/>
    <w:rsid w:val="00615267"/>
    <w:rsid w:val="00627372"/>
    <w:rsid w:val="00627FB0"/>
    <w:rsid w:val="00630B67"/>
    <w:rsid w:val="00636DF4"/>
    <w:rsid w:val="006378D7"/>
    <w:rsid w:val="00640261"/>
    <w:rsid w:val="00641F1F"/>
    <w:rsid w:val="0064351E"/>
    <w:rsid w:val="00646374"/>
    <w:rsid w:val="00647BE8"/>
    <w:rsid w:val="0065414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02C5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0B86"/>
    <w:rsid w:val="006D3126"/>
    <w:rsid w:val="006D5165"/>
    <w:rsid w:val="006D7353"/>
    <w:rsid w:val="006E1BFC"/>
    <w:rsid w:val="006E5739"/>
    <w:rsid w:val="006F03D9"/>
    <w:rsid w:val="006F1B93"/>
    <w:rsid w:val="006F5FFE"/>
    <w:rsid w:val="006F72EF"/>
    <w:rsid w:val="007005D9"/>
    <w:rsid w:val="00700B35"/>
    <w:rsid w:val="00700BA0"/>
    <w:rsid w:val="00707DBC"/>
    <w:rsid w:val="00721782"/>
    <w:rsid w:val="00722669"/>
    <w:rsid w:val="00723D66"/>
    <w:rsid w:val="00723EE0"/>
    <w:rsid w:val="0072602E"/>
    <w:rsid w:val="00726644"/>
    <w:rsid w:val="00726EE5"/>
    <w:rsid w:val="0073064C"/>
    <w:rsid w:val="00731EE4"/>
    <w:rsid w:val="007351BC"/>
    <w:rsid w:val="007362D7"/>
    <w:rsid w:val="00736A59"/>
    <w:rsid w:val="00737785"/>
    <w:rsid w:val="0074304F"/>
    <w:rsid w:val="007459A0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53B2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0951"/>
    <w:rsid w:val="00791AAB"/>
    <w:rsid w:val="007A17C6"/>
    <w:rsid w:val="007A775A"/>
    <w:rsid w:val="007B2157"/>
    <w:rsid w:val="007B2A49"/>
    <w:rsid w:val="007C4791"/>
    <w:rsid w:val="007C4DC2"/>
    <w:rsid w:val="007C5C75"/>
    <w:rsid w:val="007C61E3"/>
    <w:rsid w:val="007C7574"/>
    <w:rsid w:val="007D0FCB"/>
    <w:rsid w:val="007D2629"/>
    <w:rsid w:val="007D4AEF"/>
    <w:rsid w:val="007D4EEE"/>
    <w:rsid w:val="007E1B8E"/>
    <w:rsid w:val="007E1E42"/>
    <w:rsid w:val="007E1FAE"/>
    <w:rsid w:val="007E3F0D"/>
    <w:rsid w:val="007E4B5A"/>
    <w:rsid w:val="007E669F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1E27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5A48"/>
    <w:rsid w:val="008564A1"/>
    <w:rsid w:val="00857CD4"/>
    <w:rsid w:val="0086262B"/>
    <w:rsid w:val="008627D9"/>
    <w:rsid w:val="00867DAE"/>
    <w:rsid w:val="00872F1E"/>
    <w:rsid w:val="0087359E"/>
    <w:rsid w:val="008808A5"/>
    <w:rsid w:val="008844B7"/>
    <w:rsid w:val="00885563"/>
    <w:rsid w:val="0088687F"/>
    <w:rsid w:val="0088705A"/>
    <w:rsid w:val="008909F9"/>
    <w:rsid w:val="008941A6"/>
    <w:rsid w:val="00894587"/>
    <w:rsid w:val="0089466B"/>
    <w:rsid w:val="008958A1"/>
    <w:rsid w:val="00895CD0"/>
    <w:rsid w:val="00897089"/>
    <w:rsid w:val="00897D44"/>
    <w:rsid w:val="008A3DA1"/>
    <w:rsid w:val="008A3F7B"/>
    <w:rsid w:val="008A4E5F"/>
    <w:rsid w:val="008A5327"/>
    <w:rsid w:val="008A7B38"/>
    <w:rsid w:val="008B6454"/>
    <w:rsid w:val="008C2DE4"/>
    <w:rsid w:val="008C68ED"/>
    <w:rsid w:val="008C71F4"/>
    <w:rsid w:val="008C724E"/>
    <w:rsid w:val="008D12B1"/>
    <w:rsid w:val="008D49B9"/>
    <w:rsid w:val="008D772E"/>
    <w:rsid w:val="008E1160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21AA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1203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4F7B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511"/>
    <w:rsid w:val="009C3B62"/>
    <w:rsid w:val="009C3BE7"/>
    <w:rsid w:val="009D0348"/>
    <w:rsid w:val="009D19B3"/>
    <w:rsid w:val="009D1BB5"/>
    <w:rsid w:val="009D6560"/>
    <w:rsid w:val="009D6B8D"/>
    <w:rsid w:val="009E1310"/>
    <w:rsid w:val="009E5400"/>
    <w:rsid w:val="009E6EE2"/>
    <w:rsid w:val="009F3D13"/>
    <w:rsid w:val="009F58AC"/>
    <w:rsid w:val="009F6E99"/>
    <w:rsid w:val="00A01787"/>
    <w:rsid w:val="00A047B9"/>
    <w:rsid w:val="00A11536"/>
    <w:rsid w:val="00A11732"/>
    <w:rsid w:val="00A13963"/>
    <w:rsid w:val="00A15EC6"/>
    <w:rsid w:val="00A17B10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A8A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87D75"/>
    <w:rsid w:val="00A907AB"/>
    <w:rsid w:val="00A90C14"/>
    <w:rsid w:val="00A910ED"/>
    <w:rsid w:val="00A9262A"/>
    <w:rsid w:val="00A9373E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D5E57"/>
    <w:rsid w:val="00AE0A5B"/>
    <w:rsid w:val="00AE1695"/>
    <w:rsid w:val="00AE41CE"/>
    <w:rsid w:val="00AE4635"/>
    <w:rsid w:val="00AE5785"/>
    <w:rsid w:val="00AE7291"/>
    <w:rsid w:val="00AF086C"/>
    <w:rsid w:val="00AF185B"/>
    <w:rsid w:val="00AF2031"/>
    <w:rsid w:val="00AF2C40"/>
    <w:rsid w:val="00AF4920"/>
    <w:rsid w:val="00AF4E88"/>
    <w:rsid w:val="00AF7C8D"/>
    <w:rsid w:val="00B00B58"/>
    <w:rsid w:val="00B02166"/>
    <w:rsid w:val="00B056A6"/>
    <w:rsid w:val="00B0685E"/>
    <w:rsid w:val="00B113F4"/>
    <w:rsid w:val="00B15788"/>
    <w:rsid w:val="00B16BC7"/>
    <w:rsid w:val="00B17955"/>
    <w:rsid w:val="00B23819"/>
    <w:rsid w:val="00B244A1"/>
    <w:rsid w:val="00B245AD"/>
    <w:rsid w:val="00B304B3"/>
    <w:rsid w:val="00B30AD3"/>
    <w:rsid w:val="00B30F51"/>
    <w:rsid w:val="00B3204F"/>
    <w:rsid w:val="00B350B0"/>
    <w:rsid w:val="00B51998"/>
    <w:rsid w:val="00B54D41"/>
    <w:rsid w:val="00B56236"/>
    <w:rsid w:val="00B56E25"/>
    <w:rsid w:val="00B60B32"/>
    <w:rsid w:val="00B61DC0"/>
    <w:rsid w:val="00B64A91"/>
    <w:rsid w:val="00B6507D"/>
    <w:rsid w:val="00B715CC"/>
    <w:rsid w:val="00B722B3"/>
    <w:rsid w:val="00B74036"/>
    <w:rsid w:val="00B74A2F"/>
    <w:rsid w:val="00B7668F"/>
    <w:rsid w:val="00B76D79"/>
    <w:rsid w:val="00B76E82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97BFF"/>
    <w:rsid w:val="00BA4502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1EA7"/>
    <w:rsid w:val="00BF2F96"/>
    <w:rsid w:val="00BF4C14"/>
    <w:rsid w:val="00BF4C2C"/>
    <w:rsid w:val="00C00C2D"/>
    <w:rsid w:val="00C03BBC"/>
    <w:rsid w:val="00C04529"/>
    <w:rsid w:val="00C04B68"/>
    <w:rsid w:val="00C10120"/>
    <w:rsid w:val="00C137FA"/>
    <w:rsid w:val="00C15FDC"/>
    <w:rsid w:val="00C166D6"/>
    <w:rsid w:val="00C16B87"/>
    <w:rsid w:val="00C25012"/>
    <w:rsid w:val="00C25306"/>
    <w:rsid w:val="00C25B02"/>
    <w:rsid w:val="00C32E6E"/>
    <w:rsid w:val="00C33FC2"/>
    <w:rsid w:val="00C3591B"/>
    <w:rsid w:val="00C3694B"/>
    <w:rsid w:val="00C42E8F"/>
    <w:rsid w:val="00C4713F"/>
    <w:rsid w:val="00C6013D"/>
    <w:rsid w:val="00C60220"/>
    <w:rsid w:val="00C644F3"/>
    <w:rsid w:val="00C66874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27B7"/>
    <w:rsid w:val="00CB2EDC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E7C9F"/>
    <w:rsid w:val="00CF09C7"/>
    <w:rsid w:val="00CF4289"/>
    <w:rsid w:val="00D07F38"/>
    <w:rsid w:val="00D11C61"/>
    <w:rsid w:val="00D122E8"/>
    <w:rsid w:val="00D12EAD"/>
    <w:rsid w:val="00D16528"/>
    <w:rsid w:val="00D16991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394C"/>
    <w:rsid w:val="00D55F95"/>
    <w:rsid w:val="00D57CDE"/>
    <w:rsid w:val="00D629D8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443B"/>
    <w:rsid w:val="00D95DED"/>
    <w:rsid w:val="00D96F98"/>
    <w:rsid w:val="00DA15EE"/>
    <w:rsid w:val="00DA3029"/>
    <w:rsid w:val="00DA7DB7"/>
    <w:rsid w:val="00DB05E2"/>
    <w:rsid w:val="00DB23E4"/>
    <w:rsid w:val="00DB5429"/>
    <w:rsid w:val="00DB67B8"/>
    <w:rsid w:val="00DB6BEB"/>
    <w:rsid w:val="00DC2437"/>
    <w:rsid w:val="00DC2D9C"/>
    <w:rsid w:val="00DC3767"/>
    <w:rsid w:val="00DC4A43"/>
    <w:rsid w:val="00DC58D9"/>
    <w:rsid w:val="00DC7BA4"/>
    <w:rsid w:val="00DD0388"/>
    <w:rsid w:val="00DD1530"/>
    <w:rsid w:val="00DD1D64"/>
    <w:rsid w:val="00DD2E3A"/>
    <w:rsid w:val="00DD3D89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4702B"/>
    <w:rsid w:val="00E57DF8"/>
    <w:rsid w:val="00E647DA"/>
    <w:rsid w:val="00E64AED"/>
    <w:rsid w:val="00E64DFA"/>
    <w:rsid w:val="00E67EBA"/>
    <w:rsid w:val="00E70A95"/>
    <w:rsid w:val="00E73DE8"/>
    <w:rsid w:val="00E73DF4"/>
    <w:rsid w:val="00E7416F"/>
    <w:rsid w:val="00E75E6F"/>
    <w:rsid w:val="00E77817"/>
    <w:rsid w:val="00E803C8"/>
    <w:rsid w:val="00E821FB"/>
    <w:rsid w:val="00E83750"/>
    <w:rsid w:val="00E840AA"/>
    <w:rsid w:val="00E84546"/>
    <w:rsid w:val="00E84FB9"/>
    <w:rsid w:val="00E86036"/>
    <w:rsid w:val="00E86476"/>
    <w:rsid w:val="00E916EA"/>
    <w:rsid w:val="00E91F39"/>
    <w:rsid w:val="00E92201"/>
    <w:rsid w:val="00E9234C"/>
    <w:rsid w:val="00E92A77"/>
    <w:rsid w:val="00E9326E"/>
    <w:rsid w:val="00E948E9"/>
    <w:rsid w:val="00E94C65"/>
    <w:rsid w:val="00E94E12"/>
    <w:rsid w:val="00E95126"/>
    <w:rsid w:val="00E96868"/>
    <w:rsid w:val="00EA1419"/>
    <w:rsid w:val="00EA2807"/>
    <w:rsid w:val="00EA5CBC"/>
    <w:rsid w:val="00EA7B07"/>
    <w:rsid w:val="00EA7B2F"/>
    <w:rsid w:val="00EA7B53"/>
    <w:rsid w:val="00EB0608"/>
    <w:rsid w:val="00EB1158"/>
    <w:rsid w:val="00EB438D"/>
    <w:rsid w:val="00EB60FE"/>
    <w:rsid w:val="00EB629B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D6D18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15F04"/>
    <w:rsid w:val="00F1653F"/>
    <w:rsid w:val="00F23298"/>
    <w:rsid w:val="00F236AC"/>
    <w:rsid w:val="00F243E4"/>
    <w:rsid w:val="00F24B9A"/>
    <w:rsid w:val="00F25A0E"/>
    <w:rsid w:val="00F330CB"/>
    <w:rsid w:val="00F37A94"/>
    <w:rsid w:val="00F4182D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29B5"/>
    <w:rsid w:val="00F93B25"/>
    <w:rsid w:val="00F9440A"/>
    <w:rsid w:val="00F946D4"/>
    <w:rsid w:val="00F968D3"/>
    <w:rsid w:val="00F9730F"/>
    <w:rsid w:val="00FA2F38"/>
    <w:rsid w:val="00FA384F"/>
    <w:rsid w:val="00FA3922"/>
    <w:rsid w:val="00FA7467"/>
    <w:rsid w:val="00FB0A2A"/>
    <w:rsid w:val="00FB3BD6"/>
    <w:rsid w:val="00FB538C"/>
    <w:rsid w:val="00FB764C"/>
    <w:rsid w:val="00FC7B39"/>
    <w:rsid w:val="00FD0FB6"/>
    <w:rsid w:val="00FD1267"/>
    <w:rsid w:val="00FD13A3"/>
    <w:rsid w:val="00FD34F7"/>
    <w:rsid w:val="00FD3814"/>
    <w:rsid w:val="00FD65D3"/>
    <w:rsid w:val="00FD75A8"/>
    <w:rsid w:val="00FE2C59"/>
    <w:rsid w:val="00FE35DD"/>
    <w:rsid w:val="00FE6EFE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2484</TotalTime>
  <Pages>3</Pages>
  <Words>426</Words>
  <Characters>2434</Characters>
  <Application>Microsoft Office Word</Application>
  <DocSecurity>0</DocSecurity>
  <Lines>1217</Lines>
  <Paragraphs>158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259</cp:revision>
  <cp:lastPrinted>2026-05-21T07:42:00Z</cp:lastPrinted>
  <dcterms:created xsi:type="dcterms:W3CDTF">2024-12-18T07:18:00Z</dcterms:created>
  <dcterms:modified xsi:type="dcterms:W3CDTF">2026-05-26T12:59:00Z</dcterms:modified>
</cp:coreProperties>
</file>