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3CDF" w:rsidRPr="003929AB" w:rsidTr="00953C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3CDF" w:rsidRPr="003929AB" w:rsidRDefault="00953CDF" w:rsidP="00953CDF">
            <w:pPr>
              <w:pStyle w:val="RSKRbeteckning"/>
              <w:spacing w:before="240"/>
            </w:pPr>
            <w:r w:rsidRPr="003929AB">
              <w:t>Riksdagsskrivelse</w:t>
            </w:r>
          </w:p>
          <w:p w:rsidR="00953CDF" w:rsidRPr="003929AB" w:rsidRDefault="00953CDF" w:rsidP="00953CDF">
            <w:pPr>
              <w:pStyle w:val="RSKRbeteckning"/>
            </w:pPr>
            <w:r w:rsidRPr="003929AB">
              <w:t>2013/14:16</w:t>
            </w:r>
          </w:p>
        </w:tc>
        <w:tc>
          <w:tcPr>
            <w:tcW w:w="1134" w:type="dxa"/>
          </w:tcPr>
          <w:p w:rsidR="00953CDF" w:rsidRPr="003929AB" w:rsidRDefault="003929AB" w:rsidP="00953CDF">
            <w:pPr>
              <w:jc w:val="right"/>
            </w:pPr>
            <w:r w:rsidRPr="003929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DF" w:rsidRPr="003929AB" w:rsidTr="00953C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3CDF" w:rsidRPr="003929AB" w:rsidRDefault="00953CDF" w:rsidP="00953CDF">
            <w:pPr>
              <w:rPr>
                <w:sz w:val="10"/>
              </w:rPr>
            </w:pPr>
          </w:p>
        </w:tc>
      </w:tr>
    </w:tbl>
    <w:p w:rsidR="00953CDF" w:rsidRPr="003929AB" w:rsidRDefault="00953CDF" w:rsidP="00953CDF"/>
    <w:p w:rsidR="00953CDF" w:rsidRPr="003929AB" w:rsidRDefault="00953CDF" w:rsidP="00953CDF">
      <w:pPr>
        <w:pStyle w:val="Mottagare1"/>
      </w:pPr>
      <w:r w:rsidRPr="003929AB">
        <w:t>Regeringen</w:t>
      </w:r>
    </w:p>
    <w:p w:rsidR="00953CDF" w:rsidRPr="003929AB" w:rsidRDefault="00953CDF" w:rsidP="00953CDF">
      <w:pPr>
        <w:pStyle w:val="Mottagare2"/>
      </w:pPr>
      <w:r w:rsidRPr="003929AB">
        <w:t>Justitiedepartementet</w:t>
      </w:r>
    </w:p>
    <w:p w:rsidR="00953CDF" w:rsidRPr="003929AB" w:rsidRDefault="00953CDF" w:rsidP="00953CDF">
      <w:r w:rsidRPr="003929AB">
        <w:t>Med överlämnande av justitieutskottets betänkande 2013/14:JuU3 Erkännande och verkställighet av utevarodomar inom EU får jag anmäla att riksdagen denna dag bifallit utskottets förslag till riksdagsbeslut.</w:t>
      </w:r>
    </w:p>
    <w:p w:rsidR="00953CDF" w:rsidRPr="003929AB" w:rsidRDefault="00953CDF" w:rsidP="00953CDF">
      <w:pPr>
        <w:pStyle w:val="Stockholm"/>
      </w:pPr>
      <w:r w:rsidRPr="003929AB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3CDF" w:rsidRPr="003929AB" w:rsidTr="00953C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3CDF" w:rsidRPr="003929AB" w:rsidRDefault="00953CDF" w:rsidP="00953CDF">
            <w:pPr>
              <w:pStyle w:val="AvsTalman"/>
            </w:pPr>
            <w:r w:rsidRPr="003929AB">
              <w:t>Per Westerberg</w:t>
            </w:r>
          </w:p>
        </w:tc>
        <w:tc>
          <w:tcPr>
            <w:tcW w:w="3628" w:type="dxa"/>
          </w:tcPr>
          <w:p w:rsidR="00953CDF" w:rsidRPr="003929AB" w:rsidRDefault="00953CDF" w:rsidP="00953CDF">
            <w:pPr>
              <w:pStyle w:val="AvsTjnsteman"/>
            </w:pPr>
            <w:r w:rsidRPr="003929AB">
              <w:t>Claes Mårtensson</w:t>
            </w:r>
          </w:p>
        </w:tc>
      </w:tr>
    </w:tbl>
    <w:p w:rsidR="00CE5B19" w:rsidRPr="003929AB" w:rsidRDefault="00CE5B19" w:rsidP="00953CDF"/>
    <w:sectPr w:rsidR="00CE5B19" w:rsidRPr="003929A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DF"/>
    <w:rsid w:val="00062659"/>
    <w:rsid w:val="0009076C"/>
    <w:rsid w:val="00137E7C"/>
    <w:rsid w:val="0028165D"/>
    <w:rsid w:val="002E72EA"/>
    <w:rsid w:val="00333AF6"/>
    <w:rsid w:val="003929AB"/>
    <w:rsid w:val="00433AA1"/>
    <w:rsid w:val="0055519C"/>
    <w:rsid w:val="005C73D1"/>
    <w:rsid w:val="0065744A"/>
    <w:rsid w:val="0067566D"/>
    <w:rsid w:val="0068755D"/>
    <w:rsid w:val="007D1F51"/>
    <w:rsid w:val="00953CDF"/>
    <w:rsid w:val="00C46916"/>
    <w:rsid w:val="00CE0BEB"/>
    <w:rsid w:val="00CE5B19"/>
    <w:rsid w:val="00D6589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D5908-2510-4E3A-BD23-35D84A82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Erkännande och verkställighet av utevarodomar inom EU</vt:lpwstr>
  </property>
  <property fmtid="{D5CDD505-2E9C-101B-9397-08002B2CF9AE}" pid="19" name="SubTyp">
    <vt:lpwstr> </vt:lpwstr>
  </property>
</Properties>
</file>