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15 maj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Norrhult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utlåtande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Vitbok om europeisk försvarsberedskap 2030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Förändrade skattesubventioner för solceller och mikroproduktion av 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2025-05-15</SAFIR_Sammantradesdatum_Doc>
    <SAFIR_SammantradeID xmlns="C07A1A6C-0B19-41D9-BDF8-F523BA3921EB">57f3d47a-98a8-4a76-8413-cd0455142c52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375C296-5054-4890-BD16-DA967D7FB3A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