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66C9C" w:rsidRDefault="006E04A4">
      <w:pPr>
        <w:pStyle w:val="Dokumentbeteckning"/>
        <w:rPr>
          <w:u w:val="single"/>
        </w:rPr>
      </w:pPr>
      <w:r w:rsidRPr="00466C9C">
        <w:fldChar w:fldCharType="begin" w:fldLock="1"/>
      </w:r>
      <w:r w:rsidRPr="00466C9C">
        <w:instrText xml:space="preserve"> DOCPROPERTY "DocumentYear" </w:instrText>
      </w:r>
      <w:r w:rsidRPr="00466C9C">
        <w:fldChar w:fldCharType="separate"/>
      </w:r>
      <w:r w:rsidR="007D468B" w:rsidRPr="00466C9C">
        <w:t>2011/12</w:t>
      </w:r>
      <w:r w:rsidRPr="00466C9C">
        <w:fldChar w:fldCharType="end"/>
      </w:r>
      <w:r w:rsidRPr="00466C9C">
        <w:t>:</w:t>
      </w:r>
      <w:r w:rsidRPr="00466C9C">
        <w:fldChar w:fldCharType="begin" w:fldLock="1"/>
      </w:r>
      <w:r w:rsidRPr="00466C9C">
        <w:instrText xml:space="preserve"> DOCPROPERTY "DocumentNumber" </w:instrText>
      </w:r>
      <w:r w:rsidRPr="00466C9C">
        <w:fldChar w:fldCharType="separate"/>
      </w:r>
      <w:r w:rsidR="007D468B" w:rsidRPr="00466C9C">
        <w:t>131</w:t>
      </w:r>
      <w:r w:rsidRPr="00466C9C">
        <w:fldChar w:fldCharType="end"/>
      </w:r>
    </w:p>
    <w:p w:rsidR="006E04A4" w:rsidRPr="00466C9C" w:rsidRDefault="006E04A4">
      <w:pPr>
        <w:pStyle w:val="Datum"/>
        <w:outlineLvl w:val="0"/>
      </w:pPr>
      <w:r w:rsidRPr="00466C9C">
        <w:fldChar w:fldCharType="begin" w:fldLock="1"/>
      </w:r>
      <w:r w:rsidRPr="00466C9C">
        <w:instrText xml:space="preserve"> DOCPROPERTY "DocumentDate" </w:instrText>
      </w:r>
      <w:r w:rsidRPr="00466C9C">
        <w:fldChar w:fldCharType="separate"/>
      </w:r>
      <w:r w:rsidR="007D468B" w:rsidRPr="00466C9C">
        <w:t>Fredagen den 15 juni 2012</w:t>
      </w:r>
      <w:r w:rsidRPr="00466C9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66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66C9C" w:rsidRDefault="003B7FEE">
            <w:pPr>
              <w:pStyle w:val="Plenum"/>
              <w:tabs>
                <w:tab w:val="clear" w:pos="1418"/>
              </w:tabs>
            </w:pPr>
            <w:r w:rsidRPr="00466C9C">
              <w:t>Kl.</w:t>
            </w:r>
          </w:p>
        </w:tc>
        <w:tc>
          <w:tcPr>
            <w:tcW w:w="851" w:type="dxa"/>
          </w:tcPr>
          <w:p w:rsidR="006E04A4" w:rsidRPr="00466C9C" w:rsidRDefault="003B7F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6C9C">
              <w:t>09.00</w:t>
            </w:r>
          </w:p>
        </w:tc>
        <w:tc>
          <w:tcPr>
            <w:tcW w:w="397" w:type="dxa"/>
          </w:tcPr>
          <w:p w:rsidR="006E04A4" w:rsidRPr="00466C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66C9C" w:rsidRDefault="003B7FEE">
            <w:pPr>
              <w:pStyle w:val="Plenum"/>
              <w:tabs>
                <w:tab w:val="clear" w:pos="1418"/>
              </w:tabs>
              <w:ind w:right="1"/>
            </w:pPr>
            <w:r w:rsidRPr="00466C9C">
              <w:t>Interpellationssvar</w:t>
            </w:r>
          </w:p>
        </w:tc>
      </w:tr>
    </w:tbl>
    <w:p w:rsidR="006E04A4" w:rsidRPr="00466C9C" w:rsidRDefault="006E04A4">
      <w:pPr>
        <w:pStyle w:val="StreckLngt"/>
      </w:pPr>
      <w:r w:rsidRPr="00466C9C">
        <w:tab/>
      </w:r>
    </w:p>
    <w:p w:rsidR="00DC01DC" w:rsidRPr="00466C9C" w:rsidRDefault="001A3F37" w:rsidP="00F221DA">
      <w:pPr>
        <w:pStyle w:val="Blankrad"/>
      </w:pPr>
      <w:r w:rsidRPr="00466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01DC" w:rsidRPr="00466C9C" w:rsidTr="004C43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01DC" w:rsidRPr="00466C9C" w:rsidRDefault="00DC01DC" w:rsidP="004C436F">
            <w:pPr>
              <w:pStyle w:val="HuvudrubrikFlisteNr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HuvudrubrikEnsam"/>
            </w:pPr>
            <w:bookmarkStart w:id="1" w:name="Start_FördröjdaInterpellationer"/>
            <w:bookmarkEnd w:id="1"/>
            <w:r w:rsidRPr="00466C9C">
              <w:t>Anmälan om fördröjda svar på interpellationer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HuvudrubrikKolumn3"/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2011/12:406 av Gunnar Sandberg (S)</w:t>
            </w:r>
          </w:p>
          <w:p w:rsidR="00DC01DC" w:rsidRPr="00466C9C" w:rsidRDefault="00DC01DC" w:rsidP="004C436F">
            <w:r w:rsidRPr="00466C9C">
              <w:t>Vindkraftsvinster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2011/12:413 av Eva-Lena Jansson (S)</w:t>
            </w:r>
          </w:p>
          <w:p w:rsidR="00DC01DC" w:rsidRPr="00466C9C" w:rsidRDefault="00DC01DC" w:rsidP="004C436F">
            <w:r w:rsidRPr="00466C9C">
              <w:t>Brister i postutdelning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2011/12:423 av Hillevi Larsson (S)</w:t>
            </w:r>
          </w:p>
          <w:p w:rsidR="00DC01DC" w:rsidRPr="00466C9C" w:rsidRDefault="00DC01DC" w:rsidP="004C436F">
            <w:r w:rsidRPr="00466C9C">
              <w:t>Narkotikarelaterad dödlighet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</w:tbl>
    <w:p w:rsidR="00DC01DC" w:rsidRPr="00466C9C" w:rsidRDefault="001A3F37" w:rsidP="00F221DA">
      <w:pPr>
        <w:pStyle w:val="Blankrad"/>
      </w:pPr>
      <w:r w:rsidRPr="00466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01DC" w:rsidRPr="00466C9C" w:rsidTr="004C43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01DC" w:rsidRPr="00466C9C" w:rsidRDefault="00DC01DC" w:rsidP="004C436F">
            <w:pPr>
              <w:pStyle w:val="HuvudrubrikFlisteNr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Huvudrubrik"/>
            </w:pPr>
            <w:bookmarkStart w:id="2" w:name="Start_HänvisningTillUtskott"/>
            <w:bookmarkEnd w:id="2"/>
            <w:r w:rsidRPr="00466C9C">
              <w:t>Ärende för hänvisning till utskott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HuvudrubrikKolumn3"/>
            </w:pPr>
            <w:r w:rsidRPr="00466C9C">
              <w:t>Förslag</w:t>
            </w: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renderubrik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renderubrik"/>
            </w:pPr>
            <w:r w:rsidRPr="00466C9C">
              <w:t>Motion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renderubrik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Motionsrubrik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Motionsrubrik"/>
            </w:pPr>
            <w:r w:rsidRPr="00466C9C">
              <w:t>med anledning av skr. 2011/12:130 Redovisning av AP-fondernas verksamhet t.o.m. 2011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Motionsrubrik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2011/12:Fi21 av Jonas Eriksson m.fl. (MP)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  <w:r w:rsidRPr="00466C9C">
              <w:rPr>
                <w:spacing w:val="-4"/>
              </w:rPr>
              <w:t>FiU</w:t>
            </w:r>
          </w:p>
        </w:tc>
      </w:tr>
    </w:tbl>
    <w:p w:rsidR="00DC01DC" w:rsidRPr="00466C9C" w:rsidRDefault="001A3F37" w:rsidP="00F221DA">
      <w:pPr>
        <w:pStyle w:val="Blankrad"/>
      </w:pPr>
      <w:r w:rsidRPr="00466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01DC" w:rsidRPr="00466C9C" w:rsidTr="004C43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01DC" w:rsidRPr="00466C9C" w:rsidRDefault="00DC01DC" w:rsidP="004C436F">
            <w:pPr>
              <w:pStyle w:val="HuvudrubrikFlisteNr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Huvudrubrik"/>
            </w:pPr>
            <w:bookmarkStart w:id="3" w:name="Start_ÄrendenFörBordläggning"/>
            <w:bookmarkEnd w:id="3"/>
            <w:r w:rsidRPr="00466C9C">
              <w:t>Ärenden för bordläggning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HuvudrubrikKolumn3"/>
            </w:pPr>
            <w:r w:rsidRPr="00466C9C">
              <w:t>Reservationer</w:t>
            </w: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renderubrik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renderubrik"/>
            </w:pPr>
            <w:r w:rsidRPr="00466C9C">
              <w:t>Näringsutskottets betänkande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renderubrik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2011/12:NU24 Frågor om subventioner till kärnkraft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  <w:r w:rsidRPr="00466C9C">
              <w:rPr>
                <w:spacing w:val="-4"/>
              </w:rPr>
              <w:t>1 res. (S,MP,V)</w:t>
            </w: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renderubrik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renderubrik"/>
            </w:pPr>
            <w:r w:rsidRPr="00466C9C">
              <w:t>Utbildningsutskottets betänkande</w:t>
            </w:r>
            <w:r w:rsidR="00B542B7" w:rsidRPr="00466C9C">
              <w:t>n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renderubrik"/>
              <w:rPr>
                <w:spacing w:val="-4"/>
              </w:rPr>
            </w:pPr>
          </w:p>
        </w:tc>
      </w:tr>
      <w:tr w:rsidR="00B542B7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42B7" w:rsidRPr="00466C9C" w:rsidRDefault="00B542B7" w:rsidP="004C436F">
            <w:pPr>
              <w:pStyle w:val="FlistaNrText"/>
            </w:pPr>
          </w:p>
        </w:tc>
        <w:tc>
          <w:tcPr>
            <w:tcW w:w="6237" w:type="dxa"/>
          </w:tcPr>
          <w:p w:rsidR="00B542B7" w:rsidRPr="00466C9C" w:rsidRDefault="00B542B7" w:rsidP="004C436F">
            <w:r w:rsidRPr="00466C9C">
              <w:t>2011/12:UbU20 Senare tillämpning av vissa bestämmelser om legitimation för lärare och förskollärare</w:t>
            </w:r>
          </w:p>
        </w:tc>
        <w:tc>
          <w:tcPr>
            <w:tcW w:w="2481" w:type="dxa"/>
          </w:tcPr>
          <w:p w:rsidR="00B542B7" w:rsidRPr="00466C9C" w:rsidRDefault="00836A0C" w:rsidP="004C436F">
            <w:pPr>
              <w:rPr>
                <w:spacing w:val="-4"/>
              </w:rPr>
            </w:pPr>
            <w:r w:rsidRPr="00466C9C">
              <w:rPr>
                <w:spacing w:val="-4"/>
              </w:rPr>
              <w:t>5 res. (M,MP,FP,C, SD,KD</w:t>
            </w:r>
            <w:r w:rsidR="00B542B7" w:rsidRPr="00466C9C">
              <w:rPr>
                <w:spacing w:val="-4"/>
              </w:rPr>
              <w:t>)</w:t>
            </w: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2011/12:UbU22 Nya myndigheter inom utbildningsområdet m.m.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renderubrik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renderubrik"/>
            </w:pPr>
            <w:r w:rsidRPr="00466C9C">
              <w:t>Miljö- och jordbruksutskottets betänkande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renderubrik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2011/12:MJU20 Införande av ett pricksystem på fiskets område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renderubrik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renderubrik"/>
            </w:pPr>
            <w:r w:rsidRPr="00466C9C">
              <w:t>Civilutskottets betänkanden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renderubrik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2011/12:CU27 Vägen till nära-nollenergibyggnader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  <w:r w:rsidRPr="00466C9C">
              <w:rPr>
                <w:spacing w:val="-4"/>
              </w:rPr>
              <w:t>4 res. (S,MP,SD,V)</w:t>
            </w: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2011/12:CU5 Insatser för vandrande fisk i sjöar och vattendrag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</w:tbl>
    <w:p w:rsidR="00DC01DC" w:rsidRPr="00466C9C" w:rsidRDefault="001A3F37" w:rsidP="00F221DA">
      <w:pPr>
        <w:pStyle w:val="Blankrad"/>
      </w:pPr>
      <w:r w:rsidRPr="00466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01DC" w:rsidRPr="00466C9C" w:rsidTr="004C43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01DC" w:rsidRPr="00466C9C" w:rsidRDefault="00DC01DC" w:rsidP="004C436F">
            <w:pPr>
              <w:pStyle w:val="HuvudrubrikFlisteNr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Huvudrubrik"/>
            </w:pPr>
            <w:bookmarkStart w:id="4" w:name="Start_Interpellationer"/>
            <w:bookmarkEnd w:id="4"/>
            <w:r w:rsidRPr="00466C9C">
              <w:t>Svar på interpellationer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HuvudrubrikKolumn3"/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Besvaradav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Besvaradav"/>
            </w:pPr>
            <w:r w:rsidRPr="00466C9C">
              <w:t>Justitieminister Beatrice Ask (M)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Besvaradav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2011/12:412 av Börje Vestlund (S)</w:t>
            </w:r>
          </w:p>
          <w:p w:rsidR="00DC01DC" w:rsidRPr="00466C9C" w:rsidRDefault="00DC01DC" w:rsidP="004C436F">
            <w:r w:rsidRPr="00466C9C">
              <w:t>Franchisetagarnas utsatta situation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2011/12:421 av Elin Lundgren (S)</w:t>
            </w:r>
          </w:p>
          <w:p w:rsidR="00DC01DC" w:rsidRPr="00466C9C" w:rsidRDefault="00DC01DC" w:rsidP="004C436F">
            <w:r w:rsidRPr="00466C9C">
              <w:t>Otydligheter i lag (1974:191) om bevakningsföretag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Besvaradav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Besvaradav"/>
            </w:pPr>
            <w:r w:rsidRPr="00466C9C">
              <w:t>Statsrådet Gunilla Carlsson (M)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Besvaradav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2011/12:401 av Peter Hultqvist (S)</w:t>
            </w:r>
          </w:p>
          <w:p w:rsidR="00DC01DC" w:rsidRPr="00466C9C" w:rsidRDefault="00DC01DC" w:rsidP="004C436F">
            <w:r w:rsidRPr="00466C9C">
              <w:t>Svenskt bistånd till den palestinska myndigheten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Besvaradav"/>
            </w:pPr>
          </w:p>
        </w:tc>
        <w:tc>
          <w:tcPr>
            <w:tcW w:w="6237" w:type="dxa"/>
          </w:tcPr>
          <w:p w:rsidR="00DC01DC" w:rsidRPr="00466C9C" w:rsidRDefault="00DC01DC" w:rsidP="004C436F">
            <w:pPr>
              <w:pStyle w:val="Besvaradav"/>
            </w:pPr>
            <w:r w:rsidRPr="00466C9C">
              <w:t>Statsrådet Ewa Björling (M)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pStyle w:val="Besvaradav"/>
              <w:rPr>
                <w:spacing w:val="-4"/>
              </w:rPr>
            </w:pPr>
          </w:p>
        </w:tc>
      </w:tr>
      <w:tr w:rsidR="00DC01DC" w:rsidRPr="00466C9C" w:rsidTr="004C4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01DC" w:rsidRPr="00466C9C" w:rsidRDefault="00DC01DC" w:rsidP="004C436F">
            <w:pPr>
              <w:pStyle w:val="FlistaNrText"/>
            </w:pPr>
          </w:p>
        </w:tc>
        <w:tc>
          <w:tcPr>
            <w:tcW w:w="6237" w:type="dxa"/>
          </w:tcPr>
          <w:p w:rsidR="00DC01DC" w:rsidRPr="00466C9C" w:rsidRDefault="00DC01DC" w:rsidP="004C436F">
            <w:r w:rsidRPr="00466C9C">
              <w:t>2011/12:418 av Jens Holm (V)</w:t>
            </w:r>
          </w:p>
          <w:p w:rsidR="00DC01DC" w:rsidRPr="00466C9C" w:rsidRDefault="00DC01DC" w:rsidP="004C436F">
            <w:r w:rsidRPr="00466C9C">
              <w:t>Frihandelsavtalet med Indien</w:t>
            </w:r>
          </w:p>
        </w:tc>
        <w:tc>
          <w:tcPr>
            <w:tcW w:w="2481" w:type="dxa"/>
          </w:tcPr>
          <w:p w:rsidR="00DC01DC" w:rsidRPr="00466C9C" w:rsidRDefault="00DC01DC" w:rsidP="004C436F">
            <w:pPr>
              <w:rPr>
                <w:spacing w:val="-4"/>
              </w:rPr>
            </w:pPr>
          </w:p>
        </w:tc>
      </w:tr>
    </w:tbl>
    <w:p w:rsidR="00DC01DC" w:rsidRPr="00466C9C" w:rsidRDefault="001A3F37" w:rsidP="00F221DA">
      <w:pPr>
        <w:pStyle w:val="Blankrad"/>
      </w:pPr>
      <w:r w:rsidRPr="00466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0846" w:rsidRPr="00466C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0846" w:rsidRPr="00466C9C" w:rsidRDefault="00BD0846" w:rsidP="004C436F">
            <w:pPr>
              <w:pStyle w:val="HuvudrubrikFlisteNr"/>
            </w:pPr>
          </w:p>
        </w:tc>
        <w:tc>
          <w:tcPr>
            <w:tcW w:w="6237" w:type="dxa"/>
          </w:tcPr>
          <w:p w:rsidR="00BD0846" w:rsidRPr="00466C9C" w:rsidRDefault="00BD0846">
            <w:pPr>
              <w:pStyle w:val="HuvudrubrikEnsam"/>
            </w:pPr>
            <w:bookmarkStart w:id="5" w:name="TypRubrik"/>
            <w:bookmarkEnd w:id="5"/>
            <w:r w:rsidRPr="00466C9C">
              <w:t xml:space="preserve">Ärende för avgörande </w:t>
            </w:r>
            <w:r w:rsidRPr="00466C9C">
              <w:br/>
              <w:t>tisdagen den 19 juni kl. 15.30</w:t>
            </w:r>
          </w:p>
        </w:tc>
        <w:tc>
          <w:tcPr>
            <w:tcW w:w="2481" w:type="dxa"/>
          </w:tcPr>
          <w:p w:rsidR="00BD0846" w:rsidRPr="00466C9C" w:rsidRDefault="00BD0846" w:rsidP="004C436F">
            <w:pPr>
              <w:pStyle w:val="HuvudrubrikKolumn3"/>
            </w:pPr>
            <w:r w:rsidRPr="00466C9C">
              <w:t>Reservationer</w:t>
            </w:r>
          </w:p>
        </w:tc>
      </w:tr>
      <w:tr w:rsidR="00BD0846" w:rsidRPr="00466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0846" w:rsidRPr="00466C9C" w:rsidRDefault="00BD0846" w:rsidP="004C436F">
            <w:pPr>
              <w:pStyle w:val="Underrubrik"/>
            </w:pPr>
          </w:p>
        </w:tc>
        <w:tc>
          <w:tcPr>
            <w:tcW w:w="6237" w:type="dxa"/>
          </w:tcPr>
          <w:p w:rsidR="00BD0846" w:rsidRPr="00466C9C" w:rsidRDefault="00BD0846" w:rsidP="00BD0846">
            <w:pPr>
              <w:pStyle w:val="Underrubrik"/>
            </w:pPr>
            <w:bookmarkStart w:id="6" w:name="TypUnderrubrik"/>
            <w:bookmarkEnd w:id="6"/>
            <w:r w:rsidRPr="00466C9C">
              <w:t>Tidigare slutdebatterat</w:t>
            </w:r>
          </w:p>
        </w:tc>
        <w:tc>
          <w:tcPr>
            <w:tcW w:w="2481" w:type="dxa"/>
          </w:tcPr>
          <w:p w:rsidR="00BD0846" w:rsidRPr="00466C9C" w:rsidRDefault="00BD0846" w:rsidP="004C436F">
            <w:pPr>
              <w:pStyle w:val="Underrubrik"/>
              <w:rPr>
                <w:spacing w:val="-4"/>
              </w:rPr>
            </w:pPr>
          </w:p>
        </w:tc>
      </w:tr>
      <w:tr w:rsidR="00BD0846" w:rsidRPr="00466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0846" w:rsidRPr="00466C9C" w:rsidRDefault="00BD0846" w:rsidP="00BD084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D0846" w:rsidRPr="00466C9C" w:rsidRDefault="00BD0846" w:rsidP="004C436F">
            <w:pPr>
              <w:pStyle w:val="renderubrik"/>
            </w:pPr>
            <w:r w:rsidRPr="00466C9C">
              <w:t>Utrikesutskottets betänkande</w:t>
            </w:r>
          </w:p>
        </w:tc>
        <w:tc>
          <w:tcPr>
            <w:tcW w:w="2481" w:type="dxa"/>
          </w:tcPr>
          <w:p w:rsidR="00BD0846" w:rsidRPr="00466C9C" w:rsidRDefault="00BD0846" w:rsidP="004C436F">
            <w:pPr>
              <w:pStyle w:val="renderubrik"/>
              <w:rPr>
                <w:spacing w:val="-4"/>
              </w:rPr>
            </w:pPr>
          </w:p>
        </w:tc>
      </w:tr>
      <w:tr w:rsidR="00BD0846" w:rsidRPr="00466C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0846" w:rsidRPr="00466C9C" w:rsidRDefault="00BD0846" w:rsidP="00BD0846">
            <w:pPr>
              <w:pStyle w:val="FlistaNrText"/>
              <w:numPr>
                <w:ilvl w:val="0"/>
                <w:numId w:val="6"/>
              </w:numPr>
            </w:pPr>
            <w:bookmarkStart w:id="7" w:name="StartText"/>
            <w:bookmarkEnd w:id="7"/>
          </w:p>
        </w:tc>
        <w:tc>
          <w:tcPr>
            <w:tcW w:w="6237" w:type="dxa"/>
          </w:tcPr>
          <w:p w:rsidR="00BD0846" w:rsidRPr="00466C9C" w:rsidRDefault="00BD0846" w:rsidP="004C436F">
            <w:r w:rsidRPr="00466C9C">
              <w:t>2011/12:UU9 Norden</w:t>
            </w:r>
          </w:p>
        </w:tc>
        <w:tc>
          <w:tcPr>
            <w:tcW w:w="2481" w:type="dxa"/>
          </w:tcPr>
          <w:p w:rsidR="00BD0846" w:rsidRPr="00466C9C" w:rsidRDefault="00BD0846" w:rsidP="004C436F">
            <w:pPr>
              <w:rPr>
                <w:spacing w:val="-4"/>
              </w:rPr>
            </w:pPr>
            <w:r w:rsidRPr="00466C9C">
              <w:rPr>
                <w:spacing w:val="-4"/>
              </w:rPr>
              <w:t>4 res. (S,MP,SD,V)</w:t>
            </w:r>
          </w:p>
        </w:tc>
      </w:tr>
    </w:tbl>
    <w:p w:rsidR="001A3F37" w:rsidRPr="00466C9C" w:rsidRDefault="001A3F37" w:rsidP="00F221DA">
      <w:pPr>
        <w:pStyle w:val="Blankrad"/>
      </w:pPr>
      <w:r w:rsidRPr="00466C9C">
        <w:t>     </w:t>
      </w:r>
    </w:p>
    <w:p w:rsidR="003B7FEE" w:rsidRPr="00466C9C" w:rsidRDefault="001A3F37" w:rsidP="00F221DA">
      <w:pPr>
        <w:pStyle w:val="Blankrad"/>
      </w:pPr>
      <w:bookmarkStart w:id="8" w:name="Start"/>
      <w:bookmarkEnd w:id="8"/>
      <w:r w:rsidRPr="00466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66C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66C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66C9C" w:rsidRDefault="006E04A4" w:rsidP="00D016E9">
            <w:pPr>
              <w:pStyle w:val="StreckMitten"/>
            </w:pPr>
            <w:r w:rsidRPr="00466C9C">
              <w:tab/>
            </w:r>
            <w:r w:rsidRPr="00466C9C">
              <w:tab/>
            </w:r>
          </w:p>
        </w:tc>
      </w:tr>
    </w:tbl>
    <w:p w:rsidR="006E04A4" w:rsidRPr="00466C9C" w:rsidRDefault="006E04A4" w:rsidP="003675A0">
      <w:pPr>
        <w:pStyle w:val="Blankrad"/>
      </w:pPr>
    </w:p>
    <w:sectPr w:rsidR="006E04A4" w:rsidRPr="00466C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3D9" w:rsidRPr="00466C9C" w:rsidRDefault="008963D9">
      <w:r w:rsidRPr="00466C9C">
        <w:separator/>
      </w:r>
    </w:p>
  </w:endnote>
  <w:endnote w:type="continuationSeparator" w:id="0">
    <w:p w:rsidR="008963D9" w:rsidRPr="00466C9C" w:rsidRDefault="008963D9">
      <w:r w:rsidRPr="00466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68B" w:rsidRPr="00466C9C" w:rsidRDefault="007D468B">
    <w:pPr>
      <w:pStyle w:val="Sidhuvud"/>
      <w:jc w:val="center"/>
    </w:pPr>
    <w:r w:rsidRPr="00466C9C">
      <w:fldChar w:fldCharType="begin" w:fldLock="1"/>
    </w:r>
    <w:r w:rsidRPr="00466C9C">
      <w:instrText xml:space="preserve"> PAGE </w:instrText>
    </w:r>
    <w:r w:rsidRPr="00466C9C">
      <w:fldChar w:fldCharType="separate"/>
    </w:r>
    <w:r w:rsidRPr="00466C9C">
      <w:t>2</w:t>
    </w:r>
    <w:r w:rsidRPr="00466C9C">
      <w:fldChar w:fldCharType="end"/>
    </w:r>
    <w:r w:rsidRPr="00466C9C">
      <w:t xml:space="preserve"> (</w:t>
    </w:r>
    <w:r w:rsidRPr="00466C9C">
      <w:fldChar w:fldCharType="begin" w:fldLock="1"/>
    </w:r>
    <w:r w:rsidRPr="00466C9C">
      <w:instrText xml:space="preserve"> NUMPAGES </w:instrText>
    </w:r>
    <w:r w:rsidRPr="00466C9C">
      <w:fldChar w:fldCharType="separate"/>
    </w:r>
    <w:r w:rsidRPr="00466C9C">
      <w:t>2</w:t>
    </w:r>
    <w:r w:rsidRPr="00466C9C">
      <w:fldChar w:fldCharType="end"/>
    </w:r>
    <w:r w:rsidRPr="00466C9C">
      <w:t>)</w:t>
    </w:r>
  </w:p>
  <w:p w:rsidR="007D468B" w:rsidRPr="00466C9C" w:rsidRDefault="007D46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68B" w:rsidRPr="00466C9C" w:rsidRDefault="007D468B">
    <w:pPr>
      <w:pStyle w:val="Sidhuvud"/>
      <w:jc w:val="center"/>
    </w:pPr>
    <w:r w:rsidRPr="00466C9C">
      <w:fldChar w:fldCharType="begin" w:fldLock="1"/>
    </w:r>
    <w:r w:rsidRPr="00466C9C">
      <w:instrText xml:space="preserve"> PAGE </w:instrText>
    </w:r>
    <w:r w:rsidRPr="00466C9C">
      <w:fldChar w:fldCharType="separate"/>
    </w:r>
    <w:r w:rsidRPr="00466C9C">
      <w:t>2</w:t>
    </w:r>
    <w:r w:rsidRPr="00466C9C">
      <w:fldChar w:fldCharType="end"/>
    </w:r>
    <w:r w:rsidRPr="00466C9C">
      <w:t xml:space="preserve"> (</w:t>
    </w:r>
    <w:r w:rsidRPr="00466C9C">
      <w:fldChar w:fldCharType="begin" w:fldLock="1"/>
    </w:r>
    <w:r w:rsidRPr="00466C9C">
      <w:instrText xml:space="preserve"> NUMPAGES </w:instrText>
    </w:r>
    <w:r w:rsidRPr="00466C9C">
      <w:fldChar w:fldCharType="separate"/>
    </w:r>
    <w:r w:rsidRPr="00466C9C">
      <w:t>2</w:t>
    </w:r>
    <w:r w:rsidRPr="00466C9C">
      <w:fldChar w:fldCharType="end"/>
    </w:r>
    <w:r w:rsidRPr="00466C9C">
      <w:t>)</w:t>
    </w:r>
  </w:p>
  <w:p w:rsidR="007D468B" w:rsidRPr="00466C9C" w:rsidRDefault="007D4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3D9" w:rsidRPr="00466C9C" w:rsidRDefault="008963D9">
      <w:r w:rsidRPr="00466C9C">
        <w:separator/>
      </w:r>
    </w:p>
  </w:footnote>
  <w:footnote w:type="continuationSeparator" w:id="0">
    <w:p w:rsidR="008963D9" w:rsidRPr="00466C9C" w:rsidRDefault="008963D9">
      <w:r w:rsidRPr="00466C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68B" w:rsidRPr="00466C9C" w:rsidRDefault="007D468B">
    <w:pPr>
      <w:pStyle w:val="Sidhuvud"/>
      <w:tabs>
        <w:tab w:val="clear" w:pos="4536"/>
      </w:tabs>
    </w:pPr>
    <w:r w:rsidRPr="00466C9C">
      <w:fldChar w:fldCharType="begin" w:fldLock="1"/>
    </w:r>
    <w:r w:rsidRPr="00466C9C">
      <w:instrText xml:space="preserve"> DOCPROPERTY "DocumentDate" </w:instrText>
    </w:r>
    <w:r w:rsidRPr="00466C9C">
      <w:fldChar w:fldCharType="separate"/>
    </w:r>
    <w:r w:rsidRPr="00466C9C">
      <w:t>Fredagen den 15 juni 2012</w:t>
    </w:r>
    <w:r w:rsidRPr="00466C9C">
      <w:fldChar w:fldCharType="end"/>
    </w:r>
    <w:r w:rsidRPr="00466C9C">
      <w:tab/>
    </w:r>
  </w:p>
  <w:p w:rsidR="007D468B" w:rsidRPr="00466C9C" w:rsidRDefault="007D46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6C9C">
      <w:rPr>
        <w:sz w:val="12"/>
      </w:rPr>
      <w:tab/>
    </w:r>
  </w:p>
  <w:p w:rsidR="007D468B" w:rsidRPr="00466C9C" w:rsidRDefault="007D468B"/>
  <w:p w:rsidR="007D468B" w:rsidRPr="00466C9C" w:rsidRDefault="007D46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68B" w:rsidRPr="00466C9C" w:rsidRDefault="00466C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66C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68B" w:rsidRPr="00466C9C" w:rsidRDefault="007D468B">
    <w:pPr>
      <w:pStyle w:val="Dokumentrubrik"/>
      <w:spacing w:after="360"/>
    </w:pPr>
    <w:r w:rsidRPr="00466C9C">
      <w:t>Föredragningslista</w:t>
    </w:r>
  </w:p>
  <w:p w:rsidR="007D468B" w:rsidRPr="00466C9C" w:rsidRDefault="007D46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5638200">
    <w:abstractNumId w:val="5"/>
  </w:num>
  <w:num w:numId="2" w16cid:durableId="1011949216">
    <w:abstractNumId w:val="2"/>
  </w:num>
  <w:num w:numId="3" w16cid:durableId="574626931">
    <w:abstractNumId w:val="4"/>
  </w:num>
  <w:num w:numId="4" w16cid:durableId="453014540">
    <w:abstractNumId w:val="1"/>
  </w:num>
  <w:num w:numId="5" w16cid:durableId="1046685404">
    <w:abstractNumId w:val="0"/>
  </w:num>
  <w:num w:numId="6" w16cid:durableId="2010711247">
    <w:abstractNumId w:val="3"/>
  </w:num>
  <w:num w:numId="7" w16cid:durableId="611940439">
    <w:abstractNumId w:val="3"/>
  </w:num>
  <w:num w:numId="8" w16cid:durableId="2005235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271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2537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3F37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B7FEE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6C9C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36F"/>
    <w:rsid w:val="004C4932"/>
    <w:rsid w:val="004C5C38"/>
    <w:rsid w:val="004D1B3F"/>
    <w:rsid w:val="004D7DD4"/>
    <w:rsid w:val="004E18E1"/>
    <w:rsid w:val="004E295C"/>
    <w:rsid w:val="004E2D20"/>
    <w:rsid w:val="004E4219"/>
    <w:rsid w:val="004E5670"/>
    <w:rsid w:val="004E5AC8"/>
    <w:rsid w:val="004F0D8A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2D14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30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468B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36A0C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963D9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2B7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0846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01DC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271C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E526-3DE0-4751-BEDB-14C4A4E8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242</Words>
  <Characters>1651</Characters>
  <Application>Microsoft Office Word</Application>
  <DocSecurity>4</DocSecurity>
  <Lines>137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2012-06-14T13:24:00Z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juni 2012</vt:lpwstr>
  </property>
  <property fmtid="{D5CDD505-2E9C-101B-9397-08002B2CF9AE}" pid="3" name="DocumentNumber">
    <vt:lpwstr>131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2012-06-15</vt:lpwstr>
  </property>
  <property fmtid="{D5CDD505-2E9C-101B-9397-08002B2CF9AE}" pid="7" name="DatumAvgörande">
    <vt:lpwstr>2012-06-15</vt:lpwstr>
  </property>
</Properties>
</file>