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D4759" w:rsidRDefault="006E04A4">
      <w:pPr>
        <w:pStyle w:val="Dokumentbeteckning"/>
        <w:rPr>
          <w:u w:val="single"/>
        </w:rPr>
      </w:pPr>
      <w:r w:rsidRPr="003D4759">
        <w:fldChar w:fldCharType="begin" w:fldLock="1"/>
      </w:r>
      <w:r w:rsidRPr="003D4759">
        <w:instrText xml:space="preserve"> DOCPROPERTY "DocumentYear" </w:instrText>
      </w:r>
      <w:r w:rsidRPr="003D4759">
        <w:fldChar w:fldCharType="separate"/>
      </w:r>
      <w:r w:rsidR="00F064B5" w:rsidRPr="003D4759">
        <w:t>2011/12</w:t>
      </w:r>
      <w:r w:rsidRPr="003D4759">
        <w:fldChar w:fldCharType="end"/>
      </w:r>
      <w:r w:rsidRPr="003D4759">
        <w:t>:</w:t>
      </w:r>
      <w:r w:rsidRPr="003D4759">
        <w:fldChar w:fldCharType="begin" w:fldLock="1"/>
      </w:r>
      <w:r w:rsidRPr="003D4759">
        <w:instrText xml:space="preserve"> DOCPROPERTY "DocumentNumber" </w:instrText>
      </w:r>
      <w:r w:rsidRPr="003D4759">
        <w:fldChar w:fldCharType="separate"/>
      </w:r>
      <w:r w:rsidR="00F064B5" w:rsidRPr="003D4759">
        <w:t>43</w:t>
      </w:r>
      <w:r w:rsidRPr="003D4759">
        <w:fldChar w:fldCharType="end"/>
      </w:r>
    </w:p>
    <w:p w:rsidR="006E04A4" w:rsidRPr="003D4759" w:rsidRDefault="006E04A4">
      <w:pPr>
        <w:pStyle w:val="Datum"/>
        <w:outlineLvl w:val="0"/>
      </w:pPr>
      <w:r w:rsidRPr="003D4759">
        <w:fldChar w:fldCharType="begin" w:fldLock="1"/>
      </w:r>
      <w:r w:rsidRPr="003D4759">
        <w:instrText xml:space="preserve"> DOCPROPERTY "DocumentDate" </w:instrText>
      </w:r>
      <w:r w:rsidRPr="003D4759">
        <w:fldChar w:fldCharType="separate"/>
      </w:r>
      <w:r w:rsidR="00F064B5" w:rsidRPr="003D4759">
        <w:t>Onsdagen den 7 december 2011</w:t>
      </w:r>
      <w:r w:rsidRPr="003D475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D47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D4759" w:rsidRDefault="00DA5B73">
            <w:pPr>
              <w:pStyle w:val="Plenum"/>
              <w:tabs>
                <w:tab w:val="clear" w:pos="1418"/>
              </w:tabs>
            </w:pPr>
            <w:r w:rsidRPr="003D4759">
              <w:t>Kl.</w:t>
            </w:r>
          </w:p>
        </w:tc>
        <w:tc>
          <w:tcPr>
            <w:tcW w:w="851" w:type="dxa"/>
          </w:tcPr>
          <w:p w:rsidR="006E04A4" w:rsidRPr="003D4759" w:rsidRDefault="00DA5B7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D4759">
              <w:t>09.00</w:t>
            </w:r>
          </w:p>
        </w:tc>
        <w:tc>
          <w:tcPr>
            <w:tcW w:w="397" w:type="dxa"/>
          </w:tcPr>
          <w:p w:rsidR="006E04A4" w:rsidRPr="003D475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D4759" w:rsidRDefault="00DA5B73">
            <w:pPr>
              <w:pStyle w:val="Plenum"/>
              <w:tabs>
                <w:tab w:val="clear" w:pos="1418"/>
              </w:tabs>
              <w:ind w:right="1"/>
            </w:pPr>
            <w:r w:rsidRPr="003D4759">
              <w:t>Arbetsplenum</w:t>
            </w:r>
          </w:p>
        </w:tc>
      </w:tr>
      <w:tr w:rsidR="00DA5B73" w:rsidRPr="003D47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A5B73" w:rsidRPr="003D4759" w:rsidRDefault="00DA5B7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A5B73" w:rsidRPr="003D4759" w:rsidRDefault="00DA5B73">
            <w:pPr>
              <w:pStyle w:val="Plenum"/>
              <w:tabs>
                <w:tab w:val="clear" w:pos="1418"/>
              </w:tabs>
              <w:jc w:val="right"/>
            </w:pPr>
            <w:r w:rsidRPr="003D4759">
              <w:t>16.00</w:t>
            </w:r>
          </w:p>
        </w:tc>
        <w:tc>
          <w:tcPr>
            <w:tcW w:w="397" w:type="dxa"/>
          </w:tcPr>
          <w:p w:rsidR="00DA5B73" w:rsidRPr="003D4759" w:rsidRDefault="00DA5B7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DA5B73" w:rsidRPr="003D4759" w:rsidRDefault="00DA5B73">
            <w:pPr>
              <w:pStyle w:val="Plenum"/>
              <w:tabs>
                <w:tab w:val="clear" w:pos="1418"/>
              </w:tabs>
              <w:ind w:right="1"/>
            </w:pPr>
            <w:r w:rsidRPr="003D4759">
              <w:t>Votering</w:t>
            </w:r>
          </w:p>
        </w:tc>
      </w:tr>
    </w:tbl>
    <w:p w:rsidR="006E04A4" w:rsidRPr="003D4759" w:rsidRDefault="006E04A4">
      <w:pPr>
        <w:pStyle w:val="StreckLngt"/>
      </w:pPr>
      <w:r w:rsidRPr="003D4759">
        <w:tab/>
      </w:r>
    </w:p>
    <w:p w:rsidR="00244767" w:rsidRPr="003D4759" w:rsidRDefault="00244767" w:rsidP="003675A0">
      <w:pPr>
        <w:pStyle w:val="Blankrad"/>
      </w:pPr>
      <w:r w:rsidRPr="003D475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4767" w:rsidRPr="003D4759" w:rsidTr="002866E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4767" w:rsidRPr="003D4759" w:rsidRDefault="00244767" w:rsidP="002866EB">
            <w:pPr>
              <w:pStyle w:val="HuvudrubrikFlisteNr"/>
            </w:pPr>
          </w:p>
        </w:tc>
        <w:tc>
          <w:tcPr>
            <w:tcW w:w="6237" w:type="dxa"/>
          </w:tcPr>
          <w:p w:rsidR="00244767" w:rsidRPr="003D4759" w:rsidRDefault="00244767" w:rsidP="002866EB">
            <w:pPr>
              <w:pStyle w:val="HuvudrubrikEnsam"/>
            </w:pPr>
            <w:r w:rsidRPr="003D4759">
              <w:t>Justering av protokoll</w:t>
            </w:r>
          </w:p>
        </w:tc>
        <w:tc>
          <w:tcPr>
            <w:tcW w:w="2481" w:type="dxa"/>
          </w:tcPr>
          <w:p w:rsidR="00244767" w:rsidRPr="003D4759" w:rsidRDefault="00244767" w:rsidP="002866EB">
            <w:pPr>
              <w:pStyle w:val="HuvudrubrikKolumn3"/>
            </w:pPr>
          </w:p>
        </w:tc>
      </w:tr>
      <w:tr w:rsidR="00244767" w:rsidRPr="003D4759" w:rsidTr="002866E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4767" w:rsidRPr="003D4759" w:rsidRDefault="00244767" w:rsidP="002866EB">
            <w:pPr>
              <w:pStyle w:val="FlistaNrText"/>
            </w:pPr>
          </w:p>
        </w:tc>
        <w:tc>
          <w:tcPr>
            <w:tcW w:w="6237" w:type="dxa"/>
          </w:tcPr>
          <w:p w:rsidR="00244767" w:rsidRPr="003D4759" w:rsidRDefault="00244767" w:rsidP="002866EB">
            <w:r w:rsidRPr="003D4759">
              <w:t>Protokollet från sammanträdet torsdagen den 1 december</w:t>
            </w:r>
          </w:p>
        </w:tc>
        <w:tc>
          <w:tcPr>
            <w:tcW w:w="2481" w:type="dxa"/>
          </w:tcPr>
          <w:p w:rsidR="00244767" w:rsidRPr="003D4759" w:rsidRDefault="00244767" w:rsidP="002866EB">
            <w:pPr>
              <w:rPr>
                <w:spacing w:val="-4"/>
              </w:rPr>
            </w:pPr>
          </w:p>
        </w:tc>
      </w:tr>
    </w:tbl>
    <w:p w:rsidR="00244767" w:rsidRPr="003D4759" w:rsidRDefault="00244767" w:rsidP="003675A0">
      <w:pPr>
        <w:pStyle w:val="Blankrad"/>
      </w:pPr>
      <w:r w:rsidRPr="003D475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4767" w:rsidRPr="003D4759" w:rsidTr="002866E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4767" w:rsidRPr="003D4759" w:rsidRDefault="00244767" w:rsidP="002866EB">
            <w:pPr>
              <w:pStyle w:val="HuvudrubrikFlisteNr"/>
            </w:pPr>
          </w:p>
        </w:tc>
        <w:tc>
          <w:tcPr>
            <w:tcW w:w="6237" w:type="dxa"/>
          </w:tcPr>
          <w:p w:rsidR="00244767" w:rsidRPr="003D4759" w:rsidRDefault="00244767" w:rsidP="002866EB">
            <w:pPr>
              <w:pStyle w:val="HuvudrubrikEnsam"/>
            </w:pPr>
            <w:bookmarkStart w:id="1" w:name="TypRubrik"/>
            <w:bookmarkEnd w:id="1"/>
            <w:r w:rsidRPr="003D4759">
              <w:t>Senaste dag för avlämnande av propositioner</w:t>
            </w:r>
          </w:p>
        </w:tc>
        <w:tc>
          <w:tcPr>
            <w:tcW w:w="2481" w:type="dxa"/>
          </w:tcPr>
          <w:p w:rsidR="00244767" w:rsidRPr="003D4759" w:rsidRDefault="00244767" w:rsidP="002866EB">
            <w:pPr>
              <w:pStyle w:val="HuvudrubrikKolumn3"/>
            </w:pPr>
          </w:p>
        </w:tc>
      </w:tr>
      <w:tr w:rsidR="00244767" w:rsidRPr="003D4759" w:rsidTr="0028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67" w:rsidRPr="003D4759" w:rsidRDefault="00244767" w:rsidP="002866EB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244767" w:rsidRPr="003D4759" w:rsidRDefault="00244767" w:rsidP="002866EB">
            <w:r w:rsidRPr="003D4759">
              <w:t>Tisdagen den 20 mars 2012 föreslås som senaste dag för inlämnande av propositioner som avses bli behandlade under innevarande riksmöte och för vilken särskild tidpunkt inte är föreskriven</w:t>
            </w:r>
          </w:p>
        </w:tc>
        <w:tc>
          <w:tcPr>
            <w:tcW w:w="2481" w:type="dxa"/>
          </w:tcPr>
          <w:p w:rsidR="00244767" w:rsidRPr="003D4759" w:rsidRDefault="00244767" w:rsidP="002866EB">
            <w:pPr>
              <w:rPr>
                <w:spacing w:val="-4"/>
              </w:rPr>
            </w:pPr>
          </w:p>
        </w:tc>
      </w:tr>
    </w:tbl>
    <w:p w:rsidR="00244767" w:rsidRPr="003D4759" w:rsidRDefault="00244767" w:rsidP="003675A0">
      <w:pPr>
        <w:pStyle w:val="Blankrad"/>
      </w:pPr>
      <w:r w:rsidRPr="003D475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4767" w:rsidRPr="003D4759" w:rsidTr="002866E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4767" w:rsidRPr="003D4759" w:rsidRDefault="00244767" w:rsidP="002866EB">
            <w:pPr>
              <w:pStyle w:val="HuvudrubrikFlisteNr"/>
            </w:pPr>
          </w:p>
        </w:tc>
        <w:tc>
          <w:tcPr>
            <w:tcW w:w="6237" w:type="dxa"/>
          </w:tcPr>
          <w:p w:rsidR="00244767" w:rsidRPr="003D4759" w:rsidRDefault="00244767" w:rsidP="002866EB">
            <w:pPr>
              <w:pStyle w:val="HuvudrubrikEnsam"/>
            </w:pPr>
            <w:r w:rsidRPr="003D4759">
              <w:t>Meddelande om skriftliga frågor och svar under juluppehållet</w:t>
            </w:r>
          </w:p>
        </w:tc>
        <w:tc>
          <w:tcPr>
            <w:tcW w:w="2481" w:type="dxa"/>
          </w:tcPr>
          <w:p w:rsidR="00244767" w:rsidRPr="003D4759" w:rsidRDefault="00244767" w:rsidP="002866EB">
            <w:pPr>
              <w:pStyle w:val="HuvudrubrikKolumn3"/>
            </w:pPr>
          </w:p>
        </w:tc>
      </w:tr>
      <w:tr w:rsidR="00244767" w:rsidRPr="003D4759" w:rsidTr="0028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67" w:rsidRPr="003D4759" w:rsidRDefault="00244767" w:rsidP="002866EB">
            <w:pPr>
              <w:pStyle w:val="FlistaNrText"/>
            </w:pPr>
          </w:p>
        </w:tc>
        <w:tc>
          <w:tcPr>
            <w:tcW w:w="6237" w:type="dxa"/>
          </w:tcPr>
          <w:p w:rsidR="00244767" w:rsidRPr="003D4759" w:rsidRDefault="00244767" w:rsidP="002866EB">
            <w:r w:rsidRPr="003D4759">
              <w:t>Talmannen har beslutat att skriftliga frågor som lämnas efter kl. 10.00 fredagen den 16 december 2011 t.o.m. kl. 10.00 torsdagen den 5 januari 2012 ska besvaras senast inom fjorton dagar efter det att frågan har framställts</w:t>
            </w:r>
          </w:p>
        </w:tc>
        <w:tc>
          <w:tcPr>
            <w:tcW w:w="2481" w:type="dxa"/>
          </w:tcPr>
          <w:p w:rsidR="00244767" w:rsidRPr="003D4759" w:rsidRDefault="00244767" w:rsidP="002866EB">
            <w:pPr>
              <w:rPr>
                <w:spacing w:val="-4"/>
              </w:rPr>
            </w:pPr>
          </w:p>
        </w:tc>
      </w:tr>
    </w:tbl>
    <w:p w:rsidR="00244767" w:rsidRPr="003D4759" w:rsidRDefault="00244767" w:rsidP="003675A0">
      <w:pPr>
        <w:pStyle w:val="Blankrad"/>
      </w:pPr>
      <w:r w:rsidRPr="003D475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4767" w:rsidRPr="003D4759" w:rsidTr="002866E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4767" w:rsidRPr="003D4759" w:rsidRDefault="00244767" w:rsidP="002866EB">
            <w:pPr>
              <w:pStyle w:val="HuvudrubrikFlisteNr"/>
            </w:pPr>
          </w:p>
        </w:tc>
        <w:tc>
          <w:tcPr>
            <w:tcW w:w="6237" w:type="dxa"/>
          </w:tcPr>
          <w:p w:rsidR="00244767" w:rsidRPr="003D4759" w:rsidRDefault="00244767" w:rsidP="002866EB">
            <w:pPr>
              <w:pStyle w:val="Huvudrubrik"/>
            </w:pPr>
            <w:bookmarkStart w:id="3" w:name="Start_HänvisningTillUtskott"/>
            <w:bookmarkEnd w:id="3"/>
            <w:r w:rsidRPr="003D4759">
              <w:t>Ärenden för hänvisning till utskott</w:t>
            </w:r>
          </w:p>
        </w:tc>
        <w:tc>
          <w:tcPr>
            <w:tcW w:w="2481" w:type="dxa"/>
          </w:tcPr>
          <w:p w:rsidR="00244767" w:rsidRPr="003D4759" w:rsidRDefault="00244767" w:rsidP="002866EB">
            <w:pPr>
              <w:pStyle w:val="HuvudrubrikKolumn3"/>
            </w:pPr>
            <w:r w:rsidRPr="003D4759">
              <w:t>Förslag</w:t>
            </w:r>
          </w:p>
        </w:tc>
      </w:tr>
      <w:tr w:rsidR="00244767" w:rsidRPr="003D4759" w:rsidTr="0028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67" w:rsidRPr="003D4759" w:rsidRDefault="00244767" w:rsidP="002866EB">
            <w:pPr>
              <w:pStyle w:val="renderubrik"/>
            </w:pPr>
          </w:p>
        </w:tc>
        <w:tc>
          <w:tcPr>
            <w:tcW w:w="6237" w:type="dxa"/>
          </w:tcPr>
          <w:p w:rsidR="00244767" w:rsidRPr="003D4759" w:rsidRDefault="00244767" w:rsidP="002866EB">
            <w:pPr>
              <w:pStyle w:val="renderubrik"/>
            </w:pPr>
            <w:r w:rsidRPr="003D4759">
              <w:t>Motion</w:t>
            </w:r>
          </w:p>
        </w:tc>
        <w:tc>
          <w:tcPr>
            <w:tcW w:w="2481" w:type="dxa"/>
          </w:tcPr>
          <w:p w:rsidR="00244767" w:rsidRPr="003D4759" w:rsidRDefault="00244767" w:rsidP="002866EB">
            <w:pPr>
              <w:pStyle w:val="renderubrik"/>
              <w:rPr>
                <w:spacing w:val="-4"/>
              </w:rPr>
            </w:pPr>
          </w:p>
        </w:tc>
      </w:tr>
      <w:tr w:rsidR="00244767" w:rsidRPr="003D4759" w:rsidTr="0028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67" w:rsidRPr="003D4759" w:rsidRDefault="00244767" w:rsidP="002866EB">
            <w:pPr>
              <w:pStyle w:val="Motionsrubrik"/>
            </w:pPr>
          </w:p>
        </w:tc>
        <w:tc>
          <w:tcPr>
            <w:tcW w:w="6237" w:type="dxa"/>
          </w:tcPr>
          <w:p w:rsidR="00244767" w:rsidRPr="003D4759" w:rsidRDefault="00244767" w:rsidP="002866EB">
            <w:pPr>
              <w:pStyle w:val="Motionsrubrik"/>
            </w:pPr>
            <w:r w:rsidRPr="003D4759">
              <w:t>med anledning av prop. 2011/12:31 Ändring av viss länsstyrelseverksamhet</w:t>
            </w:r>
          </w:p>
        </w:tc>
        <w:tc>
          <w:tcPr>
            <w:tcW w:w="2481" w:type="dxa"/>
          </w:tcPr>
          <w:p w:rsidR="00244767" w:rsidRPr="003D4759" w:rsidRDefault="00244767" w:rsidP="002866EB">
            <w:pPr>
              <w:pStyle w:val="Motionsrubrik"/>
              <w:rPr>
                <w:spacing w:val="-4"/>
              </w:rPr>
            </w:pPr>
          </w:p>
        </w:tc>
      </w:tr>
      <w:tr w:rsidR="00244767" w:rsidRPr="003D4759" w:rsidTr="0028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67" w:rsidRPr="003D4759" w:rsidRDefault="00244767" w:rsidP="002866EB">
            <w:pPr>
              <w:pStyle w:val="FlistaNrText"/>
            </w:pPr>
          </w:p>
        </w:tc>
        <w:tc>
          <w:tcPr>
            <w:tcW w:w="6237" w:type="dxa"/>
          </w:tcPr>
          <w:p w:rsidR="00244767" w:rsidRPr="003D4759" w:rsidRDefault="00244767" w:rsidP="002866EB">
            <w:r w:rsidRPr="003D4759">
              <w:t>2011/12:K4 av Carina Adolfsson Elgestam och Marie Nordén (S)</w:t>
            </w:r>
          </w:p>
        </w:tc>
        <w:tc>
          <w:tcPr>
            <w:tcW w:w="2481" w:type="dxa"/>
          </w:tcPr>
          <w:p w:rsidR="00244767" w:rsidRPr="003D4759" w:rsidRDefault="00244767" w:rsidP="002866EB">
            <w:pPr>
              <w:rPr>
                <w:spacing w:val="-4"/>
              </w:rPr>
            </w:pPr>
            <w:r w:rsidRPr="003D4759">
              <w:rPr>
                <w:spacing w:val="-4"/>
              </w:rPr>
              <w:t>KU</w:t>
            </w:r>
          </w:p>
        </w:tc>
      </w:tr>
      <w:tr w:rsidR="00244767" w:rsidRPr="003D4759" w:rsidTr="0028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67" w:rsidRPr="003D4759" w:rsidRDefault="00244767" w:rsidP="002866EB">
            <w:pPr>
              <w:pStyle w:val="renderubrik"/>
            </w:pPr>
          </w:p>
        </w:tc>
        <w:tc>
          <w:tcPr>
            <w:tcW w:w="6237" w:type="dxa"/>
          </w:tcPr>
          <w:p w:rsidR="00244767" w:rsidRPr="003D4759" w:rsidRDefault="00244767" w:rsidP="002866EB">
            <w:pPr>
              <w:pStyle w:val="renderubrik"/>
            </w:pPr>
            <w:r w:rsidRPr="003D4759">
              <w:t>EU-dokument</w:t>
            </w:r>
          </w:p>
        </w:tc>
        <w:tc>
          <w:tcPr>
            <w:tcW w:w="2481" w:type="dxa"/>
          </w:tcPr>
          <w:p w:rsidR="00244767" w:rsidRPr="003D4759" w:rsidRDefault="00244767" w:rsidP="002866EB">
            <w:pPr>
              <w:pStyle w:val="renderubrik"/>
              <w:rPr>
                <w:spacing w:val="-4"/>
              </w:rPr>
            </w:pPr>
          </w:p>
        </w:tc>
      </w:tr>
      <w:tr w:rsidR="00244767" w:rsidRPr="003D4759" w:rsidTr="0028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67" w:rsidRPr="003D4759" w:rsidRDefault="00244767" w:rsidP="002866EB">
            <w:pPr>
              <w:pStyle w:val="FlistaNrText"/>
            </w:pPr>
          </w:p>
        </w:tc>
        <w:tc>
          <w:tcPr>
            <w:tcW w:w="6237" w:type="dxa"/>
          </w:tcPr>
          <w:p w:rsidR="00244767" w:rsidRPr="003D4759" w:rsidRDefault="00244767" w:rsidP="002866EB">
            <w:r w:rsidRPr="003D4759">
              <w:t>KOM(2011) 810 Förslag till Europaparlamentets och rådets förordning om reglerna för deltagande och spridning i ”Horisont 2020 – ramprogrammet för forskning och innovation (2014–2020)”</w:t>
            </w:r>
          </w:p>
          <w:p w:rsidR="00244767" w:rsidRPr="003D4759" w:rsidRDefault="00244767" w:rsidP="002866EB">
            <w:r w:rsidRPr="003D4759">
              <w:rPr>
                <w:i/>
              </w:rPr>
              <w:t>Åttaveckorsfristen för att avge ett motiverat yttrande går ut den 30 januari 2012</w:t>
            </w:r>
          </w:p>
        </w:tc>
        <w:tc>
          <w:tcPr>
            <w:tcW w:w="2481" w:type="dxa"/>
          </w:tcPr>
          <w:p w:rsidR="00244767" w:rsidRPr="003D4759" w:rsidRDefault="00244767" w:rsidP="002866EB">
            <w:pPr>
              <w:rPr>
                <w:spacing w:val="-4"/>
              </w:rPr>
            </w:pPr>
            <w:r w:rsidRPr="003D4759">
              <w:rPr>
                <w:spacing w:val="-4"/>
              </w:rPr>
              <w:t xml:space="preserve">UbU </w:t>
            </w:r>
          </w:p>
        </w:tc>
      </w:tr>
      <w:tr w:rsidR="00244767" w:rsidRPr="003D4759" w:rsidTr="0028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67" w:rsidRPr="003D4759" w:rsidRDefault="00244767" w:rsidP="002866EB">
            <w:pPr>
              <w:pStyle w:val="FlistaNrText"/>
            </w:pPr>
          </w:p>
        </w:tc>
        <w:tc>
          <w:tcPr>
            <w:tcW w:w="6237" w:type="dxa"/>
          </w:tcPr>
          <w:p w:rsidR="00244767" w:rsidRPr="003D4759" w:rsidRDefault="00244767" w:rsidP="002866EB">
            <w:r w:rsidRPr="003D4759">
              <w:t>KOM(2011) 811 Förslag till rådets beslut av den XXX om inrättande av det särskilda programmet för genomförande av Horisont 2020 - ramprogrammet för forskning och innovation (2014-2020)</w:t>
            </w:r>
          </w:p>
          <w:p w:rsidR="00244767" w:rsidRPr="003D4759" w:rsidRDefault="00244767" w:rsidP="002866EB">
            <w:r w:rsidRPr="003D4759">
              <w:rPr>
                <w:i/>
              </w:rPr>
              <w:t>Åttaveckorsfristen för att avge ett motiverat yttrande går ut den 30 januari 2012</w:t>
            </w:r>
          </w:p>
        </w:tc>
        <w:tc>
          <w:tcPr>
            <w:tcW w:w="2481" w:type="dxa"/>
          </w:tcPr>
          <w:p w:rsidR="00244767" w:rsidRPr="003D4759" w:rsidRDefault="00244767" w:rsidP="002866EB">
            <w:pPr>
              <w:rPr>
                <w:spacing w:val="-4"/>
              </w:rPr>
            </w:pPr>
            <w:r w:rsidRPr="003D4759">
              <w:rPr>
                <w:spacing w:val="-4"/>
              </w:rPr>
              <w:t xml:space="preserve">UbU </w:t>
            </w:r>
          </w:p>
        </w:tc>
      </w:tr>
    </w:tbl>
    <w:p w:rsidR="00244767" w:rsidRPr="003D4759" w:rsidRDefault="00244767" w:rsidP="003675A0">
      <w:pPr>
        <w:pStyle w:val="Blankrad"/>
      </w:pPr>
      <w:r w:rsidRPr="003D475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4767" w:rsidRPr="003D4759" w:rsidTr="002866E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4767" w:rsidRPr="003D4759" w:rsidRDefault="00244767" w:rsidP="002866EB">
            <w:pPr>
              <w:pStyle w:val="HuvudrubrikFlisteNr"/>
            </w:pPr>
          </w:p>
        </w:tc>
        <w:tc>
          <w:tcPr>
            <w:tcW w:w="6237" w:type="dxa"/>
          </w:tcPr>
          <w:p w:rsidR="00244767" w:rsidRPr="003D4759" w:rsidRDefault="00244767" w:rsidP="002866EB">
            <w:pPr>
              <w:pStyle w:val="Huvudrubrik"/>
            </w:pPr>
            <w:bookmarkStart w:id="4" w:name="Start_ÄrendenFörBordläggning"/>
            <w:bookmarkEnd w:id="4"/>
            <w:r w:rsidRPr="003D4759">
              <w:t>Ärenden för bordläggning</w:t>
            </w:r>
          </w:p>
        </w:tc>
        <w:tc>
          <w:tcPr>
            <w:tcW w:w="2481" w:type="dxa"/>
          </w:tcPr>
          <w:p w:rsidR="00244767" w:rsidRPr="003D4759" w:rsidRDefault="00244767" w:rsidP="002866EB">
            <w:pPr>
              <w:pStyle w:val="HuvudrubrikKolumn3"/>
            </w:pPr>
            <w:r w:rsidRPr="003D4759">
              <w:t>Reservationer</w:t>
            </w:r>
          </w:p>
        </w:tc>
      </w:tr>
      <w:tr w:rsidR="00244767" w:rsidRPr="003D4759" w:rsidTr="0028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67" w:rsidRPr="003D4759" w:rsidRDefault="00244767" w:rsidP="002866EB">
            <w:pPr>
              <w:pStyle w:val="renderubrik"/>
            </w:pPr>
          </w:p>
        </w:tc>
        <w:tc>
          <w:tcPr>
            <w:tcW w:w="6237" w:type="dxa"/>
          </w:tcPr>
          <w:p w:rsidR="00244767" w:rsidRPr="003D4759" w:rsidRDefault="00244767" w:rsidP="002866EB">
            <w:pPr>
              <w:pStyle w:val="renderubrik"/>
            </w:pPr>
            <w:r w:rsidRPr="003D4759">
              <w:t>Kulturutskottets betänkande</w:t>
            </w:r>
          </w:p>
        </w:tc>
        <w:tc>
          <w:tcPr>
            <w:tcW w:w="2481" w:type="dxa"/>
          </w:tcPr>
          <w:p w:rsidR="00244767" w:rsidRPr="003D4759" w:rsidRDefault="00244767" w:rsidP="002866EB">
            <w:pPr>
              <w:pStyle w:val="renderubrik"/>
              <w:rPr>
                <w:spacing w:val="-4"/>
              </w:rPr>
            </w:pPr>
          </w:p>
        </w:tc>
      </w:tr>
      <w:tr w:rsidR="00244767" w:rsidRPr="003D4759" w:rsidTr="0028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67" w:rsidRPr="003D4759" w:rsidRDefault="00244767" w:rsidP="002866EB">
            <w:pPr>
              <w:pStyle w:val="FlistaNrText"/>
            </w:pPr>
          </w:p>
        </w:tc>
        <w:tc>
          <w:tcPr>
            <w:tcW w:w="6237" w:type="dxa"/>
          </w:tcPr>
          <w:p w:rsidR="00244767" w:rsidRPr="003D4759" w:rsidRDefault="00244767" w:rsidP="002866EB">
            <w:r w:rsidRPr="003D4759">
              <w:t>2011/12:KrU1 Utgiftsområde 17 Kultur, medier, trossamfund och fritid</w:t>
            </w:r>
          </w:p>
        </w:tc>
        <w:tc>
          <w:tcPr>
            <w:tcW w:w="2481" w:type="dxa"/>
          </w:tcPr>
          <w:p w:rsidR="00244767" w:rsidRPr="003D4759" w:rsidRDefault="00244767" w:rsidP="002866EB">
            <w:pPr>
              <w:rPr>
                <w:spacing w:val="-4"/>
              </w:rPr>
            </w:pPr>
            <w:r w:rsidRPr="003D4759">
              <w:rPr>
                <w:spacing w:val="-4"/>
              </w:rPr>
              <w:t>4 res. (S,SD,V)</w:t>
            </w:r>
          </w:p>
        </w:tc>
      </w:tr>
      <w:tr w:rsidR="00244767" w:rsidRPr="003D4759" w:rsidTr="0028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67" w:rsidRPr="003D4759" w:rsidRDefault="00244767" w:rsidP="002866EB">
            <w:pPr>
              <w:pStyle w:val="renderubrik"/>
            </w:pPr>
          </w:p>
        </w:tc>
        <w:tc>
          <w:tcPr>
            <w:tcW w:w="6237" w:type="dxa"/>
          </w:tcPr>
          <w:p w:rsidR="00244767" w:rsidRPr="003D4759" w:rsidRDefault="00244767" w:rsidP="002866EB">
            <w:pPr>
              <w:pStyle w:val="renderubrik"/>
            </w:pPr>
            <w:r w:rsidRPr="003D4759">
              <w:t>Socialförsäkringsutskottets betänkande</w:t>
            </w:r>
          </w:p>
        </w:tc>
        <w:tc>
          <w:tcPr>
            <w:tcW w:w="2481" w:type="dxa"/>
          </w:tcPr>
          <w:p w:rsidR="00244767" w:rsidRPr="003D4759" w:rsidRDefault="00244767" w:rsidP="002866EB">
            <w:pPr>
              <w:pStyle w:val="renderubrik"/>
              <w:rPr>
                <w:spacing w:val="-4"/>
              </w:rPr>
            </w:pPr>
          </w:p>
        </w:tc>
      </w:tr>
      <w:tr w:rsidR="00244767" w:rsidRPr="003D4759" w:rsidTr="0028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67" w:rsidRPr="003D4759" w:rsidRDefault="00244767" w:rsidP="002866EB">
            <w:pPr>
              <w:pStyle w:val="FlistaNrText"/>
            </w:pPr>
          </w:p>
        </w:tc>
        <w:tc>
          <w:tcPr>
            <w:tcW w:w="6237" w:type="dxa"/>
          </w:tcPr>
          <w:p w:rsidR="00244767" w:rsidRPr="003D4759" w:rsidRDefault="00244767" w:rsidP="002866EB">
            <w:r w:rsidRPr="003D4759">
              <w:t>2011/12:SfU2 Utgiftsområde 8 Migration</w:t>
            </w:r>
          </w:p>
        </w:tc>
        <w:tc>
          <w:tcPr>
            <w:tcW w:w="2481" w:type="dxa"/>
          </w:tcPr>
          <w:p w:rsidR="00244767" w:rsidRPr="003D4759" w:rsidRDefault="00244767" w:rsidP="002866EB">
            <w:pPr>
              <w:rPr>
                <w:spacing w:val="-4"/>
              </w:rPr>
            </w:pPr>
            <w:r w:rsidRPr="003D4759">
              <w:rPr>
                <w:spacing w:val="-4"/>
              </w:rPr>
              <w:t>19 res. (S,SD,V)</w:t>
            </w:r>
          </w:p>
        </w:tc>
      </w:tr>
      <w:tr w:rsidR="00244767" w:rsidRPr="003D4759" w:rsidTr="0028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67" w:rsidRPr="003D4759" w:rsidRDefault="00244767" w:rsidP="002866EB">
            <w:pPr>
              <w:pStyle w:val="renderubrik"/>
            </w:pPr>
          </w:p>
        </w:tc>
        <w:tc>
          <w:tcPr>
            <w:tcW w:w="6237" w:type="dxa"/>
          </w:tcPr>
          <w:p w:rsidR="00244767" w:rsidRPr="003D4759" w:rsidRDefault="00244767" w:rsidP="002866EB">
            <w:pPr>
              <w:pStyle w:val="renderubrik"/>
            </w:pPr>
            <w:r w:rsidRPr="003D4759">
              <w:t>Justitieutskottets utlåtande</w:t>
            </w:r>
          </w:p>
        </w:tc>
        <w:tc>
          <w:tcPr>
            <w:tcW w:w="2481" w:type="dxa"/>
          </w:tcPr>
          <w:p w:rsidR="00244767" w:rsidRPr="003D4759" w:rsidRDefault="00244767" w:rsidP="002866EB">
            <w:pPr>
              <w:pStyle w:val="renderubrik"/>
              <w:rPr>
                <w:spacing w:val="-4"/>
              </w:rPr>
            </w:pPr>
          </w:p>
        </w:tc>
      </w:tr>
      <w:tr w:rsidR="00244767" w:rsidRPr="003D4759" w:rsidTr="0028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67" w:rsidRPr="003D4759" w:rsidRDefault="00244767" w:rsidP="002866EB">
            <w:pPr>
              <w:pStyle w:val="FlistaNrText"/>
            </w:pPr>
          </w:p>
        </w:tc>
        <w:tc>
          <w:tcPr>
            <w:tcW w:w="6237" w:type="dxa"/>
          </w:tcPr>
          <w:p w:rsidR="00244767" w:rsidRPr="003D4759" w:rsidRDefault="00244767" w:rsidP="002866EB">
            <w:r w:rsidRPr="003D4759">
              <w:t>2011/12:JuU10 Straffrätt i EU: garantier för ett effektivt genomförande av EU:s politik genom straffrättsliga åtgärder</w:t>
            </w:r>
          </w:p>
        </w:tc>
        <w:tc>
          <w:tcPr>
            <w:tcW w:w="2481" w:type="dxa"/>
          </w:tcPr>
          <w:p w:rsidR="00244767" w:rsidRPr="003D4759" w:rsidRDefault="00244767" w:rsidP="002866EB">
            <w:pPr>
              <w:rPr>
                <w:spacing w:val="-4"/>
              </w:rPr>
            </w:pPr>
            <w:r w:rsidRPr="003D4759">
              <w:rPr>
                <w:spacing w:val="-4"/>
              </w:rPr>
              <w:t>2 res. (SD,V)</w:t>
            </w:r>
          </w:p>
        </w:tc>
      </w:tr>
      <w:tr w:rsidR="00244767" w:rsidRPr="003D4759" w:rsidTr="0028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67" w:rsidRPr="003D4759" w:rsidRDefault="00244767" w:rsidP="002866EB">
            <w:pPr>
              <w:pStyle w:val="renderubrik"/>
            </w:pPr>
          </w:p>
        </w:tc>
        <w:tc>
          <w:tcPr>
            <w:tcW w:w="6237" w:type="dxa"/>
          </w:tcPr>
          <w:p w:rsidR="00244767" w:rsidRPr="003D4759" w:rsidRDefault="00244767" w:rsidP="002866EB">
            <w:pPr>
              <w:pStyle w:val="renderubrik"/>
            </w:pPr>
            <w:r w:rsidRPr="003D4759">
              <w:t>Trafikutskottets betänkande</w:t>
            </w:r>
          </w:p>
        </w:tc>
        <w:tc>
          <w:tcPr>
            <w:tcW w:w="2481" w:type="dxa"/>
          </w:tcPr>
          <w:p w:rsidR="00244767" w:rsidRPr="003D4759" w:rsidRDefault="00244767" w:rsidP="002866EB">
            <w:pPr>
              <w:pStyle w:val="renderubrik"/>
              <w:rPr>
                <w:spacing w:val="-4"/>
              </w:rPr>
            </w:pPr>
          </w:p>
        </w:tc>
      </w:tr>
      <w:tr w:rsidR="00244767" w:rsidRPr="003D4759" w:rsidTr="0028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67" w:rsidRPr="003D4759" w:rsidRDefault="00244767" w:rsidP="002866EB">
            <w:pPr>
              <w:pStyle w:val="FlistaNrText"/>
            </w:pPr>
          </w:p>
        </w:tc>
        <w:tc>
          <w:tcPr>
            <w:tcW w:w="6237" w:type="dxa"/>
          </w:tcPr>
          <w:p w:rsidR="00244767" w:rsidRPr="003D4759" w:rsidRDefault="00244767" w:rsidP="002866EB">
            <w:r w:rsidRPr="003D4759">
              <w:t>2011/12:TU4 Genomförandet av det tredje körkortsdirektivet</w:t>
            </w:r>
          </w:p>
        </w:tc>
        <w:tc>
          <w:tcPr>
            <w:tcW w:w="2481" w:type="dxa"/>
          </w:tcPr>
          <w:p w:rsidR="00244767" w:rsidRPr="003D4759" w:rsidRDefault="00244767" w:rsidP="002866EB">
            <w:pPr>
              <w:rPr>
                <w:spacing w:val="-4"/>
              </w:rPr>
            </w:pPr>
            <w:r w:rsidRPr="003D4759">
              <w:rPr>
                <w:spacing w:val="-4"/>
              </w:rPr>
              <w:t>1 res. (S)</w:t>
            </w:r>
          </w:p>
        </w:tc>
      </w:tr>
    </w:tbl>
    <w:p w:rsidR="00244767" w:rsidRPr="003D4759" w:rsidRDefault="00244767" w:rsidP="003675A0">
      <w:pPr>
        <w:pStyle w:val="Blankrad"/>
      </w:pPr>
      <w:r w:rsidRPr="003D475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4767" w:rsidRPr="003D4759" w:rsidTr="002866E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4767" w:rsidRPr="003D4759" w:rsidRDefault="00244767" w:rsidP="002866EB">
            <w:pPr>
              <w:pStyle w:val="HuvudrubrikFlisteNr"/>
            </w:pPr>
          </w:p>
        </w:tc>
        <w:tc>
          <w:tcPr>
            <w:tcW w:w="6237" w:type="dxa"/>
          </w:tcPr>
          <w:p w:rsidR="00244767" w:rsidRPr="003D4759" w:rsidRDefault="00244767" w:rsidP="002866EB">
            <w:pPr>
              <w:pStyle w:val="Huvudrubrik"/>
            </w:pPr>
            <w:bookmarkStart w:id="5" w:name="Start_Ärendenfördebattochavgörande"/>
            <w:bookmarkEnd w:id="5"/>
            <w:r w:rsidRPr="003D4759">
              <w:t>Ärenden för debatt och avgörande</w:t>
            </w:r>
          </w:p>
        </w:tc>
        <w:tc>
          <w:tcPr>
            <w:tcW w:w="2481" w:type="dxa"/>
          </w:tcPr>
          <w:p w:rsidR="00244767" w:rsidRPr="003D4759" w:rsidRDefault="00244767" w:rsidP="002866EB">
            <w:pPr>
              <w:pStyle w:val="HuvudrubrikKolumn3"/>
            </w:pPr>
          </w:p>
        </w:tc>
      </w:tr>
      <w:tr w:rsidR="00244767" w:rsidRPr="003D4759" w:rsidTr="0028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67" w:rsidRPr="003D4759" w:rsidRDefault="00244767" w:rsidP="002866EB">
            <w:pPr>
              <w:pStyle w:val="renderubrik"/>
            </w:pPr>
          </w:p>
        </w:tc>
        <w:tc>
          <w:tcPr>
            <w:tcW w:w="6237" w:type="dxa"/>
          </w:tcPr>
          <w:p w:rsidR="00244767" w:rsidRPr="003D4759" w:rsidRDefault="00244767" w:rsidP="002866EB">
            <w:pPr>
              <w:pStyle w:val="renderubrik"/>
            </w:pPr>
            <w:r w:rsidRPr="003D4759">
              <w:t>Konstitutionsutskottets betänkande</w:t>
            </w:r>
          </w:p>
        </w:tc>
        <w:tc>
          <w:tcPr>
            <w:tcW w:w="2481" w:type="dxa"/>
          </w:tcPr>
          <w:p w:rsidR="00244767" w:rsidRPr="003D4759" w:rsidRDefault="00244767" w:rsidP="002866EB">
            <w:pPr>
              <w:pStyle w:val="renderubrik"/>
              <w:rPr>
                <w:spacing w:val="-4"/>
              </w:rPr>
            </w:pPr>
          </w:p>
        </w:tc>
      </w:tr>
      <w:tr w:rsidR="00244767" w:rsidRPr="003D4759" w:rsidTr="0028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67" w:rsidRPr="003D4759" w:rsidRDefault="00244767" w:rsidP="002866EB">
            <w:pPr>
              <w:pStyle w:val="FlistaNrText"/>
            </w:pPr>
          </w:p>
        </w:tc>
        <w:tc>
          <w:tcPr>
            <w:tcW w:w="6237" w:type="dxa"/>
          </w:tcPr>
          <w:p w:rsidR="00244767" w:rsidRPr="003D4759" w:rsidRDefault="00244767" w:rsidP="002866EB">
            <w:r w:rsidRPr="003D4759">
              <w:t>2011/12:KU1 Utgiftsområde 1 Rikets styrelse</w:t>
            </w:r>
          </w:p>
        </w:tc>
        <w:tc>
          <w:tcPr>
            <w:tcW w:w="2481" w:type="dxa"/>
          </w:tcPr>
          <w:p w:rsidR="00244767" w:rsidRPr="003D4759" w:rsidRDefault="00244767" w:rsidP="002866EB">
            <w:pPr>
              <w:rPr>
                <w:spacing w:val="-4"/>
              </w:rPr>
            </w:pPr>
            <w:r w:rsidRPr="003D4759">
              <w:rPr>
                <w:spacing w:val="-4"/>
              </w:rPr>
              <w:t>3 res. (M,MP,FP,C,V,KD)</w:t>
            </w:r>
          </w:p>
        </w:tc>
      </w:tr>
      <w:tr w:rsidR="00244767" w:rsidRPr="003D4759" w:rsidTr="0028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67" w:rsidRPr="003D4759" w:rsidRDefault="00244767" w:rsidP="002866EB">
            <w:pPr>
              <w:pStyle w:val="renderubrik"/>
            </w:pPr>
          </w:p>
        </w:tc>
        <w:tc>
          <w:tcPr>
            <w:tcW w:w="6237" w:type="dxa"/>
          </w:tcPr>
          <w:p w:rsidR="00244767" w:rsidRPr="003D4759" w:rsidRDefault="00244767" w:rsidP="002866EB">
            <w:pPr>
              <w:pStyle w:val="renderubrik"/>
            </w:pPr>
            <w:r w:rsidRPr="003D4759">
              <w:t>Näringsutskottets betänkande</w:t>
            </w:r>
          </w:p>
        </w:tc>
        <w:tc>
          <w:tcPr>
            <w:tcW w:w="2481" w:type="dxa"/>
          </w:tcPr>
          <w:p w:rsidR="00244767" w:rsidRPr="003D4759" w:rsidRDefault="00244767" w:rsidP="002866EB">
            <w:pPr>
              <w:pStyle w:val="renderubrik"/>
              <w:rPr>
                <w:spacing w:val="-4"/>
              </w:rPr>
            </w:pPr>
          </w:p>
        </w:tc>
      </w:tr>
      <w:tr w:rsidR="00244767" w:rsidRPr="003D4759" w:rsidTr="0028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67" w:rsidRPr="003D4759" w:rsidRDefault="00244767" w:rsidP="002866EB">
            <w:pPr>
              <w:pStyle w:val="FlistaNrText"/>
            </w:pPr>
          </w:p>
        </w:tc>
        <w:tc>
          <w:tcPr>
            <w:tcW w:w="6237" w:type="dxa"/>
          </w:tcPr>
          <w:p w:rsidR="00244767" w:rsidRPr="003D4759" w:rsidRDefault="00244767" w:rsidP="002866EB">
            <w:r w:rsidRPr="003D4759">
              <w:t>2011/12:NU3 Utgiftsområde 21 Energi</w:t>
            </w:r>
          </w:p>
        </w:tc>
        <w:tc>
          <w:tcPr>
            <w:tcW w:w="2481" w:type="dxa"/>
          </w:tcPr>
          <w:p w:rsidR="00244767" w:rsidRPr="003D4759" w:rsidRDefault="00244767" w:rsidP="002866EB">
            <w:pPr>
              <w:rPr>
                <w:spacing w:val="-4"/>
              </w:rPr>
            </w:pPr>
            <w:r w:rsidRPr="003D4759">
              <w:rPr>
                <w:spacing w:val="-4"/>
              </w:rPr>
              <w:t>7 res. (S,MP,SD,V)</w:t>
            </w:r>
          </w:p>
        </w:tc>
      </w:tr>
      <w:tr w:rsidR="00244767" w:rsidRPr="003D4759" w:rsidTr="0028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67" w:rsidRPr="003D4759" w:rsidRDefault="00244767" w:rsidP="002866EB">
            <w:pPr>
              <w:pStyle w:val="renderubrik"/>
            </w:pPr>
          </w:p>
        </w:tc>
        <w:tc>
          <w:tcPr>
            <w:tcW w:w="6237" w:type="dxa"/>
          </w:tcPr>
          <w:p w:rsidR="00244767" w:rsidRPr="003D4759" w:rsidRDefault="00244767" w:rsidP="002866EB">
            <w:pPr>
              <w:pStyle w:val="renderubrik"/>
            </w:pPr>
            <w:r w:rsidRPr="003D4759">
              <w:t>Arbetsmarknadsutskottets betänkande</w:t>
            </w:r>
          </w:p>
        </w:tc>
        <w:tc>
          <w:tcPr>
            <w:tcW w:w="2481" w:type="dxa"/>
          </w:tcPr>
          <w:p w:rsidR="00244767" w:rsidRPr="003D4759" w:rsidRDefault="00244767" w:rsidP="002866EB">
            <w:pPr>
              <w:pStyle w:val="renderubrik"/>
              <w:rPr>
                <w:spacing w:val="-4"/>
              </w:rPr>
            </w:pPr>
          </w:p>
        </w:tc>
      </w:tr>
      <w:tr w:rsidR="00244767" w:rsidRPr="003D4759" w:rsidTr="0028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67" w:rsidRPr="003D4759" w:rsidRDefault="00244767" w:rsidP="002866EB">
            <w:pPr>
              <w:pStyle w:val="FlistaNrText"/>
            </w:pPr>
          </w:p>
        </w:tc>
        <w:tc>
          <w:tcPr>
            <w:tcW w:w="6237" w:type="dxa"/>
          </w:tcPr>
          <w:p w:rsidR="00244767" w:rsidRPr="003D4759" w:rsidRDefault="00244767" w:rsidP="002866EB">
            <w:r w:rsidRPr="003D4759">
              <w:t>2011/12:AU1 Utgiftsområde 13 Integration och jämställdhet</w:t>
            </w:r>
          </w:p>
        </w:tc>
        <w:tc>
          <w:tcPr>
            <w:tcW w:w="2481" w:type="dxa"/>
          </w:tcPr>
          <w:p w:rsidR="00244767" w:rsidRPr="003D4759" w:rsidRDefault="00244767" w:rsidP="002866EB">
            <w:pPr>
              <w:rPr>
                <w:spacing w:val="-4"/>
              </w:rPr>
            </w:pPr>
            <w:r w:rsidRPr="003D4759">
              <w:rPr>
                <w:spacing w:val="-4"/>
              </w:rPr>
              <w:t>9 res. (S,MP,SD,V)</w:t>
            </w:r>
          </w:p>
        </w:tc>
      </w:tr>
      <w:tr w:rsidR="00244767" w:rsidRPr="003D4759" w:rsidTr="0028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67" w:rsidRPr="003D4759" w:rsidRDefault="00244767" w:rsidP="002866EB">
            <w:pPr>
              <w:pStyle w:val="renderubrik"/>
            </w:pPr>
          </w:p>
        </w:tc>
        <w:tc>
          <w:tcPr>
            <w:tcW w:w="6237" w:type="dxa"/>
          </w:tcPr>
          <w:p w:rsidR="00244767" w:rsidRPr="003D4759" w:rsidRDefault="00244767" w:rsidP="002866EB">
            <w:pPr>
              <w:pStyle w:val="renderubrik"/>
            </w:pPr>
            <w:r w:rsidRPr="003D4759">
              <w:t>Skatteutskottets betänkanden</w:t>
            </w:r>
          </w:p>
        </w:tc>
        <w:tc>
          <w:tcPr>
            <w:tcW w:w="2481" w:type="dxa"/>
          </w:tcPr>
          <w:p w:rsidR="00244767" w:rsidRPr="003D4759" w:rsidRDefault="00244767" w:rsidP="002866EB">
            <w:pPr>
              <w:pStyle w:val="renderubrik"/>
              <w:rPr>
                <w:spacing w:val="-4"/>
              </w:rPr>
            </w:pPr>
          </w:p>
        </w:tc>
      </w:tr>
      <w:tr w:rsidR="00244767" w:rsidRPr="003D4759" w:rsidTr="0028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67" w:rsidRPr="003D4759" w:rsidRDefault="00244767" w:rsidP="002866EB">
            <w:pPr>
              <w:pStyle w:val="FlistaNrText"/>
            </w:pPr>
          </w:p>
        </w:tc>
        <w:tc>
          <w:tcPr>
            <w:tcW w:w="6237" w:type="dxa"/>
          </w:tcPr>
          <w:p w:rsidR="00244767" w:rsidRPr="003D4759" w:rsidRDefault="00244767" w:rsidP="002866EB">
            <w:r w:rsidRPr="003D4759">
              <w:t>2011/12:SkU8 Kontroll av postförsändelser</w:t>
            </w:r>
          </w:p>
        </w:tc>
        <w:tc>
          <w:tcPr>
            <w:tcW w:w="2481" w:type="dxa"/>
          </w:tcPr>
          <w:p w:rsidR="00244767" w:rsidRPr="003D4759" w:rsidRDefault="00244767" w:rsidP="002866EB">
            <w:pPr>
              <w:rPr>
                <w:spacing w:val="-4"/>
              </w:rPr>
            </w:pPr>
          </w:p>
        </w:tc>
      </w:tr>
      <w:tr w:rsidR="00244767" w:rsidRPr="003D4759" w:rsidTr="0028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67" w:rsidRPr="003D4759" w:rsidRDefault="00244767" w:rsidP="002866EB">
            <w:pPr>
              <w:pStyle w:val="FlistaNrText"/>
            </w:pPr>
          </w:p>
        </w:tc>
        <w:tc>
          <w:tcPr>
            <w:tcW w:w="6237" w:type="dxa"/>
          </w:tcPr>
          <w:p w:rsidR="00244767" w:rsidRPr="003D4759" w:rsidRDefault="00244767" w:rsidP="002866EB">
            <w:r w:rsidRPr="003D4759">
              <w:t>2011/12:SkU1 Utgiftsområde 3 Skatt, tull och exekution</w:t>
            </w:r>
          </w:p>
        </w:tc>
        <w:tc>
          <w:tcPr>
            <w:tcW w:w="2481" w:type="dxa"/>
          </w:tcPr>
          <w:p w:rsidR="00244767" w:rsidRPr="003D4759" w:rsidRDefault="00244767" w:rsidP="002866EB">
            <w:pPr>
              <w:rPr>
                <w:spacing w:val="-4"/>
              </w:rPr>
            </w:pPr>
            <w:r w:rsidRPr="003D4759">
              <w:rPr>
                <w:spacing w:val="-4"/>
              </w:rPr>
              <w:t>2 res. (S,SD)</w:t>
            </w:r>
          </w:p>
        </w:tc>
      </w:tr>
      <w:tr w:rsidR="00244767" w:rsidRPr="003D4759" w:rsidTr="0028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67" w:rsidRPr="003D4759" w:rsidRDefault="00244767" w:rsidP="002866EB">
            <w:pPr>
              <w:pStyle w:val="FlistaNrText"/>
            </w:pPr>
          </w:p>
        </w:tc>
        <w:tc>
          <w:tcPr>
            <w:tcW w:w="6237" w:type="dxa"/>
          </w:tcPr>
          <w:p w:rsidR="00244767" w:rsidRPr="003D4759" w:rsidRDefault="00244767" w:rsidP="002866EB">
            <w:r w:rsidRPr="003D4759">
              <w:t>2011/12:SkU6 Slopade Lundinregler och vissa andra skatteåtgärder för företag</w:t>
            </w:r>
          </w:p>
        </w:tc>
        <w:tc>
          <w:tcPr>
            <w:tcW w:w="2481" w:type="dxa"/>
          </w:tcPr>
          <w:p w:rsidR="00244767" w:rsidRPr="003D4759" w:rsidRDefault="00244767" w:rsidP="002866EB">
            <w:pPr>
              <w:rPr>
                <w:spacing w:val="-4"/>
              </w:rPr>
            </w:pPr>
          </w:p>
        </w:tc>
      </w:tr>
      <w:tr w:rsidR="00244767" w:rsidRPr="003D4759" w:rsidTr="0028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67" w:rsidRPr="003D4759" w:rsidRDefault="00244767" w:rsidP="002866EB">
            <w:pPr>
              <w:pStyle w:val="FlistaNrText"/>
            </w:pPr>
          </w:p>
        </w:tc>
        <w:tc>
          <w:tcPr>
            <w:tcW w:w="6237" w:type="dxa"/>
          </w:tcPr>
          <w:p w:rsidR="00244767" w:rsidRPr="003D4759" w:rsidRDefault="00244767" w:rsidP="002866EB">
            <w:r w:rsidRPr="003D4759">
              <w:t>2011/12:SkU7 Genomförande av det nya EU-direktivet om bistånd med indrivning samt ändrad beräkning av dröjsmålsavgift i vissa fall</w:t>
            </w:r>
          </w:p>
        </w:tc>
        <w:tc>
          <w:tcPr>
            <w:tcW w:w="2481" w:type="dxa"/>
          </w:tcPr>
          <w:p w:rsidR="00244767" w:rsidRPr="003D4759" w:rsidRDefault="00244767" w:rsidP="002866EB">
            <w:pPr>
              <w:rPr>
                <w:spacing w:val="-4"/>
              </w:rPr>
            </w:pPr>
            <w:r w:rsidRPr="003D4759">
              <w:rPr>
                <w:spacing w:val="-4"/>
              </w:rPr>
              <w:t>1 res. (SD)</w:t>
            </w:r>
          </w:p>
        </w:tc>
      </w:tr>
      <w:tr w:rsidR="00244767" w:rsidRPr="003D4759" w:rsidTr="0028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67" w:rsidRPr="003D4759" w:rsidRDefault="00244767" w:rsidP="002866EB">
            <w:pPr>
              <w:pStyle w:val="renderubrik"/>
            </w:pPr>
          </w:p>
        </w:tc>
        <w:tc>
          <w:tcPr>
            <w:tcW w:w="6237" w:type="dxa"/>
          </w:tcPr>
          <w:p w:rsidR="00244767" w:rsidRPr="003D4759" w:rsidRDefault="00244767" w:rsidP="002866EB">
            <w:pPr>
              <w:pStyle w:val="renderubrik"/>
            </w:pPr>
            <w:r w:rsidRPr="003D4759">
              <w:t>Civilutskottets betänkanden och utlåtande</w:t>
            </w:r>
          </w:p>
        </w:tc>
        <w:tc>
          <w:tcPr>
            <w:tcW w:w="2481" w:type="dxa"/>
          </w:tcPr>
          <w:p w:rsidR="00244767" w:rsidRPr="003D4759" w:rsidRDefault="00244767" w:rsidP="002866EB">
            <w:pPr>
              <w:pStyle w:val="renderubrik"/>
              <w:rPr>
                <w:spacing w:val="-4"/>
              </w:rPr>
            </w:pPr>
          </w:p>
        </w:tc>
      </w:tr>
      <w:tr w:rsidR="00244767" w:rsidRPr="003D4759" w:rsidTr="0028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67" w:rsidRPr="003D4759" w:rsidRDefault="00244767" w:rsidP="002866EB">
            <w:pPr>
              <w:pStyle w:val="FlistaNrText"/>
            </w:pPr>
          </w:p>
        </w:tc>
        <w:tc>
          <w:tcPr>
            <w:tcW w:w="6237" w:type="dxa"/>
          </w:tcPr>
          <w:p w:rsidR="00244767" w:rsidRPr="003D4759" w:rsidRDefault="00244767" w:rsidP="002866EB">
            <w:r w:rsidRPr="003D4759">
              <w:t>2011/12:CU10 Värdering till verkligt värde</w:t>
            </w:r>
          </w:p>
        </w:tc>
        <w:tc>
          <w:tcPr>
            <w:tcW w:w="2481" w:type="dxa"/>
          </w:tcPr>
          <w:p w:rsidR="00244767" w:rsidRPr="003D4759" w:rsidRDefault="00244767" w:rsidP="002866EB">
            <w:pPr>
              <w:rPr>
                <w:spacing w:val="-4"/>
              </w:rPr>
            </w:pPr>
          </w:p>
        </w:tc>
      </w:tr>
      <w:tr w:rsidR="00244767" w:rsidRPr="003D4759" w:rsidTr="0028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67" w:rsidRPr="003D4759" w:rsidRDefault="00244767" w:rsidP="002866EB">
            <w:pPr>
              <w:pStyle w:val="FlistaNrText"/>
            </w:pPr>
          </w:p>
        </w:tc>
        <w:tc>
          <w:tcPr>
            <w:tcW w:w="6237" w:type="dxa"/>
          </w:tcPr>
          <w:p w:rsidR="00244767" w:rsidRPr="003D4759" w:rsidRDefault="00244767" w:rsidP="002866EB">
            <w:r w:rsidRPr="003D4759">
              <w:t>2011/12:CU3 Avgifter enligt lagen om ansvar och ersättning vid radiologiska olyckor</w:t>
            </w:r>
          </w:p>
        </w:tc>
        <w:tc>
          <w:tcPr>
            <w:tcW w:w="2481" w:type="dxa"/>
          </w:tcPr>
          <w:p w:rsidR="00244767" w:rsidRPr="003D4759" w:rsidRDefault="00244767" w:rsidP="002866EB">
            <w:pPr>
              <w:rPr>
                <w:spacing w:val="-4"/>
              </w:rPr>
            </w:pPr>
            <w:r w:rsidRPr="003D4759">
              <w:rPr>
                <w:spacing w:val="-4"/>
              </w:rPr>
              <w:t>2 res. (S,MP,V)</w:t>
            </w:r>
          </w:p>
        </w:tc>
      </w:tr>
      <w:tr w:rsidR="00244767" w:rsidRPr="003D4759" w:rsidTr="00286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67" w:rsidRPr="003D4759" w:rsidRDefault="00244767" w:rsidP="002866EB">
            <w:pPr>
              <w:pStyle w:val="FlistaNrText"/>
            </w:pPr>
          </w:p>
        </w:tc>
        <w:tc>
          <w:tcPr>
            <w:tcW w:w="6237" w:type="dxa"/>
          </w:tcPr>
          <w:p w:rsidR="00244767" w:rsidRPr="003D4759" w:rsidRDefault="00244767" w:rsidP="002866EB">
            <w:r w:rsidRPr="003D4759">
              <w:t>2011/12:CU11 Subsidiaritetsprövning av kommissionens förslag till förordning om en gemensam europeisk köplag</w:t>
            </w:r>
          </w:p>
          <w:p w:rsidR="00F064B5" w:rsidRPr="003D4759" w:rsidRDefault="00F064B5" w:rsidP="002866EB">
            <w:pPr>
              <w:rPr>
                <w:i/>
              </w:rPr>
            </w:pPr>
            <w:r w:rsidRPr="003D4759">
              <w:rPr>
                <w:i/>
              </w:rPr>
              <w:t>Utskottet föreslår att ärendet får avgöras efter endast en bordläggning</w:t>
            </w:r>
          </w:p>
        </w:tc>
        <w:tc>
          <w:tcPr>
            <w:tcW w:w="2481" w:type="dxa"/>
          </w:tcPr>
          <w:p w:rsidR="00244767" w:rsidRPr="003D4759" w:rsidRDefault="00244767" w:rsidP="002866EB">
            <w:pPr>
              <w:rPr>
                <w:spacing w:val="-4"/>
              </w:rPr>
            </w:pPr>
            <w:r w:rsidRPr="003D4759">
              <w:rPr>
                <w:spacing w:val="-4"/>
              </w:rPr>
              <w:t>1 res. (S,SD,V)</w:t>
            </w:r>
          </w:p>
        </w:tc>
      </w:tr>
    </w:tbl>
    <w:p w:rsidR="00244767" w:rsidRPr="003D4759" w:rsidRDefault="00244767" w:rsidP="003675A0">
      <w:pPr>
        <w:pStyle w:val="Blankrad"/>
      </w:pPr>
      <w:r w:rsidRPr="003D4759">
        <w:t>     </w:t>
      </w:r>
    </w:p>
    <w:p w:rsidR="00CF242C" w:rsidRPr="003D4759" w:rsidRDefault="00244767" w:rsidP="003675A0">
      <w:pPr>
        <w:pStyle w:val="Blankrad"/>
      </w:pPr>
      <w:bookmarkStart w:id="6" w:name="Start"/>
      <w:bookmarkEnd w:id="6"/>
      <w:r w:rsidRPr="003D475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D475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D475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D4759" w:rsidRDefault="006E04A4" w:rsidP="00D016E9">
            <w:pPr>
              <w:pStyle w:val="StreckMitten"/>
            </w:pPr>
            <w:r w:rsidRPr="003D4759">
              <w:tab/>
            </w:r>
            <w:r w:rsidRPr="003D4759">
              <w:tab/>
            </w:r>
          </w:p>
        </w:tc>
      </w:tr>
    </w:tbl>
    <w:p w:rsidR="006E04A4" w:rsidRPr="003D4759" w:rsidRDefault="006E04A4" w:rsidP="003675A0">
      <w:pPr>
        <w:pStyle w:val="Blankrad"/>
      </w:pPr>
    </w:p>
    <w:sectPr w:rsidR="006E04A4" w:rsidRPr="003D475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57CD" w:rsidRPr="003D4759" w:rsidRDefault="003657CD">
      <w:r w:rsidRPr="003D4759">
        <w:separator/>
      </w:r>
    </w:p>
  </w:endnote>
  <w:endnote w:type="continuationSeparator" w:id="0">
    <w:p w:rsidR="003657CD" w:rsidRPr="003D4759" w:rsidRDefault="003657CD">
      <w:r w:rsidRPr="003D47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22F" w:rsidRPr="003D4759" w:rsidRDefault="0023522F">
    <w:pPr>
      <w:pStyle w:val="Sidhuvud"/>
      <w:jc w:val="center"/>
    </w:pPr>
    <w:r w:rsidRPr="003D4759">
      <w:fldChar w:fldCharType="begin" w:fldLock="1"/>
    </w:r>
    <w:r w:rsidRPr="003D4759">
      <w:instrText xml:space="preserve"> PAGE </w:instrText>
    </w:r>
    <w:r w:rsidRPr="003D4759">
      <w:fldChar w:fldCharType="separate"/>
    </w:r>
    <w:r w:rsidR="00332831" w:rsidRPr="003D4759">
      <w:t>3</w:t>
    </w:r>
    <w:r w:rsidRPr="003D4759">
      <w:fldChar w:fldCharType="end"/>
    </w:r>
    <w:r w:rsidRPr="003D4759">
      <w:t xml:space="preserve"> (</w:t>
    </w:r>
    <w:r w:rsidRPr="003D4759">
      <w:fldChar w:fldCharType="begin" w:fldLock="1"/>
    </w:r>
    <w:r w:rsidRPr="003D4759">
      <w:instrText xml:space="preserve"> NUMPAGES </w:instrText>
    </w:r>
    <w:r w:rsidRPr="003D4759">
      <w:fldChar w:fldCharType="separate"/>
    </w:r>
    <w:r w:rsidR="00332831" w:rsidRPr="003D4759">
      <w:t>3</w:t>
    </w:r>
    <w:r w:rsidRPr="003D4759">
      <w:fldChar w:fldCharType="end"/>
    </w:r>
    <w:r w:rsidRPr="003D4759">
      <w:t>)</w:t>
    </w:r>
  </w:p>
  <w:p w:rsidR="0023522F" w:rsidRPr="003D4759" w:rsidRDefault="0023522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22F" w:rsidRPr="003D4759" w:rsidRDefault="0023522F">
    <w:pPr>
      <w:pStyle w:val="Sidhuvud"/>
      <w:jc w:val="center"/>
    </w:pPr>
    <w:r w:rsidRPr="003D4759">
      <w:fldChar w:fldCharType="begin" w:fldLock="1"/>
    </w:r>
    <w:r w:rsidRPr="003D4759">
      <w:instrText xml:space="preserve"> PAGE </w:instrText>
    </w:r>
    <w:r w:rsidRPr="003D4759">
      <w:fldChar w:fldCharType="separate"/>
    </w:r>
    <w:r w:rsidR="00F064B5" w:rsidRPr="003D4759">
      <w:t>3</w:t>
    </w:r>
    <w:r w:rsidRPr="003D4759">
      <w:fldChar w:fldCharType="end"/>
    </w:r>
    <w:r w:rsidRPr="003D4759">
      <w:t xml:space="preserve"> (</w:t>
    </w:r>
    <w:r w:rsidRPr="003D4759">
      <w:fldChar w:fldCharType="begin" w:fldLock="1"/>
    </w:r>
    <w:r w:rsidRPr="003D4759">
      <w:instrText xml:space="preserve"> NUMPAGES </w:instrText>
    </w:r>
    <w:r w:rsidRPr="003D4759">
      <w:fldChar w:fldCharType="separate"/>
    </w:r>
    <w:r w:rsidR="00F064B5" w:rsidRPr="003D4759">
      <w:t>3</w:t>
    </w:r>
    <w:r w:rsidRPr="003D4759">
      <w:fldChar w:fldCharType="end"/>
    </w:r>
    <w:r w:rsidRPr="003D4759">
      <w:t>)</w:t>
    </w:r>
  </w:p>
  <w:p w:rsidR="0023522F" w:rsidRPr="003D4759" w:rsidRDefault="002352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57CD" w:rsidRPr="003D4759" w:rsidRDefault="003657CD">
      <w:r w:rsidRPr="003D4759">
        <w:separator/>
      </w:r>
    </w:p>
  </w:footnote>
  <w:footnote w:type="continuationSeparator" w:id="0">
    <w:p w:rsidR="003657CD" w:rsidRPr="003D4759" w:rsidRDefault="003657CD">
      <w:r w:rsidRPr="003D47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22F" w:rsidRPr="003D4759" w:rsidRDefault="0023522F">
    <w:pPr>
      <w:pStyle w:val="Sidhuvud"/>
      <w:tabs>
        <w:tab w:val="clear" w:pos="4536"/>
      </w:tabs>
    </w:pPr>
    <w:r w:rsidRPr="003D4759">
      <w:fldChar w:fldCharType="begin" w:fldLock="1"/>
    </w:r>
    <w:r w:rsidRPr="003D4759">
      <w:instrText xml:space="preserve"> DOCPROPERTY "DocumentDate" </w:instrText>
    </w:r>
    <w:r w:rsidRPr="003D4759">
      <w:fldChar w:fldCharType="separate"/>
    </w:r>
    <w:r w:rsidR="00F064B5" w:rsidRPr="003D4759">
      <w:t>Onsdagen den 7 december 2011</w:t>
    </w:r>
    <w:r w:rsidRPr="003D4759">
      <w:fldChar w:fldCharType="end"/>
    </w:r>
    <w:r w:rsidRPr="003D4759">
      <w:tab/>
    </w:r>
  </w:p>
  <w:p w:rsidR="0023522F" w:rsidRPr="003D4759" w:rsidRDefault="0023522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D4759">
      <w:rPr>
        <w:sz w:val="12"/>
      </w:rPr>
      <w:tab/>
    </w:r>
  </w:p>
  <w:p w:rsidR="0023522F" w:rsidRPr="003D4759" w:rsidRDefault="0023522F"/>
  <w:p w:rsidR="0023522F" w:rsidRPr="003D4759" w:rsidRDefault="002352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22F" w:rsidRPr="003D4759" w:rsidRDefault="003D475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D475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522F" w:rsidRPr="003D4759" w:rsidRDefault="0023522F">
    <w:pPr>
      <w:pStyle w:val="Dokumentrubrik"/>
      <w:spacing w:after="360"/>
    </w:pPr>
    <w:r w:rsidRPr="003D4759">
      <w:t>Föredragningslista</w:t>
    </w:r>
  </w:p>
  <w:p w:rsidR="0023522F" w:rsidRPr="003D4759" w:rsidRDefault="002352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48008650">
    <w:abstractNumId w:val="5"/>
  </w:num>
  <w:num w:numId="2" w16cid:durableId="955335503">
    <w:abstractNumId w:val="2"/>
  </w:num>
  <w:num w:numId="3" w16cid:durableId="1590193546">
    <w:abstractNumId w:val="4"/>
  </w:num>
  <w:num w:numId="4" w16cid:durableId="572668083">
    <w:abstractNumId w:val="1"/>
  </w:num>
  <w:num w:numId="5" w16cid:durableId="1913075242">
    <w:abstractNumId w:val="0"/>
  </w:num>
  <w:num w:numId="6" w16cid:durableId="502936919">
    <w:abstractNumId w:val="3"/>
  </w:num>
  <w:num w:numId="7" w16cid:durableId="463279651">
    <w:abstractNumId w:val="3"/>
  </w:num>
  <w:num w:numId="8" w16cid:durableId="2130469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C137E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434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522F"/>
    <w:rsid w:val="00236B2E"/>
    <w:rsid w:val="00241A96"/>
    <w:rsid w:val="00242820"/>
    <w:rsid w:val="00244767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6EB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283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7CD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4759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37E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17C5B"/>
    <w:rsid w:val="00721555"/>
    <w:rsid w:val="007246B8"/>
    <w:rsid w:val="00724FED"/>
    <w:rsid w:val="00725B4B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A5B73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064B5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02C0C-8A3C-4E23-B979-F60214F3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438</Words>
  <Characters>2814</Characters>
  <Application>Microsoft Office Word</Application>
  <DocSecurity>4</DocSecurity>
  <Lines>175</Lines>
  <Paragraphs>101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2011-12-06T13:08:00Z</cp:lastPrinted>
  <dcterms:created xsi:type="dcterms:W3CDTF">2025-12-17T21:20:00Z</dcterms:created>
  <dcterms:modified xsi:type="dcterms:W3CDTF">2025-12-17T21:20:00Z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7 december 2011</vt:lpwstr>
  </property>
  <property fmtid="{D5CDD505-2E9C-101B-9397-08002B2CF9AE}" pid="3" name="DocumentNumber">
    <vt:lpwstr>43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2011-12-07</vt:lpwstr>
  </property>
  <property fmtid="{D5CDD505-2E9C-101B-9397-08002B2CF9AE}" pid="7" name="DatumAvgörande">
    <vt:lpwstr>2011-12-07</vt:lpwstr>
  </property>
</Properties>
</file>