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F244615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</w:t>
            </w:r>
            <w:r w:rsidR="00787685">
              <w:rPr>
                <w:b/>
                <w:szCs w:val="24"/>
              </w:rPr>
              <w:t>6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FE9A03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765721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330772">
              <w:rPr>
                <w:szCs w:val="24"/>
              </w:rPr>
              <w:t>1</w:t>
            </w:r>
            <w:r w:rsidR="00787685">
              <w:rPr>
                <w:szCs w:val="24"/>
              </w:rPr>
              <w:t>7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163A0CB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87685">
              <w:rPr>
                <w:szCs w:val="24"/>
              </w:rPr>
              <w:t>1</w:t>
            </w:r>
            <w:r w:rsidR="00A612AC" w:rsidRPr="00715EC1">
              <w:rPr>
                <w:szCs w:val="24"/>
              </w:rPr>
              <w:t>.</w:t>
            </w:r>
            <w:r w:rsidR="00A612AC" w:rsidRPr="00034A1F">
              <w:rPr>
                <w:szCs w:val="24"/>
              </w:rPr>
              <w:t>0</w:t>
            </w:r>
            <w:r w:rsidR="00646B29" w:rsidRPr="00034A1F">
              <w:rPr>
                <w:szCs w:val="24"/>
              </w:rPr>
              <w:t>0</w:t>
            </w:r>
            <w:r w:rsidR="00C138DF" w:rsidRPr="00034A1F">
              <w:rPr>
                <w:szCs w:val="24"/>
              </w:rPr>
              <w:t>–</w:t>
            </w:r>
            <w:r w:rsidR="00034A1F" w:rsidRPr="00034A1F">
              <w:rPr>
                <w:szCs w:val="24"/>
              </w:rPr>
              <w:t>11</w:t>
            </w:r>
            <w:r w:rsidR="00A97E26" w:rsidRPr="00034A1F">
              <w:rPr>
                <w:szCs w:val="24"/>
              </w:rPr>
              <w:t>.</w:t>
            </w:r>
            <w:r w:rsidR="00034A1F" w:rsidRPr="00034A1F">
              <w:rPr>
                <w:szCs w:val="24"/>
              </w:rPr>
              <w:t>1</w:t>
            </w:r>
            <w:r w:rsidR="004371CC" w:rsidRPr="00034A1F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Pr="00CD7BA8" w:rsidRDefault="004D06D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65721" w:rsidRPr="00CD7BA8" w14:paraId="47F3ED80" w14:textId="77777777" w:rsidTr="00B10A33">
        <w:tc>
          <w:tcPr>
            <w:tcW w:w="567" w:type="dxa"/>
          </w:tcPr>
          <w:p w14:paraId="01614773" w14:textId="63840925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089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1F2E0ACD" w14:textId="77777777" w:rsidR="00765721" w:rsidRPr="00034A1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34A1F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034A1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235A1E66" w:rsidR="00765721" w:rsidRPr="00034A1F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34A1F">
              <w:rPr>
                <w:snapToGrid w:val="0"/>
                <w:szCs w:val="24"/>
              </w:rPr>
              <w:t>Utskottet justerade protokoll 2025/26:3</w:t>
            </w:r>
            <w:r w:rsidR="00787685" w:rsidRPr="00034A1F">
              <w:rPr>
                <w:snapToGrid w:val="0"/>
                <w:szCs w:val="24"/>
              </w:rPr>
              <w:t>5</w:t>
            </w:r>
            <w:r w:rsidRPr="00034A1F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034A1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370BB0B1" w14:textId="77777777" w:rsidTr="00B10A33">
        <w:tc>
          <w:tcPr>
            <w:tcW w:w="567" w:type="dxa"/>
          </w:tcPr>
          <w:p w14:paraId="22A0864C" w14:textId="02DD3DC2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089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30D29D85" w14:textId="69162015" w:rsidR="00787685" w:rsidRPr="00034A1F" w:rsidRDefault="00787685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34A1F">
              <w:rPr>
                <w:b/>
                <w:snapToGrid w:val="0"/>
                <w:szCs w:val="24"/>
              </w:rPr>
              <w:t>Socialtjänstens arbete (SoU18)</w:t>
            </w:r>
          </w:p>
          <w:p w14:paraId="10D9ADDB" w14:textId="77777777" w:rsidR="00787685" w:rsidRPr="00034A1F" w:rsidRDefault="00787685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C20846" w14:textId="63DC8805" w:rsidR="00AF0C58" w:rsidRPr="00034A1F" w:rsidRDefault="00AF0C58" w:rsidP="00AF0C58">
            <w:pPr>
              <w:tabs>
                <w:tab w:val="left" w:pos="1701"/>
              </w:tabs>
              <w:rPr>
                <w:bCs/>
              </w:rPr>
            </w:pPr>
            <w:r w:rsidRPr="00034A1F">
              <w:rPr>
                <w:bCs/>
                <w:snapToGrid w:val="0"/>
              </w:rPr>
              <w:t xml:space="preserve">Utskottet fortsatte beredningen av motioner om </w:t>
            </w:r>
            <w:r w:rsidR="00787685" w:rsidRPr="00034A1F">
              <w:rPr>
                <w:bCs/>
                <w:snapToGrid w:val="0"/>
              </w:rPr>
              <w:t>socialtjänstens arbete</w:t>
            </w:r>
            <w:r w:rsidRPr="00034A1F">
              <w:rPr>
                <w:bCs/>
                <w:snapToGrid w:val="0"/>
              </w:rPr>
              <w:t>.</w:t>
            </w:r>
          </w:p>
          <w:p w14:paraId="00C45B5F" w14:textId="77777777" w:rsidR="00AF0C58" w:rsidRPr="00034A1F" w:rsidRDefault="00AF0C58" w:rsidP="00AF0C58">
            <w:pPr>
              <w:tabs>
                <w:tab w:val="left" w:pos="1701"/>
              </w:tabs>
              <w:rPr>
                <w:bCs/>
              </w:rPr>
            </w:pPr>
          </w:p>
          <w:p w14:paraId="07F1FB65" w14:textId="77777777" w:rsidR="00AF0C58" w:rsidRPr="00034A1F" w:rsidRDefault="00AF0C58" w:rsidP="00AF0C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34A1F">
              <w:rPr>
                <w:bCs/>
              </w:rPr>
              <w:t>Ärendet bordlades.</w:t>
            </w:r>
          </w:p>
          <w:p w14:paraId="034CDECA" w14:textId="77777777" w:rsidR="004A5543" w:rsidRPr="00034A1F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74E8D887" w14:textId="77777777" w:rsidTr="00B10A33">
        <w:tc>
          <w:tcPr>
            <w:tcW w:w="567" w:type="dxa"/>
          </w:tcPr>
          <w:p w14:paraId="513C3E74" w14:textId="4759814B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089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F72E356" w14:textId="5075657F" w:rsidR="00AA5CB5" w:rsidRPr="00034A1F" w:rsidRDefault="00787685" w:rsidP="00AA5C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34A1F">
              <w:rPr>
                <w:b/>
                <w:snapToGrid w:val="0"/>
                <w:szCs w:val="24"/>
              </w:rPr>
              <w:t>Barn och unga inom socialtjänsten (SoU19</w:t>
            </w:r>
            <w:r w:rsidR="00AA5CB5" w:rsidRPr="00034A1F">
              <w:rPr>
                <w:b/>
                <w:snapToGrid w:val="0"/>
                <w:szCs w:val="24"/>
              </w:rPr>
              <w:t>)</w:t>
            </w:r>
          </w:p>
          <w:p w14:paraId="35883D99" w14:textId="77777777" w:rsidR="00AA5CB5" w:rsidRPr="00034A1F" w:rsidRDefault="00AA5CB5" w:rsidP="00AA5C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6AFEAE0" w14:textId="4B895975" w:rsidR="00AA5CB5" w:rsidRPr="00034A1F" w:rsidRDefault="00AA5CB5" w:rsidP="00AA5CB5">
            <w:pPr>
              <w:tabs>
                <w:tab w:val="left" w:pos="1701"/>
              </w:tabs>
              <w:rPr>
                <w:bCs/>
              </w:rPr>
            </w:pPr>
            <w:r w:rsidRPr="00034A1F">
              <w:rPr>
                <w:bCs/>
                <w:snapToGrid w:val="0"/>
              </w:rPr>
              <w:t xml:space="preserve">Utskottet </w:t>
            </w:r>
            <w:r w:rsidR="00AF0C58" w:rsidRPr="00034A1F">
              <w:rPr>
                <w:bCs/>
                <w:snapToGrid w:val="0"/>
              </w:rPr>
              <w:t>fortsatte</w:t>
            </w:r>
            <w:r w:rsidRPr="00034A1F">
              <w:rPr>
                <w:bCs/>
                <w:snapToGrid w:val="0"/>
              </w:rPr>
              <w:t xml:space="preserve"> beredningen av </w:t>
            </w:r>
            <w:r w:rsidR="00787685" w:rsidRPr="00034A1F">
              <w:rPr>
                <w:bCs/>
                <w:snapToGrid w:val="0"/>
              </w:rPr>
              <w:t>motioner om barn och unga inom socialtjänsten</w:t>
            </w:r>
            <w:r w:rsidRPr="00034A1F">
              <w:rPr>
                <w:bCs/>
                <w:snapToGrid w:val="0"/>
              </w:rPr>
              <w:t>.</w:t>
            </w:r>
          </w:p>
          <w:p w14:paraId="65D27A79" w14:textId="77777777" w:rsidR="00AA5CB5" w:rsidRPr="00034A1F" w:rsidRDefault="00AA5CB5" w:rsidP="00AA5CB5">
            <w:pPr>
              <w:tabs>
                <w:tab w:val="left" w:pos="1701"/>
              </w:tabs>
              <w:rPr>
                <w:bCs/>
              </w:rPr>
            </w:pPr>
          </w:p>
          <w:p w14:paraId="56B171C3" w14:textId="77777777" w:rsidR="00AA5CB5" w:rsidRPr="00034A1F" w:rsidRDefault="00AA5CB5" w:rsidP="00AA5CB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34A1F">
              <w:rPr>
                <w:bCs/>
              </w:rPr>
              <w:t>Ärendet bordlades.</w:t>
            </w:r>
          </w:p>
          <w:p w14:paraId="0F34BAA4" w14:textId="77777777" w:rsidR="004A5543" w:rsidRPr="00034A1F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87504" w:rsidRPr="00CD7BA8" w14:paraId="6316298B" w14:textId="77777777" w:rsidTr="00B10A33">
        <w:tc>
          <w:tcPr>
            <w:tcW w:w="567" w:type="dxa"/>
          </w:tcPr>
          <w:p w14:paraId="0D5BE2A1" w14:textId="616FA2A0" w:rsidR="00687504" w:rsidRDefault="00687504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089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76F330D3" w14:textId="77777777" w:rsidR="00687504" w:rsidRPr="00687504" w:rsidRDefault="00687504" w:rsidP="00687504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687504">
              <w:rPr>
                <w:b/>
                <w:bCs/>
                <w:snapToGrid w:val="0"/>
                <w:szCs w:val="24"/>
              </w:rPr>
              <w:t>Förslag till direktiv för hantering av genetiskt modifierade mikroorganismer och bearbetning av organ</w:t>
            </w:r>
          </w:p>
          <w:p w14:paraId="314B0441" w14:textId="77777777" w:rsidR="00687504" w:rsidRDefault="00687504" w:rsidP="00AA5C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EF0649" w14:textId="4D2B3D5B" w:rsidR="00687504" w:rsidRDefault="00687504" w:rsidP="006875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230F57"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  <w:snapToGrid w:val="0"/>
                <w:szCs w:val="24"/>
              </w:rPr>
              <w:t>fortsatte subsidiaritetsprövning av COM(2025) 1031.</w:t>
            </w:r>
          </w:p>
          <w:p w14:paraId="5DD0DBBC" w14:textId="77777777" w:rsidR="00687504" w:rsidRPr="00034A1F" w:rsidRDefault="00687504" w:rsidP="006875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08AA47F" w14:textId="5E547B61" w:rsidR="00687504" w:rsidRPr="00034A1F" w:rsidRDefault="00687504" w:rsidP="006875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34A1F">
              <w:rPr>
                <w:bCs/>
                <w:snapToGrid w:val="0"/>
                <w:szCs w:val="24"/>
              </w:rPr>
              <w:t>Ärendet bordlades.</w:t>
            </w:r>
          </w:p>
          <w:p w14:paraId="19120352" w14:textId="77777777" w:rsidR="00687504" w:rsidRPr="00787685" w:rsidRDefault="00687504" w:rsidP="00034A1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367B7B46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13C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5C1BFC" w:rsidRPr="00034A1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34A1F">
              <w:rPr>
                <w:b/>
              </w:rPr>
              <w:t>Inkomna skrivelser</w:t>
            </w:r>
          </w:p>
          <w:p w14:paraId="704E332A" w14:textId="77777777" w:rsidR="005C1BFC" w:rsidRPr="00034A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2613334D" w:rsidR="005C1BFC" w:rsidRPr="00034A1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34A1F">
              <w:rPr>
                <w:szCs w:val="24"/>
              </w:rPr>
              <w:t xml:space="preserve">Inkomna skrivelser anmäldes (dnr </w:t>
            </w:r>
            <w:r w:rsidR="003E4D7C" w:rsidRPr="00034A1F">
              <w:rPr>
                <w:szCs w:val="24"/>
              </w:rPr>
              <w:t>266</w:t>
            </w:r>
            <w:r w:rsidR="00206038" w:rsidRPr="00034A1F">
              <w:rPr>
                <w:szCs w:val="24"/>
              </w:rPr>
              <w:t>-202</w:t>
            </w:r>
            <w:r w:rsidR="00791959" w:rsidRPr="00034A1F">
              <w:rPr>
                <w:szCs w:val="24"/>
              </w:rPr>
              <w:t>5</w:t>
            </w:r>
            <w:r w:rsidR="00206038" w:rsidRPr="00034A1F">
              <w:rPr>
                <w:szCs w:val="24"/>
              </w:rPr>
              <w:t>/2</w:t>
            </w:r>
            <w:r w:rsidR="00791959" w:rsidRPr="00034A1F">
              <w:rPr>
                <w:szCs w:val="24"/>
              </w:rPr>
              <w:t>6</w:t>
            </w:r>
            <w:r w:rsidRPr="00034A1F">
              <w:rPr>
                <w:szCs w:val="24"/>
              </w:rPr>
              <w:t>).</w:t>
            </w:r>
            <w:r w:rsidRPr="00034A1F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1E1923E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13C3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034A1F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34A1F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034A1F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034A1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34A1F">
              <w:rPr>
                <w:bCs/>
                <w:szCs w:val="24"/>
              </w:rPr>
              <w:t>Kanslichefen informerade om planeringen.</w:t>
            </w:r>
            <w:r w:rsidRPr="00034A1F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7C934E43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E713C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5C1BFC" w:rsidRPr="00034A1F" w:rsidRDefault="005C1BFC" w:rsidP="005C1BFC">
            <w:pPr>
              <w:rPr>
                <w:b/>
                <w:snapToGrid w:val="0"/>
                <w:szCs w:val="24"/>
              </w:rPr>
            </w:pPr>
            <w:r w:rsidRPr="00034A1F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034A1F" w:rsidRDefault="005C1BFC" w:rsidP="005C1BFC">
            <w:pPr>
              <w:rPr>
                <w:snapToGrid w:val="0"/>
                <w:szCs w:val="24"/>
              </w:rPr>
            </w:pPr>
          </w:p>
          <w:p w14:paraId="7CF6E935" w14:textId="094F4E25" w:rsidR="005C1BFC" w:rsidRPr="00034A1F" w:rsidRDefault="005C1BFC" w:rsidP="005C1BFC">
            <w:pPr>
              <w:rPr>
                <w:bCs/>
                <w:snapToGrid w:val="0"/>
                <w:szCs w:val="24"/>
              </w:rPr>
            </w:pPr>
            <w:r w:rsidRPr="00034A1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034A1F">
              <w:rPr>
                <w:bCs/>
                <w:snapToGrid w:val="0"/>
                <w:szCs w:val="24"/>
              </w:rPr>
              <w:t>t</w:t>
            </w:r>
            <w:r w:rsidR="00787685" w:rsidRPr="00034A1F">
              <w:rPr>
                <w:bCs/>
                <w:snapToGrid w:val="0"/>
                <w:szCs w:val="24"/>
              </w:rPr>
              <w:t>or</w:t>
            </w:r>
            <w:r w:rsidR="00206038" w:rsidRPr="00034A1F">
              <w:rPr>
                <w:bCs/>
                <w:snapToGrid w:val="0"/>
                <w:szCs w:val="24"/>
              </w:rPr>
              <w:t>s</w:t>
            </w:r>
            <w:r w:rsidRPr="00034A1F">
              <w:rPr>
                <w:bCs/>
                <w:snapToGrid w:val="0"/>
                <w:szCs w:val="24"/>
              </w:rPr>
              <w:t xml:space="preserve">dagen den </w:t>
            </w:r>
            <w:r w:rsidR="00F955CE" w:rsidRPr="00034A1F">
              <w:rPr>
                <w:bCs/>
                <w:snapToGrid w:val="0"/>
                <w:szCs w:val="24"/>
              </w:rPr>
              <w:t>1</w:t>
            </w:r>
            <w:r w:rsidR="00787685" w:rsidRPr="00034A1F">
              <w:rPr>
                <w:bCs/>
                <w:snapToGrid w:val="0"/>
                <w:szCs w:val="24"/>
              </w:rPr>
              <w:t>9</w:t>
            </w:r>
            <w:r w:rsidRPr="00034A1F">
              <w:rPr>
                <w:bCs/>
                <w:snapToGrid w:val="0"/>
                <w:szCs w:val="24"/>
              </w:rPr>
              <w:t xml:space="preserve"> </w:t>
            </w:r>
            <w:r w:rsidR="00FC3473" w:rsidRPr="00034A1F">
              <w:rPr>
                <w:bCs/>
                <w:snapToGrid w:val="0"/>
                <w:szCs w:val="24"/>
              </w:rPr>
              <w:t>mars</w:t>
            </w:r>
            <w:r w:rsidRPr="00034A1F">
              <w:rPr>
                <w:bCs/>
                <w:snapToGrid w:val="0"/>
                <w:szCs w:val="24"/>
              </w:rPr>
              <w:t xml:space="preserve"> 202</w:t>
            </w:r>
            <w:r w:rsidR="00DC28A3" w:rsidRPr="00034A1F">
              <w:rPr>
                <w:bCs/>
                <w:snapToGrid w:val="0"/>
                <w:szCs w:val="24"/>
              </w:rPr>
              <w:t>6</w:t>
            </w:r>
            <w:r w:rsidRPr="00034A1F">
              <w:rPr>
                <w:bCs/>
                <w:snapToGrid w:val="0"/>
                <w:szCs w:val="24"/>
              </w:rPr>
              <w:t xml:space="preserve"> kl. </w:t>
            </w:r>
            <w:r w:rsidR="00F955CE" w:rsidRPr="00034A1F">
              <w:rPr>
                <w:bCs/>
                <w:snapToGrid w:val="0"/>
                <w:szCs w:val="24"/>
              </w:rPr>
              <w:t>1</w:t>
            </w:r>
            <w:r w:rsidR="00787685" w:rsidRPr="00034A1F">
              <w:rPr>
                <w:bCs/>
                <w:snapToGrid w:val="0"/>
                <w:szCs w:val="24"/>
              </w:rPr>
              <w:t>0</w:t>
            </w:r>
            <w:r w:rsidRPr="00034A1F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034A1F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5A7907BE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034A1F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3488656A" w:rsidR="005C1BFC" w:rsidRPr="00034A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034A1F">
              <w:rPr>
                <w:szCs w:val="24"/>
              </w:rPr>
              <w:t xml:space="preserve">Justeras den </w:t>
            </w:r>
            <w:r w:rsidR="00F955CE" w:rsidRPr="00034A1F">
              <w:rPr>
                <w:szCs w:val="24"/>
              </w:rPr>
              <w:t>1</w:t>
            </w:r>
            <w:r w:rsidR="00787685" w:rsidRPr="00034A1F">
              <w:rPr>
                <w:szCs w:val="24"/>
              </w:rPr>
              <w:t>9</w:t>
            </w:r>
            <w:r w:rsidR="00755220" w:rsidRPr="00034A1F">
              <w:rPr>
                <w:szCs w:val="24"/>
              </w:rPr>
              <w:t xml:space="preserve"> </w:t>
            </w:r>
            <w:r w:rsidR="00FC3473" w:rsidRPr="00034A1F">
              <w:rPr>
                <w:szCs w:val="24"/>
              </w:rPr>
              <w:t>mars</w:t>
            </w:r>
            <w:r w:rsidRPr="00034A1F">
              <w:rPr>
                <w:szCs w:val="24"/>
              </w:rPr>
              <w:t xml:space="preserve"> 202</w:t>
            </w:r>
            <w:r w:rsidR="00DC28A3" w:rsidRPr="00034A1F">
              <w:rPr>
                <w:szCs w:val="24"/>
              </w:rPr>
              <w:t>6</w:t>
            </w:r>
          </w:p>
          <w:p w14:paraId="4D75E4D0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03183828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</w:t>
            </w:r>
            <w:r w:rsidR="00787685">
              <w:rPr>
                <w:sz w:val="20"/>
              </w:rPr>
              <w:t>6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8EB92B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034A1F">
              <w:rPr>
                <w:sz w:val="20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19F64B72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034A1F">
              <w:rPr>
                <w:sz w:val="20"/>
              </w:rPr>
              <w:t>6-7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134C92DE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426AF51C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Fredrik Lundh </w:t>
            </w:r>
            <w:proofErr w:type="spellStart"/>
            <w:r>
              <w:rPr>
                <w:sz w:val="20"/>
              </w:rPr>
              <w:t>Sammeli</w:t>
            </w:r>
            <w:proofErr w:type="spellEnd"/>
            <w:r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7F5C72DD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B92C103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6E8C28C7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4E75EE5C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7424B43A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0310DBC5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202C081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Carita </w:t>
            </w:r>
            <w:proofErr w:type="spellStart"/>
            <w:r>
              <w:rPr>
                <w:sz w:val="20"/>
              </w:rPr>
              <w:t>Boulwén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53B49B92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10EF9E0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2D35E6E1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2F5312D2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47A6E7BE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592A95E8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1A2E35B8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54C6C2AF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868B5AA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1F030B69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365F6DFD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53BF2326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1C7BC282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19A38079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76B3996A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3155CD73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C83A2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429D391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1B592A23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5E744CB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2C302DB6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AC7CA6D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93A3446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2DAC0C72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Dzenan</w:t>
            </w:r>
            <w:proofErr w:type="spellEnd"/>
            <w:r>
              <w:rPr>
                <w:sz w:val="20"/>
              </w:rPr>
              <w:t xml:space="preserve">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FB9483B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580A249E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7D1110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1F558BBF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243A4B54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6927DBCD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40751225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Jakob </w:t>
            </w:r>
            <w:proofErr w:type="spellStart"/>
            <w:r>
              <w:rPr>
                <w:sz w:val="20"/>
              </w:rPr>
              <w:t>Olofsgård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72BF84AC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43C96DFD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4254CBCB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02F5794A" w:rsidR="002D60E9" w:rsidRPr="00E40C0C" w:rsidRDefault="00034A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D2AF" w14:textId="53841645" w:rsidR="00AD472D" w:rsidRDefault="00AD47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4A52" w14:textId="00AEF89C" w:rsidR="00AD472D" w:rsidRDefault="00AD47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9F3C" w14:textId="2BFF6ABF" w:rsidR="00AD472D" w:rsidRDefault="00AD47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74979">
    <w:abstractNumId w:val="5"/>
  </w:num>
  <w:num w:numId="2" w16cid:durableId="420296764">
    <w:abstractNumId w:val="0"/>
  </w:num>
  <w:num w:numId="3" w16cid:durableId="1320575115">
    <w:abstractNumId w:val="2"/>
  </w:num>
  <w:num w:numId="4" w16cid:durableId="291642172">
    <w:abstractNumId w:val="1"/>
  </w:num>
  <w:num w:numId="5" w16cid:durableId="2121297720">
    <w:abstractNumId w:val="4"/>
  </w:num>
  <w:num w:numId="6" w16cid:durableId="161016130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0C0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4A1F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404E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35C0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2CBC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0F6D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D7C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42D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0BEC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5B42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1E8C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87504"/>
    <w:rsid w:val="0069048F"/>
    <w:rsid w:val="00690898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848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431A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018D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6391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72D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4A7"/>
    <w:rsid w:val="00DE37DC"/>
    <w:rsid w:val="00DE4336"/>
    <w:rsid w:val="00DE4361"/>
    <w:rsid w:val="00DE5179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3C3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07BC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897</TotalTime>
  <Pages>3</Pages>
  <Words>371</Words>
  <Characters>2720</Characters>
  <Application>Microsoft Office Word</Application>
  <DocSecurity>0</DocSecurity>
  <Lines>1360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282</cp:revision>
  <cp:lastPrinted>2025-04-29T15:03:00Z</cp:lastPrinted>
  <dcterms:created xsi:type="dcterms:W3CDTF">2024-12-19T08:10:00Z</dcterms:created>
  <dcterms:modified xsi:type="dcterms:W3CDTF">2026-03-19T10:13:00Z</dcterms:modified>
</cp:coreProperties>
</file>