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B759A7" w:rsidRDefault="006E04A4">
      <w:pPr>
        <w:pStyle w:val="Dokumentbeteckning"/>
        <w:rPr>
          <w:u w:val="single"/>
        </w:rPr>
      </w:pPr>
      <w:r w:rsidRPr="00B759A7">
        <w:fldChar w:fldCharType="begin" w:fldLock="1"/>
      </w:r>
      <w:r w:rsidRPr="00B759A7">
        <w:instrText xml:space="preserve"> DOCPROPERTY "DocumentYear" </w:instrText>
      </w:r>
      <w:r w:rsidRPr="00B759A7">
        <w:fldChar w:fldCharType="separate"/>
      </w:r>
      <w:r w:rsidR="00254C0A" w:rsidRPr="00B759A7">
        <w:t>2011/12</w:t>
      </w:r>
      <w:r w:rsidRPr="00B759A7">
        <w:fldChar w:fldCharType="end"/>
      </w:r>
      <w:r w:rsidRPr="00B759A7">
        <w:t>:</w:t>
      </w:r>
      <w:r w:rsidRPr="00B759A7">
        <w:fldChar w:fldCharType="begin" w:fldLock="1"/>
      </w:r>
      <w:r w:rsidRPr="00B759A7">
        <w:instrText xml:space="preserve"> DOCPROPERTY "DocumentNumber" </w:instrText>
      </w:r>
      <w:r w:rsidRPr="00B759A7">
        <w:fldChar w:fldCharType="separate"/>
      </w:r>
      <w:r w:rsidR="00254C0A" w:rsidRPr="00B759A7">
        <w:t>136</w:t>
      </w:r>
      <w:r w:rsidRPr="00B759A7">
        <w:fldChar w:fldCharType="end"/>
      </w:r>
    </w:p>
    <w:p w:rsidR="006E04A4" w:rsidRPr="00B759A7" w:rsidRDefault="006E04A4">
      <w:pPr>
        <w:pStyle w:val="Datum"/>
        <w:outlineLvl w:val="0"/>
      </w:pPr>
      <w:r w:rsidRPr="00B759A7">
        <w:fldChar w:fldCharType="begin" w:fldLock="1"/>
      </w:r>
      <w:r w:rsidRPr="00B759A7">
        <w:instrText xml:space="preserve"> DOCPROPERTY "DocumentDate" </w:instrText>
      </w:r>
      <w:r w:rsidRPr="00B759A7">
        <w:fldChar w:fldCharType="separate"/>
      </w:r>
      <w:r w:rsidR="00254C0A" w:rsidRPr="00B759A7">
        <w:t>Torsdagen den 28 juni 2012</w:t>
      </w:r>
      <w:r w:rsidRPr="00B759A7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B75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B759A7" w:rsidRDefault="007F1338">
            <w:pPr>
              <w:pStyle w:val="Plenum"/>
              <w:tabs>
                <w:tab w:val="clear" w:pos="1418"/>
              </w:tabs>
            </w:pPr>
            <w:r w:rsidRPr="00B759A7">
              <w:t>Kl.</w:t>
            </w:r>
          </w:p>
        </w:tc>
        <w:tc>
          <w:tcPr>
            <w:tcW w:w="851" w:type="dxa"/>
          </w:tcPr>
          <w:p w:rsidR="006E04A4" w:rsidRPr="00B759A7" w:rsidRDefault="007F133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759A7">
              <w:t>12.00</w:t>
            </w:r>
          </w:p>
        </w:tc>
        <w:tc>
          <w:tcPr>
            <w:tcW w:w="397" w:type="dxa"/>
          </w:tcPr>
          <w:p w:rsidR="006E04A4" w:rsidRPr="00B759A7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B759A7" w:rsidRDefault="007F1338">
            <w:pPr>
              <w:pStyle w:val="Plenum"/>
              <w:tabs>
                <w:tab w:val="clear" w:pos="1418"/>
              </w:tabs>
              <w:ind w:right="1"/>
            </w:pPr>
            <w:r w:rsidRPr="00B759A7">
              <w:t>Interpellationssvar</w:t>
            </w:r>
          </w:p>
        </w:tc>
      </w:tr>
    </w:tbl>
    <w:p w:rsidR="006E04A4" w:rsidRPr="00B759A7" w:rsidRDefault="006E04A4">
      <w:pPr>
        <w:pStyle w:val="StreckLngt"/>
      </w:pPr>
      <w:r w:rsidRPr="00B759A7">
        <w:tab/>
      </w:r>
    </w:p>
    <w:p w:rsidR="00254C0A" w:rsidRPr="00B759A7" w:rsidRDefault="00254C0A" w:rsidP="003675A0">
      <w:pPr>
        <w:pStyle w:val="Blankrad"/>
      </w:pPr>
      <w:r w:rsidRPr="00B759A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54C0A" w:rsidRPr="00B759A7" w:rsidTr="00A151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54C0A" w:rsidRPr="00B759A7" w:rsidRDefault="00254C0A" w:rsidP="00A151B8">
            <w:pPr>
              <w:pStyle w:val="HuvudrubrikFlisteNr"/>
            </w:pPr>
          </w:p>
        </w:tc>
        <w:tc>
          <w:tcPr>
            <w:tcW w:w="6237" w:type="dxa"/>
          </w:tcPr>
          <w:p w:rsidR="00254C0A" w:rsidRPr="00B759A7" w:rsidRDefault="00254C0A" w:rsidP="00A151B8">
            <w:pPr>
              <w:pStyle w:val="HuvudrubrikEnsam"/>
            </w:pPr>
            <w:r w:rsidRPr="00B759A7">
              <w:t>Justering av protokoll</w:t>
            </w:r>
          </w:p>
        </w:tc>
        <w:tc>
          <w:tcPr>
            <w:tcW w:w="2481" w:type="dxa"/>
          </w:tcPr>
          <w:p w:rsidR="00254C0A" w:rsidRPr="00B759A7" w:rsidRDefault="00254C0A" w:rsidP="00A151B8">
            <w:pPr>
              <w:pStyle w:val="HuvudrubrikKolumn3"/>
            </w:pPr>
          </w:p>
        </w:tc>
      </w:tr>
      <w:tr w:rsidR="00254C0A" w:rsidRPr="00B759A7" w:rsidTr="00A151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54C0A" w:rsidRPr="00B759A7" w:rsidRDefault="00254C0A" w:rsidP="00A151B8">
            <w:pPr>
              <w:pStyle w:val="FlistaNrText"/>
            </w:pPr>
          </w:p>
        </w:tc>
        <w:tc>
          <w:tcPr>
            <w:tcW w:w="6237" w:type="dxa"/>
          </w:tcPr>
          <w:p w:rsidR="00254C0A" w:rsidRPr="00B759A7" w:rsidRDefault="00254C0A" w:rsidP="00A151B8">
            <w:r w:rsidRPr="00B759A7">
              <w:t>Protokollen från sammanträdena tisdagen den 19 och onsdagen den 20 juni</w:t>
            </w:r>
          </w:p>
        </w:tc>
        <w:tc>
          <w:tcPr>
            <w:tcW w:w="2481" w:type="dxa"/>
          </w:tcPr>
          <w:p w:rsidR="00254C0A" w:rsidRPr="00B759A7" w:rsidRDefault="00254C0A" w:rsidP="00A151B8">
            <w:pPr>
              <w:rPr>
                <w:spacing w:val="-4"/>
              </w:rPr>
            </w:pPr>
          </w:p>
        </w:tc>
      </w:tr>
    </w:tbl>
    <w:p w:rsidR="00254C0A" w:rsidRPr="00B759A7" w:rsidRDefault="00254C0A" w:rsidP="003675A0">
      <w:pPr>
        <w:pStyle w:val="Blankrad"/>
      </w:pPr>
      <w:r w:rsidRPr="00B759A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54C0A" w:rsidRPr="00B759A7" w:rsidTr="00A151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54C0A" w:rsidRPr="00B759A7" w:rsidRDefault="00254C0A" w:rsidP="00A151B8">
            <w:pPr>
              <w:pStyle w:val="HuvudrubrikFlisteNr"/>
            </w:pPr>
          </w:p>
        </w:tc>
        <w:tc>
          <w:tcPr>
            <w:tcW w:w="6237" w:type="dxa"/>
          </w:tcPr>
          <w:p w:rsidR="00254C0A" w:rsidRPr="00B759A7" w:rsidRDefault="00254C0A" w:rsidP="00A151B8">
            <w:pPr>
              <w:pStyle w:val="HuvudrubrikEnsam"/>
            </w:pPr>
            <w:r w:rsidRPr="00B759A7">
              <w:t>Anmälan om återtagande av plats i riksdagen</w:t>
            </w:r>
          </w:p>
        </w:tc>
        <w:tc>
          <w:tcPr>
            <w:tcW w:w="2481" w:type="dxa"/>
          </w:tcPr>
          <w:p w:rsidR="00254C0A" w:rsidRPr="00B759A7" w:rsidRDefault="00254C0A" w:rsidP="00A151B8">
            <w:pPr>
              <w:pStyle w:val="HuvudrubrikKolumn3"/>
            </w:pPr>
          </w:p>
        </w:tc>
      </w:tr>
      <w:tr w:rsidR="00254C0A" w:rsidRPr="00B759A7" w:rsidTr="00A151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4C0A" w:rsidRPr="00B759A7" w:rsidRDefault="00254C0A" w:rsidP="00A151B8">
            <w:pPr>
              <w:pStyle w:val="FlistaNrText"/>
            </w:pPr>
          </w:p>
        </w:tc>
        <w:tc>
          <w:tcPr>
            <w:tcW w:w="6237" w:type="dxa"/>
          </w:tcPr>
          <w:p w:rsidR="00254C0A" w:rsidRPr="00B759A7" w:rsidRDefault="00254C0A" w:rsidP="00A151B8">
            <w:r w:rsidRPr="00B759A7">
              <w:t>Kajsa Lunderquist (M) fr.o.m. den 1 juli som ersättare för statsrådet Tobias Billström (M)</w:t>
            </w:r>
          </w:p>
          <w:p w:rsidR="00254C0A" w:rsidRPr="00B759A7" w:rsidRDefault="00254C0A" w:rsidP="00A151B8">
            <w:r w:rsidRPr="00B759A7">
              <w:t>Därmed upphör Montaser Eneims (M) uppdrag som ersättare för statsrådet Tobias Billström (M)</w:t>
            </w:r>
          </w:p>
        </w:tc>
        <w:tc>
          <w:tcPr>
            <w:tcW w:w="2481" w:type="dxa"/>
          </w:tcPr>
          <w:p w:rsidR="00254C0A" w:rsidRPr="00B759A7" w:rsidRDefault="00254C0A" w:rsidP="00A151B8">
            <w:pPr>
              <w:rPr>
                <w:spacing w:val="-4"/>
              </w:rPr>
            </w:pPr>
          </w:p>
        </w:tc>
      </w:tr>
    </w:tbl>
    <w:p w:rsidR="00254C0A" w:rsidRPr="00B759A7" w:rsidRDefault="00254C0A" w:rsidP="003675A0">
      <w:pPr>
        <w:pStyle w:val="Blankrad"/>
      </w:pPr>
      <w:r w:rsidRPr="00B759A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54C0A" w:rsidRPr="00B759A7" w:rsidTr="00A151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54C0A" w:rsidRPr="00B759A7" w:rsidRDefault="00254C0A" w:rsidP="00A151B8">
            <w:pPr>
              <w:pStyle w:val="HuvudrubrikFlisteNr"/>
            </w:pPr>
          </w:p>
        </w:tc>
        <w:tc>
          <w:tcPr>
            <w:tcW w:w="6237" w:type="dxa"/>
          </w:tcPr>
          <w:p w:rsidR="00254C0A" w:rsidRPr="00B759A7" w:rsidRDefault="00254C0A" w:rsidP="00A151B8">
            <w:pPr>
              <w:pStyle w:val="HuvudrubrikEnsam"/>
            </w:pPr>
            <w:r w:rsidRPr="00B759A7">
              <w:t>Avsägelse</w:t>
            </w:r>
          </w:p>
        </w:tc>
        <w:tc>
          <w:tcPr>
            <w:tcW w:w="2481" w:type="dxa"/>
          </w:tcPr>
          <w:p w:rsidR="00254C0A" w:rsidRPr="00B759A7" w:rsidRDefault="00254C0A" w:rsidP="00A151B8">
            <w:pPr>
              <w:pStyle w:val="HuvudrubrikKolumn3"/>
            </w:pPr>
          </w:p>
        </w:tc>
      </w:tr>
      <w:tr w:rsidR="00254C0A" w:rsidRPr="00B759A7" w:rsidTr="00A151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4C0A" w:rsidRPr="00B759A7" w:rsidRDefault="00254C0A" w:rsidP="00A151B8">
            <w:pPr>
              <w:pStyle w:val="FlistaNrText"/>
            </w:pPr>
          </w:p>
        </w:tc>
        <w:tc>
          <w:tcPr>
            <w:tcW w:w="6237" w:type="dxa"/>
          </w:tcPr>
          <w:p w:rsidR="00254C0A" w:rsidRPr="00B759A7" w:rsidRDefault="00254C0A" w:rsidP="00A151B8">
            <w:r w:rsidRPr="00B759A7">
              <w:t>Helena Leander (MP) som suppleant i skatteutskottet fr.o.m. den 1 juli</w:t>
            </w:r>
          </w:p>
        </w:tc>
        <w:tc>
          <w:tcPr>
            <w:tcW w:w="2481" w:type="dxa"/>
          </w:tcPr>
          <w:p w:rsidR="00254C0A" w:rsidRPr="00B759A7" w:rsidRDefault="00254C0A" w:rsidP="00A151B8">
            <w:pPr>
              <w:rPr>
                <w:spacing w:val="-4"/>
              </w:rPr>
            </w:pPr>
          </w:p>
        </w:tc>
      </w:tr>
    </w:tbl>
    <w:p w:rsidR="00254C0A" w:rsidRPr="00B759A7" w:rsidRDefault="00254C0A" w:rsidP="003675A0">
      <w:pPr>
        <w:pStyle w:val="Blankrad"/>
      </w:pPr>
      <w:r w:rsidRPr="00B759A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54C0A" w:rsidRPr="00B759A7" w:rsidTr="00A151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54C0A" w:rsidRPr="00B759A7" w:rsidRDefault="00254C0A" w:rsidP="00A151B8">
            <w:pPr>
              <w:pStyle w:val="HuvudrubrikFlisteNr"/>
            </w:pPr>
          </w:p>
        </w:tc>
        <w:tc>
          <w:tcPr>
            <w:tcW w:w="6237" w:type="dxa"/>
          </w:tcPr>
          <w:p w:rsidR="00254C0A" w:rsidRPr="00B759A7" w:rsidRDefault="00254C0A" w:rsidP="00A151B8">
            <w:pPr>
              <w:pStyle w:val="HuvudrubrikEnsam"/>
            </w:pPr>
            <w:bookmarkStart w:id="1" w:name="TypRubrik"/>
            <w:bookmarkEnd w:id="1"/>
            <w:r w:rsidRPr="00B759A7">
              <w:t>Anmälan om kompletteringsval</w:t>
            </w:r>
          </w:p>
        </w:tc>
        <w:tc>
          <w:tcPr>
            <w:tcW w:w="2481" w:type="dxa"/>
          </w:tcPr>
          <w:p w:rsidR="00254C0A" w:rsidRPr="00B759A7" w:rsidRDefault="00254C0A" w:rsidP="00A151B8">
            <w:pPr>
              <w:pStyle w:val="HuvudrubrikKolumn3"/>
            </w:pPr>
          </w:p>
        </w:tc>
      </w:tr>
      <w:tr w:rsidR="00254C0A" w:rsidRPr="00B759A7" w:rsidTr="00A151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4C0A" w:rsidRPr="00B759A7" w:rsidRDefault="00254C0A" w:rsidP="00A151B8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254C0A" w:rsidRPr="00B759A7" w:rsidRDefault="00254C0A" w:rsidP="00A151B8">
            <w:r w:rsidRPr="00B759A7">
              <w:t>Lotta Hedström (MP) som suppleant i skatteutskottet fr.o.m. den 1 juli</w:t>
            </w:r>
          </w:p>
        </w:tc>
        <w:tc>
          <w:tcPr>
            <w:tcW w:w="2481" w:type="dxa"/>
          </w:tcPr>
          <w:p w:rsidR="00254C0A" w:rsidRPr="00B759A7" w:rsidRDefault="00254C0A" w:rsidP="00A151B8">
            <w:pPr>
              <w:rPr>
                <w:spacing w:val="-4"/>
              </w:rPr>
            </w:pPr>
          </w:p>
        </w:tc>
      </w:tr>
    </w:tbl>
    <w:p w:rsidR="00254C0A" w:rsidRPr="00B759A7" w:rsidRDefault="00254C0A" w:rsidP="003675A0">
      <w:pPr>
        <w:pStyle w:val="Blankrad"/>
      </w:pPr>
      <w:r w:rsidRPr="00B759A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54C0A" w:rsidRPr="00B759A7" w:rsidTr="00A151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54C0A" w:rsidRPr="00B759A7" w:rsidRDefault="00254C0A" w:rsidP="00A151B8">
            <w:pPr>
              <w:pStyle w:val="HuvudrubrikFlisteNr"/>
            </w:pPr>
          </w:p>
        </w:tc>
        <w:tc>
          <w:tcPr>
            <w:tcW w:w="6237" w:type="dxa"/>
          </w:tcPr>
          <w:p w:rsidR="00254C0A" w:rsidRPr="00B759A7" w:rsidRDefault="00254C0A" w:rsidP="00A151B8">
            <w:pPr>
              <w:pStyle w:val="HuvudrubrikEnsam"/>
            </w:pPr>
            <w:bookmarkStart w:id="3" w:name="Start_EUdokumentFaktapromemoria"/>
            <w:bookmarkEnd w:id="3"/>
            <w:r w:rsidRPr="00B759A7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254C0A" w:rsidRPr="00B759A7" w:rsidRDefault="00254C0A" w:rsidP="00A151B8">
            <w:pPr>
              <w:pStyle w:val="HuvudrubrikKolumn3"/>
            </w:pPr>
            <w:r w:rsidRPr="00B759A7">
              <w:t>Ansvarigt utskott</w:t>
            </w:r>
          </w:p>
        </w:tc>
      </w:tr>
      <w:tr w:rsidR="00254C0A" w:rsidRPr="00B759A7" w:rsidTr="00A151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4C0A" w:rsidRPr="00B759A7" w:rsidRDefault="00254C0A" w:rsidP="00A151B8">
            <w:pPr>
              <w:pStyle w:val="FlistaNrText"/>
            </w:pPr>
          </w:p>
        </w:tc>
        <w:tc>
          <w:tcPr>
            <w:tcW w:w="6237" w:type="dxa"/>
          </w:tcPr>
          <w:p w:rsidR="00254C0A" w:rsidRPr="00B759A7" w:rsidRDefault="00254C0A" w:rsidP="00A151B8">
            <w:r w:rsidRPr="00B759A7">
              <w:t>2011/12:FPM160 Strategi för konsumentpolitiken i EU</w:t>
            </w:r>
            <w:r w:rsidRPr="00B759A7">
              <w:rPr>
                <w:i/>
              </w:rPr>
              <w:t xml:space="preserve"> KOM(2012) 225</w:t>
            </w:r>
          </w:p>
        </w:tc>
        <w:tc>
          <w:tcPr>
            <w:tcW w:w="2481" w:type="dxa"/>
          </w:tcPr>
          <w:p w:rsidR="00254C0A" w:rsidRPr="00B759A7" w:rsidRDefault="00254C0A" w:rsidP="00A151B8">
            <w:pPr>
              <w:rPr>
                <w:spacing w:val="-4"/>
              </w:rPr>
            </w:pPr>
            <w:r w:rsidRPr="00B759A7">
              <w:rPr>
                <w:spacing w:val="-4"/>
              </w:rPr>
              <w:t xml:space="preserve">CU </w:t>
            </w:r>
          </w:p>
        </w:tc>
      </w:tr>
    </w:tbl>
    <w:p w:rsidR="00254C0A" w:rsidRPr="00B759A7" w:rsidRDefault="00254C0A" w:rsidP="003675A0">
      <w:pPr>
        <w:pStyle w:val="Blankrad"/>
      </w:pPr>
      <w:r w:rsidRPr="00B759A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54C0A" w:rsidRPr="00B759A7" w:rsidTr="00A151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54C0A" w:rsidRPr="00B759A7" w:rsidRDefault="00254C0A" w:rsidP="00A151B8">
            <w:pPr>
              <w:pStyle w:val="HuvudrubrikFlisteNr"/>
            </w:pPr>
          </w:p>
        </w:tc>
        <w:tc>
          <w:tcPr>
            <w:tcW w:w="6237" w:type="dxa"/>
          </w:tcPr>
          <w:p w:rsidR="00254C0A" w:rsidRPr="00B759A7" w:rsidRDefault="00254C0A" w:rsidP="00A151B8">
            <w:pPr>
              <w:pStyle w:val="Huvudrubrik"/>
            </w:pPr>
            <w:bookmarkStart w:id="4" w:name="Start_HänvisningTillUtskott"/>
            <w:bookmarkEnd w:id="4"/>
            <w:r w:rsidRPr="00B759A7">
              <w:t>Ärende för hänvisning till utskott</w:t>
            </w:r>
          </w:p>
        </w:tc>
        <w:tc>
          <w:tcPr>
            <w:tcW w:w="2481" w:type="dxa"/>
          </w:tcPr>
          <w:p w:rsidR="00254C0A" w:rsidRPr="00B759A7" w:rsidRDefault="00254C0A" w:rsidP="00A151B8">
            <w:pPr>
              <w:pStyle w:val="HuvudrubrikKolumn3"/>
            </w:pPr>
            <w:r w:rsidRPr="00B759A7">
              <w:t>Förslag</w:t>
            </w:r>
          </w:p>
        </w:tc>
      </w:tr>
      <w:tr w:rsidR="00254C0A" w:rsidRPr="00B759A7" w:rsidTr="00A151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4C0A" w:rsidRPr="00B759A7" w:rsidRDefault="00254C0A" w:rsidP="00A151B8">
            <w:pPr>
              <w:pStyle w:val="renderubrik"/>
            </w:pPr>
          </w:p>
        </w:tc>
        <w:tc>
          <w:tcPr>
            <w:tcW w:w="6237" w:type="dxa"/>
          </w:tcPr>
          <w:p w:rsidR="00254C0A" w:rsidRPr="00B759A7" w:rsidRDefault="00254C0A" w:rsidP="00A151B8">
            <w:pPr>
              <w:pStyle w:val="renderubrik"/>
            </w:pPr>
            <w:r w:rsidRPr="00B759A7">
              <w:t>EU-dokument</w:t>
            </w:r>
          </w:p>
        </w:tc>
        <w:tc>
          <w:tcPr>
            <w:tcW w:w="2481" w:type="dxa"/>
          </w:tcPr>
          <w:p w:rsidR="00254C0A" w:rsidRPr="00B759A7" w:rsidRDefault="00254C0A" w:rsidP="00A151B8">
            <w:pPr>
              <w:pStyle w:val="renderubrik"/>
              <w:rPr>
                <w:spacing w:val="-4"/>
              </w:rPr>
            </w:pPr>
          </w:p>
        </w:tc>
      </w:tr>
      <w:tr w:rsidR="00254C0A" w:rsidRPr="00B759A7" w:rsidTr="00A151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4C0A" w:rsidRPr="00B759A7" w:rsidRDefault="00254C0A" w:rsidP="00A151B8">
            <w:pPr>
              <w:pStyle w:val="FlistaNrText"/>
            </w:pPr>
          </w:p>
        </w:tc>
        <w:tc>
          <w:tcPr>
            <w:tcW w:w="6237" w:type="dxa"/>
          </w:tcPr>
          <w:p w:rsidR="00254C0A" w:rsidRPr="00B759A7" w:rsidRDefault="00254C0A" w:rsidP="00A151B8">
            <w:r w:rsidRPr="00B759A7">
              <w:t>KOM(2012) 329 Förslag till Europaparlamentets och rådets förordning om ändring av rådets förordning (EG) nr 1085/2006 om upprättande av ett instrument för stöd inför anslutningen</w:t>
            </w:r>
          </w:p>
          <w:p w:rsidR="00254C0A" w:rsidRPr="00B759A7" w:rsidRDefault="00254C0A" w:rsidP="00A151B8">
            <w:r w:rsidRPr="00B759A7">
              <w:rPr>
                <w:i/>
              </w:rPr>
              <w:t>Åttaveckorsfristen för att avge ett motiverat yttrande går ut den 17 september</w:t>
            </w:r>
          </w:p>
        </w:tc>
        <w:tc>
          <w:tcPr>
            <w:tcW w:w="2481" w:type="dxa"/>
          </w:tcPr>
          <w:p w:rsidR="00254C0A" w:rsidRPr="00B759A7" w:rsidRDefault="00254C0A" w:rsidP="00A151B8">
            <w:pPr>
              <w:rPr>
                <w:spacing w:val="-4"/>
              </w:rPr>
            </w:pPr>
            <w:r w:rsidRPr="00B759A7">
              <w:rPr>
                <w:spacing w:val="-4"/>
              </w:rPr>
              <w:t xml:space="preserve">UU </w:t>
            </w:r>
          </w:p>
        </w:tc>
      </w:tr>
    </w:tbl>
    <w:p w:rsidR="00254C0A" w:rsidRPr="00B759A7" w:rsidRDefault="00254C0A" w:rsidP="003675A0">
      <w:pPr>
        <w:pStyle w:val="Blankrad"/>
      </w:pPr>
      <w:r w:rsidRPr="00B759A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54C0A" w:rsidRPr="00B759A7" w:rsidTr="00A151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54C0A" w:rsidRPr="00B759A7" w:rsidRDefault="00254C0A" w:rsidP="00A151B8">
            <w:pPr>
              <w:pStyle w:val="HuvudrubrikFlisteNr"/>
            </w:pPr>
          </w:p>
        </w:tc>
        <w:tc>
          <w:tcPr>
            <w:tcW w:w="6237" w:type="dxa"/>
          </w:tcPr>
          <w:p w:rsidR="00254C0A" w:rsidRPr="00B759A7" w:rsidRDefault="00254C0A" w:rsidP="00A151B8">
            <w:pPr>
              <w:pStyle w:val="HuvudrubrikEnsam"/>
            </w:pPr>
            <w:bookmarkStart w:id="5" w:name="Start_Interpellationer"/>
            <w:bookmarkEnd w:id="5"/>
            <w:r w:rsidRPr="00B759A7">
              <w:t>Svar på interpellationer</w:t>
            </w:r>
          </w:p>
        </w:tc>
        <w:tc>
          <w:tcPr>
            <w:tcW w:w="2481" w:type="dxa"/>
          </w:tcPr>
          <w:p w:rsidR="00254C0A" w:rsidRPr="00B759A7" w:rsidRDefault="00254C0A" w:rsidP="00A151B8">
            <w:pPr>
              <w:pStyle w:val="HuvudrubrikKolumn3"/>
            </w:pPr>
          </w:p>
        </w:tc>
      </w:tr>
      <w:tr w:rsidR="00254C0A" w:rsidRPr="00B759A7" w:rsidTr="00A151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4C0A" w:rsidRPr="00B759A7" w:rsidRDefault="00254C0A" w:rsidP="00A151B8">
            <w:pPr>
              <w:pStyle w:val="Underrubrik"/>
            </w:pPr>
          </w:p>
        </w:tc>
        <w:tc>
          <w:tcPr>
            <w:tcW w:w="6237" w:type="dxa"/>
          </w:tcPr>
          <w:p w:rsidR="00254C0A" w:rsidRPr="00B759A7" w:rsidRDefault="00254C0A" w:rsidP="00A151B8">
            <w:pPr>
              <w:pStyle w:val="Underrubrik"/>
            </w:pPr>
            <w:bookmarkStart w:id="6" w:name="TypUnderrubrik"/>
            <w:bookmarkEnd w:id="6"/>
            <w:r w:rsidRPr="00B759A7">
              <w:t>Interpellationer upptagna under samma punkt besvaras i ett sammanhang</w:t>
            </w:r>
          </w:p>
        </w:tc>
        <w:tc>
          <w:tcPr>
            <w:tcW w:w="2481" w:type="dxa"/>
          </w:tcPr>
          <w:p w:rsidR="00254C0A" w:rsidRPr="00B759A7" w:rsidRDefault="00254C0A" w:rsidP="00A151B8">
            <w:pPr>
              <w:pStyle w:val="Underrubrik"/>
              <w:rPr>
                <w:spacing w:val="-4"/>
              </w:rPr>
            </w:pPr>
          </w:p>
        </w:tc>
      </w:tr>
      <w:tr w:rsidR="00254C0A" w:rsidRPr="00B759A7" w:rsidTr="00A151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4C0A" w:rsidRPr="00B759A7" w:rsidRDefault="00254C0A" w:rsidP="00A151B8">
            <w:pPr>
              <w:pStyle w:val="Besvaradav"/>
            </w:pPr>
          </w:p>
        </w:tc>
        <w:tc>
          <w:tcPr>
            <w:tcW w:w="6237" w:type="dxa"/>
          </w:tcPr>
          <w:p w:rsidR="00254C0A" w:rsidRPr="00B759A7" w:rsidRDefault="00254C0A" w:rsidP="00A151B8">
            <w:pPr>
              <w:pStyle w:val="Besvaradav"/>
            </w:pPr>
            <w:r w:rsidRPr="00B759A7">
              <w:t>Utrikesminister Carl Bildt (M)</w:t>
            </w:r>
          </w:p>
        </w:tc>
        <w:tc>
          <w:tcPr>
            <w:tcW w:w="2481" w:type="dxa"/>
          </w:tcPr>
          <w:p w:rsidR="00254C0A" w:rsidRPr="00B759A7" w:rsidRDefault="00254C0A" w:rsidP="00A151B8">
            <w:pPr>
              <w:pStyle w:val="Besvaradav"/>
              <w:rPr>
                <w:spacing w:val="-4"/>
              </w:rPr>
            </w:pPr>
          </w:p>
        </w:tc>
      </w:tr>
      <w:tr w:rsidR="00254C0A" w:rsidRPr="00B759A7" w:rsidTr="00A151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4C0A" w:rsidRPr="00B759A7" w:rsidRDefault="00254C0A" w:rsidP="00A151B8">
            <w:pPr>
              <w:pStyle w:val="FlistaNrText"/>
            </w:pPr>
          </w:p>
        </w:tc>
        <w:tc>
          <w:tcPr>
            <w:tcW w:w="6237" w:type="dxa"/>
          </w:tcPr>
          <w:p w:rsidR="00254C0A" w:rsidRPr="00B759A7" w:rsidRDefault="00254C0A" w:rsidP="00A151B8">
            <w:r w:rsidRPr="00B759A7">
              <w:t>2011/12:382 av Arhe Hamednaca (S)</w:t>
            </w:r>
          </w:p>
          <w:p w:rsidR="00254C0A" w:rsidRPr="00B759A7" w:rsidRDefault="00254C0A" w:rsidP="00A151B8">
            <w:r w:rsidRPr="00B759A7">
              <w:t>De palestinska fångarnas situation i Israel</w:t>
            </w:r>
          </w:p>
          <w:p w:rsidR="00254C0A" w:rsidRPr="00B759A7" w:rsidRDefault="00254C0A" w:rsidP="00A151B8">
            <w:r w:rsidRPr="00B759A7">
              <w:t>Katarina Köhler (S) tar svaret</w:t>
            </w:r>
          </w:p>
        </w:tc>
        <w:tc>
          <w:tcPr>
            <w:tcW w:w="2481" w:type="dxa"/>
          </w:tcPr>
          <w:p w:rsidR="00254C0A" w:rsidRPr="00B759A7" w:rsidRDefault="00254C0A" w:rsidP="00A151B8">
            <w:pPr>
              <w:rPr>
                <w:spacing w:val="-4"/>
              </w:rPr>
            </w:pPr>
          </w:p>
        </w:tc>
      </w:tr>
      <w:tr w:rsidR="00254C0A" w:rsidRPr="00B759A7" w:rsidTr="00A151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4C0A" w:rsidRPr="00B759A7" w:rsidRDefault="00254C0A" w:rsidP="00A151B8"/>
        </w:tc>
        <w:tc>
          <w:tcPr>
            <w:tcW w:w="6237" w:type="dxa"/>
          </w:tcPr>
          <w:p w:rsidR="00254C0A" w:rsidRPr="00B759A7" w:rsidRDefault="00254C0A" w:rsidP="00A151B8">
            <w:r w:rsidRPr="00B759A7">
              <w:t>2011/12:383 av Hillevi Larsson (S)</w:t>
            </w:r>
          </w:p>
          <w:p w:rsidR="00254C0A" w:rsidRPr="00B759A7" w:rsidRDefault="00254C0A" w:rsidP="00A151B8">
            <w:r w:rsidRPr="00B759A7">
              <w:t>Palestinas medlemskap i FN</w:t>
            </w:r>
          </w:p>
        </w:tc>
        <w:tc>
          <w:tcPr>
            <w:tcW w:w="2481" w:type="dxa"/>
          </w:tcPr>
          <w:p w:rsidR="00254C0A" w:rsidRPr="00B759A7" w:rsidRDefault="00254C0A" w:rsidP="00A151B8">
            <w:pPr>
              <w:rPr>
                <w:spacing w:val="-4"/>
              </w:rPr>
            </w:pPr>
          </w:p>
        </w:tc>
      </w:tr>
      <w:tr w:rsidR="00254C0A" w:rsidRPr="00B759A7" w:rsidTr="00A151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4C0A" w:rsidRPr="00B759A7" w:rsidRDefault="00254C0A" w:rsidP="00A151B8"/>
        </w:tc>
        <w:tc>
          <w:tcPr>
            <w:tcW w:w="6237" w:type="dxa"/>
          </w:tcPr>
          <w:p w:rsidR="00254C0A" w:rsidRPr="00B759A7" w:rsidRDefault="00254C0A" w:rsidP="00A151B8">
            <w:r w:rsidRPr="00B759A7">
              <w:t>2011/12:385 av Peter Rådberg (MP)</w:t>
            </w:r>
          </w:p>
          <w:p w:rsidR="00254C0A" w:rsidRPr="00B759A7" w:rsidRDefault="00254C0A" w:rsidP="00A151B8">
            <w:r w:rsidRPr="00B759A7">
              <w:t>Israels bosättningar</w:t>
            </w:r>
          </w:p>
          <w:p w:rsidR="00254C0A" w:rsidRPr="00B759A7" w:rsidRDefault="00254C0A" w:rsidP="00A151B8">
            <w:r w:rsidRPr="00B759A7">
              <w:t>Valter Mutt (MP) tar svaret</w:t>
            </w:r>
          </w:p>
        </w:tc>
        <w:tc>
          <w:tcPr>
            <w:tcW w:w="2481" w:type="dxa"/>
          </w:tcPr>
          <w:p w:rsidR="00254C0A" w:rsidRPr="00B759A7" w:rsidRDefault="00254C0A" w:rsidP="00A151B8">
            <w:pPr>
              <w:rPr>
                <w:spacing w:val="-4"/>
              </w:rPr>
            </w:pPr>
          </w:p>
        </w:tc>
      </w:tr>
      <w:tr w:rsidR="00254C0A" w:rsidRPr="00B759A7" w:rsidTr="00A151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4C0A" w:rsidRPr="00B759A7" w:rsidRDefault="00254C0A" w:rsidP="00A151B8"/>
        </w:tc>
        <w:tc>
          <w:tcPr>
            <w:tcW w:w="6237" w:type="dxa"/>
          </w:tcPr>
          <w:p w:rsidR="00254C0A" w:rsidRPr="00B759A7" w:rsidRDefault="00254C0A" w:rsidP="00A151B8">
            <w:r w:rsidRPr="00B759A7">
              <w:t>2011/12:388 av Katarina Köhler (S)</w:t>
            </w:r>
          </w:p>
          <w:p w:rsidR="00254C0A" w:rsidRPr="00B759A7" w:rsidRDefault="00254C0A" w:rsidP="00A151B8">
            <w:r w:rsidRPr="00B759A7">
              <w:t>Israels ockupation av Palestina och konsekvenserna därav</w:t>
            </w:r>
          </w:p>
        </w:tc>
        <w:tc>
          <w:tcPr>
            <w:tcW w:w="2481" w:type="dxa"/>
          </w:tcPr>
          <w:p w:rsidR="00254C0A" w:rsidRPr="00B759A7" w:rsidRDefault="00254C0A" w:rsidP="00A151B8">
            <w:pPr>
              <w:rPr>
                <w:spacing w:val="-4"/>
              </w:rPr>
            </w:pPr>
          </w:p>
        </w:tc>
      </w:tr>
      <w:tr w:rsidR="00254C0A" w:rsidRPr="00B759A7" w:rsidTr="00A151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4C0A" w:rsidRPr="00B759A7" w:rsidRDefault="00254C0A" w:rsidP="00A151B8"/>
        </w:tc>
        <w:tc>
          <w:tcPr>
            <w:tcW w:w="6237" w:type="dxa"/>
          </w:tcPr>
          <w:p w:rsidR="00254C0A" w:rsidRPr="00B759A7" w:rsidRDefault="00254C0A" w:rsidP="00A151B8">
            <w:r w:rsidRPr="00B759A7">
              <w:t>2011/12:389 av Torbjörn Björlund (V)</w:t>
            </w:r>
          </w:p>
          <w:p w:rsidR="00254C0A" w:rsidRPr="00B759A7" w:rsidRDefault="00254C0A" w:rsidP="00A151B8">
            <w:r w:rsidRPr="00B759A7">
              <w:t>Israels agerande mot Palestina</w:t>
            </w:r>
          </w:p>
        </w:tc>
        <w:tc>
          <w:tcPr>
            <w:tcW w:w="2481" w:type="dxa"/>
          </w:tcPr>
          <w:p w:rsidR="00254C0A" w:rsidRPr="00B759A7" w:rsidRDefault="00254C0A" w:rsidP="00A151B8">
            <w:pPr>
              <w:rPr>
                <w:spacing w:val="-4"/>
              </w:rPr>
            </w:pPr>
          </w:p>
        </w:tc>
      </w:tr>
      <w:tr w:rsidR="00254C0A" w:rsidRPr="00B759A7" w:rsidTr="00A151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4C0A" w:rsidRPr="00B759A7" w:rsidRDefault="00254C0A" w:rsidP="00A151B8"/>
        </w:tc>
        <w:tc>
          <w:tcPr>
            <w:tcW w:w="6237" w:type="dxa"/>
          </w:tcPr>
          <w:p w:rsidR="00254C0A" w:rsidRPr="00B759A7" w:rsidRDefault="00254C0A" w:rsidP="00A151B8">
            <w:r w:rsidRPr="00B759A7">
              <w:t>2011/12:410 av Monica Green (S)</w:t>
            </w:r>
          </w:p>
          <w:p w:rsidR="00254C0A" w:rsidRPr="00B759A7" w:rsidRDefault="00254C0A" w:rsidP="00A151B8">
            <w:r w:rsidRPr="00B759A7">
              <w:t>Israels ockupation av Palestina</w:t>
            </w:r>
          </w:p>
        </w:tc>
        <w:tc>
          <w:tcPr>
            <w:tcW w:w="2481" w:type="dxa"/>
          </w:tcPr>
          <w:p w:rsidR="00254C0A" w:rsidRPr="00B759A7" w:rsidRDefault="00254C0A" w:rsidP="00A151B8">
            <w:pPr>
              <w:rPr>
                <w:spacing w:val="-4"/>
              </w:rPr>
            </w:pPr>
          </w:p>
        </w:tc>
      </w:tr>
      <w:tr w:rsidR="00254C0A" w:rsidRPr="00B759A7" w:rsidTr="00A151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4C0A" w:rsidRPr="00B759A7" w:rsidRDefault="00254C0A" w:rsidP="00A151B8">
            <w:pPr>
              <w:pStyle w:val="FlistaNrText"/>
            </w:pPr>
          </w:p>
        </w:tc>
        <w:tc>
          <w:tcPr>
            <w:tcW w:w="6237" w:type="dxa"/>
          </w:tcPr>
          <w:p w:rsidR="00254C0A" w:rsidRPr="00B759A7" w:rsidRDefault="00254C0A" w:rsidP="00A151B8">
            <w:r w:rsidRPr="00B759A7">
              <w:t>2011/12:396 av Shadiye Heydari (S)</w:t>
            </w:r>
          </w:p>
          <w:p w:rsidR="00254C0A" w:rsidRPr="00B759A7" w:rsidRDefault="00254C0A" w:rsidP="00A151B8">
            <w:r w:rsidRPr="00B759A7">
              <w:t>Visumansökningar</w:t>
            </w:r>
          </w:p>
        </w:tc>
        <w:tc>
          <w:tcPr>
            <w:tcW w:w="2481" w:type="dxa"/>
          </w:tcPr>
          <w:p w:rsidR="00254C0A" w:rsidRPr="00B759A7" w:rsidRDefault="00254C0A" w:rsidP="00A151B8">
            <w:pPr>
              <w:rPr>
                <w:spacing w:val="-4"/>
              </w:rPr>
            </w:pPr>
          </w:p>
        </w:tc>
      </w:tr>
      <w:tr w:rsidR="00254C0A" w:rsidRPr="00B759A7" w:rsidTr="00A151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4C0A" w:rsidRPr="00B759A7" w:rsidRDefault="00254C0A" w:rsidP="00A151B8">
            <w:pPr>
              <w:pStyle w:val="Besvaradav"/>
            </w:pPr>
          </w:p>
        </w:tc>
        <w:tc>
          <w:tcPr>
            <w:tcW w:w="6237" w:type="dxa"/>
          </w:tcPr>
          <w:p w:rsidR="00254C0A" w:rsidRPr="00B759A7" w:rsidRDefault="00254C0A" w:rsidP="00A151B8">
            <w:pPr>
              <w:pStyle w:val="Besvaradav"/>
            </w:pPr>
            <w:r w:rsidRPr="00B759A7">
              <w:t>Finansminister Anders Borg (M)</w:t>
            </w:r>
          </w:p>
        </w:tc>
        <w:tc>
          <w:tcPr>
            <w:tcW w:w="2481" w:type="dxa"/>
          </w:tcPr>
          <w:p w:rsidR="00254C0A" w:rsidRPr="00B759A7" w:rsidRDefault="00254C0A" w:rsidP="00A151B8">
            <w:pPr>
              <w:pStyle w:val="Besvaradav"/>
              <w:rPr>
                <w:spacing w:val="-4"/>
              </w:rPr>
            </w:pPr>
          </w:p>
        </w:tc>
      </w:tr>
      <w:tr w:rsidR="00254C0A" w:rsidRPr="00B759A7" w:rsidTr="00A151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4C0A" w:rsidRPr="00B759A7" w:rsidRDefault="00254C0A" w:rsidP="00A151B8">
            <w:pPr>
              <w:pStyle w:val="FlistaNrText"/>
            </w:pPr>
          </w:p>
        </w:tc>
        <w:tc>
          <w:tcPr>
            <w:tcW w:w="6237" w:type="dxa"/>
          </w:tcPr>
          <w:p w:rsidR="00254C0A" w:rsidRPr="00B759A7" w:rsidRDefault="00254C0A" w:rsidP="00A151B8">
            <w:r w:rsidRPr="00B759A7">
              <w:t>2011/12:390 av Bo Bernhardsson (S)</w:t>
            </w:r>
          </w:p>
          <w:p w:rsidR="00254C0A" w:rsidRPr="00B759A7" w:rsidRDefault="00254C0A" w:rsidP="00A151B8">
            <w:r w:rsidRPr="00B759A7">
              <w:t>Restaurangmomsen</w:t>
            </w:r>
          </w:p>
        </w:tc>
        <w:tc>
          <w:tcPr>
            <w:tcW w:w="2481" w:type="dxa"/>
          </w:tcPr>
          <w:p w:rsidR="00254C0A" w:rsidRPr="00B759A7" w:rsidRDefault="00254C0A" w:rsidP="00A151B8">
            <w:pPr>
              <w:rPr>
                <w:spacing w:val="-4"/>
              </w:rPr>
            </w:pPr>
          </w:p>
        </w:tc>
      </w:tr>
      <w:tr w:rsidR="00254C0A" w:rsidRPr="00B759A7" w:rsidTr="00A151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4C0A" w:rsidRPr="00B759A7" w:rsidRDefault="00254C0A" w:rsidP="00A151B8">
            <w:pPr>
              <w:pStyle w:val="FlistaNrText"/>
            </w:pPr>
          </w:p>
        </w:tc>
        <w:tc>
          <w:tcPr>
            <w:tcW w:w="6237" w:type="dxa"/>
          </w:tcPr>
          <w:p w:rsidR="00254C0A" w:rsidRPr="00B759A7" w:rsidRDefault="00254C0A" w:rsidP="00A151B8">
            <w:r w:rsidRPr="00B759A7">
              <w:t>2011/12:395 av Shadiye Heydari (S)</w:t>
            </w:r>
          </w:p>
          <w:p w:rsidR="00254C0A" w:rsidRPr="00B759A7" w:rsidRDefault="00254C0A" w:rsidP="00A151B8">
            <w:r w:rsidRPr="00B759A7">
              <w:t>Servicekontoret i Angered</w:t>
            </w:r>
          </w:p>
        </w:tc>
        <w:tc>
          <w:tcPr>
            <w:tcW w:w="2481" w:type="dxa"/>
          </w:tcPr>
          <w:p w:rsidR="00254C0A" w:rsidRPr="00B759A7" w:rsidRDefault="00254C0A" w:rsidP="00A151B8">
            <w:pPr>
              <w:rPr>
                <w:spacing w:val="-4"/>
              </w:rPr>
            </w:pPr>
          </w:p>
        </w:tc>
      </w:tr>
      <w:tr w:rsidR="00254C0A" w:rsidRPr="00B759A7" w:rsidTr="00A151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4C0A" w:rsidRPr="00B759A7" w:rsidRDefault="00254C0A" w:rsidP="00A151B8">
            <w:pPr>
              <w:pStyle w:val="FlistaNrText"/>
            </w:pPr>
          </w:p>
        </w:tc>
        <w:tc>
          <w:tcPr>
            <w:tcW w:w="6237" w:type="dxa"/>
          </w:tcPr>
          <w:p w:rsidR="00254C0A" w:rsidRPr="00B759A7" w:rsidRDefault="00254C0A" w:rsidP="00A151B8">
            <w:r w:rsidRPr="00B759A7">
              <w:t>2011/12:404 av Jasenko Omanovic (S)</w:t>
            </w:r>
          </w:p>
          <w:p w:rsidR="00254C0A" w:rsidRPr="00B759A7" w:rsidRDefault="00254C0A" w:rsidP="00A151B8">
            <w:r w:rsidRPr="00B759A7">
              <w:t>Återställande av det sociala avgiftssystemet</w:t>
            </w:r>
          </w:p>
        </w:tc>
        <w:tc>
          <w:tcPr>
            <w:tcW w:w="2481" w:type="dxa"/>
          </w:tcPr>
          <w:p w:rsidR="00254C0A" w:rsidRPr="00B759A7" w:rsidRDefault="00254C0A" w:rsidP="00A151B8">
            <w:pPr>
              <w:rPr>
                <w:spacing w:val="-4"/>
              </w:rPr>
            </w:pPr>
          </w:p>
        </w:tc>
      </w:tr>
      <w:tr w:rsidR="00254C0A" w:rsidRPr="00B759A7" w:rsidTr="00A151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4C0A" w:rsidRPr="00B759A7" w:rsidRDefault="00254C0A" w:rsidP="00A151B8">
            <w:pPr>
              <w:pStyle w:val="FlistaNrText"/>
            </w:pPr>
          </w:p>
        </w:tc>
        <w:tc>
          <w:tcPr>
            <w:tcW w:w="6237" w:type="dxa"/>
          </w:tcPr>
          <w:p w:rsidR="00254C0A" w:rsidRPr="00B759A7" w:rsidRDefault="00254C0A" w:rsidP="00A151B8">
            <w:r w:rsidRPr="00B759A7">
              <w:t>2011/12:414 av Eva-Lena Jansson (S)</w:t>
            </w:r>
          </w:p>
          <w:p w:rsidR="00254C0A" w:rsidRPr="00B759A7" w:rsidRDefault="00254C0A" w:rsidP="00A151B8">
            <w:r w:rsidRPr="00B759A7">
              <w:t>Finanspolitiska insatser för ökad jämlikhet</w:t>
            </w:r>
          </w:p>
        </w:tc>
        <w:tc>
          <w:tcPr>
            <w:tcW w:w="2481" w:type="dxa"/>
          </w:tcPr>
          <w:p w:rsidR="00254C0A" w:rsidRPr="00B759A7" w:rsidRDefault="00254C0A" w:rsidP="00A151B8">
            <w:pPr>
              <w:rPr>
                <w:spacing w:val="-4"/>
              </w:rPr>
            </w:pPr>
          </w:p>
        </w:tc>
      </w:tr>
      <w:tr w:rsidR="00254C0A" w:rsidRPr="00B759A7" w:rsidTr="00A151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4C0A" w:rsidRPr="00B759A7" w:rsidRDefault="00254C0A" w:rsidP="00A151B8">
            <w:pPr>
              <w:pStyle w:val="Besvaradav"/>
            </w:pPr>
          </w:p>
        </w:tc>
        <w:tc>
          <w:tcPr>
            <w:tcW w:w="6237" w:type="dxa"/>
          </w:tcPr>
          <w:p w:rsidR="00254C0A" w:rsidRPr="00B759A7" w:rsidRDefault="00254C0A" w:rsidP="00A151B8">
            <w:pPr>
              <w:pStyle w:val="Besvaradav"/>
            </w:pPr>
            <w:r w:rsidRPr="00B759A7">
              <w:t>Miljöminister Lena Ek (C)</w:t>
            </w:r>
          </w:p>
        </w:tc>
        <w:tc>
          <w:tcPr>
            <w:tcW w:w="2481" w:type="dxa"/>
          </w:tcPr>
          <w:p w:rsidR="00254C0A" w:rsidRPr="00B759A7" w:rsidRDefault="00254C0A" w:rsidP="00A151B8">
            <w:pPr>
              <w:pStyle w:val="Besvaradav"/>
              <w:rPr>
                <w:spacing w:val="-4"/>
              </w:rPr>
            </w:pPr>
          </w:p>
        </w:tc>
      </w:tr>
      <w:tr w:rsidR="00254C0A" w:rsidRPr="00B759A7" w:rsidTr="00A151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4C0A" w:rsidRPr="00B759A7" w:rsidRDefault="00254C0A" w:rsidP="00A151B8">
            <w:pPr>
              <w:pStyle w:val="FlistaNrText"/>
            </w:pPr>
          </w:p>
        </w:tc>
        <w:tc>
          <w:tcPr>
            <w:tcW w:w="6237" w:type="dxa"/>
          </w:tcPr>
          <w:p w:rsidR="00254C0A" w:rsidRPr="00B759A7" w:rsidRDefault="00254C0A" w:rsidP="00A151B8">
            <w:r w:rsidRPr="00B759A7">
              <w:t>2011/12:426 av Annika Lillemets (MP)</w:t>
            </w:r>
          </w:p>
          <w:p w:rsidR="00254C0A" w:rsidRPr="00B759A7" w:rsidRDefault="00254C0A" w:rsidP="00A151B8">
            <w:r w:rsidRPr="00B759A7">
              <w:t>Flygets ökade klimatpåverkan</w:t>
            </w:r>
          </w:p>
        </w:tc>
        <w:tc>
          <w:tcPr>
            <w:tcW w:w="2481" w:type="dxa"/>
          </w:tcPr>
          <w:p w:rsidR="00254C0A" w:rsidRPr="00B759A7" w:rsidRDefault="00254C0A" w:rsidP="00A151B8">
            <w:pPr>
              <w:rPr>
                <w:spacing w:val="-4"/>
              </w:rPr>
            </w:pPr>
          </w:p>
        </w:tc>
      </w:tr>
      <w:tr w:rsidR="00254C0A" w:rsidRPr="00B759A7" w:rsidTr="00A151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4C0A" w:rsidRPr="00B759A7" w:rsidRDefault="00254C0A" w:rsidP="00A151B8">
            <w:pPr>
              <w:pStyle w:val="Besvaradav"/>
            </w:pPr>
          </w:p>
        </w:tc>
        <w:tc>
          <w:tcPr>
            <w:tcW w:w="6237" w:type="dxa"/>
          </w:tcPr>
          <w:p w:rsidR="00254C0A" w:rsidRPr="00B759A7" w:rsidRDefault="00254C0A" w:rsidP="00A151B8">
            <w:pPr>
              <w:pStyle w:val="Besvaradav"/>
            </w:pPr>
            <w:r w:rsidRPr="00B759A7">
              <w:t>Näringsminister Annie Lööf (C)</w:t>
            </w:r>
          </w:p>
        </w:tc>
        <w:tc>
          <w:tcPr>
            <w:tcW w:w="2481" w:type="dxa"/>
          </w:tcPr>
          <w:p w:rsidR="00254C0A" w:rsidRPr="00B759A7" w:rsidRDefault="00254C0A" w:rsidP="00A151B8">
            <w:pPr>
              <w:pStyle w:val="Besvaradav"/>
              <w:rPr>
                <w:spacing w:val="-4"/>
              </w:rPr>
            </w:pPr>
          </w:p>
        </w:tc>
      </w:tr>
      <w:tr w:rsidR="00254C0A" w:rsidRPr="00B759A7" w:rsidTr="00A151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4C0A" w:rsidRPr="00B759A7" w:rsidRDefault="00254C0A" w:rsidP="00A151B8">
            <w:pPr>
              <w:pStyle w:val="FlistaNrText"/>
            </w:pPr>
          </w:p>
        </w:tc>
        <w:tc>
          <w:tcPr>
            <w:tcW w:w="6237" w:type="dxa"/>
          </w:tcPr>
          <w:p w:rsidR="00254C0A" w:rsidRPr="00B759A7" w:rsidRDefault="00254C0A" w:rsidP="00A151B8">
            <w:r w:rsidRPr="00B759A7">
              <w:t>2011/12:362 av Peter Persson (S)</w:t>
            </w:r>
          </w:p>
          <w:p w:rsidR="00254C0A" w:rsidRPr="00B759A7" w:rsidRDefault="00254C0A" w:rsidP="00A151B8">
            <w:r w:rsidRPr="00B759A7">
              <w:t>Näringspolitikens utveckling i Jönköpings län</w:t>
            </w:r>
          </w:p>
        </w:tc>
        <w:tc>
          <w:tcPr>
            <w:tcW w:w="2481" w:type="dxa"/>
          </w:tcPr>
          <w:p w:rsidR="00254C0A" w:rsidRPr="00B759A7" w:rsidRDefault="00254C0A" w:rsidP="00A151B8">
            <w:pPr>
              <w:rPr>
                <w:spacing w:val="-4"/>
              </w:rPr>
            </w:pPr>
          </w:p>
        </w:tc>
      </w:tr>
    </w:tbl>
    <w:p w:rsidR="00254C0A" w:rsidRPr="00B759A7" w:rsidRDefault="00254C0A" w:rsidP="003675A0">
      <w:pPr>
        <w:pStyle w:val="Blankrad"/>
      </w:pPr>
      <w:r w:rsidRPr="00B759A7">
        <w:t>     </w:t>
      </w:r>
    </w:p>
    <w:p w:rsidR="00254C0A" w:rsidRPr="00B759A7" w:rsidRDefault="00254C0A" w:rsidP="003675A0">
      <w:pPr>
        <w:pStyle w:val="Blankrad"/>
      </w:pPr>
      <w:bookmarkStart w:id="7" w:name="Start"/>
      <w:bookmarkEnd w:id="7"/>
      <w:r w:rsidRPr="00B759A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B759A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B759A7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B759A7" w:rsidRDefault="006E04A4" w:rsidP="00D016E9">
            <w:pPr>
              <w:pStyle w:val="StreckMitten"/>
            </w:pPr>
            <w:r w:rsidRPr="00B759A7">
              <w:tab/>
            </w:r>
            <w:r w:rsidRPr="00B759A7">
              <w:tab/>
            </w:r>
          </w:p>
        </w:tc>
      </w:tr>
    </w:tbl>
    <w:p w:rsidR="006E04A4" w:rsidRPr="00B759A7" w:rsidRDefault="006E04A4" w:rsidP="003675A0">
      <w:pPr>
        <w:pStyle w:val="Blankrad"/>
      </w:pPr>
    </w:p>
    <w:sectPr w:rsidR="006E04A4" w:rsidRPr="00B759A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7143" w:rsidRPr="00B759A7" w:rsidRDefault="005F7143">
      <w:r w:rsidRPr="00B759A7">
        <w:separator/>
      </w:r>
    </w:p>
  </w:endnote>
  <w:endnote w:type="continuationSeparator" w:id="0">
    <w:p w:rsidR="005F7143" w:rsidRPr="00B759A7" w:rsidRDefault="005F7143">
      <w:r w:rsidRPr="00B759A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C0A" w:rsidRPr="00B759A7" w:rsidRDefault="00254C0A">
    <w:pPr>
      <w:pStyle w:val="Sidhuvud"/>
      <w:jc w:val="center"/>
    </w:pPr>
    <w:r w:rsidRPr="00B759A7">
      <w:fldChar w:fldCharType="begin" w:fldLock="1"/>
    </w:r>
    <w:r w:rsidRPr="00B759A7">
      <w:instrText xml:space="preserve"> PAGE </w:instrText>
    </w:r>
    <w:r w:rsidRPr="00B759A7">
      <w:fldChar w:fldCharType="separate"/>
    </w:r>
    <w:r w:rsidRPr="00B759A7">
      <w:t>3</w:t>
    </w:r>
    <w:r w:rsidRPr="00B759A7">
      <w:fldChar w:fldCharType="end"/>
    </w:r>
    <w:r w:rsidRPr="00B759A7">
      <w:t xml:space="preserve"> (</w:t>
    </w:r>
    <w:r w:rsidRPr="00B759A7">
      <w:fldChar w:fldCharType="begin" w:fldLock="1"/>
    </w:r>
    <w:r w:rsidRPr="00B759A7">
      <w:instrText xml:space="preserve"> NUMPAGES </w:instrText>
    </w:r>
    <w:r w:rsidRPr="00B759A7">
      <w:fldChar w:fldCharType="separate"/>
    </w:r>
    <w:r w:rsidRPr="00B759A7">
      <w:t>3</w:t>
    </w:r>
    <w:r w:rsidRPr="00B759A7">
      <w:fldChar w:fldCharType="end"/>
    </w:r>
    <w:r w:rsidRPr="00B759A7">
      <w:t>)</w:t>
    </w:r>
  </w:p>
  <w:p w:rsidR="00254C0A" w:rsidRPr="00B759A7" w:rsidRDefault="00254C0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C0A" w:rsidRPr="00B759A7" w:rsidRDefault="00254C0A">
    <w:pPr>
      <w:pStyle w:val="Sidhuvud"/>
      <w:jc w:val="center"/>
    </w:pPr>
    <w:r w:rsidRPr="00B759A7">
      <w:fldChar w:fldCharType="begin" w:fldLock="1"/>
    </w:r>
    <w:r w:rsidRPr="00B759A7">
      <w:instrText xml:space="preserve"> PAGE </w:instrText>
    </w:r>
    <w:r w:rsidRPr="00B759A7">
      <w:fldChar w:fldCharType="separate"/>
    </w:r>
    <w:r w:rsidRPr="00B759A7">
      <w:t>3</w:t>
    </w:r>
    <w:r w:rsidRPr="00B759A7">
      <w:fldChar w:fldCharType="end"/>
    </w:r>
    <w:r w:rsidRPr="00B759A7">
      <w:t xml:space="preserve"> (</w:t>
    </w:r>
    <w:r w:rsidRPr="00B759A7">
      <w:fldChar w:fldCharType="begin" w:fldLock="1"/>
    </w:r>
    <w:r w:rsidRPr="00B759A7">
      <w:instrText xml:space="preserve"> NUMPAGES </w:instrText>
    </w:r>
    <w:r w:rsidRPr="00B759A7">
      <w:fldChar w:fldCharType="separate"/>
    </w:r>
    <w:r w:rsidRPr="00B759A7">
      <w:t>3</w:t>
    </w:r>
    <w:r w:rsidRPr="00B759A7">
      <w:fldChar w:fldCharType="end"/>
    </w:r>
    <w:r w:rsidRPr="00B759A7">
      <w:t>)</w:t>
    </w:r>
  </w:p>
  <w:p w:rsidR="00254C0A" w:rsidRPr="00B759A7" w:rsidRDefault="00254C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7143" w:rsidRPr="00B759A7" w:rsidRDefault="005F7143">
      <w:r w:rsidRPr="00B759A7">
        <w:separator/>
      </w:r>
    </w:p>
  </w:footnote>
  <w:footnote w:type="continuationSeparator" w:id="0">
    <w:p w:rsidR="005F7143" w:rsidRPr="00B759A7" w:rsidRDefault="005F7143">
      <w:r w:rsidRPr="00B759A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C0A" w:rsidRPr="00B759A7" w:rsidRDefault="00254C0A">
    <w:pPr>
      <w:pStyle w:val="Sidhuvud"/>
      <w:tabs>
        <w:tab w:val="clear" w:pos="4536"/>
      </w:tabs>
    </w:pPr>
    <w:r w:rsidRPr="00B759A7">
      <w:fldChar w:fldCharType="begin" w:fldLock="1"/>
    </w:r>
    <w:r w:rsidRPr="00B759A7">
      <w:instrText xml:space="preserve"> DOCPROPERTY "DocumentDate" </w:instrText>
    </w:r>
    <w:r w:rsidRPr="00B759A7">
      <w:fldChar w:fldCharType="separate"/>
    </w:r>
    <w:r w:rsidRPr="00B759A7">
      <w:t>Torsdagen den 28 juni 2012</w:t>
    </w:r>
    <w:r w:rsidRPr="00B759A7">
      <w:fldChar w:fldCharType="end"/>
    </w:r>
    <w:r w:rsidRPr="00B759A7">
      <w:tab/>
    </w:r>
  </w:p>
  <w:p w:rsidR="00254C0A" w:rsidRPr="00B759A7" w:rsidRDefault="00254C0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759A7">
      <w:rPr>
        <w:sz w:val="12"/>
      </w:rPr>
      <w:tab/>
    </w:r>
  </w:p>
  <w:p w:rsidR="00254C0A" w:rsidRPr="00B759A7" w:rsidRDefault="00254C0A"/>
  <w:p w:rsidR="00254C0A" w:rsidRPr="00B759A7" w:rsidRDefault="00254C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C0A" w:rsidRPr="00B759A7" w:rsidRDefault="00B759A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B759A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4C0A" w:rsidRPr="00B759A7" w:rsidRDefault="00254C0A">
    <w:pPr>
      <w:pStyle w:val="Dokumentrubrik"/>
      <w:spacing w:after="360"/>
    </w:pPr>
    <w:r w:rsidRPr="00B759A7">
      <w:t>Föredragningslista</w:t>
    </w:r>
  </w:p>
  <w:p w:rsidR="00254C0A" w:rsidRPr="00B759A7" w:rsidRDefault="00254C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004549784">
    <w:abstractNumId w:val="5"/>
  </w:num>
  <w:num w:numId="2" w16cid:durableId="48775015">
    <w:abstractNumId w:val="2"/>
  </w:num>
  <w:num w:numId="3" w16cid:durableId="145443292">
    <w:abstractNumId w:val="4"/>
  </w:num>
  <w:num w:numId="4" w16cid:durableId="1199929707">
    <w:abstractNumId w:val="1"/>
  </w:num>
  <w:num w:numId="5" w16cid:durableId="1387147220">
    <w:abstractNumId w:val="0"/>
  </w:num>
  <w:num w:numId="6" w16cid:durableId="215312629">
    <w:abstractNumId w:val="3"/>
  </w:num>
  <w:num w:numId="7" w16cid:durableId="1260214684">
    <w:abstractNumId w:val="3"/>
  </w:num>
  <w:num w:numId="8" w16cid:durableId="144400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579DB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54C0A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6C9D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C7576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143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8E5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579D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1338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151B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59A7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398E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A3953-4222-4F35-911C-539B48996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6348E5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347</Words>
  <Characters>2126</Characters>
  <Application>Microsoft Office Word</Application>
  <DocSecurity>4</DocSecurity>
  <Lines>163</Lines>
  <Paragraphs>91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2012-06-27T11:43:00Z</cp:lastPrinted>
  <dcterms:created xsi:type="dcterms:W3CDTF">2025-12-17T21:18:00Z</dcterms:created>
  <dcterms:modified xsi:type="dcterms:W3CDTF">2025-12-17T21:18:00Z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28 juni 2012</vt:lpwstr>
  </property>
  <property fmtid="{D5CDD505-2E9C-101B-9397-08002B2CF9AE}" pid="3" name="DocumentNumber">
    <vt:lpwstr>136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2012-06-28</vt:lpwstr>
  </property>
  <property fmtid="{D5CDD505-2E9C-101B-9397-08002B2CF9AE}" pid="7" name="DatumAvgörande">
    <vt:lpwstr>2012-06-28</vt:lpwstr>
  </property>
</Properties>
</file>