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07E2B" w:rsidRDefault="006E04A4">
      <w:pPr>
        <w:pStyle w:val="Dokumentbeteckning"/>
        <w:rPr>
          <w:u w:val="single"/>
        </w:rPr>
      </w:pPr>
      <w:r w:rsidRPr="00507E2B">
        <w:fldChar w:fldCharType="begin" w:fldLock="1"/>
      </w:r>
      <w:r w:rsidRPr="00507E2B">
        <w:instrText xml:space="preserve"> DOCPROPERTY "DocumentYear" </w:instrText>
      </w:r>
      <w:r w:rsidRPr="00507E2B">
        <w:fldChar w:fldCharType="separate"/>
      </w:r>
      <w:r w:rsidR="00AF1AF6" w:rsidRPr="00507E2B">
        <w:t>2009/10</w:t>
      </w:r>
      <w:r w:rsidRPr="00507E2B">
        <w:fldChar w:fldCharType="end"/>
      </w:r>
      <w:r w:rsidRPr="00507E2B">
        <w:t>:</w:t>
      </w:r>
      <w:r w:rsidRPr="00507E2B">
        <w:fldChar w:fldCharType="begin" w:fldLock="1"/>
      </w:r>
      <w:r w:rsidRPr="00507E2B">
        <w:instrText xml:space="preserve"> DOCPROPERTY "DocumentNumber" </w:instrText>
      </w:r>
      <w:r w:rsidRPr="00507E2B">
        <w:fldChar w:fldCharType="separate"/>
      </w:r>
      <w:r w:rsidR="00AF1AF6" w:rsidRPr="00507E2B">
        <w:t>60</w:t>
      </w:r>
      <w:r w:rsidRPr="00507E2B">
        <w:fldChar w:fldCharType="end"/>
      </w:r>
    </w:p>
    <w:p w:rsidR="006E04A4" w:rsidRPr="00507E2B" w:rsidRDefault="006E04A4">
      <w:pPr>
        <w:pStyle w:val="Datum"/>
        <w:outlineLvl w:val="0"/>
      </w:pPr>
      <w:r w:rsidRPr="00507E2B">
        <w:fldChar w:fldCharType="begin" w:fldLock="1"/>
      </w:r>
      <w:r w:rsidRPr="00507E2B">
        <w:instrText xml:space="preserve"> DOCPROPERTY "DocumentDate" </w:instrText>
      </w:r>
      <w:r w:rsidRPr="00507E2B">
        <w:fldChar w:fldCharType="separate"/>
      </w:r>
      <w:r w:rsidR="00AF1AF6" w:rsidRPr="00507E2B">
        <w:t>Torsdagen den 21 januari 2010</w:t>
      </w:r>
      <w:r w:rsidRPr="00507E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0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07E2B" w:rsidRDefault="00AD219B">
            <w:pPr>
              <w:pStyle w:val="Plenum"/>
              <w:tabs>
                <w:tab w:val="clear" w:pos="1418"/>
              </w:tabs>
            </w:pPr>
            <w:r w:rsidRPr="00507E2B">
              <w:t>Kl.</w:t>
            </w:r>
          </w:p>
        </w:tc>
        <w:tc>
          <w:tcPr>
            <w:tcW w:w="851" w:type="dxa"/>
          </w:tcPr>
          <w:p w:rsidR="006E04A4" w:rsidRPr="00507E2B" w:rsidRDefault="00AD219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07E2B">
              <w:t>14.00</w:t>
            </w:r>
          </w:p>
        </w:tc>
        <w:tc>
          <w:tcPr>
            <w:tcW w:w="397" w:type="dxa"/>
          </w:tcPr>
          <w:p w:rsidR="006E04A4" w:rsidRPr="00507E2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07E2B" w:rsidRDefault="00AD219B">
            <w:pPr>
              <w:pStyle w:val="Plenum"/>
              <w:tabs>
                <w:tab w:val="clear" w:pos="1418"/>
              </w:tabs>
              <w:ind w:right="1"/>
            </w:pPr>
            <w:r w:rsidRPr="00507E2B">
              <w:t>Frågestund</w:t>
            </w:r>
          </w:p>
        </w:tc>
      </w:tr>
    </w:tbl>
    <w:p w:rsidR="006E04A4" w:rsidRPr="00507E2B" w:rsidRDefault="006E04A4">
      <w:pPr>
        <w:pStyle w:val="StreckLngt"/>
      </w:pPr>
      <w:r w:rsidRPr="00507E2B">
        <w:tab/>
      </w:r>
    </w:p>
    <w:p w:rsidR="00294837" w:rsidRPr="00507E2B" w:rsidRDefault="00294837" w:rsidP="003675A0">
      <w:pPr>
        <w:pStyle w:val="Blankrad"/>
      </w:pPr>
      <w:r w:rsidRPr="00507E2B">
        <w:t xml:space="preserve">     </w:t>
      </w:r>
    </w:p>
    <w:p w:rsidR="00294837" w:rsidRPr="00507E2B" w:rsidRDefault="00294837" w:rsidP="003675A0">
      <w:pPr>
        <w:pStyle w:val="Blankrad"/>
      </w:pPr>
      <w:r w:rsidRPr="00507E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4837" w:rsidRPr="00507E2B" w:rsidTr="00B408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4837" w:rsidRPr="00507E2B" w:rsidRDefault="00294837" w:rsidP="00B408D5">
            <w:pPr>
              <w:pStyle w:val="HuvudrubrikFlisteNr"/>
            </w:pPr>
          </w:p>
        </w:tc>
        <w:tc>
          <w:tcPr>
            <w:tcW w:w="6237" w:type="dxa"/>
          </w:tcPr>
          <w:p w:rsidR="00294837" w:rsidRPr="00507E2B" w:rsidRDefault="00BF53E2" w:rsidP="00B408D5">
            <w:pPr>
              <w:pStyle w:val="HuvudrubrikEnsam"/>
            </w:pPr>
            <w:r w:rsidRPr="00507E2B">
              <w:t>Frågestund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pStyle w:val="HuvudrubrikKolumn3"/>
            </w:pPr>
          </w:p>
        </w:tc>
      </w:tr>
      <w:tr w:rsidR="00294837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4837" w:rsidRPr="00507E2B" w:rsidRDefault="00294837" w:rsidP="00B408D5">
            <w:pPr>
              <w:pStyle w:val="FlistaNrText"/>
            </w:pPr>
          </w:p>
        </w:tc>
        <w:tc>
          <w:tcPr>
            <w:tcW w:w="6237" w:type="dxa"/>
          </w:tcPr>
          <w:p w:rsidR="00294837" w:rsidRPr="00507E2B" w:rsidRDefault="00294837" w:rsidP="00B408D5">
            <w:r w:rsidRPr="00507E2B">
              <w:t>Frågor besvaras av:</w:t>
            </w:r>
          </w:p>
          <w:p w:rsidR="00294837" w:rsidRPr="00507E2B" w:rsidRDefault="00294837" w:rsidP="00B408D5">
            <w:r w:rsidRPr="00507E2B">
              <w:t>Utrikesminister Carl Bildt (m)</w:t>
            </w:r>
          </w:p>
          <w:p w:rsidR="00294837" w:rsidRPr="00507E2B" w:rsidRDefault="00294837" w:rsidP="00B408D5">
            <w:r w:rsidRPr="00507E2B">
              <w:t>Jordbruksminister Eskil Erlandsson (c)</w:t>
            </w:r>
          </w:p>
          <w:p w:rsidR="00294837" w:rsidRPr="00507E2B" w:rsidRDefault="00294837" w:rsidP="00B408D5">
            <w:r w:rsidRPr="00507E2B">
              <w:t>Statsrådet Tobias Billström (m)</w:t>
            </w:r>
          </w:p>
          <w:p w:rsidR="00294837" w:rsidRPr="00507E2B" w:rsidRDefault="00294837" w:rsidP="00B408D5">
            <w:r w:rsidRPr="00507E2B">
              <w:t>Kulturminister Lena Adelsohn Liljeroth (m)</w:t>
            </w:r>
          </w:p>
          <w:p w:rsidR="00294837" w:rsidRPr="00507E2B" w:rsidRDefault="00294837" w:rsidP="00B408D5">
            <w:r w:rsidRPr="00507E2B">
              <w:t>Statsrådet Tobias Krantz (fp)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rPr>
                <w:spacing w:val="-4"/>
              </w:rPr>
            </w:pPr>
          </w:p>
        </w:tc>
      </w:tr>
    </w:tbl>
    <w:p w:rsidR="00294837" w:rsidRPr="00507E2B" w:rsidRDefault="00294837" w:rsidP="003675A0">
      <w:pPr>
        <w:pStyle w:val="Blankrad"/>
      </w:pPr>
      <w:r w:rsidRPr="00507E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4837" w:rsidRPr="00507E2B" w:rsidTr="00B408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4837" w:rsidRPr="00507E2B" w:rsidRDefault="00294837" w:rsidP="00B408D5">
            <w:pPr>
              <w:pStyle w:val="HuvudrubrikFlisteNr"/>
            </w:pPr>
          </w:p>
        </w:tc>
        <w:tc>
          <w:tcPr>
            <w:tcW w:w="6237" w:type="dxa"/>
          </w:tcPr>
          <w:p w:rsidR="00294837" w:rsidRPr="00507E2B" w:rsidRDefault="00294837" w:rsidP="00B408D5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507E2B">
              <w:t>Anmälan om fördröjda svar på interpellationer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pStyle w:val="HuvudrubrikKolumn3"/>
            </w:pPr>
          </w:p>
        </w:tc>
      </w:tr>
      <w:tr w:rsidR="00294837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4837" w:rsidRPr="00507E2B" w:rsidRDefault="00294837" w:rsidP="00B408D5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94837" w:rsidRPr="00507E2B" w:rsidRDefault="00294837" w:rsidP="00B408D5">
            <w:r w:rsidRPr="00507E2B">
              <w:t>2009/10:167 av Per Bolund (mp)</w:t>
            </w:r>
          </w:p>
          <w:p w:rsidR="00294837" w:rsidRPr="00507E2B" w:rsidRDefault="00294837" w:rsidP="00B408D5">
            <w:r w:rsidRPr="00507E2B">
              <w:t>Uttagsskatt på kooperativ vindkraft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rPr>
                <w:spacing w:val="-4"/>
              </w:rPr>
            </w:pPr>
          </w:p>
        </w:tc>
      </w:tr>
      <w:tr w:rsidR="00294837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4837" w:rsidRPr="00507E2B" w:rsidRDefault="00294837" w:rsidP="00B408D5">
            <w:pPr>
              <w:pStyle w:val="FlistaNrText"/>
            </w:pPr>
          </w:p>
        </w:tc>
        <w:tc>
          <w:tcPr>
            <w:tcW w:w="6237" w:type="dxa"/>
          </w:tcPr>
          <w:p w:rsidR="00294837" w:rsidRPr="00507E2B" w:rsidRDefault="00294837" w:rsidP="00B408D5">
            <w:r w:rsidRPr="00507E2B">
              <w:t>2009/10:168 av Per Bolund (mp)</w:t>
            </w:r>
          </w:p>
          <w:p w:rsidR="00294837" w:rsidRPr="00507E2B" w:rsidRDefault="00294837" w:rsidP="00B408D5">
            <w:r w:rsidRPr="00507E2B">
              <w:t>Utvecklingen för kooperativ vindkraft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rPr>
                <w:spacing w:val="-4"/>
              </w:rPr>
            </w:pPr>
          </w:p>
        </w:tc>
      </w:tr>
    </w:tbl>
    <w:p w:rsidR="00294837" w:rsidRPr="00507E2B" w:rsidRDefault="00294837" w:rsidP="003675A0">
      <w:pPr>
        <w:pStyle w:val="Blankrad"/>
      </w:pPr>
      <w:r w:rsidRPr="00507E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4837" w:rsidRPr="00507E2B" w:rsidTr="00B408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4837" w:rsidRPr="00507E2B" w:rsidRDefault="00294837" w:rsidP="00B408D5">
            <w:pPr>
              <w:pStyle w:val="HuvudrubrikFlisteNr"/>
            </w:pPr>
          </w:p>
        </w:tc>
        <w:tc>
          <w:tcPr>
            <w:tcW w:w="6237" w:type="dxa"/>
          </w:tcPr>
          <w:p w:rsidR="00294837" w:rsidRPr="00507E2B" w:rsidRDefault="00294837" w:rsidP="00B408D5">
            <w:pPr>
              <w:pStyle w:val="HuvudrubrikEnsam"/>
            </w:pPr>
            <w:r w:rsidRPr="00507E2B">
              <w:t>Ärenden för avgörande</w:t>
            </w:r>
            <w:r w:rsidRPr="00507E2B">
              <w:br/>
              <w:t>onsdagen den 27 januari kl. 16.00</w:t>
            </w:r>
          </w:p>
        </w:tc>
        <w:tc>
          <w:tcPr>
            <w:tcW w:w="2481" w:type="dxa"/>
          </w:tcPr>
          <w:p w:rsidR="00294837" w:rsidRPr="00507E2B" w:rsidRDefault="00BF53E2" w:rsidP="00B408D5">
            <w:pPr>
              <w:pStyle w:val="HuvudrubrikKolumn3"/>
            </w:pPr>
            <w:r w:rsidRPr="00507E2B">
              <w:t>Reservationer</w:t>
            </w:r>
          </w:p>
        </w:tc>
      </w:tr>
      <w:tr w:rsidR="00BF53E2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3E2" w:rsidRPr="00507E2B" w:rsidRDefault="00BF53E2" w:rsidP="00B408D5">
            <w:pPr>
              <w:pStyle w:val="renderubrik"/>
            </w:pPr>
          </w:p>
        </w:tc>
        <w:tc>
          <w:tcPr>
            <w:tcW w:w="6237" w:type="dxa"/>
          </w:tcPr>
          <w:p w:rsidR="00BF53E2" w:rsidRPr="00507E2B" w:rsidRDefault="00BF53E2" w:rsidP="00BF53E2">
            <w:pPr>
              <w:pStyle w:val="Underrubrik"/>
            </w:pPr>
            <w:r w:rsidRPr="00507E2B">
              <w:t>Tidigare slutdebatterade</w:t>
            </w:r>
          </w:p>
        </w:tc>
        <w:tc>
          <w:tcPr>
            <w:tcW w:w="2481" w:type="dxa"/>
          </w:tcPr>
          <w:p w:rsidR="00BF53E2" w:rsidRPr="00507E2B" w:rsidRDefault="00BF53E2" w:rsidP="00B408D5">
            <w:pPr>
              <w:pStyle w:val="renderubrik"/>
              <w:rPr>
                <w:spacing w:val="-4"/>
              </w:rPr>
            </w:pPr>
          </w:p>
        </w:tc>
      </w:tr>
      <w:tr w:rsidR="00294837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4837" w:rsidRPr="00507E2B" w:rsidRDefault="00294837" w:rsidP="00B408D5">
            <w:pPr>
              <w:pStyle w:val="renderubrik"/>
            </w:pPr>
          </w:p>
        </w:tc>
        <w:tc>
          <w:tcPr>
            <w:tcW w:w="6237" w:type="dxa"/>
          </w:tcPr>
          <w:p w:rsidR="00294837" w:rsidRPr="00507E2B" w:rsidRDefault="00BF53E2" w:rsidP="00B408D5">
            <w:pPr>
              <w:pStyle w:val="renderubrik"/>
            </w:pPr>
            <w:r w:rsidRPr="00507E2B">
              <w:t>Civilutskottets betänkande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pStyle w:val="renderubrik"/>
              <w:rPr>
                <w:spacing w:val="-4"/>
              </w:rPr>
            </w:pPr>
          </w:p>
        </w:tc>
      </w:tr>
      <w:tr w:rsidR="00294837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4837" w:rsidRPr="00507E2B" w:rsidRDefault="00294837" w:rsidP="00B408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4837" w:rsidRPr="00507E2B" w:rsidRDefault="00294837" w:rsidP="00B408D5">
            <w:r w:rsidRPr="00507E2B">
              <w:t>2009/10:CU4 Hyresrätt m.m.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rPr>
                <w:spacing w:val="-4"/>
              </w:rPr>
            </w:pPr>
            <w:r w:rsidRPr="00507E2B">
              <w:rPr>
                <w:spacing w:val="-4"/>
              </w:rPr>
              <w:t>4 res. (s,v,mp)</w:t>
            </w:r>
          </w:p>
        </w:tc>
      </w:tr>
      <w:tr w:rsidR="00294837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4837" w:rsidRPr="00507E2B" w:rsidRDefault="00294837" w:rsidP="00B408D5">
            <w:pPr>
              <w:pStyle w:val="renderubrik"/>
            </w:pPr>
          </w:p>
        </w:tc>
        <w:tc>
          <w:tcPr>
            <w:tcW w:w="6237" w:type="dxa"/>
          </w:tcPr>
          <w:p w:rsidR="00294837" w:rsidRPr="00507E2B" w:rsidRDefault="00294837" w:rsidP="00B408D5">
            <w:pPr>
              <w:pStyle w:val="renderubrik"/>
            </w:pPr>
            <w:r w:rsidRPr="00507E2B">
              <w:t>Näringsutskottets betänkande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pStyle w:val="renderubrik"/>
              <w:rPr>
                <w:spacing w:val="-4"/>
              </w:rPr>
            </w:pPr>
          </w:p>
        </w:tc>
      </w:tr>
      <w:tr w:rsidR="00294837" w:rsidRPr="00507E2B" w:rsidTr="00B408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4837" w:rsidRPr="00507E2B" w:rsidRDefault="00294837" w:rsidP="00B408D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4837" w:rsidRPr="00507E2B" w:rsidRDefault="00294837" w:rsidP="00B408D5">
            <w:r w:rsidRPr="00507E2B">
              <w:t>2009/10:NU9 Vissa immaterialrättsliga frågor</w:t>
            </w:r>
          </w:p>
        </w:tc>
        <w:tc>
          <w:tcPr>
            <w:tcW w:w="2481" w:type="dxa"/>
          </w:tcPr>
          <w:p w:rsidR="00294837" w:rsidRPr="00507E2B" w:rsidRDefault="00294837" w:rsidP="00B408D5">
            <w:pPr>
              <w:rPr>
                <w:spacing w:val="-4"/>
              </w:rPr>
            </w:pPr>
            <w:r w:rsidRPr="00507E2B">
              <w:rPr>
                <w:spacing w:val="-4"/>
              </w:rPr>
              <w:t>8 res. (s,v,mp)</w:t>
            </w:r>
          </w:p>
        </w:tc>
      </w:tr>
    </w:tbl>
    <w:p w:rsidR="00294837" w:rsidRPr="00507E2B" w:rsidRDefault="00294837" w:rsidP="003675A0">
      <w:pPr>
        <w:pStyle w:val="Blankrad"/>
      </w:pPr>
      <w:r w:rsidRPr="00507E2B">
        <w:t>     </w:t>
      </w:r>
    </w:p>
    <w:p w:rsidR="00CF242C" w:rsidRPr="00507E2B" w:rsidRDefault="00294837" w:rsidP="003675A0">
      <w:pPr>
        <w:pStyle w:val="Blankrad"/>
      </w:pPr>
      <w:bookmarkStart w:id="4" w:name="Start"/>
      <w:bookmarkEnd w:id="4"/>
      <w:r w:rsidRPr="00507E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07E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07E2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07E2B" w:rsidRDefault="006E04A4" w:rsidP="00D016E9">
            <w:pPr>
              <w:pStyle w:val="StreckMitten"/>
            </w:pPr>
            <w:r w:rsidRPr="00507E2B">
              <w:tab/>
            </w:r>
            <w:r w:rsidRPr="00507E2B">
              <w:tab/>
            </w:r>
          </w:p>
        </w:tc>
      </w:tr>
    </w:tbl>
    <w:p w:rsidR="006E04A4" w:rsidRPr="00507E2B" w:rsidRDefault="006E04A4" w:rsidP="003675A0">
      <w:pPr>
        <w:pStyle w:val="Blankrad"/>
      </w:pPr>
    </w:p>
    <w:sectPr w:rsidR="006E04A4" w:rsidRPr="00507E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8D5" w:rsidRPr="00507E2B" w:rsidRDefault="00B408D5">
      <w:r w:rsidRPr="00507E2B">
        <w:separator/>
      </w:r>
    </w:p>
  </w:endnote>
  <w:endnote w:type="continuationSeparator" w:id="0">
    <w:p w:rsidR="00B408D5" w:rsidRPr="00507E2B" w:rsidRDefault="00B408D5">
      <w:r w:rsidRPr="00507E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19B" w:rsidRPr="00507E2B" w:rsidRDefault="00AD219B">
    <w:pPr>
      <w:pStyle w:val="Sidhuvud"/>
      <w:jc w:val="center"/>
    </w:pPr>
    <w:r w:rsidRPr="00507E2B">
      <w:fldChar w:fldCharType="begin" w:fldLock="1"/>
    </w:r>
    <w:r w:rsidRPr="00507E2B">
      <w:instrText xml:space="preserve"> PAGE </w:instrText>
    </w:r>
    <w:r w:rsidRPr="00507E2B">
      <w:fldChar w:fldCharType="separate"/>
    </w:r>
    <w:r w:rsidR="00AF1AF6" w:rsidRPr="00507E2B">
      <w:t>1</w:t>
    </w:r>
    <w:r w:rsidRPr="00507E2B">
      <w:fldChar w:fldCharType="end"/>
    </w:r>
    <w:r w:rsidRPr="00507E2B">
      <w:t xml:space="preserve"> (</w:t>
    </w:r>
    <w:r w:rsidRPr="00507E2B">
      <w:fldChar w:fldCharType="begin" w:fldLock="1"/>
    </w:r>
    <w:r w:rsidRPr="00507E2B">
      <w:instrText xml:space="preserve"> NUMPAGES </w:instrText>
    </w:r>
    <w:r w:rsidRPr="00507E2B">
      <w:fldChar w:fldCharType="separate"/>
    </w:r>
    <w:r w:rsidR="00AF1AF6" w:rsidRPr="00507E2B">
      <w:t>1</w:t>
    </w:r>
    <w:r w:rsidRPr="00507E2B">
      <w:fldChar w:fldCharType="end"/>
    </w:r>
    <w:r w:rsidRPr="00507E2B">
      <w:t>)</w:t>
    </w:r>
  </w:p>
  <w:p w:rsidR="00AD219B" w:rsidRPr="00507E2B" w:rsidRDefault="00AD21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19B" w:rsidRPr="00507E2B" w:rsidRDefault="00AD219B">
    <w:pPr>
      <w:pStyle w:val="Sidhuvud"/>
      <w:jc w:val="center"/>
    </w:pPr>
    <w:r w:rsidRPr="00507E2B">
      <w:fldChar w:fldCharType="begin" w:fldLock="1"/>
    </w:r>
    <w:r w:rsidRPr="00507E2B">
      <w:instrText xml:space="preserve"> PAGE </w:instrText>
    </w:r>
    <w:r w:rsidRPr="00507E2B">
      <w:fldChar w:fldCharType="separate"/>
    </w:r>
    <w:r w:rsidR="00B408D5" w:rsidRPr="00507E2B">
      <w:t>1</w:t>
    </w:r>
    <w:r w:rsidRPr="00507E2B">
      <w:fldChar w:fldCharType="end"/>
    </w:r>
    <w:r w:rsidRPr="00507E2B">
      <w:t xml:space="preserve"> (</w:t>
    </w:r>
    <w:r w:rsidRPr="00507E2B">
      <w:fldChar w:fldCharType="begin" w:fldLock="1"/>
    </w:r>
    <w:r w:rsidRPr="00507E2B">
      <w:instrText xml:space="preserve"> NUMPAGES </w:instrText>
    </w:r>
    <w:r w:rsidRPr="00507E2B">
      <w:fldChar w:fldCharType="separate"/>
    </w:r>
    <w:r w:rsidR="00AF1AF6" w:rsidRPr="00507E2B">
      <w:t>1</w:t>
    </w:r>
    <w:r w:rsidRPr="00507E2B">
      <w:fldChar w:fldCharType="end"/>
    </w:r>
    <w:r w:rsidRPr="00507E2B">
      <w:t>)</w:t>
    </w:r>
  </w:p>
  <w:p w:rsidR="00AD219B" w:rsidRPr="00507E2B" w:rsidRDefault="00AD2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8D5" w:rsidRPr="00507E2B" w:rsidRDefault="00B408D5">
      <w:r w:rsidRPr="00507E2B">
        <w:separator/>
      </w:r>
    </w:p>
  </w:footnote>
  <w:footnote w:type="continuationSeparator" w:id="0">
    <w:p w:rsidR="00B408D5" w:rsidRPr="00507E2B" w:rsidRDefault="00B408D5">
      <w:r w:rsidRPr="00507E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19B" w:rsidRPr="00507E2B" w:rsidRDefault="00AD219B">
    <w:pPr>
      <w:pStyle w:val="Sidhuvud"/>
      <w:tabs>
        <w:tab w:val="clear" w:pos="4536"/>
      </w:tabs>
    </w:pPr>
    <w:r w:rsidRPr="00507E2B">
      <w:fldChar w:fldCharType="begin" w:fldLock="1"/>
    </w:r>
    <w:r w:rsidRPr="00507E2B">
      <w:instrText xml:space="preserve"> DOCPROPERTY "DocumentDate" </w:instrText>
    </w:r>
    <w:r w:rsidRPr="00507E2B">
      <w:fldChar w:fldCharType="separate"/>
    </w:r>
    <w:r w:rsidR="00AF1AF6" w:rsidRPr="00507E2B">
      <w:t>Torsdagen den 21 januari 2010</w:t>
    </w:r>
    <w:r w:rsidRPr="00507E2B">
      <w:fldChar w:fldCharType="end"/>
    </w:r>
    <w:r w:rsidRPr="00507E2B">
      <w:tab/>
    </w:r>
  </w:p>
  <w:p w:rsidR="00AD219B" w:rsidRPr="00507E2B" w:rsidRDefault="00AD21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07E2B">
      <w:rPr>
        <w:sz w:val="12"/>
      </w:rPr>
      <w:tab/>
    </w:r>
  </w:p>
  <w:p w:rsidR="00AD219B" w:rsidRPr="00507E2B" w:rsidRDefault="00AD219B"/>
  <w:p w:rsidR="00AD219B" w:rsidRPr="00507E2B" w:rsidRDefault="00AD21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19B" w:rsidRPr="00507E2B" w:rsidRDefault="00507E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07E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19B" w:rsidRPr="00507E2B" w:rsidRDefault="00AD219B">
    <w:pPr>
      <w:pStyle w:val="Dokumentrubrik"/>
      <w:spacing w:after="360"/>
    </w:pPr>
    <w:r w:rsidRPr="00507E2B">
      <w:t>Föredragningslista</w:t>
    </w:r>
  </w:p>
  <w:p w:rsidR="00AD219B" w:rsidRPr="00507E2B" w:rsidRDefault="00AD2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4766048">
    <w:abstractNumId w:val="5"/>
  </w:num>
  <w:num w:numId="2" w16cid:durableId="2050570642">
    <w:abstractNumId w:val="2"/>
  </w:num>
  <w:num w:numId="3" w16cid:durableId="1162047578">
    <w:abstractNumId w:val="4"/>
  </w:num>
  <w:num w:numId="4" w16cid:durableId="2146585214">
    <w:abstractNumId w:val="1"/>
  </w:num>
  <w:num w:numId="5" w16cid:durableId="2044789967">
    <w:abstractNumId w:val="0"/>
  </w:num>
  <w:num w:numId="6" w16cid:durableId="902107113">
    <w:abstractNumId w:val="3"/>
  </w:num>
  <w:num w:numId="7" w16cid:durableId="369234389">
    <w:abstractNumId w:val="3"/>
  </w:num>
  <w:num w:numId="8" w16cid:durableId="119226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75F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5F1"/>
    <w:rsid w:val="00067D5D"/>
    <w:rsid w:val="00074E52"/>
    <w:rsid w:val="00075958"/>
    <w:rsid w:val="00076C5F"/>
    <w:rsid w:val="000816E1"/>
    <w:rsid w:val="00083022"/>
    <w:rsid w:val="000859E5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97FBB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94837"/>
    <w:rsid w:val="002A09ED"/>
    <w:rsid w:val="002A6592"/>
    <w:rsid w:val="002A73EF"/>
    <w:rsid w:val="002B3051"/>
    <w:rsid w:val="002B73F4"/>
    <w:rsid w:val="002C0C9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44C5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7E2B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7B6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156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2B74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219B"/>
    <w:rsid w:val="00AD51C2"/>
    <w:rsid w:val="00AE1CA5"/>
    <w:rsid w:val="00AE255A"/>
    <w:rsid w:val="00AE413F"/>
    <w:rsid w:val="00AE4186"/>
    <w:rsid w:val="00AE4BC2"/>
    <w:rsid w:val="00AF003C"/>
    <w:rsid w:val="00AF07F6"/>
    <w:rsid w:val="00AF1A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08D5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740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53E2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0460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BD20C3-CAF3-4386-8DE5-50D749EC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32B7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112</Words>
  <Characters>764</Characters>
  <Application>Microsoft Office Word</Application>
  <DocSecurity>4</DocSecurity>
  <Lines>69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2009/10:60</vt:lpstr>
      <vt:lpstr>Torsdagen den 21 januari 2010</vt:lpstr>
    </vt:vector>
  </TitlesOfParts>
  <Company>Riksdagen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2010-01-20T14:37:00Z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januari 2010</vt:lpwstr>
  </property>
  <property fmtid="{D5CDD505-2E9C-101B-9397-08002B2CF9AE}" pid="3" name="DocumentNumber">
    <vt:lpwstr>60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2010-01-21</vt:lpwstr>
  </property>
  <property fmtid="{D5CDD505-2E9C-101B-9397-08002B2CF9AE}" pid="7" name="DatumAvgörande">
    <vt:lpwstr>2010-01-27</vt:lpwstr>
  </property>
</Properties>
</file>