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6C248504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815C55">
              <w:rPr>
                <w:b/>
              </w:rPr>
              <w:t>3</w:t>
            </w:r>
            <w:r w:rsidR="0074576F">
              <w:rPr>
                <w:b/>
              </w:rPr>
              <w:t>6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50C06237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C52679">
              <w:t>5</w:t>
            </w:r>
            <w:r w:rsidR="00745634">
              <w:t>-</w:t>
            </w:r>
            <w:r w:rsidR="00C52AFB">
              <w:t>14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6C355962" w:rsidR="0096348C" w:rsidRDefault="00B5095E" w:rsidP="00214E90">
            <w:r>
              <w:t>1</w:t>
            </w:r>
            <w:r w:rsidR="00BB72E0">
              <w:t>1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BF467D">
              <w:t>2</w:t>
            </w:r>
            <w:r w:rsidR="00CD6B96" w:rsidRPr="00BE690A">
              <w:t>.</w:t>
            </w:r>
            <w:r w:rsidR="00BF467D">
              <w:t>0</w:t>
            </w:r>
            <w:r w:rsidR="00BB72E0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C52AFB" w14:paraId="236AC9C3" w14:textId="77777777" w:rsidTr="00121808">
        <w:tc>
          <w:tcPr>
            <w:tcW w:w="567" w:type="dxa"/>
            <w:shd w:val="clear" w:color="auto" w:fill="auto"/>
          </w:tcPr>
          <w:p w14:paraId="5C4E84AC" w14:textId="45355A88" w:rsidR="00C52AFB" w:rsidRDefault="00C52AF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09A03B60" w14:textId="709248C7" w:rsidR="00C52AFB" w:rsidRDefault="00752D7F" w:rsidP="00315C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</w:t>
            </w:r>
            <w:r w:rsidR="00C52AFB">
              <w:rPr>
                <w:b/>
              </w:rPr>
              <w:t xml:space="preserve"> Polismyndigheten</w:t>
            </w:r>
          </w:p>
          <w:p w14:paraId="59B7D22D" w14:textId="77777777" w:rsidR="00C52AFB" w:rsidRDefault="00C52AFB" w:rsidP="00315C64">
            <w:pPr>
              <w:tabs>
                <w:tab w:val="left" w:pos="1701"/>
              </w:tabs>
              <w:rPr>
                <w:b/>
              </w:rPr>
            </w:pPr>
          </w:p>
          <w:p w14:paraId="19AD11D2" w14:textId="657FCED3" w:rsidR="00C52AFB" w:rsidRDefault="00C52AFB" w:rsidP="00315C64">
            <w:pPr>
              <w:tabs>
                <w:tab w:val="left" w:pos="1701"/>
              </w:tabs>
              <w:rPr>
                <w:bCs/>
              </w:rPr>
            </w:pPr>
            <w:r w:rsidRPr="00C52AFB">
              <w:rPr>
                <w:bCs/>
              </w:rPr>
              <w:t>Rikspolischef Petra Lundh, biträdande rikspolischef Stefan Hector och Martin Valfridsson chef för avdelningen för särskilda utredningar</w:t>
            </w:r>
            <w:r w:rsidR="00411F26">
              <w:rPr>
                <w:bCs/>
              </w:rPr>
              <w:t xml:space="preserve"> </w:t>
            </w:r>
            <w:r>
              <w:rPr>
                <w:bCs/>
              </w:rPr>
              <w:t>informera</w:t>
            </w:r>
            <w:r w:rsidR="00411F26">
              <w:rPr>
                <w:bCs/>
              </w:rPr>
              <w:t xml:space="preserve">de med anledning av </w:t>
            </w:r>
            <w:r w:rsidR="00411F26">
              <w:rPr>
                <w:bCs/>
                <w:snapToGrid w:val="0"/>
              </w:rPr>
              <w:t>uppgifter i media om infiltration av kriminella.</w:t>
            </w:r>
          </w:p>
          <w:p w14:paraId="4B44A495" w14:textId="71490761" w:rsidR="00C52AFB" w:rsidRPr="00C52AFB" w:rsidRDefault="00C52AFB" w:rsidP="00315C64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E92AAC" w14:paraId="629273F1" w14:textId="77777777" w:rsidTr="00121808">
        <w:tc>
          <w:tcPr>
            <w:tcW w:w="567" w:type="dxa"/>
            <w:shd w:val="clear" w:color="auto" w:fill="auto"/>
          </w:tcPr>
          <w:p w14:paraId="1029FBB7" w14:textId="5331162E" w:rsidR="00E92AAC" w:rsidRDefault="00E92AA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713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584C148B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9BD0AFC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</w:p>
          <w:p w14:paraId="645B545D" w14:textId="307E040A" w:rsidR="00315C64" w:rsidRPr="0077665F" w:rsidRDefault="00315C64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3</w:t>
            </w:r>
            <w:r w:rsidR="00C52AFB">
              <w:rPr>
                <w:bCs/>
              </w:rPr>
              <w:t>5</w:t>
            </w:r>
            <w:r w:rsidRPr="0077665F">
              <w:rPr>
                <w:bCs/>
              </w:rPr>
              <w:t>.</w:t>
            </w:r>
          </w:p>
          <w:p w14:paraId="35AA552D" w14:textId="02B727D3" w:rsidR="00E92AAC" w:rsidRPr="00E92AAC" w:rsidRDefault="00E92AAC" w:rsidP="00466837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59725193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713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77AF9C6E" w14:textId="3CC1B97D" w:rsidR="00C52679" w:rsidRDefault="00752D7F" w:rsidP="00C526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Preventiva</w:t>
            </w:r>
            <w:r w:rsidR="00DE0387">
              <w:rPr>
                <w:b/>
              </w:rPr>
              <w:t xml:space="preserve"> tvångsmedel för att förebygga och förhindra allvarliga brott (JuU24)</w:t>
            </w:r>
          </w:p>
          <w:p w14:paraId="271115CF" w14:textId="77777777" w:rsidR="00C52679" w:rsidRDefault="00C52679" w:rsidP="00C52679">
            <w:pPr>
              <w:tabs>
                <w:tab w:val="left" w:pos="1701"/>
              </w:tabs>
              <w:rPr>
                <w:b/>
              </w:rPr>
            </w:pPr>
          </w:p>
          <w:p w14:paraId="3E702A6F" w14:textId="27BEFA28" w:rsidR="00315C64" w:rsidRPr="00C52679" w:rsidRDefault="00C52679" w:rsidP="00315C64">
            <w:pPr>
              <w:tabs>
                <w:tab w:val="left" w:pos="1701"/>
              </w:tabs>
              <w:rPr>
                <w:bCs/>
              </w:rPr>
            </w:pPr>
            <w:r w:rsidRPr="001D3D1F">
              <w:rPr>
                <w:bCs/>
              </w:rPr>
              <w:t xml:space="preserve">Utskottet </w:t>
            </w:r>
            <w:r w:rsidR="00DE0387">
              <w:rPr>
                <w:bCs/>
              </w:rPr>
              <w:t>inledde</w:t>
            </w:r>
            <w:r w:rsidRPr="001D3D1F">
              <w:rPr>
                <w:bCs/>
              </w:rPr>
              <w:t xml:space="preserve"> </w:t>
            </w:r>
            <w:r w:rsidR="00222486">
              <w:rPr>
                <w:bCs/>
              </w:rPr>
              <w:t>beredningen</w:t>
            </w:r>
            <w:r>
              <w:rPr>
                <w:bCs/>
              </w:rPr>
              <w:t xml:space="preserve"> av </w:t>
            </w:r>
            <w:r w:rsidR="00DE0387">
              <w:rPr>
                <w:bCs/>
              </w:rPr>
              <w:t>proposition</w:t>
            </w:r>
            <w:r>
              <w:rPr>
                <w:bCs/>
              </w:rPr>
              <w:t xml:space="preserve"> 2023/24:</w:t>
            </w:r>
            <w:r w:rsidR="00DE0387">
              <w:rPr>
                <w:bCs/>
              </w:rPr>
              <w:t>117 och motioner</w:t>
            </w:r>
            <w:r w:rsidRPr="001D3D1F">
              <w:rPr>
                <w:bCs/>
              </w:rPr>
              <w:t>.</w:t>
            </w:r>
          </w:p>
          <w:p w14:paraId="7018C92D" w14:textId="77777777" w:rsidR="00315C64" w:rsidRPr="00727F9D" w:rsidRDefault="00315C64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29700E2" w14:textId="01396312" w:rsidR="00315C64" w:rsidRDefault="00DE0387" w:rsidP="00315C64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0DAC8047" w14:textId="32872265" w:rsidR="000E6A97" w:rsidRDefault="000E6A97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3346573D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713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B4D191" w14:textId="4C7839FE" w:rsidR="004D51E8" w:rsidRPr="00314730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t xml:space="preserve">Kanslichefen </w:t>
            </w:r>
            <w:r w:rsidR="009D4F27">
              <w:rPr>
                <w:bCs/>
                <w:snapToGrid w:val="0"/>
              </w:rPr>
              <w:t>anmälde ärendeplan och sammanträdesplan för våren och hösten 2024.</w:t>
            </w: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5038FAE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713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35D6869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A85327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C52679">
              <w:rPr>
                <w:snapToGrid w:val="0"/>
              </w:rPr>
              <w:t>1</w:t>
            </w:r>
            <w:r w:rsidR="00A85327">
              <w:rPr>
                <w:snapToGrid w:val="0"/>
              </w:rPr>
              <w:t>6</w:t>
            </w:r>
            <w:r w:rsidR="00315C64">
              <w:rPr>
                <w:snapToGrid w:val="0"/>
              </w:rPr>
              <w:t xml:space="preserve"> maj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A85327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35440A7C" w14:textId="74A3B01C" w:rsidR="008E3AF3" w:rsidRDefault="008E3AF3" w:rsidP="008E3AF3">
            <w:pPr>
              <w:tabs>
                <w:tab w:val="left" w:pos="1701"/>
              </w:tabs>
            </w:pPr>
          </w:p>
          <w:p w14:paraId="46A81EED" w14:textId="3AB75492" w:rsidR="002A55C1" w:rsidRDefault="002A55C1" w:rsidP="008E3AF3">
            <w:pPr>
              <w:tabs>
                <w:tab w:val="left" w:pos="1701"/>
              </w:tabs>
            </w:pPr>
          </w:p>
          <w:p w14:paraId="26344327" w14:textId="77777777" w:rsidR="002A55C1" w:rsidRDefault="002A55C1" w:rsidP="008E3AF3">
            <w:pPr>
              <w:tabs>
                <w:tab w:val="left" w:pos="1701"/>
              </w:tabs>
            </w:pPr>
          </w:p>
          <w:p w14:paraId="0E530247" w14:textId="41124C65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43D29C4D" w14:textId="77777777" w:rsidR="002A55C1" w:rsidRDefault="002A55C1" w:rsidP="008E3AF3">
            <w:pPr>
              <w:tabs>
                <w:tab w:val="left" w:pos="1701"/>
              </w:tabs>
            </w:pPr>
          </w:p>
          <w:p w14:paraId="0EF5D07F" w14:textId="625A1247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C52679">
              <w:t>1</w:t>
            </w:r>
            <w:r w:rsidR="00A85327">
              <w:t>6</w:t>
            </w:r>
            <w:r w:rsidR="00315C64">
              <w:t xml:space="preserve"> maj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Richard </w:t>
            </w:r>
            <w:proofErr w:type="spellStart"/>
            <w:r>
              <w:rPr>
                <w:szCs w:val="24"/>
              </w:rPr>
              <w:t>Jomshof</w:t>
            </w:r>
            <w:proofErr w:type="spellEnd"/>
          </w:p>
        </w:tc>
      </w:tr>
    </w:tbl>
    <w:p w14:paraId="7780A59F" w14:textId="1E9E08A5" w:rsidR="00AA153E" w:rsidRDefault="00AA153E">
      <w:pPr>
        <w:widowControl/>
      </w:pPr>
    </w:p>
    <w:p w14:paraId="0F558510" w14:textId="6FAC2F82" w:rsidR="0074576F" w:rsidRDefault="0074576F">
      <w:pPr>
        <w:widowControl/>
      </w:pPr>
      <w:r>
        <w:br w:type="page"/>
      </w:r>
    </w:p>
    <w:p w14:paraId="3BA78716" w14:textId="77777777" w:rsidR="00F01D0A" w:rsidRDefault="00F01D0A" w:rsidP="00F01D0A">
      <w:pPr>
        <w:tabs>
          <w:tab w:val="left" w:pos="1701"/>
        </w:tabs>
        <w:rPr>
          <w:b/>
        </w:rPr>
      </w:pPr>
    </w:p>
    <w:p w14:paraId="30625750" w14:textId="5EDE6617" w:rsidR="00C50E21" w:rsidRDefault="00C50E2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0D48452E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815C55">
              <w:t>3</w:t>
            </w:r>
            <w:r w:rsidR="0074576F">
              <w:t>6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557FC72C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4DAABA10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BF467D">
              <w:rPr>
                <w:sz w:val="22"/>
              </w:rPr>
              <w:t xml:space="preserve"> 2-5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BF467D" w:rsidRPr="007379A1" w:rsidRDefault="00BF467D" w:rsidP="00BF467D">
            <w:pPr>
              <w:rPr>
                <w:szCs w:val="24"/>
              </w:rPr>
            </w:pPr>
            <w:r w:rsidRPr="00F85329">
              <w:t xml:space="preserve">Richard </w:t>
            </w:r>
            <w:proofErr w:type="spellStart"/>
            <w:r w:rsidRPr="00F85329">
              <w:t>Jomshof</w:t>
            </w:r>
            <w:proofErr w:type="spellEnd"/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7F95C344" w:rsidR="00BF467D" w:rsidRPr="00F72CCB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3AFE139F" w:rsidR="00BF467D" w:rsidRPr="00F72CCB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BF467D" w:rsidRPr="00F72CCB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BF467D" w:rsidRPr="00F72CCB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BF467D" w:rsidRPr="009841C1" w:rsidRDefault="00BF467D" w:rsidP="00BF467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Ardalan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Shekarabi</w:t>
            </w:r>
            <w:proofErr w:type="spellEnd"/>
            <w:r>
              <w:rPr>
                <w:lang w:val="en-GB"/>
              </w:rPr>
              <w:t xml:space="preserve">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404393B4" w:rsidR="00BF467D" w:rsidRPr="00F72CCB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BF467D" w:rsidRPr="00F72CCB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BF467D" w:rsidRPr="00F72CCB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BF467D" w:rsidRPr="00C04C3F" w:rsidRDefault="00BF467D" w:rsidP="00BF467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BF467D" w:rsidRPr="007B6545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7B862B2A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BF467D" w:rsidRPr="007B6545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BF467D" w:rsidRPr="007B6545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BF467D" w:rsidRPr="007B6545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BF467D" w:rsidRPr="007B6545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BF467D" w:rsidRPr="007B6545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BF467D" w:rsidRPr="007B6545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BF467D" w:rsidRPr="007B6545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BF467D" w:rsidRPr="007B6545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BF467D" w:rsidRPr="007B6545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BF467D" w:rsidRPr="00A74BA5" w:rsidRDefault="00BF467D" w:rsidP="00BF467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6532F519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BF467D" w:rsidRPr="00A74BA5" w:rsidRDefault="00BF467D" w:rsidP="00BF467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F1B03F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BF467D" w:rsidRPr="00F85329" w:rsidRDefault="00BF467D" w:rsidP="00BF467D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49035DDE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BF467D" w:rsidRPr="00A74BA5" w:rsidRDefault="00BF467D" w:rsidP="00BF467D">
            <w:pPr>
              <w:rPr>
                <w:szCs w:val="24"/>
                <w:lang w:val="en-US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134E69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BF467D" w:rsidRPr="00A74BA5" w:rsidRDefault="00BF467D" w:rsidP="00BF467D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57EF9A3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BF467D" w:rsidRPr="00A74BA5" w:rsidRDefault="00BF467D" w:rsidP="00BF467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733BA054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BF467D" w:rsidRPr="00A74BA5" w:rsidRDefault="00BF467D" w:rsidP="00BF467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182A69C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BF467D" w:rsidRPr="00A74BA5" w:rsidRDefault="00BF467D" w:rsidP="00BF467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1C3E7E53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BF467D" w:rsidRPr="00A74BA5" w:rsidRDefault="00BF467D" w:rsidP="00BF467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2480ECDA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BF467D" w:rsidRPr="00A74BA5" w:rsidRDefault="00BF467D" w:rsidP="00BF467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010B319A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BF467D" w:rsidRPr="00A74BA5" w:rsidRDefault="00BF467D" w:rsidP="00BF467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1FD5CF2F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257AA296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BF467D" w:rsidRPr="00A74BA5" w:rsidRDefault="00BF467D" w:rsidP="00BF467D">
            <w:pPr>
              <w:rPr>
                <w:szCs w:val="24"/>
              </w:rPr>
            </w:pPr>
            <w:r w:rsidRPr="00F85329">
              <w:t xml:space="preserve">Pontus Andersson </w:t>
            </w:r>
            <w:proofErr w:type="spellStart"/>
            <w:r w:rsidRPr="00D1792B">
              <w:t>Garpvall</w:t>
            </w:r>
            <w:proofErr w:type="spellEnd"/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6CBC0C76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BF467D" w:rsidRPr="000253CD" w:rsidRDefault="00BF467D" w:rsidP="00BF467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05370A83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BF467D" w:rsidRPr="00A74BA5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BF467D" w:rsidRPr="00B20174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2B9AF438" w:rsidR="00BF467D" w:rsidRPr="00B20174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BF467D" w:rsidRPr="00B20174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BF467D" w:rsidRPr="00B20174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BF467D" w:rsidRPr="00A74BA5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BF467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467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BF467D" w:rsidRPr="00CD65BC" w:rsidRDefault="00BF467D" w:rsidP="00BF467D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2B314901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7297DDC2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467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BF467D" w:rsidRPr="00A23450" w:rsidRDefault="00BF467D" w:rsidP="00BF467D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1CCA843B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467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BF467D" w:rsidRPr="00A23450" w:rsidRDefault="00BF467D" w:rsidP="00BF467D">
            <w:r w:rsidRPr="00746AA6">
              <w:t xml:space="preserve">Fredrik </w:t>
            </w:r>
            <w:proofErr w:type="spellStart"/>
            <w:r w:rsidRPr="00746AA6">
              <w:t>Kärrholm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4A4AFCAE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39CC6B90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467D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BF467D" w:rsidRDefault="00BF467D" w:rsidP="00BF467D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4446125" w:rsidR="00BF467D" w:rsidRPr="0078232D" w:rsidRDefault="0079771A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467D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BF467D" w:rsidRDefault="00BF467D" w:rsidP="00BF467D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467D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BF467D" w:rsidRPr="00A23450" w:rsidRDefault="00BF467D" w:rsidP="00BF467D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467D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BF467D" w:rsidRPr="00A23450" w:rsidRDefault="00BF467D" w:rsidP="00BF467D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467D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BF467D" w:rsidRPr="00A23450" w:rsidRDefault="00BF467D" w:rsidP="00BF467D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467D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BF467D" w:rsidRDefault="00BF467D" w:rsidP="00BF467D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467D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BF467D" w:rsidRDefault="00BF467D" w:rsidP="00BF467D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467D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BF467D" w:rsidRPr="00A23450" w:rsidRDefault="00BF467D" w:rsidP="00BF467D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467D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BF467D" w:rsidRPr="00A23450" w:rsidRDefault="00BF467D" w:rsidP="00BF467D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203F8F3F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32E86F4E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BF467D" w:rsidRPr="0078232D" w:rsidRDefault="00BF467D" w:rsidP="00BF46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lastRenderedPageBreak/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35F222D8" w:rsidR="00BC2F9E" w:rsidRPr="00171B74" w:rsidRDefault="001C319A" w:rsidP="004F206C">
            <w:r w:rsidRPr="001C319A">
              <w:rPr>
                <w:color w:val="000000"/>
                <w:szCs w:val="24"/>
                <w:shd w:val="clear" w:color="auto" w:fill="FFFFFF"/>
              </w:rPr>
              <w:t xml:space="preserve">Amanda Palmstierna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76A21F0E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</w:t>
            </w:r>
            <w:r w:rsidR="009B65CC">
              <w:rPr>
                <w:sz w:val="20"/>
              </w:rPr>
              <w:t>5</w:t>
            </w:r>
            <w:r w:rsidR="0024100F">
              <w:rPr>
                <w:sz w:val="20"/>
              </w:rPr>
              <w:t>-</w:t>
            </w:r>
            <w:r w:rsidR="009B65CC">
              <w:rPr>
                <w:sz w:val="20"/>
              </w:rPr>
              <w:t>0</w:t>
            </w:r>
            <w:r w:rsidR="001C319A">
              <w:rPr>
                <w:sz w:val="20"/>
              </w:rPr>
              <w:t>2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2C2"/>
    <w:rsid w:val="00022729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4DA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319A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30F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486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5C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A3D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DDF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1F2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28DA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2F7B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3D46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7BE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76F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D7F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71A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2C2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369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5C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4F27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327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2B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25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B72E0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467D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679"/>
    <w:rsid w:val="00C52AFB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387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08B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1DA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13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0E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1D0A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1FE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64F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2548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487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25</TotalTime>
  <Pages>4</Pages>
  <Words>356</Words>
  <Characters>2642</Characters>
  <Application>Microsoft Office Word</Application>
  <DocSecurity>0</DocSecurity>
  <Lines>1321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18</cp:revision>
  <cp:lastPrinted>2024-05-14T11:56:00Z</cp:lastPrinted>
  <dcterms:created xsi:type="dcterms:W3CDTF">2024-05-03T09:07:00Z</dcterms:created>
  <dcterms:modified xsi:type="dcterms:W3CDTF">2024-05-14T14:10:00Z</dcterms:modified>
</cp:coreProperties>
</file>