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47F06" w:rsidRDefault="006E04A4">
      <w:pPr>
        <w:pStyle w:val="Dokumentbeteckning"/>
      </w:pPr>
      <w:r w:rsidRPr="00247F06">
        <w:fldChar w:fldCharType="begin" w:fldLock="1"/>
      </w:r>
      <w:r w:rsidRPr="00247F06">
        <w:instrText xml:space="preserve"> DOCPROPERTY "DocumentYear" </w:instrText>
      </w:r>
      <w:r w:rsidRPr="00247F06">
        <w:fldChar w:fldCharType="separate"/>
      </w:r>
      <w:r w:rsidR="004E7BE7" w:rsidRPr="00247F06">
        <w:t>2006/07</w:t>
      </w:r>
      <w:r w:rsidRPr="00247F06">
        <w:fldChar w:fldCharType="end"/>
      </w:r>
      <w:r w:rsidRPr="00247F06">
        <w:t>:</w:t>
      </w:r>
      <w:r w:rsidRPr="00247F06">
        <w:fldChar w:fldCharType="begin" w:fldLock="1"/>
      </w:r>
      <w:r w:rsidRPr="00247F06">
        <w:instrText xml:space="preserve"> DOCPROPERTY "DocumentNumber" </w:instrText>
      </w:r>
      <w:r w:rsidRPr="00247F06">
        <w:fldChar w:fldCharType="separate"/>
      </w:r>
      <w:r w:rsidR="004E7BE7" w:rsidRPr="00247F06">
        <w:t>128</w:t>
      </w:r>
      <w:r w:rsidRPr="00247F06">
        <w:fldChar w:fldCharType="end"/>
      </w:r>
    </w:p>
    <w:p w:rsidR="006E04A4" w:rsidRPr="00247F06" w:rsidRDefault="006E04A4">
      <w:pPr>
        <w:pStyle w:val="Datum"/>
        <w:outlineLvl w:val="0"/>
      </w:pPr>
      <w:r w:rsidRPr="00247F06">
        <w:fldChar w:fldCharType="begin" w:fldLock="1"/>
      </w:r>
      <w:r w:rsidRPr="00247F06">
        <w:instrText xml:space="preserve"> DOCPROPERTY "DocumentDate" </w:instrText>
      </w:r>
      <w:r w:rsidRPr="00247F06">
        <w:fldChar w:fldCharType="separate"/>
      </w:r>
      <w:r w:rsidR="004E7BE7" w:rsidRPr="00247F06">
        <w:t>Måndagen den 18 juni 2007</w:t>
      </w:r>
      <w:r w:rsidRPr="00247F0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47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47F06" w:rsidRDefault="00D34123">
            <w:pPr>
              <w:pStyle w:val="Plenum"/>
              <w:tabs>
                <w:tab w:val="clear" w:pos="1418"/>
              </w:tabs>
            </w:pPr>
            <w:r w:rsidRPr="00247F06">
              <w:t>Kl.</w:t>
            </w:r>
          </w:p>
        </w:tc>
        <w:tc>
          <w:tcPr>
            <w:tcW w:w="851" w:type="dxa"/>
          </w:tcPr>
          <w:p w:rsidR="006E04A4" w:rsidRPr="00247F06" w:rsidRDefault="00D3412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47F06">
              <w:t>10.00</w:t>
            </w:r>
          </w:p>
        </w:tc>
        <w:tc>
          <w:tcPr>
            <w:tcW w:w="397" w:type="dxa"/>
          </w:tcPr>
          <w:p w:rsidR="006E04A4" w:rsidRPr="00247F0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47F06" w:rsidRDefault="00D34123">
            <w:pPr>
              <w:pStyle w:val="Plenum"/>
              <w:tabs>
                <w:tab w:val="clear" w:pos="1418"/>
              </w:tabs>
              <w:ind w:right="1"/>
            </w:pPr>
            <w:r w:rsidRPr="00247F06">
              <w:t>Interpellationssvar</w:t>
            </w:r>
          </w:p>
        </w:tc>
      </w:tr>
    </w:tbl>
    <w:p w:rsidR="006E04A4" w:rsidRPr="00247F06" w:rsidRDefault="006E04A4">
      <w:pPr>
        <w:pStyle w:val="StreckLngt"/>
      </w:pPr>
      <w:r w:rsidRPr="00247F06">
        <w:tab/>
      </w:r>
    </w:p>
    <w:p w:rsidR="00D45AE3" w:rsidRPr="00247F06" w:rsidRDefault="00D45AE3" w:rsidP="00D45AE3">
      <w:pPr>
        <w:pStyle w:val="Blankrad"/>
      </w:pPr>
      <w:r w:rsidRPr="00247F06">
        <w:t>     </w:t>
      </w:r>
    </w:p>
    <w:p w:rsidR="00EF427B" w:rsidRPr="00247F06" w:rsidRDefault="00EF427B" w:rsidP="00CF242C">
      <w:pPr>
        <w:pStyle w:val="Blankrad"/>
      </w:pPr>
      <w:r w:rsidRPr="00247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27B" w:rsidRPr="00247F06" w:rsidTr="00CD72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27B" w:rsidRPr="00247F06" w:rsidRDefault="00EF427B" w:rsidP="00CD72C9">
            <w:pPr>
              <w:pStyle w:val="HuvudrubrikFlisteNr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HuvudrubrikEnsam"/>
            </w:pPr>
            <w:r w:rsidRPr="00247F06">
              <w:t>Justering av protokoll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HuvudrubrikKolumn3"/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Protokoll från sammanträdena måndagen den 11 och tisdagen den 12 juni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</w:tbl>
    <w:p w:rsidR="00EF427B" w:rsidRPr="00247F06" w:rsidRDefault="00EF427B" w:rsidP="00EF427B">
      <w:pPr>
        <w:pStyle w:val="Blankrad"/>
      </w:pPr>
      <w:r w:rsidRPr="00247F06">
        <w:t>     </w:t>
      </w:r>
    </w:p>
    <w:p w:rsidR="00EF427B" w:rsidRPr="00247F06" w:rsidRDefault="00EF427B" w:rsidP="00EF427B">
      <w:pPr>
        <w:pStyle w:val="Blankrad"/>
      </w:pPr>
      <w:r w:rsidRPr="00247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27B" w:rsidRPr="00247F06" w:rsidTr="00CD72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27B" w:rsidRPr="00247F06" w:rsidRDefault="00EF427B" w:rsidP="00CD72C9">
            <w:pPr>
              <w:pStyle w:val="HuvudrubrikFlisteNr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HuvudrubrikEnsam"/>
            </w:pPr>
            <w:r w:rsidRPr="00247F06">
              <w:t>Utökning av antalet suppleanter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HuvudrubrikKolumn3"/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rPr>
                <w:color w:val="000000"/>
                <w:szCs w:val="24"/>
              </w:rPr>
              <w:t>Från 23 till 24 i socialutskottet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</w:tbl>
    <w:p w:rsidR="00EF427B" w:rsidRPr="00247F06" w:rsidRDefault="00EF427B" w:rsidP="00EF427B">
      <w:pPr>
        <w:pStyle w:val="Blankrad"/>
      </w:pPr>
      <w:r w:rsidRPr="00247F06">
        <w:t>     </w:t>
      </w:r>
    </w:p>
    <w:p w:rsidR="00EF427B" w:rsidRPr="00247F06" w:rsidRDefault="00EF427B" w:rsidP="00EF427B">
      <w:pPr>
        <w:pStyle w:val="Blankrad"/>
      </w:pPr>
      <w:r w:rsidRPr="00247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27B" w:rsidRPr="00247F06" w:rsidTr="00CD72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27B" w:rsidRPr="00247F06" w:rsidRDefault="00EF427B" w:rsidP="00CD72C9">
            <w:pPr>
              <w:pStyle w:val="HuvudrubrikFlisteNr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HuvudrubrikEnsam"/>
            </w:pPr>
            <w:r w:rsidRPr="00247F06">
              <w:t>Val av extra suppleant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HuvudrubrikKolumn3"/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247F06">
              <w:rPr>
                <w:color w:val="000000"/>
                <w:szCs w:val="24"/>
              </w:rPr>
              <w:t>Val av extra suppleant i socialutskottet</w:t>
            </w:r>
          </w:p>
          <w:p w:rsidR="00EF427B" w:rsidRPr="00247F06" w:rsidRDefault="00EF427B" w:rsidP="00CD72C9">
            <w:r w:rsidRPr="00247F06">
              <w:rPr>
                <w:color w:val="000000"/>
                <w:szCs w:val="24"/>
              </w:rPr>
              <w:t>Valberedningen föreslår Solveig Ternström (c)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</w:tbl>
    <w:p w:rsidR="00EF427B" w:rsidRPr="00247F06" w:rsidRDefault="00EF427B" w:rsidP="00EF427B">
      <w:pPr>
        <w:pStyle w:val="Blankrad"/>
      </w:pPr>
      <w:r w:rsidRPr="00247F06">
        <w:t>     </w:t>
      </w:r>
    </w:p>
    <w:p w:rsidR="00EF427B" w:rsidRPr="00247F06" w:rsidRDefault="00EF427B" w:rsidP="00EF427B">
      <w:pPr>
        <w:pStyle w:val="Blankrad"/>
      </w:pPr>
      <w:r w:rsidRPr="00247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27B" w:rsidRPr="00247F06" w:rsidTr="00CD72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27B" w:rsidRPr="00247F06" w:rsidRDefault="00EF427B" w:rsidP="00CD72C9">
            <w:pPr>
              <w:pStyle w:val="HuvudrubrikFlisteNr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Huvudrubrik"/>
            </w:pPr>
            <w:bookmarkStart w:id="1" w:name="Start_Interpellationer"/>
            <w:bookmarkEnd w:id="1"/>
            <w:r w:rsidRPr="00247F06">
              <w:t>Svar på interpellationer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HuvudrubrikKolumn3"/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Besvaradav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Besvaradav"/>
            </w:pPr>
            <w:r w:rsidRPr="00247F06">
              <w:t>Statsrådet Mats Odell (kd)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Besvaradav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2006/07:626 av Gunnar Andrén (fp)</w:t>
            </w:r>
          </w:p>
          <w:p w:rsidR="00EF427B" w:rsidRPr="00247F06" w:rsidRDefault="00EF427B" w:rsidP="00CD72C9">
            <w:r w:rsidRPr="00247F06">
              <w:t>Långa väntetider på myndighetsbeslut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Besvaradav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Besvaradav"/>
            </w:pPr>
            <w:r w:rsidRPr="00247F06">
              <w:t>Miljöminister Andreas Carlgren (c)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Besvaradav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2006/07:609 av Kent Persson (v)</w:t>
            </w:r>
          </w:p>
          <w:p w:rsidR="00EF427B" w:rsidRPr="00247F06" w:rsidRDefault="00EF427B" w:rsidP="00CD72C9">
            <w:r w:rsidRPr="00247F06">
              <w:t>Strandskydd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Besvaradav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Besvaradav"/>
            </w:pPr>
            <w:r w:rsidRPr="00247F06">
              <w:t>Statsrådet Tobias Billström (m)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Besvaradav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2006/07:631 av Mats Pertoft (mp)</w:t>
            </w:r>
          </w:p>
          <w:p w:rsidR="00EF427B" w:rsidRPr="00247F06" w:rsidRDefault="00EF427B" w:rsidP="00CD72C9">
            <w:r w:rsidRPr="00247F06">
              <w:t>Ångermånaden för asylsökande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2006/07:542 av Ulla Andersson (v)</w:t>
            </w:r>
          </w:p>
          <w:p w:rsidR="00EF427B" w:rsidRPr="00247F06" w:rsidRDefault="00EF427B" w:rsidP="00CD72C9">
            <w:r w:rsidRPr="00247F06">
              <w:t>Gränspolisens agerande och rätten till vård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2006/07:605 av Bodil Ceballos (mp)</w:t>
            </w:r>
          </w:p>
          <w:p w:rsidR="00EF427B" w:rsidRPr="00247F06" w:rsidRDefault="00EF427B" w:rsidP="00CD72C9">
            <w:r w:rsidRPr="00247F06">
              <w:t>Sveriges möjligheter att bevilja flyktingar från Turkiet asyl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B30C08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EF427B" w:rsidRPr="00247F06" w:rsidRDefault="00EF427B" w:rsidP="00B30C08">
            <w:pPr>
              <w:pStyle w:val="Besvaradav"/>
              <w:pageBreakBefore/>
            </w:pPr>
            <w:r w:rsidRPr="00247F06">
              <w:t>Kulturminister Lena Adelsohn Liljeroth (m)</w:t>
            </w:r>
          </w:p>
        </w:tc>
        <w:tc>
          <w:tcPr>
            <w:tcW w:w="2481" w:type="dxa"/>
          </w:tcPr>
          <w:p w:rsidR="00EF427B" w:rsidRPr="00247F06" w:rsidRDefault="00EF427B" w:rsidP="00B30C08">
            <w:pPr>
              <w:pStyle w:val="Besvaradav"/>
              <w:pageBreakBefore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2006/07:613 av Margareta Israelsson (s)</w:t>
            </w:r>
          </w:p>
          <w:p w:rsidR="00EF427B" w:rsidRPr="00247F06" w:rsidRDefault="00EF427B" w:rsidP="00CD72C9">
            <w:r w:rsidRPr="00247F06">
              <w:t>Public services framtid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2006/07:614 av Margareta Israelsson (s)</w:t>
            </w:r>
          </w:p>
          <w:p w:rsidR="00EF427B" w:rsidRPr="00247F06" w:rsidRDefault="00EF427B" w:rsidP="00CD72C9">
            <w:r w:rsidRPr="00247F06">
              <w:t>Kulturmålen och demokratin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2006/07:627 av Anne Ludvigsson (s)</w:t>
            </w:r>
          </w:p>
          <w:p w:rsidR="00EF427B" w:rsidRPr="00247F06" w:rsidRDefault="00EF427B" w:rsidP="00CD72C9">
            <w:r w:rsidRPr="00247F06">
              <w:t>Mål och verksamhet för nya Riksutställningar på Gotland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2006/07:629 av Göran Persson i Simrishamn (s)</w:t>
            </w:r>
          </w:p>
          <w:p w:rsidR="00EF427B" w:rsidRPr="00247F06" w:rsidRDefault="00EF427B" w:rsidP="00CD72C9">
            <w:r w:rsidRPr="00247F06">
              <w:t>Den uppdragsarkeologiska verksamheten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2006/07:635 av Gunilla Carlsson i Hisings Backa (s)</w:t>
            </w:r>
          </w:p>
          <w:p w:rsidR="00EF427B" w:rsidRPr="00247F06" w:rsidRDefault="00EF427B" w:rsidP="00CD72C9">
            <w:r w:rsidRPr="00247F06">
              <w:t>Arbetarrörelsens kulturarv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2006/07:637 av Nikos Papadopoulos (s)</w:t>
            </w:r>
          </w:p>
          <w:p w:rsidR="00EF427B" w:rsidRPr="00247F06" w:rsidRDefault="00EF427B" w:rsidP="00CD72C9">
            <w:r w:rsidRPr="00247F06">
              <w:t>Kulturaktion 07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2006/07:638 av Leif Pettersson (s)</w:t>
            </w:r>
          </w:p>
          <w:p w:rsidR="00EF427B" w:rsidRPr="00247F06" w:rsidRDefault="00EF427B" w:rsidP="00CD72C9">
            <w:r w:rsidRPr="00247F06">
              <w:t>Film på bio i hela landet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Besvaradav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Besvaradav"/>
            </w:pPr>
            <w:r w:rsidRPr="00247F06">
              <w:t>Statsrådet Åsa Torstensson (c)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Besvaradav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2006/07:618 av Börje Vestlund (s)</w:t>
            </w:r>
          </w:p>
          <w:p w:rsidR="00EF427B" w:rsidRPr="00247F06" w:rsidRDefault="00EF427B" w:rsidP="00CD72C9">
            <w:r w:rsidRPr="00247F06">
              <w:t>Situationen i taxibranschen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2006/07:639 av Gunnar Andrén (fp)</w:t>
            </w:r>
          </w:p>
          <w:p w:rsidR="00EF427B" w:rsidRPr="00247F06" w:rsidRDefault="00EF427B" w:rsidP="00CD72C9">
            <w:r w:rsidRPr="00247F06">
              <w:t>Mindre vägprojekt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Besvaradav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Besvaradav"/>
            </w:pPr>
            <w:r w:rsidRPr="00247F06">
              <w:t>Statsrådet Jan Björklund (fp)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Besvaradav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2006/07:577 av Rossana Dinamarca (v)</w:t>
            </w:r>
          </w:p>
          <w:p w:rsidR="00EF427B" w:rsidRPr="00247F06" w:rsidRDefault="00EF427B" w:rsidP="00CD72C9">
            <w:r w:rsidRPr="00247F06">
              <w:t>Genuspedagoger och jämställdhet i skolan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2006/07:582 av Alf Svensson (kd)</w:t>
            </w:r>
          </w:p>
          <w:p w:rsidR="00EF427B" w:rsidRPr="00247F06" w:rsidRDefault="00EF427B" w:rsidP="00CD72C9">
            <w:r w:rsidRPr="00247F06">
              <w:t>Respekt för fri- och rättigheter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2006/07:636 av Gunilla Carlsson i Hisings Backa (s)</w:t>
            </w:r>
          </w:p>
          <w:p w:rsidR="00EF427B" w:rsidRPr="00247F06" w:rsidRDefault="00EF427B" w:rsidP="00CD72C9">
            <w:r w:rsidRPr="00247F06">
              <w:t>Korttidsstudiestöd och det livslånga lärandet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2006/07:534 av Marie Granlund (s)</w:t>
            </w:r>
          </w:p>
          <w:p w:rsidR="00EF427B" w:rsidRPr="00247F06" w:rsidRDefault="00EF427B" w:rsidP="00CD72C9">
            <w:r w:rsidRPr="00247F06">
              <w:t>Hot mot de vuxnas lärande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</w:tbl>
    <w:p w:rsidR="00EF427B" w:rsidRPr="00247F06" w:rsidRDefault="00EF427B" w:rsidP="00EF427B">
      <w:pPr>
        <w:pStyle w:val="Blankrad"/>
      </w:pPr>
      <w:r w:rsidRPr="00247F06">
        <w:t>     </w:t>
      </w:r>
    </w:p>
    <w:p w:rsidR="00EF427B" w:rsidRPr="00247F06" w:rsidRDefault="00EF427B" w:rsidP="00EF427B">
      <w:pPr>
        <w:pStyle w:val="Blankrad"/>
      </w:pPr>
      <w:r w:rsidRPr="00247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27B" w:rsidRPr="00247F06" w:rsidTr="00CD72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27B" w:rsidRPr="00247F06" w:rsidRDefault="00EF427B" w:rsidP="00CD72C9">
            <w:pPr>
              <w:pStyle w:val="HuvudrubrikFlisteNr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Huvudrubrik"/>
            </w:pPr>
            <w:bookmarkStart w:id="2" w:name="Start_HänvisningTillUtskott"/>
            <w:bookmarkEnd w:id="2"/>
            <w:r w:rsidRPr="00247F06">
              <w:t>Ärenden för hänvisning till utskott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HuvudrubrikKolumn3"/>
            </w:pPr>
            <w:r w:rsidRPr="00247F06">
              <w:t>Förslag</w:t>
            </w: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renderubrik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renderubrik"/>
            </w:pPr>
            <w:r w:rsidRPr="00247F06">
              <w:t>Framställning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renderubrik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2006/07:RR2 Riksrevisorernas framställning om ändringar i bestämmelser för Riksrevisionen</w:t>
            </w:r>
            <w:r w:rsidR="001C0CAE" w:rsidRPr="00247F06">
              <w:br/>
            </w:r>
            <w:r w:rsidR="001C0CAE" w:rsidRPr="00247F06">
              <w:rPr>
                <w:i/>
              </w:rPr>
              <w:t>Talmannen föreslår att motionstiden för detta ärende förlängs till den</w:t>
            </w:r>
            <w:r w:rsidR="00370A4F" w:rsidRPr="00247F06">
              <w:rPr>
                <w:i/>
              </w:rPr>
              <w:t> </w:t>
            </w:r>
            <w:r w:rsidR="001C0CAE" w:rsidRPr="00247F06">
              <w:rPr>
                <w:i/>
              </w:rPr>
              <w:t>21</w:t>
            </w:r>
            <w:r w:rsidR="00370A4F" w:rsidRPr="00247F06">
              <w:rPr>
                <w:i/>
              </w:rPr>
              <w:t> </w:t>
            </w:r>
            <w:r w:rsidR="001C0CAE" w:rsidRPr="00247F06">
              <w:rPr>
                <w:i/>
              </w:rPr>
              <w:t>september</w:t>
            </w:r>
          </w:p>
        </w:tc>
        <w:tc>
          <w:tcPr>
            <w:tcW w:w="2481" w:type="dxa"/>
          </w:tcPr>
          <w:p w:rsidR="00EF427B" w:rsidRPr="00247F06" w:rsidRDefault="00A54E3E" w:rsidP="00CD72C9">
            <w:pPr>
              <w:rPr>
                <w:spacing w:val="-4"/>
              </w:rPr>
            </w:pPr>
            <w:r w:rsidRPr="00247F06">
              <w:rPr>
                <w:spacing w:val="-4"/>
              </w:rPr>
              <w:t>SfU</w:t>
            </w: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renderubrik"/>
            </w:pPr>
            <w:r w:rsidRPr="00247F06">
              <w:t>Motioner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883EEA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 w:rsidP="00CD72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83EEA" w:rsidRPr="00247F06" w:rsidRDefault="00883EEA" w:rsidP="00CD72C9">
            <w:pPr>
              <w:rPr>
                <w:i/>
              </w:rPr>
            </w:pPr>
            <w:r w:rsidRPr="00247F06">
              <w:rPr>
                <w:i/>
              </w:rPr>
              <w:t>med anledning av prop. 2006/07:122 Ett första steg för en enklare plan- och bygglag</w:t>
            </w:r>
          </w:p>
        </w:tc>
        <w:tc>
          <w:tcPr>
            <w:tcW w:w="2481" w:type="dxa"/>
          </w:tcPr>
          <w:p w:rsidR="00883EEA" w:rsidRPr="00247F06" w:rsidRDefault="00883EEA" w:rsidP="00CD72C9">
            <w:pPr>
              <w:rPr>
                <w:spacing w:val="-4"/>
              </w:rPr>
            </w:pPr>
          </w:p>
        </w:tc>
      </w:tr>
      <w:tr w:rsidR="00883EEA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 w:rsidP="00883EEA">
            <w:pPr>
              <w:pStyle w:val="FlistaNrText"/>
            </w:pPr>
          </w:p>
        </w:tc>
        <w:tc>
          <w:tcPr>
            <w:tcW w:w="6237" w:type="dxa"/>
          </w:tcPr>
          <w:p w:rsidR="00883EEA" w:rsidRPr="00247F06" w:rsidRDefault="00883EEA" w:rsidP="00CD72C9">
            <w:r w:rsidRPr="00247F06">
              <w:t>2006/07:C7 av Jan Lindholm m.fl. (mp)</w:t>
            </w:r>
          </w:p>
        </w:tc>
        <w:tc>
          <w:tcPr>
            <w:tcW w:w="2481" w:type="dxa"/>
          </w:tcPr>
          <w:p w:rsidR="00883EEA" w:rsidRPr="00247F06" w:rsidRDefault="00883EEA" w:rsidP="00CD72C9">
            <w:pPr>
              <w:rPr>
                <w:spacing w:val="-4"/>
              </w:rPr>
            </w:pPr>
            <w:r w:rsidRPr="00247F06">
              <w:rPr>
                <w:spacing w:val="-4"/>
              </w:rPr>
              <w:t>CU</w:t>
            </w:r>
          </w:p>
        </w:tc>
      </w:tr>
      <w:tr w:rsidR="00883EEA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 w:rsidP="00883EEA">
            <w:pPr>
              <w:pStyle w:val="FlistaNrText"/>
            </w:pPr>
          </w:p>
        </w:tc>
        <w:tc>
          <w:tcPr>
            <w:tcW w:w="6237" w:type="dxa"/>
          </w:tcPr>
          <w:p w:rsidR="00883EEA" w:rsidRPr="00247F06" w:rsidRDefault="00883EEA" w:rsidP="00CD72C9">
            <w:r w:rsidRPr="00247F06">
              <w:t>2006/07:C8 av Sonia Karlsson (s)</w:t>
            </w:r>
          </w:p>
        </w:tc>
        <w:tc>
          <w:tcPr>
            <w:tcW w:w="2481" w:type="dxa"/>
          </w:tcPr>
          <w:p w:rsidR="00883EEA" w:rsidRPr="00247F06" w:rsidRDefault="00883EEA" w:rsidP="00CD72C9">
            <w:pPr>
              <w:rPr>
                <w:spacing w:val="-4"/>
              </w:rPr>
            </w:pPr>
            <w:r w:rsidRPr="00247F06">
              <w:rPr>
                <w:spacing w:val="-4"/>
              </w:rPr>
              <w:t>CU</w:t>
            </w:r>
          </w:p>
        </w:tc>
      </w:tr>
      <w:tr w:rsidR="00883EEA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 w:rsidP="00CD72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83EEA" w:rsidRPr="00247F06" w:rsidRDefault="00883EEA" w:rsidP="00CD72C9">
            <w:pPr>
              <w:rPr>
                <w:i/>
              </w:rPr>
            </w:pPr>
            <w:r w:rsidRPr="00247F06">
              <w:rPr>
                <w:i/>
              </w:rPr>
              <w:t xml:space="preserve">med anledning av skr. 2006/07:130 Redovisning av </w:t>
            </w:r>
            <w:r w:rsidRPr="00247F06">
              <w:rPr>
                <w:i/>
              </w:rPr>
              <w:br/>
              <w:t>AP-fondernas verksamhet 2002-2006</w:t>
            </w:r>
          </w:p>
        </w:tc>
        <w:tc>
          <w:tcPr>
            <w:tcW w:w="2481" w:type="dxa"/>
          </w:tcPr>
          <w:p w:rsidR="00883EEA" w:rsidRPr="00247F06" w:rsidRDefault="00883EEA" w:rsidP="00CD72C9">
            <w:pPr>
              <w:rPr>
                <w:spacing w:val="-4"/>
              </w:rPr>
            </w:pPr>
          </w:p>
        </w:tc>
      </w:tr>
      <w:tr w:rsidR="00883EEA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 w:rsidP="00CD72C9">
            <w:pPr>
              <w:pStyle w:val="FlistaNrText"/>
            </w:pPr>
          </w:p>
        </w:tc>
        <w:tc>
          <w:tcPr>
            <w:tcW w:w="6237" w:type="dxa"/>
          </w:tcPr>
          <w:p w:rsidR="00883EEA" w:rsidRPr="00247F06" w:rsidRDefault="00883EEA" w:rsidP="00CD72C9">
            <w:r w:rsidRPr="00247F06">
              <w:t>2006/07:Fi12 av Pär Nuder m.fl. (s)</w:t>
            </w:r>
          </w:p>
        </w:tc>
        <w:tc>
          <w:tcPr>
            <w:tcW w:w="2481" w:type="dxa"/>
          </w:tcPr>
          <w:p w:rsidR="00883EEA" w:rsidRPr="00247F06" w:rsidRDefault="00883EEA" w:rsidP="00CD72C9">
            <w:pPr>
              <w:rPr>
                <w:spacing w:val="-4"/>
              </w:rPr>
            </w:pPr>
            <w:r w:rsidRPr="00247F06">
              <w:rPr>
                <w:spacing w:val="-4"/>
              </w:rPr>
              <w:t>FiU</w:t>
            </w:r>
          </w:p>
        </w:tc>
      </w:tr>
      <w:tr w:rsidR="00883EEA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 w:rsidP="00CD72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83EEA" w:rsidRPr="00247F06" w:rsidRDefault="00883EEA" w:rsidP="00CD72C9">
            <w:pPr>
              <w:pStyle w:val="renderubrik"/>
            </w:pPr>
            <w:r w:rsidRPr="00247F06">
              <w:t>EU-dokument</w:t>
            </w:r>
          </w:p>
        </w:tc>
        <w:tc>
          <w:tcPr>
            <w:tcW w:w="2481" w:type="dxa"/>
          </w:tcPr>
          <w:p w:rsidR="00883EEA" w:rsidRPr="00247F06" w:rsidRDefault="00883EEA" w:rsidP="00CD72C9">
            <w:pPr>
              <w:rPr>
                <w:spacing w:val="-4"/>
              </w:rPr>
            </w:pPr>
          </w:p>
        </w:tc>
      </w:tr>
      <w:tr w:rsidR="00883EEA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 w:rsidP="00CD72C9">
            <w:pPr>
              <w:pStyle w:val="FlistaNrText"/>
            </w:pPr>
          </w:p>
        </w:tc>
        <w:tc>
          <w:tcPr>
            <w:tcW w:w="6237" w:type="dxa"/>
          </w:tcPr>
          <w:p w:rsidR="00883EEA" w:rsidRPr="00247F06" w:rsidRDefault="00883EEA" w:rsidP="00CD72C9">
            <w:r w:rsidRPr="00247F06">
              <w:t>KOM(2007)269 Grönbok om bättre nedmontering av fartyg</w:t>
            </w:r>
          </w:p>
        </w:tc>
        <w:tc>
          <w:tcPr>
            <w:tcW w:w="2481" w:type="dxa"/>
          </w:tcPr>
          <w:p w:rsidR="00883EEA" w:rsidRPr="00247F06" w:rsidRDefault="00883EEA" w:rsidP="00CD72C9">
            <w:pPr>
              <w:rPr>
                <w:spacing w:val="-4"/>
              </w:rPr>
            </w:pPr>
            <w:r w:rsidRPr="00247F06">
              <w:rPr>
                <w:spacing w:val="-4"/>
              </w:rPr>
              <w:t>MJU</w:t>
            </w:r>
          </w:p>
        </w:tc>
      </w:tr>
    </w:tbl>
    <w:p w:rsidR="00EF427B" w:rsidRPr="00247F06" w:rsidRDefault="00EF427B" w:rsidP="00EF427B">
      <w:pPr>
        <w:pStyle w:val="Blankrad"/>
      </w:pPr>
      <w:r w:rsidRPr="00247F06">
        <w:t>     </w:t>
      </w:r>
    </w:p>
    <w:p w:rsidR="00EF427B" w:rsidRPr="00247F06" w:rsidRDefault="00EF427B" w:rsidP="00EF427B">
      <w:pPr>
        <w:pStyle w:val="Blankrad"/>
      </w:pPr>
      <w:r w:rsidRPr="00247F06">
        <w:t>   </w:t>
      </w:r>
    </w:p>
    <w:p w:rsidR="009A7ADC" w:rsidRPr="00247F06" w:rsidRDefault="009A7ADC">
      <w:pPr>
        <w:pStyle w:val="Blankrad"/>
      </w:pPr>
      <w:r w:rsidRPr="00247F06">
        <w:t>     </w:t>
      </w:r>
    </w:p>
    <w:p w:rsidR="00776A95" w:rsidRPr="00247F06" w:rsidRDefault="00EF427B">
      <w:pPr>
        <w:pStyle w:val="Blankrad"/>
      </w:pPr>
      <w:r w:rsidRPr="00247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76A95" w:rsidRPr="00247F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6A95" w:rsidRPr="00247F06" w:rsidRDefault="00776A95" w:rsidP="00CD72C9">
            <w:pPr>
              <w:pStyle w:val="HuvudrubrikFlisteNr"/>
            </w:pPr>
          </w:p>
        </w:tc>
        <w:tc>
          <w:tcPr>
            <w:tcW w:w="6237" w:type="dxa"/>
          </w:tcPr>
          <w:p w:rsidR="00776A95" w:rsidRPr="00247F06" w:rsidRDefault="00776A95">
            <w:pPr>
              <w:pStyle w:val="HuvudrubrikEnsam"/>
            </w:pPr>
            <w:bookmarkStart w:id="3" w:name="TypRubrik"/>
            <w:bookmarkEnd w:id="3"/>
            <w:r w:rsidRPr="00247F06">
              <w:t>Ärenden för bordläggning</w:t>
            </w:r>
          </w:p>
        </w:tc>
        <w:tc>
          <w:tcPr>
            <w:tcW w:w="2481" w:type="dxa"/>
          </w:tcPr>
          <w:p w:rsidR="00776A95" w:rsidRPr="00247F06" w:rsidRDefault="00776A95" w:rsidP="00CD72C9">
            <w:pPr>
              <w:pStyle w:val="HuvudrubrikKolumn3"/>
            </w:pPr>
            <w:r w:rsidRPr="00247F06">
              <w:t>Reservationer</w:t>
            </w:r>
          </w:p>
        </w:tc>
      </w:tr>
      <w:tr w:rsidR="00883EEA" w:rsidRPr="00247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/>
        </w:tc>
        <w:tc>
          <w:tcPr>
            <w:tcW w:w="6237" w:type="dxa"/>
          </w:tcPr>
          <w:p w:rsidR="00883EEA" w:rsidRPr="00247F06" w:rsidRDefault="00883EEA" w:rsidP="00CD72C9">
            <w:pPr>
              <w:pStyle w:val="renderubrik"/>
            </w:pPr>
            <w:r w:rsidRPr="00247F06">
              <w:t xml:space="preserve">Sammansatta konstitutions- och utrikesutskottets betänkande </w:t>
            </w:r>
          </w:p>
        </w:tc>
        <w:tc>
          <w:tcPr>
            <w:tcW w:w="2481" w:type="dxa"/>
          </w:tcPr>
          <w:p w:rsidR="00883EEA" w:rsidRPr="00247F06" w:rsidRDefault="00883EEA" w:rsidP="00CD72C9">
            <w:pPr>
              <w:rPr>
                <w:spacing w:val="-4"/>
              </w:rPr>
            </w:pPr>
          </w:p>
        </w:tc>
      </w:tr>
      <w:tr w:rsidR="00883EEA" w:rsidRPr="00247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 w:rsidP="00883EEA">
            <w:pPr>
              <w:pStyle w:val="FlistaNrText"/>
            </w:pPr>
          </w:p>
        </w:tc>
        <w:tc>
          <w:tcPr>
            <w:tcW w:w="6237" w:type="dxa"/>
          </w:tcPr>
          <w:p w:rsidR="00883EEA" w:rsidRPr="00247F06" w:rsidRDefault="00883EEA" w:rsidP="00CD72C9">
            <w:r w:rsidRPr="00247F06">
              <w:t>2006/07:KUU1 EU:s fördrag</w:t>
            </w:r>
          </w:p>
        </w:tc>
        <w:tc>
          <w:tcPr>
            <w:tcW w:w="2481" w:type="dxa"/>
          </w:tcPr>
          <w:p w:rsidR="00883EEA" w:rsidRPr="00247F06" w:rsidRDefault="00883EEA" w:rsidP="00CD72C9">
            <w:pPr>
              <w:rPr>
                <w:spacing w:val="-4"/>
              </w:rPr>
            </w:pPr>
            <w:r w:rsidRPr="00247F06">
              <w:rPr>
                <w:spacing w:val="-4"/>
              </w:rPr>
              <w:t>1 res. (v,mp)</w:t>
            </w:r>
          </w:p>
        </w:tc>
      </w:tr>
      <w:tr w:rsidR="00883EEA" w:rsidRPr="00247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/>
        </w:tc>
        <w:tc>
          <w:tcPr>
            <w:tcW w:w="6237" w:type="dxa"/>
          </w:tcPr>
          <w:p w:rsidR="00883EEA" w:rsidRPr="00247F06" w:rsidRDefault="00883EEA" w:rsidP="00776A95">
            <w:pPr>
              <w:pStyle w:val="renderubrik"/>
            </w:pPr>
            <w:r w:rsidRPr="00247F06">
              <w:t>Konstitutionsutskottets betänkande</w:t>
            </w:r>
          </w:p>
        </w:tc>
        <w:tc>
          <w:tcPr>
            <w:tcW w:w="2481" w:type="dxa"/>
          </w:tcPr>
          <w:p w:rsidR="00883EEA" w:rsidRPr="00247F06" w:rsidRDefault="00883EEA">
            <w:pPr>
              <w:rPr>
                <w:spacing w:val="-4"/>
              </w:rPr>
            </w:pPr>
          </w:p>
        </w:tc>
      </w:tr>
      <w:tr w:rsidR="00883EEA" w:rsidRPr="00247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EA" w:rsidRPr="00247F06" w:rsidRDefault="00883EEA" w:rsidP="00776A95">
            <w:pPr>
              <w:pStyle w:val="FlistaNrText"/>
            </w:pPr>
          </w:p>
        </w:tc>
        <w:tc>
          <w:tcPr>
            <w:tcW w:w="6237" w:type="dxa"/>
          </w:tcPr>
          <w:p w:rsidR="00883EEA" w:rsidRPr="00247F06" w:rsidRDefault="00883EEA">
            <w:r w:rsidRPr="00247F06">
              <w:t>2006/07:KU20 Granskningsbetänkande</w:t>
            </w:r>
          </w:p>
        </w:tc>
        <w:tc>
          <w:tcPr>
            <w:tcW w:w="2481" w:type="dxa"/>
          </w:tcPr>
          <w:p w:rsidR="00883EEA" w:rsidRPr="00247F06" w:rsidRDefault="00883EEA">
            <w:pPr>
              <w:rPr>
                <w:spacing w:val="-4"/>
              </w:rPr>
            </w:pPr>
            <w:r w:rsidRPr="00247F06">
              <w:rPr>
                <w:spacing w:val="-4"/>
              </w:rPr>
              <w:t>6 res. (s,fp,v,mp)</w:t>
            </w:r>
          </w:p>
        </w:tc>
      </w:tr>
    </w:tbl>
    <w:p w:rsidR="00776A95" w:rsidRPr="00247F06" w:rsidRDefault="00776A95">
      <w:pPr>
        <w:pStyle w:val="Blankrad"/>
      </w:pPr>
      <w:bookmarkStart w:id="4" w:name="StartText"/>
      <w:bookmarkEnd w:id="4"/>
      <w:r w:rsidRPr="00247F06">
        <w:t>     </w:t>
      </w:r>
    </w:p>
    <w:p w:rsidR="00776A95" w:rsidRPr="00247F06" w:rsidRDefault="00776A95">
      <w:pPr>
        <w:pStyle w:val="Blankrad"/>
      </w:pPr>
      <w:r w:rsidRPr="00247F06">
        <w:t>     </w:t>
      </w:r>
    </w:p>
    <w:p w:rsidR="00776A95" w:rsidRPr="00247F06" w:rsidRDefault="00776A95">
      <w:pPr>
        <w:pStyle w:val="Blankrad"/>
      </w:pPr>
      <w:bookmarkStart w:id="5" w:name="Start"/>
      <w:bookmarkEnd w:id="5"/>
      <w:r w:rsidRPr="00247F0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27B" w:rsidRPr="00247F06" w:rsidTr="00CD72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27B" w:rsidRPr="00247F06" w:rsidRDefault="00EF427B" w:rsidP="00CD72C9">
            <w:pPr>
              <w:pStyle w:val="HuvudrubrikFlisteNr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HuvudrubrikEnsam"/>
            </w:pPr>
            <w:r w:rsidRPr="00247F06">
              <w:t>Ärenden för avgörande onsdagen den 20 juni kl. 09.00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HuvudrubrikKolumn3"/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Underrubrik"/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Underrubrik"/>
            </w:pPr>
            <w:bookmarkStart w:id="6" w:name="TypUnderrubrik"/>
            <w:bookmarkEnd w:id="6"/>
            <w:r w:rsidRPr="00247F06">
              <w:t>Tidigare slutdebatterade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Underrubrik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renderubrik"/>
            </w:pPr>
            <w:r w:rsidRPr="00247F06">
              <w:t>Skatteutskottets betänkande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renderubrik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2006/07:SkU19 Införande av trängselskatt i Stockholm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  <w:r w:rsidRPr="00247F06">
              <w:rPr>
                <w:spacing w:val="-4"/>
              </w:rPr>
              <w:t>4 res. (s,v,mp)</w:t>
            </w: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renderubrik"/>
            </w:pPr>
            <w:r w:rsidRPr="00247F06">
              <w:t>Skatteutskottets utlåtande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2006/07:SkU21 Grönbok om marknadsbaserade styrmedel för miljöpolitiken och näraliggande politikområden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renderubrik"/>
            </w:pPr>
            <w:r w:rsidRPr="00247F06">
              <w:t>Socialutskottets betänkande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renderubrik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2006/07:SoU14 Utredningar avseende barn som har avlidit i anledning av brott m.m.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27B" w:rsidRPr="00247F06" w:rsidRDefault="00EF427B" w:rsidP="00CD72C9">
            <w:pPr>
              <w:pStyle w:val="renderubrik"/>
            </w:pPr>
            <w:r w:rsidRPr="00247F06">
              <w:t>Socialförsäkringsutskottets betänkande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pStyle w:val="renderubrik"/>
              <w:rPr>
                <w:spacing w:val="-4"/>
              </w:rPr>
            </w:pPr>
          </w:p>
        </w:tc>
      </w:tr>
      <w:tr w:rsidR="00EF427B" w:rsidRPr="00247F06" w:rsidTr="00CD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27B" w:rsidRPr="00247F06" w:rsidRDefault="00EF427B" w:rsidP="00CD72C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F427B" w:rsidRPr="00247F06" w:rsidRDefault="00EF427B" w:rsidP="00CD72C9">
            <w:r w:rsidRPr="00247F06">
              <w:t>2006/07:SfU12 Bidragsbrottslag</w:t>
            </w:r>
          </w:p>
        </w:tc>
        <w:tc>
          <w:tcPr>
            <w:tcW w:w="2481" w:type="dxa"/>
          </w:tcPr>
          <w:p w:rsidR="00EF427B" w:rsidRPr="00247F06" w:rsidRDefault="00EF427B" w:rsidP="00CD72C9">
            <w:pPr>
              <w:rPr>
                <w:spacing w:val="-4"/>
              </w:rPr>
            </w:pPr>
            <w:r w:rsidRPr="00247F06">
              <w:rPr>
                <w:spacing w:val="-4"/>
              </w:rPr>
              <w:t>5 res. (s,v,mp)</w:t>
            </w:r>
          </w:p>
        </w:tc>
      </w:tr>
    </w:tbl>
    <w:p w:rsidR="00EF427B" w:rsidRPr="00247F06" w:rsidRDefault="00EF427B" w:rsidP="00EF427B">
      <w:pPr>
        <w:pStyle w:val="Blankrad"/>
      </w:pPr>
      <w:r w:rsidRPr="00247F06">
        <w:t>     </w:t>
      </w:r>
    </w:p>
    <w:p w:rsidR="00EF427B" w:rsidRPr="00247F06" w:rsidRDefault="00EF427B" w:rsidP="00EF427B">
      <w:pPr>
        <w:pStyle w:val="Blankrad"/>
      </w:pPr>
      <w:r w:rsidRPr="00247F0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47F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47F0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47F06" w:rsidRDefault="006E04A4">
            <w:pPr>
              <w:pStyle w:val="StreckMitten"/>
            </w:pPr>
            <w:r w:rsidRPr="00247F06">
              <w:tab/>
            </w:r>
            <w:r w:rsidRPr="00247F06">
              <w:tab/>
            </w:r>
          </w:p>
        </w:tc>
      </w:tr>
    </w:tbl>
    <w:p w:rsidR="006E04A4" w:rsidRPr="00247F06" w:rsidRDefault="006E04A4"/>
    <w:sectPr w:rsidR="006E04A4" w:rsidRPr="00247F0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DBC" w:rsidRPr="00247F06" w:rsidRDefault="00B10DBC">
      <w:r w:rsidRPr="00247F06">
        <w:separator/>
      </w:r>
    </w:p>
  </w:endnote>
  <w:endnote w:type="continuationSeparator" w:id="0">
    <w:p w:rsidR="00B10DBC" w:rsidRPr="00247F06" w:rsidRDefault="00B10DBC">
      <w:r w:rsidRPr="00247F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E6" w:rsidRPr="00247F06" w:rsidRDefault="007A20E6">
    <w:pPr>
      <w:pStyle w:val="Sidhuvud"/>
      <w:jc w:val="center"/>
    </w:pPr>
    <w:r w:rsidRPr="00247F06">
      <w:fldChar w:fldCharType="begin" w:fldLock="1"/>
    </w:r>
    <w:r w:rsidRPr="00247F06">
      <w:instrText xml:space="preserve"> PAGE </w:instrText>
    </w:r>
    <w:r w:rsidRPr="00247F06">
      <w:fldChar w:fldCharType="separate"/>
    </w:r>
    <w:r w:rsidR="00B30C08" w:rsidRPr="00247F06">
      <w:t>2</w:t>
    </w:r>
    <w:r w:rsidRPr="00247F06">
      <w:fldChar w:fldCharType="end"/>
    </w:r>
    <w:r w:rsidRPr="00247F06">
      <w:t>(</w:t>
    </w:r>
    <w:r w:rsidRPr="00247F06">
      <w:fldChar w:fldCharType="begin" w:fldLock="1"/>
    </w:r>
    <w:r w:rsidRPr="00247F06">
      <w:instrText xml:space="preserve"> NUMPAGES </w:instrText>
    </w:r>
    <w:r w:rsidRPr="00247F06">
      <w:fldChar w:fldCharType="separate"/>
    </w:r>
    <w:r w:rsidR="00B30C08" w:rsidRPr="00247F06">
      <w:t>3</w:t>
    </w:r>
    <w:r w:rsidRPr="00247F06">
      <w:fldChar w:fldCharType="end"/>
    </w:r>
    <w:r w:rsidRPr="00247F0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E6" w:rsidRPr="00247F06" w:rsidRDefault="007A20E6">
    <w:pPr>
      <w:pStyle w:val="Sidhuvud"/>
      <w:jc w:val="center"/>
    </w:pPr>
    <w:r w:rsidRPr="00247F06">
      <w:fldChar w:fldCharType="begin" w:fldLock="1"/>
    </w:r>
    <w:r w:rsidRPr="00247F06">
      <w:instrText xml:space="preserve"> PAGE </w:instrText>
    </w:r>
    <w:r w:rsidRPr="00247F06">
      <w:fldChar w:fldCharType="separate"/>
    </w:r>
    <w:r w:rsidR="00CD72C9" w:rsidRPr="00247F06">
      <w:t>1</w:t>
    </w:r>
    <w:r w:rsidRPr="00247F06">
      <w:fldChar w:fldCharType="end"/>
    </w:r>
    <w:r w:rsidRPr="00247F06">
      <w:t>(</w:t>
    </w:r>
    <w:r w:rsidRPr="00247F06">
      <w:fldChar w:fldCharType="begin" w:fldLock="1"/>
    </w:r>
    <w:r w:rsidRPr="00247F06">
      <w:instrText xml:space="preserve"> NUMPAGES </w:instrText>
    </w:r>
    <w:r w:rsidRPr="00247F06">
      <w:fldChar w:fldCharType="separate"/>
    </w:r>
    <w:r w:rsidR="00B30C08" w:rsidRPr="00247F06">
      <w:t>3</w:t>
    </w:r>
    <w:r w:rsidRPr="00247F06">
      <w:fldChar w:fldCharType="end"/>
    </w:r>
    <w:r w:rsidRPr="00247F0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DBC" w:rsidRPr="00247F06" w:rsidRDefault="00B10DBC">
      <w:r w:rsidRPr="00247F06">
        <w:separator/>
      </w:r>
    </w:p>
  </w:footnote>
  <w:footnote w:type="continuationSeparator" w:id="0">
    <w:p w:rsidR="00B10DBC" w:rsidRPr="00247F06" w:rsidRDefault="00B10DBC">
      <w:r w:rsidRPr="00247F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E6" w:rsidRPr="00247F06" w:rsidRDefault="007A20E6">
    <w:pPr>
      <w:pStyle w:val="Sidhuvud"/>
      <w:tabs>
        <w:tab w:val="clear" w:pos="4536"/>
      </w:tabs>
    </w:pPr>
    <w:r w:rsidRPr="00247F06">
      <w:fldChar w:fldCharType="begin" w:fldLock="1"/>
    </w:r>
    <w:r w:rsidRPr="00247F06">
      <w:instrText xml:space="preserve"> DOCPROPERTY "DocumentDate" </w:instrText>
    </w:r>
    <w:r w:rsidRPr="00247F06">
      <w:fldChar w:fldCharType="separate"/>
    </w:r>
    <w:r w:rsidR="004E7BE7" w:rsidRPr="00247F06">
      <w:t>Måndagen den 18 juni 2007</w:t>
    </w:r>
    <w:r w:rsidRPr="00247F06">
      <w:fldChar w:fldCharType="end"/>
    </w:r>
    <w:r w:rsidRPr="00247F06">
      <w:tab/>
    </w:r>
  </w:p>
  <w:p w:rsidR="007A20E6" w:rsidRPr="00247F06" w:rsidRDefault="007A20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47F06">
      <w:rPr>
        <w:sz w:val="12"/>
      </w:rPr>
      <w:tab/>
    </w:r>
  </w:p>
  <w:p w:rsidR="007A20E6" w:rsidRPr="00247F06" w:rsidRDefault="007A20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E6" w:rsidRPr="00247F06" w:rsidRDefault="00247F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47F0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0E6" w:rsidRPr="00247F06" w:rsidRDefault="007A20E6">
    <w:pPr>
      <w:pStyle w:val="Dokumentrubrik"/>
      <w:spacing w:after="360"/>
    </w:pPr>
    <w:r w:rsidRPr="00247F0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6411026">
    <w:abstractNumId w:val="5"/>
  </w:num>
  <w:num w:numId="2" w16cid:durableId="1140996217">
    <w:abstractNumId w:val="2"/>
  </w:num>
  <w:num w:numId="3" w16cid:durableId="970785579">
    <w:abstractNumId w:val="4"/>
  </w:num>
  <w:num w:numId="4" w16cid:durableId="781728344">
    <w:abstractNumId w:val="1"/>
  </w:num>
  <w:num w:numId="5" w16cid:durableId="263808638">
    <w:abstractNumId w:val="0"/>
  </w:num>
  <w:num w:numId="6" w16cid:durableId="1010647823">
    <w:abstractNumId w:val="3"/>
  </w:num>
  <w:num w:numId="7" w16cid:durableId="1801801646">
    <w:abstractNumId w:val="3"/>
  </w:num>
  <w:num w:numId="8" w16cid:durableId="349531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20E6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D559E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0CAE"/>
    <w:rsid w:val="001C4530"/>
    <w:rsid w:val="001D19AB"/>
    <w:rsid w:val="001D19E3"/>
    <w:rsid w:val="001D7C4B"/>
    <w:rsid w:val="001E0CB1"/>
    <w:rsid w:val="001F37F4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47F06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0A4F"/>
    <w:rsid w:val="00371E50"/>
    <w:rsid w:val="00376480"/>
    <w:rsid w:val="00377B34"/>
    <w:rsid w:val="003863CC"/>
    <w:rsid w:val="00386486"/>
    <w:rsid w:val="003945BB"/>
    <w:rsid w:val="003B59C9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56CEB"/>
    <w:rsid w:val="004603CE"/>
    <w:rsid w:val="00481275"/>
    <w:rsid w:val="004C1FA3"/>
    <w:rsid w:val="004C4932"/>
    <w:rsid w:val="004D1B3F"/>
    <w:rsid w:val="004E5670"/>
    <w:rsid w:val="004E5AC8"/>
    <w:rsid w:val="004E7BE7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53D3F"/>
    <w:rsid w:val="00660A6C"/>
    <w:rsid w:val="00662DB5"/>
    <w:rsid w:val="00666DEA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157B"/>
    <w:rsid w:val="0071198D"/>
    <w:rsid w:val="00712ED9"/>
    <w:rsid w:val="00721555"/>
    <w:rsid w:val="007246B8"/>
    <w:rsid w:val="00726578"/>
    <w:rsid w:val="00735537"/>
    <w:rsid w:val="0074546A"/>
    <w:rsid w:val="00745B90"/>
    <w:rsid w:val="0075111F"/>
    <w:rsid w:val="007526CB"/>
    <w:rsid w:val="007532ED"/>
    <w:rsid w:val="00754682"/>
    <w:rsid w:val="00755F48"/>
    <w:rsid w:val="007743CC"/>
    <w:rsid w:val="00776A95"/>
    <w:rsid w:val="0078127D"/>
    <w:rsid w:val="007A090E"/>
    <w:rsid w:val="007A20E6"/>
    <w:rsid w:val="007B01A2"/>
    <w:rsid w:val="007B3D13"/>
    <w:rsid w:val="007C0AB9"/>
    <w:rsid w:val="007D165E"/>
    <w:rsid w:val="007D7A4C"/>
    <w:rsid w:val="007D7F1E"/>
    <w:rsid w:val="007F5CBC"/>
    <w:rsid w:val="00805DF7"/>
    <w:rsid w:val="00807049"/>
    <w:rsid w:val="00814CAC"/>
    <w:rsid w:val="00821A25"/>
    <w:rsid w:val="00835D03"/>
    <w:rsid w:val="00836597"/>
    <w:rsid w:val="00854C30"/>
    <w:rsid w:val="008600DA"/>
    <w:rsid w:val="0086222B"/>
    <w:rsid w:val="00873E43"/>
    <w:rsid w:val="00883EEA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1604"/>
    <w:rsid w:val="00953F6C"/>
    <w:rsid w:val="00954C81"/>
    <w:rsid w:val="0096765E"/>
    <w:rsid w:val="0097005E"/>
    <w:rsid w:val="0099091B"/>
    <w:rsid w:val="00993003"/>
    <w:rsid w:val="009936B7"/>
    <w:rsid w:val="009A4BE1"/>
    <w:rsid w:val="009A7ADC"/>
    <w:rsid w:val="009E024F"/>
    <w:rsid w:val="009E29D2"/>
    <w:rsid w:val="009E2A19"/>
    <w:rsid w:val="009F16CD"/>
    <w:rsid w:val="00A047C8"/>
    <w:rsid w:val="00A14C18"/>
    <w:rsid w:val="00A15D5E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54E3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0DBC"/>
    <w:rsid w:val="00B11B39"/>
    <w:rsid w:val="00B27DC3"/>
    <w:rsid w:val="00B30C08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1EA9"/>
    <w:rsid w:val="00C46D5F"/>
    <w:rsid w:val="00C6587A"/>
    <w:rsid w:val="00C81EDE"/>
    <w:rsid w:val="00C94CBC"/>
    <w:rsid w:val="00C95FD1"/>
    <w:rsid w:val="00CA0FEA"/>
    <w:rsid w:val="00CA5C77"/>
    <w:rsid w:val="00CA63A1"/>
    <w:rsid w:val="00CB20AB"/>
    <w:rsid w:val="00CB2C30"/>
    <w:rsid w:val="00CB5C9F"/>
    <w:rsid w:val="00CC4FEA"/>
    <w:rsid w:val="00CD26A6"/>
    <w:rsid w:val="00CD2A19"/>
    <w:rsid w:val="00CD5D0A"/>
    <w:rsid w:val="00CD72C9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34123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46E2A"/>
    <w:rsid w:val="00E521C9"/>
    <w:rsid w:val="00E535B2"/>
    <w:rsid w:val="00E768FD"/>
    <w:rsid w:val="00E975DB"/>
    <w:rsid w:val="00EB446D"/>
    <w:rsid w:val="00EC278F"/>
    <w:rsid w:val="00EC40C9"/>
    <w:rsid w:val="00ED095E"/>
    <w:rsid w:val="00EF427B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34F4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22CF1-B379-409F-BC91-7EFE7734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479</Words>
  <Characters>3056</Characters>
  <Application>Microsoft Office Word</Application>
  <DocSecurity>4</DocSecurity>
  <Lines>254</Lines>
  <Paragraphs>153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2006/07:128</vt:lpstr>
      <vt:lpstr>Måndagen den 18 juni 2007</vt:lpstr>
    </vt:vector>
  </TitlesOfParts>
  <Company>Riksdagen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2007-06-15T13:46:00Z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18 juni 2007</vt:lpwstr>
  </property>
  <property fmtid="{D5CDD505-2E9C-101B-9397-08002B2CF9AE}" pid="3" name="DocumentNumber">
    <vt:lpwstr>128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2007-06-18</vt:lpwstr>
  </property>
</Properties>
</file>