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EF73CE78AB4EEDAD2EDC528E7DEB8D"/>
        </w:placeholder>
        <w15:appearance w15:val="hidden"/>
        <w:text/>
      </w:sdtPr>
      <w:sdtEndPr/>
      <w:sdtContent>
        <w:p w:rsidRPr="009B062B" w:rsidR="00AF30DD" w:rsidP="00872066" w:rsidRDefault="00AF30DD" w14:paraId="4F3F1D79" w14:textId="77777777">
          <w:pPr>
            <w:pStyle w:val="RubrikFrslagTIllRiksdagsbeslut"/>
            <w:spacing w:before="240"/>
          </w:pPr>
          <w:r w:rsidRPr="009B062B">
            <w:t>Förslag till riksdagsbeslut</w:t>
          </w:r>
        </w:p>
      </w:sdtContent>
    </w:sdt>
    <w:sdt>
      <w:sdtPr>
        <w:alias w:val="Yrkande 1"/>
        <w:tag w:val="406a64e3-1e13-4e50-a2c5-224fa78998f4"/>
        <w:id w:val="-1978755430"/>
        <w:lock w:val="sdtLocked"/>
      </w:sdtPr>
      <w:sdtEndPr/>
      <w:sdtContent>
        <w:p w:rsidR="004164BF" w:rsidRDefault="00701EEF" w14:paraId="435A8279" w14:textId="77777777">
          <w:pPr>
            <w:pStyle w:val="Frslagstext"/>
          </w:pPr>
          <w:r>
            <w:t>Riksdagen ställer sig bakom det som anförs i motionen om att Sverige aktivt ska delta med militära och humanitära medel för att bidra till att utrota terrororganisationen Islamiska staten och tillkännager detta för regeringen.</w:t>
          </w:r>
        </w:p>
      </w:sdtContent>
    </w:sdt>
    <w:sdt>
      <w:sdtPr>
        <w:alias w:val="Yrkande 2"/>
        <w:tag w:val="8cd7f459-d1a7-4d6e-8e5e-7a09027a7a82"/>
        <w:id w:val="-423951965"/>
        <w:lock w:val="sdtLocked"/>
      </w:sdtPr>
      <w:sdtEndPr/>
      <w:sdtContent>
        <w:p w:rsidR="004164BF" w:rsidRDefault="00701EEF" w14:paraId="024C3BCB" w14:textId="77777777">
          <w:pPr>
            <w:pStyle w:val="Frslagstext"/>
          </w:pPr>
          <w:r>
            <w:t>Riksdagen ställer sig bakom det som anförs i motionen om de pågående brott som Islamiska staten gör sig skyldig till mot kristna yazidier, och detta tillkännager riksdagen för regeringen.</w:t>
          </w:r>
        </w:p>
      </w:sdtContent>
    </w:sdt>
    <w:p w:rsidRPr="009B062B" w:rsidR="00AF30DD" w:rsidP="009B062B" w:rsidRDefault="000156D9" w14:paraId="7C977D4C" w14:textId="77777777">
      <w:pPr>
        <w:pStyle w:val="Rubrik1"/>
      </w:pPr>
      <w:bookmarkStart w:name="MotionsStart" w:id="0"/>
      <w:bookmarkEnd w:id="0"/>
      <w:r w:rsidRPr="009B062B">
        <w:t>Motivering</w:t>
      </w:r>
    </w:p>
    <w:p w:rsidR="008034CA" w:rsidP="008034CA" w:rsidRDefault="008034CA" w14:paraId="5AAECFCF" w14:textId="3EDA64D4">
      <w:pPr>
        <w:pStyle w:val="Normalutanindragellerluft"/>
      </w:pPr>
      <w:r>
        <w:t>Halshuggningar, folkfördrivningar, kidnappningar, sexslaveri, massvåldtäkter och bestialiska avrättningar. Listan över Islamiska statens pågående vidrigheter mot barn och vuxna just nu i Irak och Syrien saknar motstycke. Sommaren 2014 tömdes Iraks miljonstad Mosul på sin kri</w:t>
      </w:r>
      <w:r w:rsidR="00872066">
        <w:t>stna assyriska befolkning och ya</w:t>
      </w:r>
      <w:r>
        <w:t xml:space="preserve">zidiska befolkning efter brutala attacker från Islamiska staten. Hundratusentals människor från regionens minoriteter i </w:t>
      </w:r>
      <w:r>
        <w:lastRenderedPageBreak/>
        <w:t xml:space="preserve">Irak och Syrien har sedan dess tvingats att lämna sina hem. Resten är historia, och mördandet är nu spritt över hela regionen. Internationella organisationer och världssamfundet varnar för det pågående folkmordet. </w:t>
      </w:r>
    </w:p>
    <w:p w:rsidRPr="00872066" w:rsidR="008034CA" w:rsidP="00872066" w:rsidRDefault="008034CA" w14:paraId="307C57AF" w14:textId="77777777">
      <w:r w:rsidRPr="00872066">
        <w:t>Folkmord definieras enligt artikel II av folkmordskonventionen som handlingar begångna i avsikt att utplåna, helt eller delvis, en grupp på nationella, etniska, rasmässiga eller religiösa grunder, exempelvis dödande eller orsakande av allvarlig kroppslig eller mental skada på medlemmar tillhörande en grupp eller att förhindra födslar inom gruppen eller att tvångsförflytta barn tillhörande gruppen till en annan grupp. Av artikel I i folkmordskonventionen framgår att de anslutna staterna, däribland Sverige, har en skyldighet att förebygga och bestraffa folkmord.</w:t>
      </w:r>
    </w:p>
    <w:p w:rsidR="00093F48" w:rsidP="00872066" w:rsidRDefault="008034CA" w14:paraId="0BE4EB38" w14:textId="651EAFC9">
      <w:r w:rsidRPr="00872066">
        <w:t>Sverige måste därför tydligt uttala att de pågående brotten som I</w:t>
      </w:r>
      <w:r w:rsidR="00872066">
        <w:t>slamiska staten gör sig skyldig</w:t>
      </w:r>
      <w:r w:rsidRPr="00872066">
        <w:t xml:space="preserve"> till utgör folkmord samtidigt som vi ska delta humanitärt och militärt i en internationell insats för att förgöra Islamiska staten.</w:t>
      </w:r>
    </w:p>
    <w:bookmarkStart w:name="_GoBack" w:id="1"/>
    <w:bookmarkEnd w:id="1"/>
    <w:p w:rsidRPr="00872066" w:rsidR="00872066" w:rsidP="00872066" w:rsidRDefault="00872066" w14:paraId="654AA51C" w14:textId="77777777"/>
    <w:sdt>
      <w:sdtPr>
        <w:alias w:val="CC_Underskrifter"/>
        <w:tag w:val="CC_Underskrifter"/>
        <w:id w:val="583496634"/>
        <w:lock w:val="sdtContentLocked"/>
        <w:placeholder>
          <w:docPart w:val="7A97E3D8D4474E9D9116F14939B045F7"/>
        </w:placeholder>
        <w15:appearance w15:val="hidden"/>
      </w:sdtPr>
      <w:sdtEndPr>
        <w:rPr>
          <w:i/>
          <w:noProof/>
        </w:rPr>
      </w:sdtEndPr>
      <w:sdtContent>
        <w:p w:rsidR="00AD28F9" w:rsidP="008D61FB" w:rsidRDefault="00872066" w14:paraId="682070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20E22F5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96AA8" w14:textId="77777777" w:rsidR="008034CA" w:rsidRDefault="008034CA" w:rsidP="000C1CAD">
      <w:pPr>
        <w:spacing w:line="240" w:lineRule="auto"/>
      </w:pPr>
      <w:r>
        <w:separator/>
      </w:r>
    </w:p>
  </w:endnote>
  <w:endnote w:type="continuationSeparator" w:id="0">
    <w:p w14:paraId="50586EC5" w14:textId="77777777" w:rsidR="008034CA" w:rsidRDefault="008034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06AC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3B63" w14:textId="2CBB2C4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20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A91F6" w14:textId="77777777" w:rsidR="008034CA" w:rsidRDefault="008034CA" w:rsidP="000C1CAD">
      <w:pPr>
        <w:spacing w:line="240" w:lineRule="auto"/>
      </w:pPr>
      <w:r>
        <w:separator/>
      </w:r>
    </w:p>
  </w:footnote>
  <w:footnote w:type="continuationSeparator" w:id="0">
    <w:p w14:paraId="0862C019" w14:textId="77777777" w:rsidR="008034CA" w:rsidRDefault="008034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65BB0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816389" wp14:anchorId="0159C9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72066" w14:paraId="3AD46ABE" w14:textId="77777777">
                          <w:pPr>
                            <w:jc w:val="right"/>
                          </w:pPr>
                          <w:sdt>
                            <w:sdtPr>
                              <w:alias w:val="CC_Noformat_Partikod"/>
                              <w:tag w:val="CC_Noformat_Partikod"/>
                              <w:id w:val="-53464382"/>
                              <w:placeholder>
                                <w:docPart w:val="E0BDBC1322C942159243B2EBD3ED207D"/>
                              </w:placeholder>
                              <w:text/>
                            </w:sdtPr>
                            <w:sdtEndPr/>
                            <w:sdtContent>
                              <w:r w:rsidR="008034CA">
                                <w:t>L</w:t>
                              </w:r>
                            </w:sdtContent>
                          </w:sdt>
                          <w:sdt>
                            <w:sdtPr>
                              <w:alias w:val="CC_Noformat_Partinummer"/>
                              <w:tag w:val="CC_Noformat_Partinummer"/>
                              <w:id w:val="-1709555926"/>
                              <w:placeholder>
                                <w:docPart w:val="0D577CCAA7924A28ADF76FD8AC842F34"/>
                              </w:placeholder>
                              <w:text/>
                            </w:sdtPr>
                            <w:sdtEndPr/>
                            <w:sdtContent>
                              <w:r w:rsidR="008034CA">
                                <w:t>1028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59C9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72066" w14:paraId="3AD46ABE" w14:textId="77777777">
                    <w:pPr>
                      <w:jc w:val="right"/>
                    </w:pPr>
                    <w:sdt>
                      <w:sdtPr>
                        <w:alias w:val="CC_Noformat_Partikod"/>
                        <w:tag w:val="CC_Noformat_Partikod"/>
                        <w:id w:val="-53464382"/>
                        <w:placeholder>
                          <w:docPart w:val="E0BDBC1322C942159243B2EBD3ED207D"/>
                        </w:placeholder>
                        <w:text/>
                      </w:sdtPr>
                      <w:sdtEndPr/>
                      <w:sdtContent>
                        <w:r w:rsidR="008034CA">
                          <w:t>L</w:t>
                        </w:r>
                      </w:sdtContent>
                    </w:sdt>
                    <w:sdt>
                      <w:sdtPr>
                        <w:alias w:val="CC_Noformat_Partinummer"/>
                        <w:tag w:val="CC_Noformat_Partinummer"/>
                        <w:id w:val="-1709555926"/>
                        <w:placeholder>
                          <w:docPart w:val="0D577CCAA7924A28ADF76FD8AC842F34"/>
                        </w:placeholder>
                        <w:text/>
                      </w:sdtPr>
                      <w:sdtEndPr/>
                      <w:sdtContent>
                        <w:r w:rsidR="008034CA">
                          <w:t>1028</w:t>
                        </w:r>
                      </w:sdtContent>
                    </w:sdt>
                  </w:p>
                </w:txbxContent>
              </v:textbox>
              <w10:wrap anchorx="page"/>
            </v:shape>
          </w:pict>
        </mc:Fallback>
      </mc:AlternateContent>
    </w:r>
  </w:p>
  <w:p w:rsidRPr="00293C4F" w:rsidR="007A5507" w:rsidP="00776B74" w:rsidRDefault="007A5507" w14:paraId="768127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72066" w14:paraId="0C9FDDE9" w14:textId="77777777">
    <w:pPr>
      <w:jc w:val="right"/>
    </w:pPr>
    <w:sdt>
      <w:sdtPr>
        <w:alias w:val="CC_Noformat_Partikod"/>
        <w:tag w:val="CC_Noformat_Partikod"/>
        <w:id w:val="559911109"/>
        <w:text/>
      </w:sdtPr>
      <w:sdtEndPr/>
      <w:sdtContent>
        <w:r w:rsidR="008034CA">
          <w:t>L</w:t>
        </w:r>
      </w:sdtContent>
    </w:sdt>
    <w:sdt>
      <w:sdtPr>
        <w:alias w:val="CC_Noformat_Partinummer"/>
        <w:tag w:val="CC_Noformat_Partinummer"/>
        <w:id w:val="1197820850"/>
        <w:text/>
      </w:sdtPr>
      <w:sdtEndPr/>
      <w:sdtContent>
        <w:r w:rsidR="008034CA">
          <w:t>1028</w:t>
        </w:r>
      </w:sdtContent>
    </w:sdt>
  </w:p>
  <w:p w:rsidR="007A5507" w:rsidP="00776B74" w:rsidRDefault="007A5507" w14:paraId="6C10E8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72066" w14:paraId="51DBE532" w14:textId="77777777">
    <w:pPr>
      <w:jc w:val="right"/>
    </w:pPr>
    <w:sdt>
      <w:sdtPr>
        <w:alias w:val="CC_Noformat_Partikod"/>
        <w:tag w:val="CC_Noformat_Partikod"/>
        <w:id w:val="1471015553"/>
        <w:text/>
      </w:sdtPr>
      <w:sdtEndPr/>
      <w:sdtContent>
        <w:r w:rsidR="008034CA">
          <w:t>L</w:t>
        </w:r>
      </w:sdtContent>
    </w:sdt>
    <w:sdt>
      <w:sdtPr>
        <w:alias w:val="CC_Noformat_Partinummer"/>
        <w:tag w:val="CC_Noformat_Partinummer"/>
        <w:id w:val="-2014525982"/>
        <w:text/>
      </w:sdtPr>
      <w:sdtEndPr/>
      <w:sdtContent>
        <w:r w:rsidR="008034CA">
          <w:t>1028</w:t>
        </w:r>
      </w:sdtContent>
    </w:sdt>
  </w:p>
  <w:p w:rsidR="007A5507" w:rsidP="00A314CF" w:rsidRDefault="00872066" w14:paraId="34752C5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872066" w14:paraId="2BFDA2BF" w14:textId="77777777">
    <w:pPr>
      <w:pStyle w:val="MotionTIllRiksdagen"/>
    </w:pPr>
    <w:sdt>
      <w:sdtPr>
        <w:alias w:val="CC_Boilerplate_1"/>
        <w:tag w:val="CC_Boilerplate_1"/>
        <w:id w:val="2134750458"/>
        <w:lock w:val="sdtContentLocked"/>
        <w:placeholder>
          <w:docPart w:val="5FCEE9FE9F284B7BBF891CB363C9283B"/>
        </w:placeholder>
        <w15:appearance w15:val="hidden"/>
        <w:text/>
      </w:sdtPr>
      <w:sdtEndPr/>
      <w:sdtContent>
        <w:r w:rsidRPr="008227B3" w:rsidR="007A5507">
          <w:t>Motion till riksdagen </w:t>
        </w:r>
      </w:sdtContent>
    </w:sdt>
  </w:p>
  <w:p w:rsidRPr="008227B3" w:rsidR="007A5507" w:rsidP="00B37A37" w:rsidRDefault="00872066" w14:paraId="3C5948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:1997</w:t>
        </w:r>
      </w:sdtContent>
    </w:sdt>
  </w:p>
  <w:p w:rsidR="007A5507" w:rsidP="00E03A3D" w:rsidRDefault="00872066" w14:paraId="483CBC5D"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8034CA" w14:paraId="5D132728" w14:textId="77777777">
        <w:pPr>
          <w:pStyle w:val="FSHRub2"/>
        </w:pPr>
        <w:r>
          <w:t xml:space="preserve">Terrororganisationen Isis </w:t>
        </w:r>
      </w:p>
    </w:sdtContent>
  </w:sdt>
  <w:sdt>
    <w:sdtPr>
      <w:alias w:val="CC_Boilerplate_3"/>
      <w:tag w:val="CC_Boilerplate_3"/>
      <w:id w:val="1606463544"/>
      <w:lock w:val="sdtContentLocked"/>
      <w:placeholder>
        <w:docPart w:val="5FCEE9FE9F284B7BBF891CB363C9283B"/>
      </w:placeholder>
      <w15:appearance w15:val="hidden"/>
      <w:text w:multiLine="1"/>
    </w:sdtPr>
    <w:sdtEndPr/>
    <w:sdtContent>
      <w:p w:rsidR="007A5507" w:rsidP="00283E0F" w:rsidRDefault="007A5507" w14:paraId="42D20E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34C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4BF"/>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AC7"/>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99C"/>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EEF"/>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4CA"/>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066"/>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1FB"/>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60B"/>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E7297"/>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17A7C9"/>
  <w15:chartTrackingRefBased/>
  <w15:docId w15:val="{96490F27-4376-4BB2-A432-E4287B5E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EF73CE78AB4EEDAD2EDC528E7DEB8D"/>
        <w:category>
          <w:name w:val="Allmänt"/>
          <w:gallery w:val="placeholder"/>
        </w:category>
        <w:types>
          <w:type w:val="bbPlcHdr"/>
        </w:types>
        <w:behaviors>
          <w:behavior w:val="content"/>
        </w:behaviors>
        <w:guid w:val="{7D6388A5-3194-47E2-BA93-1BA849303A00}"/>
      </w:docPartPr>
      <w:docPartBody>
        <w:p w:rsidR="00D51650" w:rsidRDefault="00546EBF">
          <w:pPr>
            <w:pStyle w:val="F6EF73CE78AB4EEDAD2EDC528E7DEB8D"/>
          </w:pPr>
          <w:r w:rsidRPr="009A726D">
            <w:rPr>
              <w:rStyle w:val="Platshllartext"/>
            </w:rPr>
            <w:t>Klicka här för att ange text.</w:t>
          </w:r>
        </w:p>
      </w:docPartBody>
    </w:docPart>
    <w:docPart>
      <w:docPartPr>
        <w:name w:val="7A97E3D8D4474E9D9116F14939B045F7"/>
        <w:category>
          <w:name w:val="Allmänt"/>
          <w:gallery w:val="placeholder"/>
        </w:category>
        <w:types>
          <w:type w:val="bbPlcHdr"/>
        </w:types>
        <w:behaviors>
          <w:behavior w:val="content"/>
        </w:behaviors>
        <w:guid w:val="{1E874AF3-277A-4392-9940-48860992C4E4}"/>
      </w:docPartPr>
      <w:docPartBody>
        <w:p w:rsidR="00D51650" w:rsidRDefault="00546EBF">
          <w:pPr>
            <w:pStyle w:val="7A97E3D8D4474E9D9116F14939B045F7"/>
          </w:pPr>
          <w:r w:rsidRPr="002551EA">
            <w:rPr>
              <w:rStyle w:val="Platshllartext"/>
              <w:color w:val="808080" w:themeColor="background1" w:themeShade="80"/>
            </w:rPr>
            <w:t>[Motionärernas namn]</w:t>
          </w:r>
        </w:p>
      </w:docPartBody>
    </w:docPart>
    <w:docPart>
      <w:docPartPr>
        <w:name w:val="E0BDBC1322C942159243B2EBD3ED207D"/>
        <w:category>
          <w:name w:val="Allmänt"/>
          <w:gallery w:val="placeholder"/>
        </w:category>
        <w:types>
          <w:type w:val="bbPlcHdr"/>
        </w:types>
        <w:behaviors>
          <w:behavior w:val="content"/>
        </w:behaviors>
        <w:guid w:val="{EF58BF5A-9CD6-4A60-B7D3-3A438D939D4D}"/>
      </w:docPartPr>
      <w:docPartBody>
        <w:p w:rsidR="00D51650" w:rsidRDefault="00546EBF">
          <w:pPr>
            <w:pStyle w:val="E0BDBC1322C942159243B2EBD3ED207D"/>
          </w:pPr>
          <w:r>
            <w:rPr>
              <w:rStyle w:val="Platshllartext"/>
            </w:rPr>
            <w:t xml:space="preserve"> </w:t>
          </w:r>
        </w:p>
      </w:docPartBody>
    </w:docPart>
    <w:docPart>
      <w:docPartPr>
        <w:name w:val="0D577CCAA7924A28ADF76FD8AC842F34"/>
        <w:category>
          <w:name w:val="Allmänt"/>
          <w:gallery w:val="placeholder"/>
        </w:category>
        <w:types>
          <w:type w:val="bbPlcHdr"/>
        </w:types>
        <w:behaviors>
          <w:behavior w:val="content"/>
        </w:behaviors>
        <w:guid w:val="{A31FB677-2B2D-4A74-92E2-2CC6DB9C1FA4}"/>
      </w:docPartPr>
      <w:docPartBody>
        <w:p w:rsidR="00D51650" w:rsidRDefault="00546EBF">
          <w:pPr>
            <w:pStyle w:val="0D577CCAA7924A28ADF76FD8AC842F34"/>
          </w:pPr>
          <w:r>
            <w:t xml:space="preserve"> </w:t>
          </w:r>
        </w:p>
      </w:docPartBody>
    </w:docPart>
    <w:docPart>
      <w:docPartPr>
        <w:name w:val="DefaultPlaceholder_1081868574"/>
        <w:category>
          <w:name w:val="Allmänt"/>
          <w:gallery w:val="placeholder"/>
        </w:category>
        <w:types>
          <w:type w:val="bbPlcHdr"/>
        </w:types>
        <w:behaviors>
          <w:behavior w:val="content"/>
        </w:behaviors>
        <w:guid w:val="{9F1B9538-4D45-48FF-8EE4-C3A3B82A341C}"/>
      </w:docPartPr>
      <w:docPartBody>
        <w:p w:rsidR="00D51650" w:rsidRDefault="00546EBF">
          <w:r w:rsidRPr="001B4BE2">
            <w:rPr>
              <w:rStyle w:val="Platshllartext"/>
            </w:rPr>
            <w:t>Klicka här för att ange text.</w:t>
          </w:r>
        </w:p>
      </w:docPartBody>
    </w:docPart>
    <w:docPart>
      <w:docPartPr>
        <w:name w:val="5FCEE9FE9F284B7BBF891CB363C9283B"/>
        <w:category>
          <w:name w:val="Allmänt"/>
          <w:gallery w:val="placeholder"/>
        </w:category>
        <w:types>
          <w:type w:val="bbPlcHdr"/>
        </w:types>
        <w:behaviors>
          <w:behavior w:val="content"/>
        </w:behaviors>
        <w:guid w:val="{314668AB-5119-414B-AECD-7B666F722ECD}"/>
      </w:docPartPr>
      <w:docPartBody>
        <w:p w:rsidR="00D51650" w:rsidRDefault="00546EBF">
          <w:r w:rsidRPr="001B4BE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BF"/>
    <w:rsid w:val="00546EBF"/>
    <w:rsid w:val="00D516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6EBF"/>
    <w:rPr>
      <w:color w:val="F4B083" w:themeColor="accent2" w:themeTint="99"/>
    </w:rPr>
  </w:style>
  <w:style w:type="paragraph" w:customStyle="1" w:styleId="F6EF73CE78AB4EEDAD2EDC528E7DEB8D">
    <w:name w:val="F6EF73CE78AB4EEDAD2EDC528E7DEB8D"/>
  </w:style>
  <w:style w:type="paragraph" w:customStyle="1" w:styleId="3E58F62B814C45DA97C0C4A7BC64BCF0">
    <w:name w:val="3E58F62B814C45DA97C0C4A7BC64BCF0"/>
  </w:style>
  <w:style w:type="paragraph" w:customStyle="1" w:styleId="DE5D9819EE5F403A874CD116D3B8CCC8">
    <w:name w:val="DE5D9819EE5F403A874CD116D3B8CCC8"/>
  </w:style>
  <w:style w:type="paragraph" w:customStyle="1" w:styleId="7A97E3D8D4474E9D9116F14939B045F7">
    <w:name w:val="7A97E3D8D4474E9D9116F14939B045F7"/>
  </w:style>
  <w:style w:type="paragraph" w:customStyle="1" w:styleId="E0BDBC1322C942159243B2EBD3ED207D">
    <w:name w:val="E0BDBC1322C942159243B2EBD3ED207D"/>
  </w:style>
  <w:style w:type="paragraph" w:customStyle="1" w:styleId="0D577CCAA7924A28ADF76FD8AC842F34">
    <w:name w:val="0D577CCAA7924A28ADF76FD8AC842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0EFBD-D828-4D52-9EB0-5BACC605A086}"/>
</file>

<file path=customXml/itemProps2.xml><?xml version="1.0" encoding="utf-8"?>
<ds:datastoreItem xmlns:ds="http://schemas.openxmlformats.org/officeDocument/2006/customXml" ds:itemID="{1151AEC9-FBC9-42E3-BEB2-C58644576F20}"/>
</file>

<file path=customXml/itemProps3.xml><?xml version="1.0" encoding="utf-8"?>
<ds:datastoreItem xmlns:ds="http://schemas.openxmlformats.org/officeDocument/2006/customXml" ds:itemID="{2C683D01-64E7-4008-9275-C0669D3FBF62}"/>
</file>

<file path=docProps/app.xml><?xml version="1.0" encoding="utf-8"?>
<Properties xmlns="http://schemas.openxmlformats.org/officeDocument/2006/extended-properties" xmlns:vt="http://schemas.openxmlformats.org/officeDocument/2006/docPropsVTypes">
  <Template>Normal</Template>
  <TotalTime>6</TotalTime>
  <Pages>2</Pages>
  <Words>268</Words>
  <Characters>1659</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