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EABE" w14:textId="77777777" w:rsidR="006E04A4" w:rsidRPr="00CD7560" w:rsidRDefault="00A74CAB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72</w:t>
      </w:r>
      <w:bookmarkEnd w:id="1"/>
    </w:p>
    <w:p w14:paraId="4A3AEABF" w14:textId="77777777" w:rsidR="006E04A4" w:rsidRDefault="00A74CAB">
      <w:pPr>
        <w:pStyle w:val="Datum"/>
        <w:outlineLvl w:val="0"/>
      </w:pPr>
      <w:bookmarkStart w:id="2" w:name="DocumentDate"/>
      <w:r>
        <w:t>Tisdagen den 18 februari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FF0C3F" w14:paraId="4A3AEAC4" w14:textId="77777777" w:rsidTr="00E47117">
        <w:trPr>
          <w:cantSplit/>
        </w:trPr>
        <w:tc>
          <w:tcPr>
            <w:tcW w:w="454" w:type="dxa"/>
          </w:tcPr>
          <w:p w14:paraId="4A3AEAC0" w14:textId="77777777" w:rsidR="006E04A4" w:rsidRDefault="00A74CAB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4A3AEAC1" w14:textId="77777777" w:rsidR="006E04A4" w:rsidRDefault="00A74CAB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4A3AEAC2" w14:textId="77777777" w:rsidR="006E04A4" w:rsidRDefault="00A74CAB"/>
        </w:tc>
        <w:tc>
          <w:tcPr>
            <w:tcW w:w="7512" w:type="dxa"/>
            <w:gridSpan w:val="2"/>
          </w:tcPr>
          <w:p w14:paraId="4A3AEAC3" w14:textId="77777777" w:rsidR="006E04A4" w:rsidRDefault="00A74CAB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FF0C3F" w14:paraId="4A3AEAC9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4A3AEAC5" w14:textId="77777777" w:rsidR="006E04A4" w:rsidRDefault="00A74CAB"/>
        </w:tc>
        <w:tc>
          <w:tcPr>
            <w:tcW w:w="851" w:type="dxa"/>
          </w:tcPr>
          <w:p w14:paraId="4A3AEAC6" w14:textId="77777777" w:rsidR="006E04A4" w:rsidRDefault="00A74CAB">
            <w:pPr>
              <w:jc w:val="right"/>
            </w:pPr>
          </w:p>
        </w:tc>
        <w:tc>
          <w:tcPr>
            <w:tcW w:w="397" w:type="dxa"/>
            <w:gridSpan w:val="2"/>
          </w:tcPr>
          <w:p w14:paraId="4A3AEAC7" w14:textId="77777777" w:rsidR="006E04A4" w:rsidRDefault="00A74CAB"/>
        </w:tc>
        <w:tc>
          <w:tcPr>
            <w:tcW w:w="7512" w:type="dxa"/>
            <w:gridSpan w:val="2"/>
          </w:tcPr>
          <w:p w14:paraId="4A3AEAC8" w14:textId="77777777" w:rsidR="006E04A4" w:rsidRDefault="00A74CAB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4A3AEACA" w14:textId="77777777" w:rsidR="006E04A4" w:rsidRDefault="00A74CAB">
      <w:pPr>
        <w:pStyle w:val="StreckLngt"/>
      </w:pPr>
      <w:r>
        <w:tab/>
      </w:r>
    </w:p>
    <w:p w14:paraId="4A3AEACB" w14:textId="77777777" w:rsidR="00121B42" w:rsidRDefault="00A74CAB" w:rsidP="00121B42">
      <w:pPr>
        <w:pStyle w:val="Blankrad"/>
      </w:pPr>
      <w:r>
        <w:t xml:space="preserve">      </w:t>
      </w:r>
    </w:p>
    <w:p w14:paraId="4A3AEACC" w14:textId="77777777" w:rsidR="00CF242C" w:rsidRDefault="00A74CAB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F0C3F" w14:paraId="4A3AEAD0" w14:textId="77777777" w:rsidTr="00055526">
        <w:trPr>
          <w:cantSplit/>
        </w:trPr>
        <w:tc>
          <w:tcPr>
            <w:tcW w:w="567" w:type="dxa"/>
          </w:tcPr>
          <w:p w14:paraId="4A3AEACD" w14:textId="77777777" w:rsidR="001D7AF0" w:rsidRDefault="00A74CAB" w:rsidP="00C84F80">
            <w:pPr>
              <w:keepNext/>
            </w:pPr>
          </w:p>
        </w:tc>
        <w:tc>
          <w:tcPr>
            <w:tcW w:w="6663" w:type="dxa"/>
          </w:tcPr>
          <w:p w14:paraId="4A3AEACE" w14:textId="77777777" w:rsidR="006E04A4" w:rsidRDefault="00A74CAB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A3AEACF" w14:textId="77777777" w:rsidR="006E04A4" w:rsidRDefault="00A74CAB" w:rsidP="00C84F80">
            <w:pPr>
              <w:keepNext/>
            </w:pPr>
          </w:p>
        </w:tc>
      </w:tr>
      <w:tr w:rsidR="00FF0C3F" w14:paraId="4A3AEAD4" w14:textId="77777777" w:rsidTr="00055526">
        <w:trPr>
          <w:cantSplit/>
        </w:trPr>
        <w:tc>
          <w:tcPr>
            <w:tcW w:w="567" w:type="dxa"/>
          </w:tcPr>
          <w:p w14:paraId="4A3AEAD1" w14:textId="77777777" w:rsidR="001D7AF0" w:rsidRDefault="00A74CAB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A3AEAD2" w14:textId="77777777" w:rsidR="006E04A4" w:rsidRDefault="00A74CAB" w:rsidP="000326E3">
            <w:r>
              <w:t>Justering av protokoll från sammanträdet tisdagen den 28 januari</w:t>
            </w:r>
          </w:p>
        </w:tc>
        <w:tc>
          <w:tcPr>
            <w:tcW w:w="2055" w:type="dxa"/>
          </w:tcPr>
          <w:p w14:paraId="4A3AEAD3" w14:textId="77777777" w:rsidR="006E04A4" w:rsidRDefault="00A74CAB" w:rsidP="00C84F80"/>
        </w:tc>
      </w:tr>
      <w:tr w:rsidR="00FF0C3F" w14:paraId="4A3AEAD8" w14:textId="77777777" w:rsidTr="00055526">
        <w:trPr>
          <w:cantSplit/>
        </w:trPr>
        <w:tc>
          <w:tcPr>
            <w:tcW w:w="567" w:type="dxa"/>
          </w:tcPr>
          <w:p w14:paraId="4A3AEAD5" w14:textId="77777777" w:rsidR="001D7AF0" w:rsidRDefault="00A74CAB" w:rsidP="00C84F80">
            <w:pPr>
              <w:keepNext/>
            </w:pPr>
          </w:p>
        </w:tc>
        <w:tc>
          <w:tcPr>
            <w:tcW w:w="6663" w:type="dxa"/>
          </w:tcPr>
          <w:p w14:paraId="4A3AEAD6" w14:textId="77777777" w:rsidR="006E04A4" w:rsidRDefault="00A74CAB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4A3AEAD7" w14:textId="77777777" w:rsidR="006E04A4" w:rsidRDefault="00A74CAB" w:rsidP="00C84F80">
            <w:pPr>
              <w:keepNext/>
            </w:pPr>
          </w:p>
        </w:tc>
      </w:tr>
      <w:tr w:rsidR="00FF0C3F" w14:paraId="4A3AEADC" w14:textId="77777777" w:rsidTr="00055526">
        <w:trPr>
          <w:cantSplit/>
        </w:trPr>
        <w:tc>
          <w:tcPr>
            <w:tcW w:w="567" w:type="dxa"/>
          </w:tcPr>
          <w:p w14:paraId="4A3AEAD9" w14:textId="77777777" w:rsidR="001D7AF0" w:rsidRDefault="00A74CAB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A3AEADA" w14:textId="77777777" w:rsidR="006E04A4" w:rsidRDefault="00A74CAB" w:rsidP="000326E3">
            <w:r>
              <w:t>Robert Hannah (L) som ledamot i riksdagen</w:t>
            </w:r>
          </w:p>
        </w:tc>
        <w:tc>
          <w:tcPr>
            <w:tcW w:w="2055" w:type="dxa"/>
          </w:tcPr>
          <w:p w14:paraId="4A3AEADB" w14:textId="77777777" w:rsidR="006E04A4" w:rsidRDefault="00A74CAB" w:rsidP="00C84F80"/>
        </w:tc>
      </w:tr>
      <w:tr w:rsidR="00FF0C3F" w14:paraId="4A3AEAE0" w14:textId="77777777" w:rsidTr="00055526">
        <w:trPr>
          <w:cantSplit/>
        </w:trPr>
        <w:tc>
          <w:tcPr>
            <w:tcW w:w="567" w:type="dxa"/>
          </w:tcPr>
          <w:p w14:paraId="4A3AEADD" w14:textId="77777777" w:rsidR="001D7AF0" w:rsidRDefault="00A74CAB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A3AEADE" w14:textId="77777777" w:rsidR="006E04A4" w:rsidRDefault="00A74CAB" w:rsidP="000326E3">
            <w:r>
              <w:t>Isabell Mixter (V) som suppleant i finansutskottet</w:t>
            </w:r>
          </w:p>
        </w:tc>
        <w:tc>
          <w:tcPr>
            <w:tcW w:w="2055" w:type="dxa"/>
          </w:tcPr>
          <w:p w14:paraId="4A3AEADF" w14:textId="77777777" w:rsidR="006E04A4" w:rsidRDefault="00A74CAB" w:rsidP="00C84F80"/>
        </w:tc>
      </w:tr>
      <w:tr w:rsidR="00FF0C3F" w14:paraId="4A3AEAE4" w14:textId="77777777" w:rsidTr="00055526">
        <w:trPr>
          <w:cantSplit/>
        </w:trPr>
        <w:tc>
          <w:tcPr>
            <w:tcW w:w="567" w:type="dxa"/>
          </w:tcPr>
          <w:p w14:paraId="4A3AEAE1" w14:textId="77777777" w:rsidR="001D7AF0" w:rsidRDefault="00A74CAB" w:rsidP="00C84F80">
            <w:pPr>
              <w:keepNext/>
            </w:pPr>
          </w:p>
        </w:tc>
        <w:tc>
          <w:tcPr>
            <w:tcW w:w="6663" w:type="dxa"/>
          </w:tcPr>
          <w:p w14:paraId="4A3AEAE2" w14:textId="77777777" w:rsidR="006E04A4" w:rsidRDefault="00A74CAB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4A3AEAE3" w14:textId="77777777" w:rsidR="006E04A4" w:rsidRDefault="00A74CAB" w:rsidP="00C84F80">
            <w:pPr>
              <w:keepNext/>
            </w:pPr>
          </w:p>
        </w:tc>
      </w:tr>
      <w:tr w:rsidR="00FF0C3F" w14:paraId="4A3AEAE8" w14:textId="77777777" w:rsidTr="00055526">
        <w:trPr>
          <w:cantSplit/>
        </w:trPr>
        <w:tc>
          <w:tcPr>
            <w:tcW w:w="567" w:type="dxa"/>
          </w:tcPr>
          <w:p w14:paraId="4A3AEAE5" w14:textId="77777777" w:rsidR="001D7AF0" w:rsidRDefault="00A74CAB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2CE52C9" w14:textId="77777777" w:rsidR="00081782" w:rsidRDefault="00A74CAB" w:rsidP="000326E3">
            <w:r>
              <w:t xml:space="preserve">Daniel Lönn (SD) som ersättare fr.o.m. den 17 februari t.o.m. </w:t>
            </w:r>
          </w:p>
          <w:p w14:paraId="4A3AEAE6" w14:textId="0C945D5C" w:rsidR="006E04A4" w:rsidRDefault="00A74CAB" w:rsidP="000326E3">
            <w:r>
              <w:t>den 16 mars under Anna-Lena Hedbergs (SD) </w:t>
            </w:r>
            <w:r>
              <w:t>ledighet</w:t>
            </w:r>
          </w:p>
        </w:tc>
        <w:tc>
          <w:tcPr>
            <w:tcW w:w="2055" w:type="dxa"/>
          </w:tcPr>
          <w:p w14:paraId="4A3AEAE7" w14:textId="77777777" w:rsidR="006E04A4" w:rsidRDefault="00A74CAB" w:rsidP="00C84F80"/>
        </w:tc>
      </w:tr>
      <w:tr w:rsidR="00FF0C3F" w14:paraId="4A3AEAEC" w14:textId="77777777" w:rsidTr="00055526">
        <w:trPr>
          <w:cantSplit/>
        </w:trPr>
        <w:tc>
          <w:tcPr>
            <w:tcW w:w="567" w:type="dxa"/>
          </w:tcPr>
          <w:p w14:paraId="4A3AEAE9" w14:textId="77777777" w:rsidR="001D7AF0" w:rsidRDefault="00A74CAB" w:rsidP="00C84F80">
            <w:pPr>
              <w:keepNext/>
            </w:pPr>
          </w:p>
        </w:tc>
        <w:tc>
          <w:tcPr>
            <w:tcW w:w="6663" w:type="dxa"/>
          </w:tcPr>
          <w:p w14:paraId="4A3AEAEA" w14:textId="77777777" w:rsidR="006E04A4" w:rsidRDefault="00A74CAB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4A3AEAEB" w14:textId="77777777" w:rsidR="006E04A4" w:rsidRDefault="00A74CAB" w:rsidP="00C84F80">
            <w:pPr>
              <w:keepNext/>
            </w:pPr>
          </w:p>
        </w:tc>
      </w:tr>
      <w:tr w:rsidR="00FF0C3F" w14:paraId="4A3AEAF0" w14:textId="77777777" w:rsidTr="00055526">
        <w:trPr>
          <w:cantSplit/>
        </w:trPr>
        <w:tc>
          <w:tcPr>
            <w:tcW w:w="567" w:type="dxa"/>
          </w:tcPr>
          <w:p w14:paraId="4A3AEAED" w14:textId="77777777" w:rsidR="001D7AF0" w:rsidRDefault="00A74CAB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A3AEAEE" w14:textId="77777777" w:rsidR="006E04A4" w:rsidRDefault="00A74CAB" w:rsidP="000326E3">
            <w:r>
              <w:t>Samuel Gonzalez Westling (V) som suppleant i finansutskottet</w:t>
            </w:r>
          </w:p>
        </w:tc>
        <w:tc>
          <w:tcPr>
            <w:tcW w:w="2055" w:type="dxa"/>
          </w:tcPr>
          <w:p w14:paraId="4A3AEAEF" w14:textId="77777777" w:rsidR="006E04A4" w:rsidRDefault="00A74CAB" w:rsidP="00C84F80"/>
        </w:tc>
      </w:tr>
      <w:tr w:rsidR="00FF0C3F" w14:paraId="4A3AEAF4" w14:textId="77777777" w:rsidTr="00055526">
        <w:trPr>
          <w:cantSplit/>
        </w:trPr>
        <w:tc>
          <w:tcPr>
            <w:tcW w:w="567" w:type="dxa"/>
          </w:tcPr>
          <w:p w14:paraId="4A3AEAF1" w14:textId="77777777" w:rsidR="001D7AF0" w:rsidRDefault="00A74CAB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A3AEAF2" w14:textId="3AE0F5C6" w:rsidR="006E04A4" w:rsidRDefault="00A74CAB" w:rsidP="000326E3">
            <w:r>
              <w:t>Daniel Lönn (SD) som suppleant i socialutskottet, kulturutskottet och EU-nämnden fr.o.m. i dag t.o.m. den 16 mars under </w:t>
            </w:r>
            <w:r>
              <w:br/>
            </w:r>
            <w:r>
              <w:t xml:space="preserve">Anna-Lena Hedbergs </w:t>
            </w:r>
            <w:r>
              <w:t>(SD) ledighet</w:t>
            </w:r>
          </w:p>
        </w:tc>
        <w:tc>
          <w:tcPr>
            <w:tcW w:w="2055" w:type="dxa"/>
          </w:tcPr>
          <w:p w14:paraId="4A3AEAF3" w14:textId="77777777" w:rsidR="006E04A4" w:rsidRDefault="00A74CAB" w:rsidP="00C84F80"/>
        </w:tc>
      </w:tr>
      <w:tr w:rsidR="00FF0C3F" w14:paraId="4A3AEAF8" w14:textId="77777777" w:rsidTr="00055526">
        <w:trPr>
          <w:cantSplit/>
        </w:trPr>
        <w:tc>
          <w:tcPr>
            <w:tcW w:w="567" w:type="dxa"/>
          </w:tcPr>
          <w:p w14:paraId="4A3AEAF5" w14:textId="77777777" w:rsidR="001D7AF0" w:rsidRDefault="00A74CAB" w:rsidP="00C84F80">
            <w:pPr>
              <w:keepNext/>
            </w:pPr>
          </w:p>
        </w:tc>
        <w:tc>
          <w:tcPr>
            <w:tcW w:w="6663" w:type="dxa"/>
          </w:tcPr>
          <w:p w14:paraId="4A3AEAF6" w14:textId="77777777" w:rsidR="006E04A4" w:rsidRDefault="00A74CAB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4A3AEAF7" w14:textId="77777777" w:rsidR="006E04A4" w:rsidRDefault="00A74CAB" w:rsidP="00C84F80">
            <w:pPr>
              <w:keepNext/>
            </w:pPr>
          </w:p>
        </w:tc>
      </w:tr>
      <w:tr w:rsidR="00FF0C3F" w14:paraId="4A3AEAFC" w14:textId="77777777" w:rsidTr="00055526">
        <w:trPr>
          <w:cantSplit/>
        </w:trPr>
        <w:tc>
          <w:tcPr>
            <w:tcW w:w="567" w:type="dxa"/>
          </w:tcPr>
          <w:p w14:paraId="4A3AEAF9" w14:textId="77777777" w:rsidR="001D7AF0" w:rsidRDefault="00A74CAB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A3AEAFA" w14:textId="77777777" w:rsidR="006E04A4" w:rsidRDefault="00A74CAB" w:rsidP="000326E3">
            <w:r>
              <w:t>Torsdagen den 20 februari kl. 14.00</w:t>
            </w:r>
          </w:p>
        </w:tc>
        <w:tc>
          <w:tcPr>
            <w:tcW w:w="2055" w:type="dxa"/>
          </w:tcPr>
          <w:p w14:paraId="4A3AEAFB" w14:textId="77777777" w:rsidR="006E04A4" w:rsidRDefault="00A74CAB" w:rsidP="00C84F80"/>
        </w:tc>
      </w:tr>
      <w:tr w:rsidR="00FF0C3F" w14:paraId="4A3AEB00" w14:textId="77777777" w:rsidTr="00055526">
        <w:trPr>
          <w:cantSplit/>
        </w:trPr>
        <w:tc>
          <w:tcPr>
            <w:tcW w:w="567" w:type="dxa"/>
          </w:tcPr>
          <w:p w14:paraId="4A3AEAFD" w14:textId="77777777" w:rsidR="001D7AF0" w:rsidRDefault="00A74CAB" w:rsidP="00C84F80">
            <w:pPr>
              <w:keepNext/>
            </w:pPr>
          </w:p>
        </w:tc>
        <w:tc>
          <w:tcPr>
            <w:tcW w:w="6663" w:type="dxa"/>
          </w:tcPr>
          <w:p w14:paraId="4A3AEAFE" w14:textId="77777777" w:rsidR="006E04A4" w:rsidRDefault="00A74CAB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4A3AEAFF" w14:textId="77777777" w:rsidR="006E04A4" w:rsidRDefault="00A74CAB" w:rsidP="00C84F80">
            <w:pPr>
              <w:keepNext/>
            </w:pPr>
          </w:p>
        </w:tc>
      </w:tr>
      <w:tr w:rsidR="00FF0C3F" w14:paraId="4A3AEB04" w14:textId="77777777" w:rsidTr="00055526">
        <w:trPr>
          <w:cantSplit/>
        </w:trPr>
        <w:tc>
          <w:tcPr>
            <w:tcW w:w="567" w:type="dxa"/>
          </w:tcPr>
          <w:p w14:paraId="4A3AEB01" w14:textId="77777777" w:rsidR="001D7AF0" w:rsidRDefault="00A74CAB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A3AEB02" w14:textId="77777777" w:rsidR="006E04A4" w:rsidRDefault="00A74CAB" w:rsidP="000326E3">
            <w:r>
              <w:t xml:space="preserve">2024/25:381 av Kerstin Lundgren (C) </w:t>
            </w:r>
            <w:r>
              <w:br/>
              <w:t>Centralisering av Folke Bernadotteakademin</w:t>
            </w:r>
          </w:p>
        </w:tc>
        <w:tc>
          <w:tcPr>
            <w:tcW w:w="2055" w:type="dxa"/>
          </w:tcPr>
          <w:p w14:paraId="4A3AEB03" w14:textId="77777777" w:rsidR="006E04A4" w:rsidRDefault="00A74CAB" w:rsidP="00C84F80"/>
        </w:tc>
      </w:tr>
      <w:tr w:rsidR="00FF0C3F" w14:paraId="4A3AEB08" w14:textId="77777777" w:rsidTr="00055526">
        <w:trPr>
          <w:cantSplit/>
        </w:trPr>
        <w:tc>
          <w:tcPr>
            <w:tcW w:w="567" w:type="dxa"/>
          </w:tcPr>
          <w:p w14:paraId="4A3AEB05" w14:textId="77777777" w:rsidR="001D7AF0" w:rsidRDefault="00A74CAB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A3AEB06" w14:textId="77777777" w:rsidR="006E04A4" w:rsidRDefault="00A74CAB" w:rsidP="000326E3">
            <w:r>
              <w:t xml:space="preserve">2024/25:404 av Lotta Johnsson Fornarve (V) </w:t>
            </w:r>
            <w:r>
              <w:br/>
              <w:t>Stödet till svenska fredsorganisationer</w:t>
            </w:r>
          </w:p>
        </w:tc>
        <w:tc>
          <w:tcPr>
            <w:tcW w:w="2055" w:type="dxa"/>
          </w:tcPr>
          <w:p w14:paraId="4A3AEB07" w14:textId="77777777" w:rsidR="006E04A4" w:rsidRDefault="00A74CAB" w:rsidP="00C84F80"/>
        </w:tc>
      </w:tr>
      <w:tr w:rsidR="00FF0C3F" w14:paraId="4A3AEB0C" w14:textId="77777777" w:rsidTr="00055526">
        <w:trPr>
          <w:cantSplit/>
        </w:trPr>
        <w:tc>
          <w:tcPr>
            <w:tcW w:w="567" w:type="dxa"/>
          </w:tcPr>
          <w:p w14:paraId="4A3AEB09" w14:textId="77777777" w:rsidR="001D7AF0" w:rsidRDefault="00A74CAB" w:rsidP="00C84F80">
            <w:pPr>
              <w:pStyle w:val="FlistaNrText"/>
            </w:pPr>
            <w:r>
              <w:lastRenderedPageBreak/>
              <w:t>10</w:t>
            </w:r>
          </w:p>
        </w:tc>
        <w:tc>
          <w:tcPr>
            <w:tcW w:w="6663" w:type="dxa"/>
          </w:tcPr>
          <w:p w14:paraId="4A3AEB0A" w14:textId="77777777" w:rsidR="006E04A4" w:rsidRDefault="00A74CAB" w:rsidP="000326E3">
            <w:r>
              <w:t xml:space="preserve">2024/25:418 av Patrik Lundqvist (S) </w:t>
            </w:r>
            <w:r>
              <w:br/>
              <w:t>Missbruk av arbetstillstånd</w:t>
            </w:r>
          </w:p>
        </w:tc>
        <w:tc>
          <w:tcPr>
            <w:tcW w:w="2055" w:type="dxa"/>
          </w:tcPr>
          <w:p w14:paraId="4A3AEB0B" w14:textId="77777777" w:rsidR="006E04A4" w:rsidRDefault="00A74CAB" w:rsidP="00C84F80"/>
        </w:tc>
      </w:tr>
      <w:tr w:rsidR="00FF0C3F" w14:paraId="4A3AEB10" w14:textId="77777777" w:rsidTr="00055526">
        <w:trPr>
          <w:cantSplit/>
        </w:trPr>
        <w:tc>
          <w:tcPr>
            <w:tcW w:w="567" w:type="dxa"/>
          </w:tcPr>
          <w:p w14:paraId="4A3AEB0D" w14:textId="77777777" w:rsidR="001D7AF0" w:rsidRDefault="00A74CAB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A3AEB0E" w14:textId="77777777" w:rsidR="006E04A4" w:rsidRDefault="00A74CAB" w:rsidP="000326E3">
            <w:r>
              <w:t xml:space="preserve">2024/25:421 av Elsa Widding (-) </w:t>
            </w:r>
            <w:r>
              <w:br/>
              <w:t>Grund för uttalande om vaccinationer mot covid-19</w:t>
            </w:r>
          </w:p>
        </w:tc>
        <w:tc>
          <w:tcPr>
            <w:tcW w:w="2055" w:type="dxa"/>
          </w:tcPr>
          <w:p w14:paraId="4A3AEB0F" w14:textId="77777777" w:rsidR="006E04A4" w:rsidRDefault="00A74CAB" w:rsidP="00C84F80"/>
        </w:tc>
      </w:tr>
      <w:tr w:rsidR="00FF0C3F" w14:paraId="4A3AEB14" w14:textId="77777777" w:rsidTr="00055526">
        <w:trPr>
          <w:cantSplit/>
        </w:trPr>
        <w:tc>
          <w:tcPr>
            <w:tcW w:w="567" w:type="dxa"/>
          </w:tcPr>
          <w:p w14:paraId="4A3AEB11" w14:textId="77777777" w:rsidR="001D7AF0" w:rsidRDefault="00A74CAB" w:rsidP="00C84F80">
            <w:pPr>
              <w:keepNext/>
            </w:pPr>
          </w:p>
        </w:tc>
        <w:tc>
          <w:tcPr>
            <w:tcW w:w="6663" w:type="dxa"/>
          </w:tcPr>
          <w:p w14:paraId="4A3AEB12" w14:textId="77777777" w:rsidR="006E04A4" w:rsidRDefault="00A74CAB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A3AEB13" w14:textId="77777777" w:rsidR="006E04A4" w:rsidRDefault="00A74CAB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FF0C3F" w14:paraId="4A3AEB18" w14:textId="77777777" w:rsidTr="00055526">
        <w:trPr>
          <w:cantSplit/>
        </w:trPr>
        <w:tc>
          <w:tcPr>
            <w:tcW w:w="567" w:type="dxa"/>
          </w:tcPr>
          <w:p w14:paraId="4A3AEB15" w14:textId="77777777" w:rsidR="001D7AF0" w:rsidRDefault="00A74CAB" w:rsidP="00C84F80">
            <w:pPr>
              <w:keepNext/>
            </w:pPr>
          </w:p>
        </w:tc>
        <w:tc>
          <w:tcPr>
            <w:tcW w:w="6663" w:type="dxa"/>
          </w:tcPr>
          <w:p w14:paraId="4A3AEB16" w14:textId="77777777" w:rsidR="006E04A4" w:rsidRDefault="00A74CAB" w:rsidP="000326E3">
            <w:pPr>
              <w:pStyle w:val="renderubrik"/>
            </w:pPr>
            <w:r>
              <w:t>Redogörelse</w:t>
            </w:r>
          </w:p>
        </w:tc>
        <w:tc>
          <w:tcPr>
            <w:tcW w:w="2055" w:type="dxa"/>
          </w:tcPr>
          <w:p w14:paraId="4A3AEB17" w14:textId="77777777" w:rsidR="006E04A4" w:rsidRDefault="00A74CAB" w:rsidP="00C84F80">
            <w:pPr>
              <w:keepNext/>
            </w:pPr>
          </w:p>
        </w:tc>
      </w:tr>
      <w:tr w:rsidR="00FF0C3F" w14:paraId="4A3AEB1C" w14:textId="77777777" w:rsidTr="00055526">
        <w:trPr>
          <w:cantSplit/>
        </w:trPr>
        <w:tc>
          <w:tcPr>
            <w:tcW w:w="567" w:type="dxa"/>
          </w:tcPr>
          <w:p w14:paraId="4A3AEB19" w14:textId="77777777" w:rsidR="001D7AF0" w:rsidRDefault="00A74CAB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A3AEB1A" w14:textId="77777777" w:rsidR="006E04A4" w:rsidRDefault="00A74CAB" w:rsidP="000326E3">
            <w:r>
              <w:t>2024/25:Europol1 Redogörelse för verksamheten inom den gemensamma parlamentariska kontrollgruppen för Europol och riksdagsdelegationens arbete under 2024</w:t>
            </w:r>
          </w:p>
        </w:tc>
        <w:tc>
          <w:tcPr>
            <w:tcW w:w="2055" w:type="dxa"/>
          </w:tcPr>
          <w:p w14:paraId="4A3AEB1B" w14:textId="77777777" w:rsidR="006E04A4" w:rsidRDefault="00A74CAB" w:rsidP="00C84F80">
            <w:r>
              <w:t>JuU</w:t>
            </w:r>
          </w:p>
        </w:tc>
      </w:tr>
      <w:tr w:rsidR="00FF0C3F" w14:paraId="4A3AEB20" w14:textId="77777777" w:rsidTr="00055526">
        <w:trPr>
          <w:cantSplit/>
        </w:trPr>
        <w:tc>
          <w:tcPr>
            <w:tcW w:w="567" w:type="dxa"/>
          </w:tcPr>
          <w:p w14:paraId="4A3AEB1D" w14:textId="77777777" w:rsidR="001D7AF0" w:rsidRDefault="00A74CAB" w:rsidP="00C84F80">
            <w:pPr>
              <w:keepNext/>
            </w:pPr>
          </w:p>
        </w:tc>
        <w:tc>
          <w:tcPr>
            <w:tcW w:w="6663" w:type="dxa"/>
          </w:tcPr>
          <w:p w14:paraId="4A3AEB1E" w14:textId="77777777" w:rsidR="006E04A4" w:rsidRDefault="00A74CAB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4A3AEB1F" w14:textId="77777777" w:rsidR="006E04A4" w:rsidRDefault="00A74CAB" w:rsidP="00C84F80">
            <w:pPr>
              <w:keepNext/>
            </w:pPr>
          </w:p>
        </w:tc>
      </w:tr>
      <w:tr w:rsidR="00FF0C3F" w14:paraId="4A3AEB24" w14:textId="77777777" w:rsidTr="00055526">
        <w:trPr>
          <w:cantSplit/>
        </w:trPr>
        <w:tc>
          <w:tcPr>
            <w:tcW w:w="567" w:type="dxa"/>
          </w:tcPr>
          <w:p w14:paraId="4A3AEB21" w14:textId="77777777" w:rsidR="001D7AF0" w:rsidRDefault="00A74CAB" w:rsidP="00C84F80">
            <w:pPr>
              <w:keepNext/>
            </w:pPr>
          </w:p>
        </w:tc>
        <w:tc>
          <w:tcPr>
            <w:tcW w:w="6663" w:type="dxa"/>
          </w:tcPr>
          <w:p w14:paraId="4A3AEB22" w14:textId="77777777" w:rsidR="006E04A4" w:rsidRDefault="00A74CAB" w:rsidP="000326E3">
            <w:pPr>
              <w:pStyle w:val="Motionsrubrik"/>
            </w:pPr>
            <w:r>
              <w:t xml:space="preserve">med </w:t>
            </w:r>
            <w:r>
              <w:t>anledning av prop. 2024/25:93 Kamerabevakning i brottsbekämpning och annan offentlig verksamhet – utökade möjligheter och ett enklare förfarande</w:t>
            </w:r>
          </w:p>
        </w:tc>
        <w:tc>
          <w:tcPr>
            <w:tcW w:w="2055" w:type="dxa"/>
          </w:tcPr>
          <w:p w14:paraId="4A3AEB23" w14:textId="77777777" w:rsidR="006E04A4" w:rsidRDefault="00A74CAB" w:rsidP="00C84F80">
            <w:pPr>
              <w:keepNext/>
            </w:pPr>
          </w:p>
        </w:tc>
      </w:tr>
      <w:tr w:rsidR="00FF0C3F" w14:paraId="4A3AEB28" w14:textId="77777777" w:rsidTr="00055526">
        <w:trPr>
          <w:cantSplit/>
        </w:trPr>
        <w:tc>
          <w:tcPr>
            <w:tcW w:w="567" w:type="dxa"/>
          </w:tcPr>
          <w:p w14:paraId="4A3AEB25" w14:textId="77777777" w:rsidR="001D7AF0" w:rsidRDefault="00A74CAB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A3AEB26" w14:textId="77777777" w:rsidR="006E04A4" w:rsidRDefault="00A74CAB" w:rsidP="000326E3">
            <w:r>
              <w:t>2024/25:3334 av Gudrun Nordborg m.fl. (V)</w:t>
            </w:r>
          </w:p>
        </w:tc>
        <w:tc>
          <w:tcPr>
            <w:tcW w:w="2055" w:type="dxa"/>
          </w:tcPr>
          <w:p w14:paraId="4A3AEB27" w14:textId="77777777" w:rsidR="006E04A4" w:rsidRDefault="00A74CAB" w:rsidP="00C84F80">
            <w:r>
              <w:t>JuU</w:t>
            </w:r>
          </w:p>
        </w:tc>
      </w:tr>
      <w:tr w:rsidR="00FF0C3F" w14:paraId="4A3AEB2C" w14:textId="77777777" w:rsidTr="00055526">
        <w:trPr>
          <w:cantSplit/>
        </w:trPr>
        <w:tc>
          <w:tcPr>
            <w:tcW w:w="567" w:type="dxa"/>
          </w:tcPr>
          <w:p w14:paraId="4A3AEB29" w14:textId="77777777" w:rsidR="001D7AF0" w:rsidRDefault="00A74CAB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A3AEB2A" w14:textId="77777777" w:rsidR="006E04A4" w:rsidRDefault="00A74CAB" w:rsidP="000326E3">
            <w:r>
              <w:t>2024/25:3338 av Ulrika Westerlund m.fl. (MP)</w:t>
            </w:r>
          </w:p>
        </w:tc>
        <w:tc>
          <w:tcPr>
            <w:tcW w:w="2055" w:type="dxa"/>
          </w:tcPr>
          <w:p w14:paraId="4A3AEB2B" w14:textId="77777777" w:rsidR="006E04A4" w:rsidRDefault="00A74CAB" w:rsidP="00C84F80">
            <w:r>
              <w:t>JuU</w:t>
            </w:r>
          </w:p>
        </w:tc>
      </w:tr>
      <w:tr w:rsidR="00FF0C3F" w14:paraId="4A3AEB30" w14:textId="77777777" w:rsidTr="00055526">
        <w:trPr>
          <w:cantSplit/>
        </w:trPr>
        <w:tc>
          <w:tcPr>
            <w:tcW w:w="567" w:type="dxa"/>
          </w:tcPr>
          <w:p w14:paraId="4A3AEB2D" w14:textId="77777777" w:rsidR="001D7AF0" w:rsidRDefault="00A74CAB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A3AEB2E" w14:textId="77777777" w:rsidR="006E04A4" w:rsidRDefault="00A74CAB" w:rsidP="000326E3">
            <w:r>
              <w:t>2024/25:3340 av Ulrika Liljeberg m.fl. (C)</w:t>
            </w:r>
          </w:p>
        </w:tc>
        <w:tc>
          <w:tcPr>
            <w:tcW w:w="2055" w:type="dxa"/>
          </w:tcPr>
          <w:p w14:paraId="4A3AEB2F" w14:textId="77777777" w:rsidR="006E04A4" w:rsidRDefault="00A74CAB" w:rsidP="00C84F80">
            <w:r>
              <w:t>JuU</w:t>
            </w:r>
          </w:p>
        </w:tc>
      </w:tr>
      <w:tr w:rsidR="00FF0C3F" w14:paraId="4A3AEB34" w14:textId="77777777" w:rsidTr="00055526">
        <w:trPr>
          <w:cantSplit/>
        </w:trPr>
        <w:tc>
          <w:tcPr>
            <w:tcW w:w="567" w:type="dxa"/>
          </w:tcPr>
          <w:p w14:paraId="4A3AEB31" w14:textId="77777777" w:rsidR="001D7AF0" w:rsidRDefault="00A74CAB" w:rsidP="00C84F80">
            <w:pPr>
              <w:keepNext/>
            </w:pPr>
          </w:p>
        </w:tc>
        <w:tc>
          <w:tcPr>
            <w:tcW w:w="6663" w:type="dxa"/>
          </w:tcPr>
          <w:p w14:paraId="4A3AEB32" w14:textId="77777777" w:rsidR="006E04A4" w:rsidRDefault="00A74CAB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4A3AEB33" w14:textId="77777777" w:rsidR="006E04A4" w:rsidRDefault="00A74CAB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FF0C3F" w14:paraId="4A3AEB38" w14:textId="77777777" w:rsidTr="00055526">
        <w:trPr>
          <w:cantSplit/>
        </w:trPr>
        <w:tc>
          <w:tcPr>
            <w:tcW w:w="567" w:type="dxa"/>
          </w:tcPr>
          <w:p w14:paraId="4A3AEB35" w14:textId="77777777" w:rsidR="001D7AF0" w:rsidRDefault="00A74CAB" w:rsidP="00C84F80">
            <w:pPr>
              <w:keepNext/>
            </w:pPr>
          </w:p>
        </w:tc>
        <w:tc>
          <w:tcPr>
            <w:tcW w:w="6663" w:type="dxa"/>
          </w:tcPr>
          <w:p w14:paraId="4A3AEB36" w14:textId="77777777" w:rsidR="006E04A4" w:rsidRDefault="00A74CAB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4A3AEB37" w14:textId="77777777" w:rsidR="006E04A4" w:rsidRDefault="00A74CAB" w:rsidP="00C84F80">
            <w:pPr>
              <w:keepNext/>
            </w:pPr>
          </w:p>
        </w:tc>
      </w:tr>
      <w:tr w:rsidR="00FF0C3F" w14:paraId="4A3AEB3C" w14:textId="77777777" w:rsidTr="00055526">
        <w:trPr>
          <w:cantSplit/>
        </w:trPr>
        <w:tc>
          <w:tcPr>
            <w:tcW w:w="567" w:type="dxa"/>
          </w:tcPr>
          <w:p w14:paraId="4A3AEB39" w14:textId="77777777" w:rsidR="001D7AF0" w:rsidRDefault="00A74CAB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A3AEB3A" w14:textId="77777777" w:rsidR="006E04A4" w:rsidRDefault="00A74CAB" w:rsidP="000326E3">
            <w:r>
              <w:t xml:space="preserve">Bet. 2024/25:TU8 Kompletterande bestämmelser till EU:s förordning om användning av förnybara och koldioxidsnåla bränslen för </w:t>
            </w:r>
            <w:r>
              <w:t>sjötransport</w:t>
            </w:r>
          </w:p>
        </w:tc>
        <w:tc>
          <w:tcPr>
            <w:tcW w:w="2055" w:type="dxa"/>
          </w:tcPr>
          <w:p w14:paraId="4A3AEB3B" w14:textId="77777777" w:rsidR="006E04A4" w:rsidRDefault="00A74CAB" w:rsidP="00C84F80">
            <w:r>
              <w:t>2 res. (V, MP)</w:t>
            </w:r>
          </w:p>
        </w:tc>
      </w:tr>
      <w:tr w:rsidR="00FF0C3F" w14:paraId="4A3AEB40" w14:textId="77777777" w:rsidTr="00055526">
        <w:trPr>
          <w:cantSplit/>
        </w:trPr>
        <w:tc>
          <w:tcPr>
            <w:tcW w:w="567" w:type="dxa"/>
          </w:tcPr>
          <w:p w14:paraId="4A3AEB3D" w14:textId="77777777" w:rsidR="001D7AF0" w:rsidRDefault="00A74CAB" w:rsidP="00C84F80">
            <w:pPr>
              <w:keepNext/>
            </w:pPr>
          </w:p>
        </w:tc>
        <w:tc>
          <w:tcPr>
            <w:tcW w:w="6663" w:type="dxa"/>
          </w:tcPr>
          <w:p w14:paraId="4A3AEB3E" w14:textId="77777777" w:rsidR="006E04A4" w:rsidRDefault="00A74CAB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4A3AEB3F" w14:textId="77777777" w:rsidR="006E04A4" w:rsidRDefault="00A74CAB" w:rsidP="00C84F80">
            <w:pPr>
              <w:keepNext/>
            </w:pPr>
          </w:p>
        </w:tc>
      </w:tr>
      <w:tr w:rsidR="00FF0C3F" w14:paraId="4A3AEB44" w14:textId="77777777" w:rsidTr="00055526">
        <w:trPr>
          <w:cantSplit/>
        </w:trPr>
        <w:tc>
          <w:tcPr>
            <w:tcW w:w="567" w:type="dxa"/>
          </w:tcPr>
          <w:p w14:paraId="4A3AEB41" w14:textId="77777777" w:rsidR="001D7AF0" w:rsidRDefault="00A74CAB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A3AEB42" w14:textId="77777777" w:rsidR="006E04A4" w:rsidRDefault="00A74CAB" w:rsidP="000326E3">
            <w:r>
              <w:t>Bet. 2024/25:AU5 Integration</w:t>
            </w:r>
          </w:p>
        </w:tc>
        <w:tc>
          <w:tcPr>
            <w:tcW w:w="2055" w:type="dxa"/>
          </w:tcPr>
          <w:p w14:paraId="4A3AEB43" w14:textId="77777777" w:rsidR="006E04A4" w:rsidRDefault="00A74CAB" w:rsidP="00C84F80">
            <w:r>
              <w:t>11 res. (S, C, MP)</w:t>
            </w:r>
          </w:p>
        </w:tc>
      </w:tr>
      <w:tr w:rsidR="00FF0C3F" w14:paraId="4A3AEB48" w14:textId="77777777" w:rsidTr="00055526">
        <w:trPr>
          <w:cantSplit/>
        </w:trPr>
        <w:tc>
          <w:tcPr>
            <w:tcW w:w="567" w:type="dxa"/>
          </w:tcPr>
          <w:p w14:paraId="4A3AEB45" w14:textId="77777777" w:rsidR="001D7AF0" w:rsidRDefault="00A74CAB" w:rsidP="00C84F80">
            <w:pPr>
              <w:keepNext/>
            </w:pPr>
          </w:p>
        </w:tc>
        <w:tc>
          <w:tcPr>
            <w:tcW w:w="6663" w:type="dxa"/>
          </w:tcPr>
          <w:p w14:paraId="4A3AEB46" w14:textId="77777777" w:rsidR="006E04A4" w:rsidRDefault="00A74CAB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4A3AEB47" w14:textId="77777777" w:rsidR="006E04A4" w:rsidRDefault="00A74CAB" w:rsidP="00C84F80">
            <w:pPr>
              <w:keepNext/>
            </w:pPr>
          </w:p>
        </w:tc>
      </w:tr>
      <w:tr w:rsidR="00FF0C3F" w14:paraId="4A3AEB4C" w14:textId="77777777" w:rsidTr="00055526">
        <w:trPr>
          <w:cantSplit/>
        </w:trPr>
        <w:tc>
          <w:tcPr>
            <w:tcW w:w="567" w:type="dxa"/>
          </w:tcPr>
          <w:p w14:paraId="4A3AEB49" w14:textId="77777777" w:rsidR="001D7AF0" w:rsidRDefault="00A74CAB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A3AEB4A" w14:textId="77777777" w:rsidR="006E04A4" w:rsidRDefault="00A74CAB" w:rsidP="000326E3">
            <w:r>
              <w:t>Bet. 2024/25:UbU8 Förskolan</w:t>
            </w:r>
          </w:p>
        </w:tc>
        <w:tc>
          <w:tcPr>
            <w:tcW w:w="2055" w:type="dxa"/>
          </w:tcPr>
          <w:p w14:paraId="4A3AEB4B" w14:textId="77777777" w:rsidR="006E04A4" w:rsidRDefault="00A74CAB" w:rsidP="00C84F80">
            <w:r>
              <w:t>13 res. (S, SD, V, C, MP)</w:t>
            </w:r>
          </w:p>
        </w:tc>
      </w:tr>
      <w:tr w:rsidR="00FF0C3F" w14:paraId="4A3AEB50" w14:textId="77777777" w:rsidTr="00055526">
        <w:trPr>
          <w:cantSplit/>
        </w:trPr>
        <w:tc>
          <w:tcPr>
            <w:tcW w:w="567" w:type="dxa"/>
          </w:tcPr>
          <w:p w14:paraId="4A3AEB4D" w14:textId="77777777" w:rsidR="001D7AF0" w:rsidRDefault="00A74CAB" w:rsidP="00C84F80">
            <w:pPr>
              <w:keepNext/>
            </w:pPr>
          </w:p>
        </w:tc>
        <w:tc>
          <w:tcPr>
            <w:tcW w:w="6663" w:type="dxa"/>
          </w:tcPr>
          <w:p w14:paraId="4A3AEB4E" w14:textId="77777777" w:rsidR="006E04A4" w:rsidRDefault="00A74CAB" w:rsidP="000326E3">
            <w:pPr>
              <w:pStyle w:val="renderubrik"/>
            </w:pPr>
            <w:r>
              <w:t xml:space="preserve">Miljö- och </w:t>
            </w:r>
            <w:r>
              <w:t>jordbruksutskottets betänkanden</w:t>
            </w:r>
          </w:p>
        </w:tc>
        <w:tc>
          <w:tcPr>
            <w:tcW w:w="2055" w:type="dxa"/>
          </w:tcPr>
          <w:p w14:paraId="4A3AEB4F" w14:textId="77777777" w:rsidR="006E04A4" w:rsidRDefault="00A74CAB" w:rsidP="00C84F80">
            <w:pPr>
              <w:keepNext/>
            </w:pPr>
          </w:p>
        </w:tc>
      </w:tr>
      <w:tr w:rsidR="00FF0C3F" w14:paraId="4A3AEB54" w14:textId="77777777" w:rsidTr="00055526">
        <w:trPr>
          <w:cantSplit/>
        </w:trPr>
        <w:tc>
          <w:tcPr>
            <w:tcW w:w="567" w:type="dxa"/>
          </w:tcPr>
          <w:p w14:paraId="4A3AEB51" w14:textId="77777777" w:rsidR="001D7AF0" w:rsidRDefault="00A74CAB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A3AEB52" w14:textId="77777777" w:rsidR="006E04A4" w:rsidRDefault="00A74CAB" w:rsidP="000326E3">
            <w:r>
              <w:t>Bet. 2024/25:MJU7 Jakt och viltvård</w:t>
            </w:r>
          </w:p>
        </w:tc>
        <w:tc>
          <w:tcPr>
            <w:tcW w:w="2055" w:type="dxa"/>
          </w:tcPr>
          <w:p w14:paraId="4A3AEB53" w14:textId="77777777" w:rsidR="006E04A4" w:rsidRDefault="00A74CAB" w:rsidP="00C84F80">
            <w:r>
              <w:t>24 res. (S, SD, C, MP)</w:t>
            </w:r>
          </w:p>
        </w:tc>
      </w:tr>
      <w:tr w:rsidR="00FF0C3F" w14:paraId="4A3AEB58" w14:textId="77777777" w:rsidTr="00055526">
        <w:trPr>
          <w:cantSplit/>
        </w:trPr>
        <w:tc>
          <w:tcPr>
            <w:tcW w:w="567" w:type="dxa"/>
          </w:tcPr>
          <w:p w14:paraId="4A3AEB55" w14:textId="77777777" w:rsidR="001D7AF0" w:rsidRDefault="00A74CAB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A3AEB56" w14:textId="77777777" w:rsidR="006E04A4" w:rsidRDefault="00A74CAB" w:rsidP="000326E3">
            <w:r>
              <w:t>Bet. 2024/25:MJU8 Livsmedelspolitik</w:t>
            </w:r>
          </w:p>
        </w:tc>
        <w:tc>
          <w:tcPr>
            <w:tcW w:w="2055" w:type="dxa"/>
          </w:tcPr>
          <w:p w14:paraId="4A3AEB57" w14:textId="77777777" w:rsidR="006E04A4" w:rsidRDefault="00A74CAB" w:rsidP="00C84F80">
            <w:r>
              <w:t>28 res. (S, SD, V, C, MP)</w:t>
            </w:r>
          </w:p>
        </w:tc>
      </w:tr>
      <w:tr w:rsidR="00FF0C3F" w14:paraId="4A3AEB5C" w14:textId="77777777" w:rsidTr="00055526">
        <w:trPr>
          <w:cantSplit/>
        </w:trPr>
        <w:tc>
          <w:tcPr>
            <w:tcW w:w="567" w:type="dxa"/>
          </w:tcPr>
          <w:p w14:paraId="4A3AEB59" w14:textId="77777777" w:rsidR="001D7AF0" w:rsidRDefault="00A74CAB" w:rsidP="00C84F80">
            <w:pPr>
              <w:keepNext/>
            </w:pPr>
          </w:p>
        </w:tc>
        <w:tc>
          <w:tcPr>
            <w:tcW w:w="6663" w:type="dxa"/>
          </w:tcPr>
          <w:p w14:paraId="4A3AEB5A" w14:textId="77777777" w:rsidR="006E04A4" w:rsidRDefault="00A74CAB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4A3AEB5B" w14:textId="77777777" w:rsidR="006E04A4" w:rsidRDefault="00A74CAB" w:rsidP="00C84F80">
            <w:pPr>
              <w:keepNext/>
            </w:pPr>
          </w:p>
        </w:tc>
      </w:tr>
      <w:tr w:rsidR="00FF0C3F" w14:paraId="4A3AEB60" w14:textId="77777777" w:rsidTr="00055526">
        <w:trPr>
          <w:cantSplit/>
        </w:trPr>
        <w:tc>
          <w:tcPr>
            <w:tcW w:w="567" w:type="dxa"/>
          </w:tcPr>
          <w:p w14:paraId="4A3AEB5D" w14:textId="77777777" w:rsidR="001D7AF0" w:rsidRDefault="00A74CAB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A3AEB5E" w14:textId="77777777" w:rsidR="006E04A4" w:rsidRDefault="00A74CAB" w:rsidP="000326E3">
            <w:r>
              <w:t xml:space="preserve">Bet. 2024/25:NU10 Regional </w:t>
            </w:r>
            <w:r>
              <w:t>utvecklingspolitik</w:t>
            </w:r>
          </w:p>
        </w:tc>
        <w:tc>
          <w:tcPr>
            <w:tcW w:w="2055" w:type="dxa"/>
          </w:tcPr>
          <w:p w14:paraId="4A3AEB5F" w14:textId="77777777" w:rsidR="006E04A4" w:rsidRDefault="00A74CAB" w:rsidP="00C84F80">
            <w:r>
              <w:t>18 res. (S, SD, V, C, MP)</w:t>
            </w:r>
          </w:p>
        </w:tc>
      </w:tr>
      <w:tr w:rsidR="00FF0C3F" w14:paraId="4A3AEB64" w14:textId="77777777" w:rsidTr="00055526">
        <w:trPr>
          <w:cantSplit/>
        </w:trPr>
        <w:tc>
          <w:tcPr>
            <w:tcW w:w="567" w:type="dxa"/>
          </w:tcPr>
          <w:p w14:paraId="4A3AEB61" w14:textId="77777777" w:rsidR="001D7AF0" w:rsidRDefault="00A74CAB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A3AEB62" w14:textId="77777777" w:rsidR="006E04A4" w:rsidRDefault="00A74CAB" w:rsidP="000326E3">
            <w:r>
              <w:t>Bet. 2024/25:NU13 Handelspolitik</w:t>
            </w:r>
          </w:p>
        </w:tc>
        <w:tc>
          <w:tcPr>
            <w:tcW w:w="2055" w:type="dxa"/>
          </w:tcPr>
          <w:p w14:paraId="4A3AEB63" w14:textId="77777777" w:rsidR="006E04A4" w:rsidRDefault="00A74CAB" w:rsidP="00C84F80">
            <w:r>
              <w:t>33 res. (S, SD, V, C, MP)</w:t>
            </w:r>
          </w:p>
        </w:tc>
      </w:tr>
      <w:tr w:rsidR="00FF0C3F" w14:paraId="4A3AEB68" w14:textId="77777777" w:rsidTr="00055526">
        <w:trPr>
          <w:cantSplit/>
        </w:trPr>
        <w:tc>
          <w:tcPr>
            <w:tcW w:w="567" w:type="dxa"/>
          </w:tcPr>
          <w:p w14:paraId="4A3AEB65" w14:textId="77777777" w:rsidR="001D7AF0" w:rsidRDefault="00A74CAB" w:rsidP="00C84F80">
            <w:pPr>
              <w:keepNext/>
            </w:pPr>
          </w:p>
        </w:tc>
        <w:tc>
          <w:tcPr>
            <w:tcW w:w="6663" w:type="dxa"/>
          </w:tcPr>
          <w:p w14:paraId="4A3AEB66" w14:textId="77777777" w:rsidR="006E04A4" w:rsidRDefault="00A74CAB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4A3AEB67" w14:textId="77777777" w:rsidR="006E04A4" w:rsidRDefault="00A74CAB" w:rsidP="00C84F80">
            <w:pPr>
              <w:keepNext/>
            </w:pPr>
          </w:p>
        </w:tc>
      </w:tr>
      <w:tr w:rsidR="00FF0C3F" w14:paraId="4A3AEB6D" w14:textId="77777777" w:rsidTr="00055526">
        <w:trPr>
          <w:cantSplit/>
        </w:trPr>
        <w:tc>
          <w:tcPr>
            <w:tcW w:w="567" w:type="dxa"/>
          </w:tcPr>
          <w:p w14:paraId="4A3AEB69" w14:textId="77777777" w:rsidR="001D7AF0" w:rsidRDefault="00A74CAB" w:rsidP="00C84F80"/>
        </w:tc>
        <w:tc>
          <w:tcPr>
            <w:tcW w:w="6663" w:type="dxa"/>
          </w:tcPr>
          <w:p w14:paraId="4A3AEB6A" w14:textId="77777777" w:rsidR="006E04A4" w:rsidRDefault="00A74CAB" w:rsidP="000326E3">
            <w:pPr>
              <w:pStyle w:val="Underrubrik"/>
            </w:pPr>
            <w:r>
              <w:t xml:space="preserve"> </w:t>
            </w:r>
          </w:p>
          <w:p w14:paraId="4A3AEB6B" w14:textId="77777777" w:rsidR="006E04A4" w:rsidRDefault="00A74CAB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4A3AEB6C" w14:textId="77777777" w:rsidR="006E04A4" w:rsidRDefault="00A74CAB" w:rsidP="00C84F80"/>
        </w:tc>
      </w:tr>
      <w:tr w:rsidR="00FF0C3F" w14:paraId="4A3AEB71" w14:textId="77777777" w:rsidTr="00055526">
        <w:trPr>
          <w:cantSplit/>
        </w:trPr>
        <w:tc>
          <w:tcPr>
            <w:tcW w:w="567" w:type="dxa"/>
          </w:tcPr>
          <w:p w14:paraId="4A3AEB6E" w14:textId="77777777" w:rsidR="001D7AF0" w:rsidRDefault="00A74CAB" w:rsidP="00C84F80">
            <w:pPr>
              <w:keepNext/>
            </w:pPr>
          </w:p>
        </w:tc>
        <w:tc>
          <w:tcPr>
            <w:tcW w:w="6663" w:type="dxa"/>
          </w:tcPr>
          <w:p w14:paraId="4A3AEB6F" w14:textId="77777777" w:rsidR="006E04A4" w:rsidRDefault="00A74CAB" w:rsidP="000326E3">
            <w:pPr>
              <w:pStyle w:val="renderubrik"/>
            </w:pPr>
            <w:r>
              <w:t>Utbildningsminister Johan Pehrson (L)</w:t>
            </w:r>
          </w:p>
        </w:tc>
        <w:tc>
          <w:tcPr>
            <w:tcW w:w="2055" w:type="dxa"/>
          </w:tcPr>
          <w:p w14:paraId="4A3AEB70" w14:textId="77777777" w:rsidR="006E04A4" w:rsidRDefault="00A74CAB" w:rsidP="00C84F80">
            <w:pPr>
              <w:keepNext/>
            </w:pPr>
          </w:p>
        </w:tc>
      </w:tr>
      <w:tr w:rsidR="00FF0C3F" w14:paraId="4A3AEB75" w14:textId="77777777" w:rsidTr="00055526">
        <w:trPr>
          <w:cantSplit/>
        </w:trPr>
        <w:tc>
          <w:tcPr>
            <w:tcW w:w="567" w:type="dxa"/>
          </w:tcPr>
          <w:p w14:paraId="4A3AEB72" w14:textId="77777777" w:rsidR="001D7AF0" w:rsidRDefault="00A74CAB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A3AEB73" w14:textId="77777777" w:rsidR="006E04A4" w:rsidRDefault="00A74CAB" w:rsidP="000326E3">
            <w:r>
              <w:t>2024/25:356 av Tobias Andersson (SD)</w:t>
            </w:r>
            <w:r>
              <w:br/>
              <w:t>DEI-satsning inom utbildningsväsendet</w:t>
            </w:r>
          </w:p>
        </w:tc>
        <w:tc>
          <w:tcPr>
            <w:tcW w:w="2055" w:type="dxa"/>
          </w:tcPr>
          <w:p w14:paraId="4A3AEB74" w14:textId="77777777" w:rsidR="006E04A4" w:rsidRDefault="00A74CAB" w:rsidP="00C84F80"/>
        </w:tc>
      </w:tr>
      <w:tr w:rsidR="00FF0C3F" w14:paraId="4A3AEB79" w14:textId="77777777" w:rsidTr="00055526">
        <w:trPr>
          <w:cantSplit/>
        </w:trPr>
        <w:tc>
          <w:tcPr>
            <w:tcW w:w="567" w:type="dxa"/>
          </w:tcPr>
          <w:p w14:paraId="4A3AEB76" w14:textId="77777777" w:rsidR="001D7AF0" w:rsidRDefault="00A74CAB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4A3AEB77" w14:textId="77777777" w:rsidR="006E04A4" w:rsidRDefault="00A74CAB" w:rsidP="000326E3">
            <w:r>
              <w:t>2024/25:365 av Niklas Sigvardsson (S)</w:t>
            </w:r>
            <w:r>
              <w:br/>
              <w:t>Aviserad översyn av studiestödssystemet</w:t>
            </w:r>
          </w:p>
        </w:tc>
        <w:tc>
          <w:tcPr>
            <w:tcW w:w="2055" w:type="dxa"/>
          </w:tcPr>
          <w:p w14:paraId="4A3AEB78" w14:textId="77777777" w:rsidR="006E04A4" w:rsidRDefault="00A74CAB" w:rsidP="00C84F80"/>
        </w:tc>
      </w:tr>
      <w:tr w:rsidR="00FF0C3F" w14:paraId="4A3AEB7D" w14:textId="77777777" w:rsidTr="00055526">
        <w:trPr>
          <w:cantSplit/>
        </w:trPr>
        <w:tc>
          <w:tcPr>
            <w:tcW w:w="567" w:type="dxa"/>
          </w:tcPr>
          <w:p w14:paraId="4A3AEB7A" w14:textId="77777777" w:rsidR="001D7AF0" w:rsidRDefault="00A74CAB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4A3AEB7B" w14:textId="77777777" w:rsidR="006E04A4" w:rsidRDefault="00A74CAB" w:rsidP="000326E3">
            <w:r>
              <w:t>2024/25:383 av Lorena Delgado Varas (V)</w:t>
            </w:r>
            <w:r>
              <w:br/>
              <w:t>Åtgärder f</w:t>
            </w:r>
            <w:r>
              <w:t>ör att värna kvaliteten i högre utbildning</w:t>
            </w:r>
          </w:p>
        </w:tc>
        <w:tc>
          <w:tcPr>
            <w:tcW w:w="2055" w:type="dxa"/>
          </w:tcPr>
          <w:p w14:paraId="4A3AEB7C" w14:textId="77777777" w:rsidR="006E04A4" w:rsidRDefault="00A74CAB" w:rsidP="00C84F80"/>
        </w:tc>
      </w:tr>
      <w:tr w:rsidR="00FF0C3F" w14:paraId="4A3AEB81" w14:textId="77777777" w:rsidTr="00055526">
        <w:trPr>
          <w:cantSplit/>
        </w:trPr>
        <w:tc>
          <w:tcPr>
            <w:tcW w:w="567" w:type="dxa"/>
          </w:tcPr>
          <w:p w14:paraId="4A3AEB7E" w14:textId="77777777" w:rsidR="001D7AF0" w:rsidRDefault="00A74CAB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4A3AEB7F" w14:textId="77777777" w:rsidR="006E04A4" w:rsidRDefault="00A74CAB" w:rsidP="000326E3">
            <w:r>
              <w:t>2024/25:391 av Mats Wiking (S)</w:t>
            </w:r>
            <w:r>
              <w:br/>
              <w:t>Resursskolor för gymnasieelever</w:t>
            </w:r>
          </w:p>
        </w:tc>
        <w:tc>
          <w:tcPr>
            <w:tcW w:w="2055" w:type="dxa"/>
          </w:tcPr>
          <w:p w14:paraId="4A3AEB80" w14:textId="77777777" w:rsidR="006E04A4" w:rsidRDefault="00A74CAB" w:rsidP="00C84F80"/>
        </w:tc>
      </w:tr>
      <w:tr w:rsidR="00FF0C3F" w14:paraId="4A3AEB85" w14:textId="77777777" w:rsidTr="00055526">
        <w:trPr>
          <w:cantSplit/>
        </w:trPr>
        <w:tc>
          <w:tcPr>
            <w:tcW w:w="567" w:type="dxa"/>
          </w:tcPr>
          <w:p w14:paraId="4A3AEB82" w14:textId="77777777" w:rsidR="001D7AF0" w:rsidRDefault="00A74CAB" w:rsidP="00C84F80">
            <w:pPr>
              <w:keepNext/>
            </w:pPr>
          </w:p>
        </w:tc>
        <w:tc>
          <w:tcPr>
            <w:tcW w:w="6663" w:type="dxa"/>
          </w:tcPr>
          <w:p w14:paraId="4A3AEB83" w14:textId="77777777" w:rsidR="006E04A4" w:rsidRDefault="00A74CAB" w:rsidP="000326E3">
            <w:pPr>
              <w:pStyle w:val="renderubrik"/>
            </w:pPr>
            <w:r>
              <w:t>Statsrådet Camilla Waltersson Grönvall (M)</w:t>
            </w:r>
          </w:p>
        </w:tc>
        <w:tc>
          <w:tcPr>
            <w:tcW w:w="2055" w:type="dxa"/>
          </w:tcPr>
          <w:p w14:paraId="4A3AEB84" w14:textId="77777777" w:rsidR="006E04A4" w:rsidRDefault="00A74CAB" w:rsidP="00C84F80">
            <w:pPr>
              <w:keepNext/>
            </w:pPr>
          </w:p>
        </w:tc>
      </w:tr>
      <w:tr w:rsidR="00FF0C3F" w14:paraId="4A3AEB89" w14:textId="77777777" w:rsidTr="00055526">
        <w:trPr>
          <w:cantSplit/>
        </w:trPr>
        <w:tc>
          <w:tcPr>
            <w:tcW w:w="567" w:type="dxa"/>
          </w:tcPr>
          <w:p w14:paraId="4A3AEB86" w14:textId="77777777" w:rsidR="001D7AF0" w:rsidRDefault="00A74CAB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4A3AEB87" w14:textId="77777777" w:rsidR="006E04A4" w:rsidRDefault="00A74CAB" w:rsidP="000326E3">
            <w:r>
              <w:t>2024/25:347 av Gustaf Lantz (S)</w:t>
            </w:r>
            <w:r>
              <w:br/>
              <w:t>Ungdomskriminalitetsnämnder</w:t>
            </w:r>
            <w:r>
              <w:br/>
              <w:t xml:space="preserve">2024/25:352 av Mattias Vepsä </w:t>
            </w:r>
            <w:r>
              <w:t>(S)</w:t>
            </w:r>
            <w:r>
              <w:br/>
              <w:t>Ungdomskriminalitetsnämnder</w:t>
            </w:r>
          </w:p>
        </w:tc>
        <w:tc>
          <w:tcPr>
            <w:tcW w:w="2055" w:type="dxa"/>
          </w:tcPr>
          <w:p w14:paraId="4A3AEB88" w14:textId="77777777" w:rsidR="006E04A4" w:rsidRDefault="00A74CAB" w:rsidP="00C84F80"/>
        </w:tc>
      </w:tr>
      <w:tr w:rsidR="00FF0C3F" w14:paraId="4A3AEB8D" w14:textId="77777777" w:rsidTr="00055526">
        <w:trPr>
          <w:cantSplit/>
        </w:trPr>
        <w:tc>
          <w:tcPr>
            <w:tcW w:w="567" w:type="dxa"/>
          </w:tcPr>
          <w:p w14:paraId="4A3AEB8A" w14:textId="77777777" w:rsidR="001D7AF0" w:rsidRDefault="00A74CAB" w:rsidP="00C84F80">
            <w:pPr>
              <w:keepNext/>
            </w:pPr>
          </w:p>
        </w:tc>
        <w:tc>
          <w:tcPr>
            <w:tcW w:w="6663" w:type="dxa"/>
          </w:tcPr>
          <w:p w14:paraId="4A3AEB8B" w14:textId="77777777" w:rsidR="006E04A4" w:rsidRDefault="00A74CAB" w:rsidP="000326E3">
            <w:pPr>
              <w:pStyle w:val="renderubrik"/>
            </w:pPr>
            <w:r>
              <w:t>Landsbygdsminister Peter Kullgren (KD)</w:t>
            </w:r>
          </w:p>
        </w:tc>
        <w:tc>
          <w:tcPr>
            <w:tcW w:w="2055" w:type="dxa"/>
          </w:tcPr>
          <w:p w14:paraId="4A3AEB8C" w14:textId="77777777" w:rsidR="006E04A4" w:rsidRDefault="00A74CAB" w:rsidP="00C84F80">
            <w:pPr>
              <w:keepNext/>
            </w:pPr>
          </w:p>
        </w:tc>
      </w:tr>
      <w:tr w:rsidR="00FF0C3F" w14:paraId="4A3AEB91" w14:textId="77777777" w:rsidTr="00055526">
        <w:trPr>
          <w:cantSplit/>
        </w:trPr>
        <w:tc>
          <w:tcPr>
            <w:tcW w:w="567" w:type="dxa"/>
          </w:tcPr>
          <w:p w14:paraId="4A3AEB8E" w14:textId="77777777" w:rsidR="001D7AF0" w:rsidRDefault="00A74CAB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4A3AEB8F" w14:textId="77777777" w:rsidR="006E04A4" w:rsidRDefault="00A74CAB" w:rsidP="000326E3">
            <w:r>
              <w:t>2024/25:358 av Magnus Manhammar (S)</w:t>
            </w:r>
            <w:r>
              <w:br/>
              <w:t>Gränsvärden för PFAS i livsmedel</w:t>
            </w:r>
          </w:p>
        </w:tc>
        <w:tc>
          <w:tcPr>
            <w:tcW w:w="2055" w:type="dxa"/>
          </w:tcPr>
          <w:p w14:paraId="4A3AEB90" w14:textId="77777777" w:rsidR="006E04A4" w:rsidRDefault="00A74CAB" w:rsidP="00C84F80"/>
        </w:tc>
      </w:tr>
      <w:tr w:rsidR="00FF0C3F" w14:paraId="4A3AEB95" w14:textId="77777777" w:rsidTr="00055526">
        <w:trPr>
          <w:cantSplit/>
        </w:trPr>
        <w:tc>
          <w:tcPr>
            <w:tcW w:w="567" w:type="dxa"/>
          </w:tcPr>
          <w:p w14:paraId="4A3AEB92" w14:textId="77777777" w:rsidR="001D7AF0" w:rsidRDefault="00A74CAB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4A3AEB93" w14:textId="77777777" w:rsidR="006E04A4" w:rsidRDefault="00A74CAB" w:rsidP="000326E3">
            <w:r>
              <w:t>2024/25:362 av Isak From (S)</w:t>
            </w:r>
            <w:r>
              <w:br/>
              <w:t>Små landsbygdskommuner i norra Sveriges inland</w:t>
            </w:r>
          </w:p>
        </w:tc>
        <w:tc>
          <w:tcPr>
            <w:tcW w:w="2055" w:type="dxa"/>
          </w:tcPr>
          <w:p w14:paraId="4A3AEB94" w14:textId="77777777" w:rsidR="006E04A4" w:rsidRDefault="00A74CAB" w:rsidP="00C84F80"/>
        </w:tc>
      </w:tr>
      <w:tr w:rsidR="00FF0C3F" w14:paraId="4A3AEB99" w14:textId="77777777" w:rsidTr="00055526">
        <w:trPr>
          <w:cantSplit/>
        </w:trPr>
        <w:tc>
          <w:tcPr>
            <w:tcW w:w="567" w:type="dxa"/>
          </w:tcPr>
          <w:p w14:paraId="4A3AEB96" w14:textId="77777777" w:rsidR="001D7AF0" w:rsidRDefault="00A74CAB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4A3AEB97" w14:textId="77777777" w:rsidR="006E04A4" w:rsidRDefault="00A74CAB" w:rsidP="000326E3">
            <w:r>
              <w:t xml:space="preserve">2024/25:384 av </w:t>
            </w:r>
            <w:r>
              <w:t>Sofia Skönnbrink (S)</w:t>
            </w:r>
            <w:r>
              <w:br/>
              <w:t>Åtgärder mot illegal hundsmuggling</w:t>
            </w:r>
          </w:p>
        </w:tc>
        <w:tc>
          <w:tcPr>
            <w:tcW w:w="2055" w:type="dxa"/>
          </w:tcPr>
          <w:p w14:paraId="4A3AEB98" w14:textId="77777777" w:rsidR="006E04A4" w:rsidRDefault="00A74CAB" w:rsidP="00C84F80"/>
        </w:tc>
      </w:tr>
      <w:tr w:rsidR="00FF0C3F" w14:paraId="4A3AEB9D" w14:textId="77777777" w:rsidTr="00055526">
        <w:trPr>
          <w:cantSplit/>
        </w:trPr>
        <w:tc>
          <w:tcPr>
            <w:tcW w:w="567" w:type="dxa"/>
          </w:tcPr>
          <w:p w14:paraId="4A3AEB9A" w14:textId="77777777" w:rsidR="001D7AF0" w:rsidRDefault="00A74CAB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4A3AEB9B" w14:textId="77777777" w:rsidR="006E04A4" w:rsidRDefault="00A74CAB" w:rsidP="000326E3">
            <w:r>
              <w:t>2024/25:385 av Åsa Eriksson (S)</w:t>
            </w:r>
            <w:r>
              <w:br/>
              <w:t>Merkostnader under svinpestrestriktionerna</w:t>
            </w:r>
          </w:p>
        </w:tc>
        <w:tc>
          <w:tcPr>
            <w:tcW w:w="2055" w:type="dxa"/>
          </w:tcPr>
          <w:p w14:paraId="4A3AEB9C" w14:textId="77777777" w:rsidR="006E04A4" w:rsidRDefault="00A74CAB" w:rsidP="00C84F80"/>
        </w:tc>
      </w:tr>
      <w:tr w:rsidR="00FF0C3F" w14:paraId="4A3AEBA1" w14:textId="77777777" w:rsidTr="00055526">
        <w:trPr>
          <w:cantSplit/>
        </w:trPr>
        <w:tc>
          <w:tcPr>
            <w:tcW w:w="567" w:type="dxa"/>
          </w:tcPr>
          <w:p w14:paraId="4A3AEB9E" w14:textId="77777777" w:rsidR="001D7AF0" w:rsidRDefault="00A74CAB" w:rsidP="00C84F80">
            <w:pPr>
              <w:keepNext/>
            </w:pPr>
          </w:p>
        </w:tc>
        <w:tc>
          <w:tcPr>
            <w:tcW w:w="6663" w:type="dxa"/>
          </w:tcPr>
          <w:p w14:paraId="4A3AEB9F" w14:textId="77777777" w:rsidR="006E04A4" w:rsidRDefault="00A74CAB" w:rsidP="000326E3">
            <w:pPr>
              <w:pStyle w:val="renderubrik"/>
            </w:pPr>
            <w:r>
              <w:t>Statsrådet Paulina Brandberg (L)</w:t>
            </w:r>
          </w:p>
        </w:tc>
        <w:tc>
          <w:tcPr>
            <w:tcW w:w="2055" w:type="dxa"/>
          </w:tcPr>
          <w:p w14:paraId="4A3AEBA0" w14:textId="77777777" w:rsidR="006E04A4" w:rsidRDefault="00A74CAB" w:rsidP="00C84F80">
            <w:pPr>
              <w:keepNext/>
            </w:pPr>
          </w:p>
        </w:tc>
      </w:tr>
      <w:tr w:rsidR="00FF0C3F" w14:paraId="4A3AEBA5" w14:textId="77777777" w:rsidTr="00055526">
        <w:trPr>
          <w:cantSplit/>
        </w:trPr>
        <w:tc>
          <w:tcPr>
            <w:tcW w:w="567" w:type="dxa"/>
          </w:tcPr>
          <w:p w14:paraId="4A3AEBA2" w14:textId="77777777" w:rsidR="001D7AF0" w:rsidRDefault="00A74CAB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4A3AEBA3" w14:textId="77777777" w:rsidR="006E04A4" w:rsidRDefault="00A74CAB" w:rsidP="000326E3">
            <w:r>
              <w:t>2024/25:393 av Staffan Eklöf (SD)</w:t>
            </w:r>
            <w:r>
              <w:br/>
              <w:t xml:space="preserve">Effektiv och meningsfull </w:t>
            </w:r>
            <w:r>
              <w:t>kartläggning av intolerans</w:t>
            </w:r>
          </w:p>
        </w:tc>
        <w:tc>
          <w:tcPr>
            <w:tcW w:w="2055" w:type="dxa"/>
          </w:tcPr>
          <w:p w14:paraId="4A3AEBA4" w14:textId="77777777" w:rsidR="006E04A4" w:rsidRDefault="00A74CAB" w:rsidP="00C84F80"/>
        </w:tc>
      </w:tr>
      <w:tr w:rsidR="00FF0C3F" w14:paraId="4A3AEBA9" w14:textId="77777777" w:rsidTr="00055526">
        <w:trPr>
          <w:cantSplit/>
        </w:trPr>
        <w:tc>
          <w:tcPr>
            <w:tcW w:w="567" w:type="dxa"/>
          </w:tcPr>
          <w:p w14:paraId="4A3AEBA6" w14:textId="77777777" w:rsidR="001D7AF0" w:rsidRDefault="00A74CAB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4A3AEBA7" w14:textId="77777777" w:rsidR="006E04A4" w:rsidRDefault="00A74CAB" w:rsidP="000326E3">
            <w:r>
              <w:t>2024/25:395 av Sofia Amloh (S)</w:t>
            </w:r>
            <w:r>
              <w:br/>
              <w:t>Uttalande om ordförandeskapet i UN Women</w:t>
            </w:r>
          </w:p>
        </w:tc>
        <w:tc>
          <w:tcPr>
            <w:tcW w:w="2055" w:type="dxa"/>
          </w:tcPr>
          <w:p w14:paraId="4A3AEBA8" w14:textId="77777777" w:rsidR="006E04A4" w:rsidRDefault="00A74CAB" w:rsidP="00C84F80"/>
        </w:tc>
      </w:tr>
    </w:tbl>
    <w:p w14:paraId="4A3AEBAA" w14:textId="77777777" w:rsidR="00517888" w:rsidRPr="00F221DA" w:rsidRDefault="00A74CAB" w:rsidP="00137840">
      <w:pPr>
        <w:pStyle w:val="Blankrad"/>
      </w:pPr>
      <w:r>
        <w:t xml:space="preserve">     </w:t>
      </w:r>
    </w:p>
    <w:p w14:paraId="4A3AEBAB" w14:textId="77777777" w:rsidR="00121B42" w:rsidRDefault="00A74CAB" w:rsidP="00121B42">
      <w:pPr>
        <w:pStyle w:val="Blankrad"/>
      </w:pPr>
      <w:r>
        <w:t xml:space="preserve">     </w:t>
      </w:r>
    </w:p>
    <w:p w14:paraId="4A3AEBAC" w14:textId="77777777" w:rsidR="006E04A4" w:rsidRPr="00F221DA" w:rsidRDefault="00A74CAB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F0C3F" w14:paraId="4A3AEBAF" w14:textId="77777777" w:rsidTr="00D774A8">
        <w:tc>
          <w:tcPr>
            <w:tcW w:w="567" w:type="dxa"/>
          </w:tcPr>
          <w:p w14:paraId="4A3AEBAD" w14:textId="77777777" w:rsidR="00D774A8" w:rsidRDefault="00A74CAB">
            <w:pPr>
              <w:pStyle w:val="IngenText"/>
            </w:pPr>
          </w:p>
        </w:tc>
        <w:tc>
          <w:tcPr>
            <w:tcW w:w="8718" w:type="dxa"/>
          </w:tcPr>
          <w:p w14:paraId="4A3AEBAE" w14:textId="77777777" w:rsidR="00D774A8" w:rsidRDefault="00A74CAB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A3AEBB0" w14:textId="77777777" w:rsidR="006E04A4" w:rsidRPr="00852BA1" w:rsidRDefault="00A74CAB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AEBC2" w14:textId="77777777" w:rsidR="00000000" w:rsidRDefault="00A74CAB">
      <w:pPr>
        <w:spacing w:line="240" w:lineRule="auto"/>
      </w:pPr>
      <w:r>
        <w:separator/>
      </w:r>
    </w:p>
  </w:endnote>
  <w:endnote w:type="continuationSeparator" w:id="0">
    <w:p w14:paraId="4A3AEBC4" w14:textId="77777777" w:rsidR="00000000" w:rsidRDefault="00A74C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AEBB6" w14:textId="77777777" w:rsidR="00BE217A" w:rsidRDefault="00A74CA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AEBB7" w14:textId="77777777" w:rsidR="00D73249" w:rsidRDefault="00A74CA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A3AEBB8" w14:textId="77777777" w:rsidR="00D73249" w:rsidRDefault="00A74CA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AEBBC" w14:textId="77777777" w:rsidR="00D73249" w:rsidRDefault="00A74CA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A3AEBBD" w14:textId="77777777" w:rsidR="00D73249" w:rsidRDefault="00A74C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AEBBE" w14:textId="77777777" w:rsidR="00000000" w:rsidRDefault="00A74CAB">
      <w:pPr>
        <w:spacing w:line="240" w:lineRule="auto"/>
      </w:pPr>
      <w:r>
        <w:separator/>
      </w:r>
    </w:p>
  </w:footnote>
  <w:footnote w:type="continuationSeparator" w:id="0">
    <w:p w14:paraId="4A3AEBC0" w14:textId="77777777" w:rsidR="00000000" w:rsidRDefault="00A74C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AEBB1" w14:textId="77777777" w:rsidR="00BE217A" w:rsidRDefault="00A74CA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AEBB2" w14:textId="77777777" w:rsidR="00D73249" w:rsidRDefault="00A74CAB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18 februari 2025</w:t>
    </w:r>
    <w:r>
      <w:fldChar w:fldCharType="end"/>
    </w:r>
  </w:p>
  <w:p w14:paraId="4A3AEBB3" w14:textId="77777777" w:rsidR="00D73249" w:rsidRDefault="00A74CA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A3AEBB4" w14:textId="77777777" w:rsidR="00D73249" w:rsidRDefault="00A74CAB"/>
  <w:p w14:paraId="4A3AEBB5" w14:textId="77777777" w:rsidR="00D73249" w:rsidRDefault="00A74CA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AEBB9" w14:textId="77777777" w:rsidR="00D73249" w:rsidRDefault="00A74CA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A3AEBBE" wp14:editId="4A3AEBB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3AEBBA" w14:textId="77777777" w:rsidR="00D73249" w:rsidRDefault="00A74CAB" w:rsidP="00BE217A">
    <w:pPr>
      <w:pStyle w:val="Dokumentrubrik"/>
      <w:spacing w:after="360"/>
    </w:pPr>
    <w:r>
      <w:t>Föredragningslista</w:t>
    </w:r>
  </w:p>
  <w:p w14:paraId="4A3AEBBB" w14:textId="77777777" w:rsidR="00D73249" w:rsidRDefault="00A74C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63057F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B6696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62A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161E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5ABE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E072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0A31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0417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B27A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F0C3F"/>
    <w:rsid w:val="00081782"/>
    <w:rsid w:val="00A74CAB"/>
    <w:rsid w:val="00FF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EABE"/>
  <w15:docId w15:val="{346BA591-08C7-42DE-A1EA-DC907150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2025-02-18</SAFIR_Sammantradesdatum_Doc>
    <SAFIR_SammantradeID xmlns="C07A1A6C-0B19-41D9-BDF8-F523BA3921EB">5492acbc-4dc1-4a00-b574-b16d1ccee81c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C8C17F7D-3A0D-4480-8845-14A313ECF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509</Words>
  <Characters>3228</Characters>
  <Application>Microsoft Office Word</Application>
  <DocSecurity>0</DocSecurity>
  <Lines>230</Lines>
  <Paragraphs>128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49</cp:revision>
  <cp:lastPrinted>2012-12-12T21:41:00Z</cp:lastPrinted>
  <dcterms:created xsi:type="dcterms:W3CDTF">2013-03-22T09:28:00Z</dcterms:created>
  <dcterms:modified xsi:type="dcterms:W3CDTF">2025-02-17T14:23:00Z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18 februari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