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13844" w:rsidRPr="00755639" w:rsidTr="00F1384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13844" w:rsidRPr="00755639" w:rsidRDefault="00F13844" w:rsidP="00F13844">
            <w:pPr>
              <w:pStyle w:val="RSKRbeteckning"/>
              <w:spacing w:before="240"/>
            </w:pPr>
            <w:r w:rsidRPr="00755639">
              <w:t>Riksdagsskrivelse</w:t>
            </w:r>
          </w:p>
          <w:p w:rsidR="00F13844" w:rsidRPr="00755639" w:rsidRDefault="00F13844" w:rsidP="00F13844">
            <w:pPr>
              <w:pStyle w:val="RSKRbeteckning"/>
            </w:pPr>
            <w:r w:rsidRPr="00755639">
              <w:t>2011/12:215</w:t>
            </w:r>
          </w:p>
        </w:tc>
        <w:tc>
          <w:tcPr>
            <w:tcW w:w="1134" w:type="dxa"/>
          </w:tcPr>
          <w:p w:rsidR="00F13844" w:rsidRPr="00755639" w:rsidRDefault="00755639" w:rsidP="00F13844">
            <w:pPr>
              <w:jc w:val="right"/>
            </w:pPr>
            <w:r w:rsidRPr="0075563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44" w:rsidRPr="00755639" w:rsidTr="00F1384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13844" w:rsidRPr="00755639" w:rsidRDefault="00F13844" w:rsidP="00F13844">
            <w:pPr>
              <w:rPr>
                <w:sz w:val="10"/>
              </w:rPr>
            </w:pPr>
          </w:p>
        </w:tc>
      </w:tr>
    </w:tbl>
    <w:p w:rsidR="00F13844" w:rsidRPr="00755639" w:rsidRDefault="00F13844" w:rsidP="00F13844"/>
    <w:p w:rsidR="00F13844" w:rsidRPr="00755639" w:rsidRDefault="00F13844" w:rsidP="00F13844">
      <w:pPr>
        <w:pStyle w:val="Mottagare1"/>
      </w:pPr>
      <w:r w:rsidRPr="00755639">
        <w:t>Regeringen</w:t>
      </w:r>
    </w:p>
    <w:p w:rsidR="00F13844" w:rsidRPr="00755639" w:rsidRDefault="00F13844" w:rsidP="00F13844">
      <w:pPr>
        <w:pStyle w:val="Mottagare2"/>
      </w:pPr>
      <w:r w:rsidRPr="00755639">
        <w:t>Utbildningsdepartementet</w:t>
      </w:r>
    </w:p>
    <w:p w:rsidR="00F13844" w:rsidRPr="00755639" w:rsidRDefault="00F13844" w:rsidP="00F13844">
      <w:r w:rsidRPr="00755639">
        <w:t>Med överlämnande av utbildningsutskottets betänkande 2011/12:UbU13 Förskolan får jag anmäla att riksdagen denna dag bifallit utskottets förslag till riksdagsbeslut.</w:t>
      </w:r>
    </w:p>
    <w:p w:rsidR="00F13844" w:rsidRPr="00755639" w:rsidRDefault="00F13844" w:rsidP="00F13844">
      <w:pPr>
        <w:pStyle w:val="Stockholm"/>
      </w:pPr>
      <w:r w:rsidRPr="00755639">
        <w:t>Stockholm 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3844" w:rsidRPr="00755639" w:rsidTr="00F1384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13844" w:rsidRPr="00755639" w:rsidRDefault="00F13844" w:rsidP="00F13844">
            <w:pPr>
              <w:pStyle w:val="AvsTalman"/>
            </w:pPr>
            <w:r w:rsidRPr="00755639">
              <w:t>Susanne Eberstein</w:t>
            </w:r>
          </w:p>
        </w:tc>
        <w:tc>
          <w:tcPr>
            <w:tcW w:w="3628" w:type="dxa"/>
          </w:tcPr>
          <w:p w:rsidR="00F13844" w:rsidRPr="00755639" w:rsidRDefault="00F13844" w:rsidP="00F13844">
            <w:pPr>
              <w:pStyle w:val="AvsTjnsteman"/>
            </w:pPr>
            <w:r w:rsidRPr="00755639">
              <w:t>Annalena Hanell</w:t>
            </w:r>
          </w:p>
        </w:tc>
      </w:tr>
    </w:tbl>
    <w:p w:rsidR="00CE5B19" w:rsidRPr="00755639" w:rsidRDefault="00CE5B19" w:rsidP="00F13844"/>
    <w:sectPr w:rsidR="00CE5B19" w:rsidRPr="0075563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80"/>
    <w:rsid w:val="00062659"/>
    <w:rsid w:val="00137E7C"/>
    <w:rsid w:val="0028165D"/>
    <w:rsid w:val="00294524"/>
    <w:rsid w:val="002E72EA"/>
    <w:rsid w:val="00333AF6"/>
    <w:rsid w:val="00394E6C"/>
    <w:rsid w:val="0055519C"/>
    <w:rsid w:val="0065744A"/>
    <w:rsid w:val="0067566D"/>
    <w:rsid w:val="0068755D"/>
    <w:rsid w:val="00755639"/>
    <w:rsid w:val="007D1F51"/>
    <w:rsid w:val="007E6B15"/>
    <w:rsid w:val="00821180"/>
    <w:rsid w:val="00CE0BEB"/>
    <w:rsid w:val="00CE5B19"/>
    <w:rsid w:val="00E31940"/>
    <w:rsid w:val="00E37F91"/>
    <w:rsid w:val="00E835CB"/>
    <w:rsid w:val="00F13844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D3E9E-BBB7-4405-BAFF-7AA6BCC1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21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2012-05-23T08:34:00Z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215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13</vt:lpwstr>
  </property>
  <property fmtid="{D5CDD505-2E9C-101B-9397-08002B2CF9AE}" pid="17" name="RefRubrik">
    <vt:lpwstr>Förskolan</vt:lpwstr>
  </property>
</Properties>
</file>