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FECCBA" w14:textId="77777777">
      <w:pPr>
        <w:pStyle w:val="Normalutanindragellerluft"/>
      </w:pPr>
      <w:bookmarkStart w:name="_Toc106800475" w:id="0"/>
      <w:bookmarkStart w:name="_Toc106801300" w:id="1"/>
    </w:p>
    <w:p xmlns:w14="http://schemas.microsoft.com/office/word/2010/wordml" w:rsidRPr="009B062B" w:rsidR="00AF30DD" w:rsidP="0007425F" w:rsidRDefault="0007425F" w14:paraId="4300DEB3" w14:textId="77777777">
      <w:pPr>
        <w:pStyle w:val="RubrikFrslagTIllRiksdagsbeslut"/>
      </w:pPr>
      <w:sdt>
        <w:sdtPr>
          <w:alias w:val="CC_Boilerplate_4"/>
          <w:tag w:val="CC_Boilerplate_4"/>
          <w:id w:val="-1644581176"/>
          <w:lock w:val="sdtContentLocked"/>
          <w:placeholder>
            <w:docPart w:val="3A17C6394FCB417F9FD720D92103AAFF"/>
          </w:placeholder>
          <w:text/>
        </w:sdtPr>
        <w:sdtEndPr/>
        <w:sdtContent>
          <w:r w:rsidRPr="009B062B" w:rsidR="00AF30DD">
            <w:t>Förslag till riksdagsbeslut</w:t>
          </w:r>
        </w:sdtContent>
      </w:sdt>
      <w:bookmarkEnd w:id="0"/>
      <w:bookmarkEnd w:id="1"/>
    </w:p>
    <w:sdt>
      <w:sdtPr>
        <w:tag w:val="58a85e6b-60d1-4cda-9ced-7aeea27be4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införande av en möjlighet till folkinitiativ på nationell 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8802CAD2C4DEC9A74422907B10FA2"/>
        </w:placeholder>
        <w:text/>
      </w:sdtPr>
      <w:sdtEndPr/>
      <w:sdtContent>
        <w:p xmlns:w14="http://schemas.microsoft.com/office/word/2010/wordml" w:rsidRPr="009B062B" w:rsidR="006D79C9" w:rsidP="00333E95" w:rsidRDefault="006D79C9" w14:paraId="3F7CEBC2" w14:textId="77777777">
          <w:pPr>
            <w:pStyle w:val="Rubrik1"/>
          </w:pPr>
          <w:r>
            <w:t>Motivering</w:t>
          </w:r>
        </w:p>
      </w:sdtContent>
    </w:sdt>
    <w:bookmarkEnd w:displacedByCustomXml="prev" w:id="3"/>
    <w:bookmarkEnd w:displacedByCustomXml="prev" w:id="4"/>
    <w:p xmlns:w14="http://schemas.microsoft.com/office/word/2010/wordml" w:rsidR="00994CFE" w:rsidP="00994CFE" w:rsidRDefault="00994CFE" w14:paraId="2718833D" w14:textId="76507FB7">
      <w:pPr>
        <w:pStyle w:val="Normalutanindragellerluft"/>
      </w:pPr>
      <w:r>
        <w:t>Demokrati förutsätter att folket kan vara en självständig aktör utanför det etablerade, valda styret i vårt land, regioner och kommuner. Den insikten manifesteras på kommunal och regional nivå inte minst av folkinitiativet i kommunallagen. Motsvarande möjlighet saknas på nationell nivå.</w:t>
      </w:r>
    </w:p>
    <w:p xmlns:w14="http://schemas.microsoft.com/office/word/2010/wordml" w:rsidR="00994CFE" w:rsidP="00994CFE" w:rsidRDefault="00994CFE" w14:paraId="726F89D5" w14:textId="77777777">
      <w:pPr>
        <w:pStyle w:val="Normalutanindragellerluft"/>
      </w:pPr>
      <w:r>
        <w:t>Samhällsförändringarna går allt snabbare. Det betyder att under en mandatperiod kan många frågor aktualiseras utan att de har diskuterats i valrörelsen. Andra frågor kan förändras under samma tid. Slutligen har många partier inte förmått att diskutera vissa frågor, som fanns under valrörelsen. Sammantaget gör det att det folkliga stödet för vissa beslut är okänt och att demokratin har försvagats. Det blir mot samma bakgrund viktigare än någonsin att folket kan agera självständigt för att lyfta frågor till avgörande.</w:t>
      </w:r>
    </w:p>
    <w:p xmlns:w14="http://schemas.microsoft.com/office/word/2010/wordml" w:rsidR="00994CFE" w:rsidP="00994CFE" w:rsidRDefault="00994CFE" w14:paraId="3C07A5F1" w14:textId="77777777">
      <w:pPr>
        <w:pStyle w:val="Normalutanindragellerluft"/>
      </w:pPr>
      <w:r>
        <w:t xml:space="preserve">Medborgarnas möjlighet att påverka den politiska dagordningen oberoende av just de invalda ledamöterna måste säkerställas. Medborgarna måste tas på allvar. Direktdemokrati genom folkinitiativ är ett komplement till den indirekta demokratin, inte ett hot. Folkomröstningarna är ju endast rådgivande. Det slutliga beslutet i ärendet </w:t>
      </w:r>
      <w:r>
        <w:lastRenderedPageBreak/>
        <w:t>tar riksdagen. Det blir dock tydligt för väljarna vilken ställning de folkvalda tar och det blir därmed lättare att utkräva ansvar vid nästa val.</w:t>
      </w:r>
    </w:p>
    <w:p xmlns:w14="http://schemas.microsoft.com/office/word/2010/wordml" w:rsidRPr="00422B9E" w:rsidR="00422B9E" w:rsidP="00994CFE" w:rsidRDefault="00994CFE" w14:paraId="366D47CB" w14:textId="6233BFC3">
      <w:pPr>
        <w:pStyle w:val="Normalutanindragellerluft"/>
      </w:pPr>
      <w:r>
        <w:t>Jag föreslår att ett nationellt folkinitiativ, som möjliggör för medborgarna att resa konkreta frågor för folkomröstning på nationell nivå införs efter en utredning som utarbetar former som gör att det blir ett användbart verktyg för folket utan att innebära alltför stor administrativ belastning för riksdag och regering.</w:t>
      </w:r>
    </w:p>
    <w:p xmlns:w14="http://schemas.microsoft.com/office/word/2010/wordml" w:rsidR="00BB6339" w:rsidP="008E0FE2" w:rsidRDefault="00BB6339" w14:paraId="19681A2E" w14:textId="77777777">
      <w:pPr>
        <w:pStyle w:val="Normalutanindragellerluft"/>
      </w:pPr>
    </w:p>
    <w:sdt>
      <w:sdtPr>
        <w:rPr>
          <w:i/>
          <w:noProof/>
        </w:rPr>
        <w:alias w:val="CC_Underskrifter"/>
        <w:tag w:val="CC_Underskrifter"/>
        <w:id w:val="583496634"/>
        <w:lock w:val="sdtContentLocked"/>
        <w:placeholder>
          <w:docPart w:val="7BA24576796542348608F2E925F0DBDC"/>
        </w:placeholder>
      </w:sdtPr>
      <w:sdtEndPr/>
      <w:sdtContent>
        <w:p xmlns:w14="http://schemas.microsoft.com/office/word/2010/wordml" w:rsidR="0007425F" w:rsidP="0007425F" w:rsidRDefault="0007425F" w14:paraId="0FFD9E42" w14:textId="77777777">
          <w:pPr/>
          <w:r/>
        </w:p>
        <w:p xmlns:w14="http://schemas.microsoft.com/office/word/2010/wordml" w:rsidR="0007425F" w:rsidP="0007425F" w:rsidRDefault="0007425F" w14:paraId="3E0DF04B" w14:textId="436860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Rashid Farivar (SD)</w:t>
            </w:r>
          </w:p>
        </w:tc>
      </w:tr>
    </w:tbl>
    <w:p xmlns:w14="http://schemas.microsoft.com/office/word/2010/wordml" w:rsidRPr="008E0FE2" w:rsidR="004801AC" w:rsidP="00DF3554" w:rsidRDefault="004801AC" w14:paraId="0DE742A8" w14:textId="37C834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62FA" w14:textId="77777777" w:rsidR="00994CFE" w:rsidRDefault="00994CFE" w:rsidP="000C1CAD">
      <w:pPr>
        <w:spacing w:line="240" w:lineRule="auto"/>
      </w:pPr>
      <w:r>
        <w:separator/>
      </w:r>
    </w:p>
  </w:endnote>
  <w:endnote w:type="continuationSeparator" w:id="0">
    <w:p w14:paraId="0BD4156D" w14:textId="77777777" w:rsidR="00994CFE" w:rsidRDefault="00994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6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39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2303" w14:textId="49F3AFD1" w:rsidR="00262EA3" w:rsidRPr="0007425F" w:rsidRDefault="00262EA3" w:rsidP="00074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E263" w14:textId="77777777" w:rsidR="00994CFE" w:rsidRDefault="00994CFE" w:rsidP="000C1CAD">
      <w:pPr>
        <w:spacing w:line="240" w:lineRule="auto"/>
      </w:pPr>
      <w:r>
        <w:separator/>
      </w:r>
    </w:p>
  </w:footnote>
  <w:footnote w:type="continuationSeparator" w:id="0">
    <w:p w14:paraId="64C77A9C" w14:textId="77777777" w:rsidR="00994CFE" w:rsidRDefault="00994C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7612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37654" wp14:anchorId="7C2E2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25F" w14:paraId="6E91C3B0" w14:textId="3EAE1062">
                          <w:pPr>
                            <w:jc w:val="right"/>
                          </w:pPr>
                          <w:sdt>
                            <w:sdtPr>
                              <w:alias w:val="CC_Noformat_Partikod"/>
                              <w:tag w:val="CC_Noformat_Partikod"/>
                              <w:id w:val="-53464382"/>
                              <w:placeholder>
                                <w:docPart w:val="8F1CEDF8DAEE496496873D0F53D4C200"/>
                              </w:placeholder>
                              <w:text/>
                            </w:sdtPr>
                            <w:sdtEndPr/>
                            <w:sdtContent>
                              <w:r w:rsidR="00994CFE">
                                <w:t>SD</w:t>
                              </w:r>
                            </w:sdtContent>
                          </w:sdt>
                          <w:sdt>
                            <w:sdtPr>
                              <w:alias w:val="CC_Noformat_Partinummer"/>
                              <w:tag w:val="CC_Noformat_Partinummer"/>
                              <w:id w:val="-1709555926"/>
                              <w:placeholder>
                                <w:docPart w:val="D81C0B7ED0E8407FB9CEA7029B8607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2E25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25F" w14:paraId="6E91C3B0" w14:textId="3EAE1062">
                    <w:pPr>
                      <w:jc w:val="right"/>
                    </w:pPr>
                    <w:sdt>
                      <w:sdtPr>
                        <w:alias w:val="CC_Noformat_Partikod"/>
                        <w:tag w:val="CC_Noformat_Partikod"/>
                        <w:id w:val="-53464382"/>
                        <w:placeholder>
                          <w:docPart w:val="8F1CEDF8DAEE496496873D0F53D4C200"/>
                        </w:placeholder>
                        <w:text/>
                      </w:sdtPr>
                      <w:sdtEndPr/>
                      <w:sdtContent>
                        <w:r w:rsidR="00994CFE">
                          <w:t>SD</w:t>
                        </w:r>
                      </w:sdtContent>
                    </w:sdt>
                    <w:sdt>
                      <w:sdtPr>
                        <w:alias w:val="CC_Noformat_Partinummer"/>
                        <w:tag w:val="CC_Noformat_Partinummer"/>
                        <w:id w:val="-1709555926"/>
                        <w:placeholder>
                          <w:docPart w:val="D81C0B7ED0E8407FB9CEA7029B8607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AC7F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0CF19B" w14:textId="77777777">
    <w:pPr>
      <w:jc w:val="right"/>
    </w:pPr>
  </w:p>
  <w:p w:rsidR="00262EA3" w:rsidP="00776B74" w:rsidRDefault="00262EA3" w14:paraId="6F9D99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425F" w14:paraId="67EB18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AE075" wp14:anchorId="2FBF41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25F" w14:paraId="411D6D20" w14:textId="32ACF8B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CF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425F" w14:paraId="20F046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25F" w14:paraId="3CD83E8C" w14:textId="426175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:594</w:t>
        </w:r>
      </w:sdtContent>
    </w:sdt>
  </w:p>
  <w:p w:rsidR="00262EA3" w:rsidP="00E03A3D" w:rsidRDefault="0007425F" w14:paraId="4EE45D2C" w14:textId="2BCB96C1">
    <w:pPr>
      <w:pStyle w:val="Motionr"/>
    </w:pPr>
    <w:sdt>
      <w:sdtPr>
        <w:alias w:val="CC_Noformat_Avtext"/>
        <w:tag w:val="CC_Noformat_Avtext"/>
        <w:id w:val="-2020768203"/>
        <w:lock w:val="sdtContentLocked"/>
        <w:placeholder>
          <w:docPart w:val="8F1CEDF8DAEE496496873D0F53D4C200"/>
        </w:placeholder>
        <w15:appearance w15:val="hidden"/>
        <w:text/>
      </w:sdtPr>
      <w:sdtEndPr/>
      <w:sdtContent>
        <w:r>
          <w:t>av Staffan Eklöf och Rashid Farivar (båda SD)</w:t>
        </w:r>
      </w:sdtContent>
    </w:sdt>
  </w:p>
  <w:sdt>
    <w:sdtPr>
      <w:alias w:val="CC_Noformat_Rubtext"/>
      <w:tag w:val="CC_Noformat_Rubtext"/>
      <w:id w:val="-218060500"/>
      <w:lock w:val="sdtContentLocked"/>
      <w:placeholder>
        <w:docPart w:val="D81C0B7ED0E8407FB9CEA7029B8607C9"/>
      </w:placeholder>
      <w:text/>
    </w:sdtPr>
    <w:sdtEndPr/>
    <w:sdtContent>
      <w:p w:rsidR="00262EA3" w:rsidP="00283E0F" w:rsidRDefault="001E76EE" w14:paraId="29D7326F" w14:textId="64CFDD3A">
        <w:pPr>
          <w:pStyle w:val="FSHRub2"/>
        </w:pPr>
        <w:r>
          <w:t>Inför folkinitiativ på nationell nivå</w:t>
        </w:r>
      </w:p>
    </w:sdtContent>
  </w:sdt>
  <w:sdt>
    <w:sdtPr>
      <w:alias w:val="CC_Boilerplate_3"/>
      <w:tag w:val="CC_Boilerplate_3"/>
      <w:id w:val="1606463544"/>
      <w:lock w:val="sdtContentLocked"/>
      <w15:appearance w15:val="hidden"/>
      <w:text w:multiLine="1"/>
    </w:sdtPr>
    <w:sdtEndPr/>
    <w:sdtContent>
      <w:p w:rsidR="00262EA3" w:rsidP="00283E0F" w:rsidRDefault="00262EA3" w14:paraId="3FB690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C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5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E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23"/>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F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EC"/>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4852F"/>
  <w15:chartTrackingRefBased/>
  <w15:docId w15:val="{2CFDC0C0-ECE0-4D5E-9228-E5FF3F8C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7C6394FCB417F9FD720D92103AAFF"/>
        <w:category>
          <w:name w:val="Allmänt"/>
          <w:gallery w:val="placeholder"/>
        </w:category>
        <w:types>
          <w:type w:val="bbPlcHdr"/>
        </w:types>
        <w:behaviors>
          <w:behavior w:val="content"/>
        </w:behaviors>
        <w:guid w:val="{23804D1F-C758-4490-9BAF-CDBDEEEE92D7}"/>
      </w:docPartPr>
      <w:docPartBody>
        <w:p w:rsidR="00A6047F" w:rsidRDefault="00A6047F">
          <w:pPr>
            <w:pStyle w:val="3A17C6394FCB417F9FD720D92103AAFF"/>
          </w:pPr>
          <w:r w:rsidRPr="005A0A93">
            <w:rPr>
              <w:rStyle w:val="Platshllartext"/>
            </w:rPr>
            <w:t>Förslag till riksdagsbeslut</w:t>
          </w:r>
        </w:p>
      </w:docPartBody>
    </w:docPart>
    <w:docPart>
      <w:docPartPr>
        <w:name w:val="E96BD2C4017948C9A1F763E8CA4850D8"/>
        <w:category>
          <w:name w:val="Allmänt"/>
          <w:gallery w:val="placeholder"/>
        </w:category>
        <w:types>
          <w:type w:val="bbPlcHdr"/>
        </w:types>
        <w:behaviors>
          <w:behavior w:val="content"/>
        </w:behaviors>
        <w:guid w:val="{33A81792-29B9-4AC6-97AB-31715A14101D}"/>
      </w:docPartPr>
      <w:docPartBody>
        <w:p w:rsidR="00A6047F" w:rsidRDefault="00A6047F">
          <w:pPr>
            <w:pStyle w:val="E96BD2C4017948C9A1F763E8CA485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88802CAD2C4DEC9A74422907B10FA2"/>
        <w:category>
          <w:name w:val="Allmänt"/>
          <w:gallery w:val="placeholder"/>
        </w:category>
        <w:types>
          <w:type w:val="bbPlcHdr"/>
        </w:types>
        <w:behaviors>
          <w:behavior w:val="content"/>
        </w:behaviors>
        <w:guid w:val="{18A3F2F0-98C2-40EA-B422-96FCD0BC8890}"/>
      </w:docPartPr>
      <w:docPartBody>
        <w:p w:rsidR="00A6047F" w:rsidRDefault="00A6047F">
          <w:pPr>
            <w:pStyle w:val="2D88802CAD2C4DEC9A74422907B10FA2"/>
          </w:pPr>
          <w:r w:rsidRPr="005A0A93">
            <w:rPr>
              <w:rStyle w:val="Platshllartext"/>
            </w:rPr>
            <w:t>Motivering</w:t>
          </w:r>
        </w:p>
      </w:docPartBody>
    </w:docPart>
    <w:docPart>
      <w:docPartPr>
        <w:name w:val="7BA24576796542348608F2E925F0DBDC"/>
        <w:category>
          <w:name w:val="Allmänt"/>
          <w:gallery w:val="placeholder"/>
        </w:category>
        <w:types>
          <w:type w:val="bbPlcHdr"/>
        </w:types>
        <w:behaviors>
          <w:behavior w:val="content"/>
        </w:behaviors>
        <w:guid w:val="{7D396AA6-52C4-46F3-AB3D-BD3BF956A8B3}"/>
      </w:docPartPr>
      <w:docPartBody>
        <w:p w:rsidR="00A6047F" w:rsidRDefault="00A6047F">
          <w:pPr>
            <w:pStyle w:val="7BA24576796542348608F2E925F0DBDC"/>
          </w:pPr>
          <w:r w:rsidRPr="009B077E">
            <w:rPr>
              <w:rStyle w:val="Platshllartext"/>
            </w:rPr>
            <w:t>Namn på motionärer infogas/tas bort via panelen.</w:t>
          </w:r>
        </w:p>
      </w:docPartBody>
    </w:docPart>
    <w:docPart>
      <w:docPartPr>
        <w:name w:val="8F1CEDF8DAEE496496873D0F53D4C200"/>
        <w:category>
          <w:name w:val="Allmänt"/>
          <w:gallery w:val="placeholder"/>
        </w:category>
        <w:types>
          <w:type w:val="bbPlcHdr"/>
        </w:types>
        <w:behaviors>
          <w:behavior w:val="content"/>
        </w:behaviors>
        <w:guid w:val="{AE01CB33-7A8F-4893-BB34-0B2B23E0A0AF}"/>
      </w:docPartPr>
      <w:docPartBody>
        <w:p w:rsidR="00A6047F" w:rsidRDefault="00A6047F">
          <w:pPr>
            <w:pStyle w:val="8F1CEDF8DAEE496496873D0F53D4C200"/>
          </w:pPr>
          <w:r>
            <w:rPr>
              <w:rStyle w:val="Platshllartext"/>
            </w:rPr>
            <w:t xml:space="preserve"> </w:t>
          </w:r>
        </w:p>
      </w:docPartBody>
    </w:docPart>
    <w:docPart>
      <w:docPartPr>
        <w:name w:val="D81C0B7ED0E8407FB9CEA7029B8607C9"/>
        <w:category>
          <w:name w:val="Allmänt"/>
          <w:gallery w:val="placeholder"/>
        </w:category>
        <w:types>
          <w:type w:val="bbPlcHdr"/>
        </w:types>
        <w:behaviors>
          <w:behavior w:val="content"/>
        </w:behaviors>
        <w:guid w:val="{E505CF37-A946-4DBD-B3C5-6D7AEF1B71AA}"/>
      </w:docPartPr>
      <w:docPartBody>
        <w:p w:rsidR="00A6047F" w:rsidRDefault="00A6047F">
          <w:pPr>
            <w:pStyle w:val="D81C0B7ED0E8407FB9CEA7029B8607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7F"/>
    <w:rsid w:val="00A60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17C6394FCB417F9FD720D92103AAFF">
    <w:name w:val="3A17C6394FCB417F9FD720D92103AAFF"/>
  </w:style>
  <w:style w:type="paragraph" w:customStyle="1" w:styleId="E96BD2C4017948C9A1F763E8CA4850D8">
    <w:name w:val="E96BD2C4017948C9A1F763E8CA4850D8"/>
  </w:style>
  <w:style w:type="paragraph" w:customStyle="1" w:styleId="2D88802CAD2C4DEC9A74422907B10FA2">
    <w:name w:val="2D88802CAD2C4DEC9A74422907B10FA2"/>
  </w:style>
  <w:style w:type="paragraph" w:customStyle="1" w:styleId="7BA24576796542348608F2E925F0DBDC">
    <w:name w:val="7BA24576796542348608F2E925F0DBDC"/>
  </w:style>
  <w:style w:type="paragraph" w:customStyle="1" w:styleId="8F1CEDF8DAEE496496873D0F53D4C200">
    <w:name w:val="8F1CEDF8DAEE496496873D0F53D4C200"/>
  </w:style>
  <w:style w:type="paragraph" w:customStyle="1" w:styleId="D81C0B7ED0E8407FB9CEA7029B8607C9">
    <w:name w:val="D81C0B7ED0E8407FB9CEA7029B860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2F8CBAF-1CA9-4D76-84D6-A4CABED6F22B}"/>
</file>

<file path=customXml/itemProps3.xml><?xml version="1.0" encoding="utf-8"?>
<ds:datastoreItem xmlns:ds="http://schemas.openxmlformats.org/officeDocument/2006/customXml" ds:itemID="{B0BB82E8-7BF2-4BB2-8F71-08631C2E284B}"/>
</file>

<file path=customXml/itemProps4.xml><?xml version="1.0" encoding="utf-8"?>
<ds:datastoreItem xmlns:ds="http://schemas.openxmlformats.org/officeDocument/2006/customXml" ds:itemID="{662C587E-C1D2-4DF0-96AA-FD7DB3FA0049}"/>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1594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