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9D1201C81304537827C2FD4A63FF1ED"/>
        </w:placeholder>
        <w15:appearance w15:val="hidden"/>
        <w:text/>
      </w:sdtPr>
      <w:sdtEndPr/>
      <w:sdtContent>
        <w:p w:rsidRPr="009B062B" w:rsidR="00AF30DD" w:rsidP="009B062B" w:rsidRDefault="00AF30DD" w14:paraId="6A533FCF" w14:textId="77777777">
          <w:pPr>
            <w:pStyle w:val="RubrikFrslagTIllRiksdagsbeslut"/>
          </w:pPr>
          <w:r w:rsidRPr="009B062B">
            <w:t>Förslag till riksdagsbeslut</w:t>
          </w:r>
        </w:p>
      </w:sdtContent>
    </w:sdt>
    <w:sdt>
      <w:sdtPr>
        <w:alias w:val="Yrkande 1"/>
        <w:tag w:val="a84ddbb8-80e0-4a95-9456-38f22ed9302d"/>
        <w:id w:val="2054026765"/>
        <w:lock w:val="sdtLocked"/>
      </w:sdtPr>
      <w:sdtEndPr/>
      <w:sdtContent>
        <w:p w:rsidR="00246DE5" w:rsidRDefault="003E30B1" w14:paraId="6A533FD0" w14:textId="77777777">
          <w:pPr>
            <w:pStyle w:val="Frslagstext"/>
            <w:numPr>
              <w:ilvl w:val="0"/>
              <w:numId w:val="0"/>
            </w:numPr>
          </w:pPr>
          <w:r>
            <w:t>Riksdagen ställer sig bakom det som anförs i motionen om att se över hur skattesystemet kan bli mer transparent och hur en tydligare redovisning av lönekostnaden kan genomföras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BF46823840C4F46993CAB63C0A3C919"/>
        </w:placeholder>
        <w15:appearance w15:val="hidden"/>
        <w:text/>
      </w:sdtPr>
      <w:sdtEndPr/>
      <w:sdtContent>
        <w:p w:rsidRPr="009B062B" w:rsidR="006D79C9" w:rsidP="00333E95" w:rsidRDefault="006D79C9" w14:paraId="6A533FD1" w14:textId="77777777">
          <w:pPr>
            <w:pStyle w:val="Rubrik1"/>
          </w:pPr>
          <w:r>
            <w:t>Motivering</w:t>
          </w:r>
        </w:p>
      </w:sdtContent>
    </w:sdt>
    <w:p w:rsidR="00E610C2" w:rsidP="00B53D64" w:rsidRDefault="00787FA5" w14:paraId="03DB461B" w14:textId="77777777">
      <w:pPr>
        <w:pStyle w:val="Normalutanindragellerluft"/>
      </w:pPr>
      <w:r w:rsidRPr="00787FA5">
        <w:t xml:space="preserve">Centerpartiets gröna skatteväxling baserar sig på principen att öka kostnaderna för det som är dåligt för miljön och istället sänka kostnaderna på jobb och företagande. Under alliansregeringens tid vid makten genomfördes ett antal sänkningar på jobb och företagande, exempelvis av ungdomsarbetsgivaravgiften. Men fortfarande är kostnaderna för jobb och företagande alltför höga. Tyvärr är kunskapen om nivåer på exempelvis arbetsgivaravgifterna låga bland löntagare och allmänhet. Likaledes är kunskapen om att det är små och medelstora företag som bygger vår välfärd genom att skapa jobb och tillväxt i hela landet låg. Till stor del kan detta </w:t>
      </w:r>
      <w:r w:rsidRPr="00787FA5">
        <w:lastRenderedPageBreak/>
        <w:t>beskyllas det faktum att kostnaderna för arbete idag inte är tydliga för löntagare och allmänhet, bland annat då det inte är praxis att dessa visas på lönebeskeden. Ett mer transparent skattesystem och en tydligare redovisning av lönekostnaderna skulle skapa bättre förutsättningar för våra viktiga småföretagare och jobbskapare och en större förståelse för det kostnadsläge som råder när det gäller skatt på arbete.</w:t>
      </w:r>
    </w:p>
    <w:p w:rsidR="00652B73" w:rsidP="00B53D64" w:rsidRDefault="00787FA5" w14:paraId="6A533FD2" w14:textId="2D03BFA1">
      <w:pPr>
        <w:pStyle w:val="Normalutanindragellerluft"/>
      </w:pPr>
      <w:bookmarkStart w:name="_GoBack" w:id="1"/>
      <w:bookmarkEnd w:id="1"/>
      <w:r w:rsidRPr="00787FA5">
        <w:t xml:space="preserve"> </w:t>
      </w:r>
    </w:p>
    <w:sdt>
      <w:sdtPr>
        <w:rPr>
          <w:i/>
          <w:noProof/>
        </w:rPr>
        <w:alias w:val="CC_Underskrifter"/>
        <w:tag w:val="CC_Underskrifter"/>
        <w:id w:val="583496634"/>
        <w:lock w:val="sdtContentLocked"/>
        <w:placeholder>
          <w:docPart w:val="A45438302DE540A2A335617E8D4AEDB6"/>
        </w:placeholder>
        <w15:appearance w15:val="hidden"/>
      </w:sdtPr>
      <w:sdtEndPr>
        <w:rPr>
          <w:i w:val="0"/>
          <w:noProof w:val="0"/>
        </w:rPr>
      </w:sdtEndPr>
      <w:sdtContent>
        <w:p w:rsidR="004801AC" w:rsidP="003739DA" w:rsidRDefault="00E610C2" w14:paraId="6A533FD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Yngwe (C)</w:t>
            </w:r>
          </w:p>
        </w:tc>
        <w:tc>
          <w:tcPr>
            <w:tcW w:w="50" w:type="pct"/>
            <w:vAlign w:val="bottom"/>
          </w:tcPr>
          <w:p>
            <w:pPr>
              <w:pStyle w:val="Underskrifter"/>
            </w:pPr>
            <w:r>
              <w:t> </w:t>
            </w:r>
          </w:p>
        </w:tc>
      </w:tr>
    </w:tbl>
    <w:p w:rsidR="002F5378" w:rsidRDefault="002F5378" w14:paraId="6A533FD7" w14:textId="77777777"/>
    <w:sectPr w:rsidR="002F537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33FD9" w14:textId="77777777" w:rsidR="00787FA5" w:rsidRDefault="00787FA5" w:rsidP="000C1CAD">
      <w:pPr>
        <w:spacing w:line="240" w:lineRule="auto"/>
      </w:pPr>
      <w:r>
        <w:separator/>
      </w:r>
    </w:p>
  </w:endnote>
  <w:endnote w:type="continuationSeparator" w:id="0">
    <w:p w14:paraId="6A533FDA" w14:textId="77777777" w:rsidR="00787FA5" w:rsidRDefault="00787F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33FD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33FE0" w14:textId="2E4520B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610C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33FD7" w14:textId="77777777" w:rsidR="00787FA5" w:rsidRDefault="00787FA5" w:rsidP="000C1CAD">
      <w:pPr>
        <w:spacing w:line="240" w:lineRule="auto"/>
      </w:pPr>
      <w:r>
        <w:separator/>
      </w:r>
    </w:p>
  </w:footnote>
  <w:footnote w:type="continuationSeparator" w:id="0">
    <w:p w14:paraId="6A533FD8" w14:textId="77777777" w:rsidR="00787FA5" w:rsidRDefault="00787FA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A533FD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A533FEA" wp14:anchorId="6A533F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610C2" w14:paraId="6A533FEB" w14:textId="77777777">
                          <w:pPr>
                            <w:jc w:val="right"/>
                          </w:pPr>
                          <w:sdt>
                            <w:sdtPr>
                              <w:alias w:val="CC_Noformat_Partikod"/>
                              <w:tag w:val="CC_Noformat_Partikod"/>
                              <w:id w:val="-53464382"/>
                              <w:placeholder>
                                <w:docPart w:val="A5A4217E8E74495FB2C93CE57A0E6C1D"/>
                              </w:placeholder>
                              <w:text/>
                            </w:sdtPr>
                            <w:sdtEndPr/>
                            <w:sdtContent>
                              <w:r w:rsidR="00787FA5">
                                <w:t>C</w:t>
                              </w:r>
                            </w:sdtContent>
                          </w:sdt>
                          <w:sdt>
                            <w:sdtPr>
                              <w:alias w:val="CC_Noformat_Partinummer"/>
                              <w:tag w:val="CC_Noformat_Partinummer"/>
                              <w:id w:val="-1709555926"/>
                              <w:placeholder>
                                <w:docPart w:val="81A3B78B72E14EB5B0ABBE6AA0D771FA"/>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A533FE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610C2" w14:paraId="6A533FEB" w14:textId="77777777">
                    <w:pPr>
                      <w:jc w:val="right"/>
                    </w:pPr>
                    <w:sdt>
                      <w:sdtPr>
                        <w:alias w:val="CC_Noformat_Partikod"/>
                        <w:tag w:val="CC_Noformat_Partikod"/>
                        <w:id w:val="-53464382"/>
                        <w:placeholder>
                          <w:docPart w:val="A5A4217E8E74495FB2C93CE57A0E6C1D"/>
                        </w:placeholder>
                        <w:text/>
                      </w:sdtPr>
                      <w:sdtEndPr/>
                      <w:sdtContent>
                        <w:r w:rsidR="00787FA5">
                          <w:t>C</w:t>
                        </w:r>
                      </w:sdtContent>
                    </w:sdt>
                    <w:sdt>
                      <w:sdtPr>
                        <w:alias w:val="CC_Noformat_Partinummer"/>
                        <w:tag w:val="CC_Noformat_Partinummer"/>
                        <w:id w:val="-1709555926"/>
                        <w:placeholder>
                          <w:docPart w:val="81A3B78B72E14EB5B0ABBE6AA0D771FA"/>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6A533FD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610C2" w14:paraId="6A533FDD" w14:textId="77777777">
    <w:pPr>
      <w:jc w:val="right"/>
    </w:pPr>
    <w:sdt>
      <w:sdtPr>
        <w:alias w:val="CC_Noformat_Partikod"/>
        <w:tag w:val="CC_Noformat_Partikod"/>
        <w:id w:val="559911109"/>
        <w:placeholder>
          <w:docPart w:val="81A3B78B72E14EB5B0ABBE6AA0D771FA"/>
        </w:placeholder>
        <w:text/>
      </w:sdtPr>
      <w:sdtEndPr/>
      <w:sdtContent>
        <w:r w:rsidR="00787FA5">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6A533FD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610C2" w14:paraId="6A533FE1" w14:textId="77777777">
    <w:pPr>
      <w:jc w:val="right"/>
    </w:pPr>
    <w:sdt>
      <w:sdtPr>
        <w:alias w:val="CC_Noformat_Partikod"/>
        <w:tag w:val="CC_Noformat_Partikod"/>
        <w:id w:val="1471015553"/>
        <w:text/>
      </w:sdtPr>
      <w:sdtEndPr/>
      <w:sdtContent>
        <w:r w:rsidR="00787FA5">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E610C2" w14:paraId="6A533FE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610C2" w14:paraId="6A533FE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610C2" w14:paraId="6A533FE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:1785</w:t>
        </w:r>
      </w:sdtContent>
    </w:sdt>
  </w:p>
  <w:p w:rsidR="004F35FE" w:rsidP="00E03A3D" w:rsidRDefault="00E610C2" w14:paraId="6A533FE5" w14:textId="77777777">
    <w:pPr>
      <w:pStyle w:val="Motionr"/>
    </w:pPr>
    <w:sdt>
      <w:sdtPr>
        <w:alias w:val="CC_Noformat_Avtext"/>
        <w:tag w:val="CC_Noformat_Avtext"/>
        <w:id w:val="-2020768203"/>
        <w:lock w:val="sdtContentLocked"/>
        <w15:appearance w15:val="hidden"/>
        <w:text/>
      </w:sdtPr>
      <w:sdtEndPr/>
      <w:sdtContent>
        <w:r>
          <w:t>av Kristina Yngwe (C)</w:t>
        </w:r>
      </w:sdtContent>
    </w:sdt>
  </w:p>
  <w:sdt>
    <w:sdtPr>
      <w:alias w:val="CC_Noformat_Rubtext"/>
      <w:tag w:val="CC_Noformat_Rubtext"/>
      <w:id w:val="-218060500"/>
      <w:lock w:val="sdtLocked"/>
      <w15:appearance w15:val="hidden"/>
      <w:text/>
    </w:sdtPr>
    <w:sdtEndPr/>
    <w:sdtContent>
      <w:p w:rsidR="004F35FE" w:rsidP="00283E0F" w:rsidRDefault="00787FA5" w14:paraId="6A533FE6" w14:textId="77777777">
        <w:pPr>
          <w:pStyle w:val="FSHRub2"/>
        </w:pPr>
        <w:r>
          <w:t>Tydligare redovisning av skatt på arbete</w:t>
        </w:r>
      </w:p>
    </w:sdtContent>
  </w:sdt>
  <w:sdt>
    <w:sdtPr>
      <w:alias w:val="CC_Boilerplate_3"/>
      <w:tag w:val="CC_Boilerplate_3"/>
      <w:id w:val="1606463544"/>
      <w:lock w:val="sdtContentLocked"/>
      <w15:appearance w15:val="hidden"/>
      <w:text w:multiLine="1"/>
    </w:sdtPr>
    <w:sdtEndPr/>
    <w:sdtContent>
      <w:p w:rsidR="004F35FE" w:rsidP="00283E0F" w:rsidRDefault="004F35FE" w14:paraId="6A533FE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FA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372C"/>
    <w:rsid w:val="00225404"/>
    <w:rsid w:val="002257F5"/>
    <w:rsid w:val="0023042C"/>
    <w:rsid w:val="00232D3A"/>
    <w:rsid w:val="00233501"/>
    <w:rsid w:val="002336C7"/>
    <w:rsid w:val="00237A4F"/>
    <w:rsid w:val="00237EA6"/>
    <w:rsid w:val="00241A86"/>
    <w:rsid w:val="00242295"/>
    <w:rsid w:val="00242A12"/>
    <w:rsid w:val="00242E25"/>
    <w:rsid w:val="002454BA"/>
    <w:rsid w:val="00246DE5"/>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724"/>
    <w:rsid w:val="002F3D93"/>
    <w:rsid w:val="002F5378"/>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39DA"/>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0B1"/>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765"/>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87FA5"/>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3767"/>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0C2"/>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ABB"/>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533FCE"/>
  <w15:chartTrackingRefBased/>
  <w15:docId w15:val="{F25ADF4D-D997-42F3-A8A1-7EBAD8926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9D1201C81304537827C2FD4A63FF1ED"/>
        <w:category>
          <w:name w:val="Allmänt"/>
          <w:gallery w:val="placeholder"/>
        </w:category>
        <w:types>
          <w:type w:val="bbPlcHdr"/>
        </w:types>
        <w:behaviors>
          <w:behavior w:val="content"/>
        </w:behaviors>
        <w:guid w:val="{52A8CCD5-5594-4F69-A6B9-C69CC5FA129A}"/>
      </w:docPartPr>
      <w:docPartBody>
        <w:p w:rsidR="003E418A" w:rsidRDefault="003E418A">
          <w:pPr>
            <w:pStyle w:val="C9D1201C81304537827C2FD4A63FF1ED"/>
          </w:pPr>
          <w:r w:rsidRPr="005A0A93">
            <w:rPr>
              <w:rStyle w:val="Platshllartext"/>
            </w:rPr>
            <w:t>Förslag till riksdagsbeslut</w:t>
          </w:r>
        </w:p>
      </w:docPartBody>
    </w:docPart>
    <w:docPart>
      <w:docPartPr>
        <w:name w:val="7BF46823840C4F46993CAB63C0A3C919"/>
        <w:category>
          <w:name w:val="Allmänt"/>
          <w:gallery w:val="placeholder"/>
        </w:category>
        <w:types>
          <w:type w:val="bbPlcHdr"/>
        </w:types>
        <w:behaviors>
          <w:behavior w:val="content"/>
        </w:behaviors>
        <w:guid w:val="{57D9074A-5363-403D-A3B2-087730D0153E}"/>
      </w:docPartPr>
      <w:docPartBody>
        <w:p w:rsidR="003E418A" w:rsidRDefault="003E418A">
          <w:pPr>
            <w:pStyle w:val="7BF46823840C4F46993CAB63C0A3C919"/>
          </w:pPr>
          <w:r w:rsidRPr="005A0A93">
            <w:rPr>
              <w:rStyle w:val="Platshllartext"/>
            </w:rPr>
            <w:t>Motivering</w:t>
          </w:r>
        </w:p>
      </w:docPartBody>
    </w:docPart>
    <w:docPart>
      <w:docPartPr>
        <w:name w:val="A5A4217E8E74495FB2C93CE57A0E6C1D"/>
        <w:category>
          <w:name w:val="Allmänt"/>
          <w:gallery w:val="placeholder"/>
        </w:category>
        <w:types>
          <w:type w:val="bbPlcHdr"/>
        </w:types>
        <w:behaviors>
          <w:behavior w:val="content"/>
        </w:behaviors>
        <w:guid w:val="{07B2FAD2-BF0C-4170-9554-9B2264B51FB5}"/>
      </w:docPartPr>
      <w:docPartBody>
        <w:p w:rsidR="003E418A" w:rsidRDefault="003E418A">
          <w:pPr>
            <w:pStyle w:val="A5A4217E8E74495FB2C93CE57A0E6C1D"/>
          </w:pPr>
          <w:r>
            <w:rPr>
              <w:rStyle w:val="Platshllartext"/>
            </w:rPr>
            <w:t xml:space="preserve"> </w:t>
          </w:r>
        </w:p>
      </w:docPartBody>
    </w:docPart>
    <w:docPart>
      <w:docPartPr>
        <w:name w:val="81A3B78B72E14EB5B0ABBE6AA0D771FA"/>
        <w:category>
          <w:name w:val="Allmänt"/>
          <w:gallery w:val="placeholder"/>
        </w:category>
        <w:types>
          <w:type w:val="bbPlcHdr"/>
        </w:types>
        <w:behaviors>
          <w:behavior w:val="content"/>
        </w:behaviors>
        <w:guid w:val="{3EABB707-F163-4852-9C28-A43CE9988BE8}"/>
      </w:docPartPr>
      <w:docPartBody>
        <w:p w:rsidR="003E418A" w:rsidRDefault="003E418A">
          <w:pPr>
            <w:pStyle w:val="81A3B78B72E14EB5B0ABBE6AA0D771FA"/>
          </w:pPr>
          <w:r>
            <w:t xml:space="preserve"> </w:t>
          </w:r>
        </w:p>
      </w:docPartBody>
    </w:docPart>
    <w:docPart>
      <w:docPartPr>
        <w:name w:val="A45438302DE540A2A335617E8D4AEDB6"/>
        <w:category>
          <w:name w:val="Allmänt"/>
          <w:gallery w:val="placeholder"/>
        </w:category>
        <w:types>
          <w:type w:val="bbPlcHdr"/>
        </w:types>
        <w:behaviors>
          <w:behavior w:val="content"/>
        </w:behaviors>
        <w:guid w:val="{806C5FE3-5069-4F21-BF09-64A7D52FE765}"/>
      </w:docPartPr>
      <w:docPartBody>
        <w:p w:rsidR="00000000" w:rsidRDefault="006118E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18A"/>
    <w:rsid w:val="003E41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9D1201C81304537827C2FD4A63FF1ED">
    <w:name w:val="C9D1201C81304537827C2FD4A63FF1ED"/>
  </w:style>
  <w:style w:type="paragraph" w:customStyle="1" w:styleId="FD9F49AF6B8A43A9B786063EB70A9073">
    <w:name w:val="FD9F49AF6B8A43A9B786063EB70A9073"/>
  </w:style>
  <w:style w:type="paragraph" w:customStyle="1" w:styleId="51BA3089B9C3402DABA0F8599E4A887F">
    <w:name w:val="51BA3089B9C3402DABA0F8599E4A887F"/>
  </w:style>
  <w:style w:type="paragraph" w:customStyle="1" w:styleId="7BF46823840C4F46993CAB63C0A3C919">
    <w:name w:val="7BF46823840C4F46993CAB63C0A3C919"/>
  </w:style>
  <w:style w:type="paragraph" w:customStyle="1" w:styleId="3C283289A25F4A6F90C9591A3348F8F8">
    <w:name w:val="3C283289A25F4A6F90C9591A3348F8F8"/>
  </w:style>
  <w:style w:type="paragraph" w:customStyle="1" w:styleId="A5A4217E8E74495FB2C93CE57A0E6C1D">
    <w:name w:val="A5A4217E8E74495FB2C93CE57A0E6C1D"/>
  </w:style>
  <w:style w:type="paragraph" w:customStyle="1" w:styleId="81A3B78B72E14EB5B0ABBE6AA0D771FA">
    <w:name w:val="81A3B78B72E14EB5B0ABBE6AA0D771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B90D9D-91E7-41C0-BFBC-3D98183254C4}"/>
</file>

<file path=customXml/itemProps2.xml><?xml version="1.0" encoding="utf-8"?>
<ds:datastoreItem xmlns:ds="http://schemas.openxmlformats.org/officeDocument/2006/customXml" ds:itemID="{2CA663E0-EDAD-4EBF-97FA-4FAA9EFFA807}"/>
</file>

<file path=customXml/itemProps3.xml><?xml version="1.0" encoding="utf-8"?>
<ds:datastoreItem xmlns:ds="http://schemas.openxmlformats.org/officeDocument/2006/customXml" ds:itemID="{D70A72A3-B5B4-4AE1-8BED-025714C0DCB7}"/>
</file>

<file path=docProps/app.xml><?xml version="1.0" encoding="utf-8"?>
<Properties xmlns="http://schemas.openxmlformats.org/officeDocument/2006/extended-properties" xmlns:vt="http://schemas.openxmlformats.org/officeDocument/2006/docPropsVTypes">
  <Template>Normal</Template>
  <TotalTime>2</TotalTime>
  <Pages>1</Pages>
  <Words>198</Words>
  <Characters>1154</Characters>
  <Application>Microsoft Office Word</Application>
  <DocSecurity>0</DocSecurity>
  <Lines>22</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Tydligare redovisning av skatt på arbete</vt:lpstr>
      <vt:lpstr>
      </vt:lpstr>
    </vt:vector>
  </TitlesOfParts>
  <Company>Sveriges riksdag</Company>
  <LinksUpToDate>false</LinksUpToDate>
  <CharactersWithSpaces>1347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