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F49E5A3ACD42EFB60C861D8C3D2028"/>
        </w:placeholder>
        <w:text/>
      </w:sdtPr>
      <w:sdtEndPr/>
      <w:sdtContent>
        <w:p w:rsidRPr="009B062B" w:rsidR="00AF30DD" w:rsidP="00C43240" w:rsidRDefault="00AF30DD" w14:paraId="6D8E08F4" w14:textId="77777777">
          <w:pPr>
            <w:pStyle w:val="Rubrik1"/>
            <w:spacing w:after="300"/>
          </w:pPr>
          <w:r w:rsidRPr="009B062B">
            <w:t>Förslag till riksdagsbeslut</w:t>
          </w:r>
        </w:p>
      </w:sdtContent>
    </w:sdt>
    <w:bookmarkStart w:name="_Hlk52538961" w:displacedByCustomXml="next" w:id="0"/>
    <w:sdt>
      <w:sdtPr>
        <w:alias w:val="Yrkande 1"/>
        <w:tag w:val="16566d3d-c54d-42bb-b1e7-19ec2c03e23c"/>
        <w:id w:val="1836338576"/>
        <w:lock w:val="sdtLocked"/>
      </w:sdtPr>
      <w:sdtEndPr/>
      <w:sdtContent>
        <w:p w:rsidR="007E7710" w:rsidRDefault="008A6F10" w14:paraId="5FD2D821" w14:textId="4FB50EF8">
          <w:pPr>
            <w:pStyle w:val="Frslagstext"/>
            <w:numPr>
              <w:ilvl w:val="0"/>
              <w:numId w:val="0"/>
            </w:numPr>
          </w:pPr>
          <w:r>
            <w:t>Riksdagen ställer sig bakom det som anförs i motionen om en översyn av reglerna i trafikbrottslagen (1951:649) om att framförande av bl.a. tyngre fordon under påverkan av droger omedelbart ska anses vara ett grovt brott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A81293089E844F3AB4A4C635E8D3DB1"/>
        </w:placeholder>
        <w:text/>
      </w:sdtPr>
      <w:sdtEndPr/>
      <w:sdtContent>
        <w:p w:rsidRPr="009B062B" w:rsidR="006D79C9" w:rsidP="00333E95" w:rsidRDefault="006D79C9" w14:paraId="6D8E08F6" w14:textId="77777777">
          <w:pPr>
            <w:pStyle w:val="Rubrik1"/>
          </w:pPr>
          <w:r>
            <w:t>Motivering</w:t>
          </w:r>
        </w:p>
      </w:sdtContent>
    </w:sdt>
    <w:p w:rsidRPr="007E47E1" w:rsidR="007E47E1" w:rsidP="00B30942" w:rsidRDefault="007E47E1" w14:paraId="6D8E08F7" w14:textId="0F273200">
      <w:pPr>
        <w:pStyle w:val="Normalutanindragellerluft"/>
      </w:pPr>
      <w:r w:rsidRPr="007E47E1">
        <w:t>Dagligen transporteras otaliga mängder gods med tunga lastbilar på de svenska vägarna. Ekipagens totalvikt ligger ofta på tiotals ton och framförandet av dessa fordon kräver därför kunniga förare.</w:t>
      </w:r>
    </w:p>
    <w:p w:rsidRPr="007E47E1" w:rsidR="007E47E1" w:rsidP="00B30942" w:rsidRDefault="007E47E1" w14:paraId="6D8E08F8" w14:textId="3589F99E">
      <w:r w:rsidRPr="007E47E1">
        <w:t>De allra flesta chaufförer utför sitt arbete på bästa sätt, men likväl ertappas fortfaran</w:t>
      </w:r>
      <w:r w:rsidR="00B30942">
        <w:softHyphen/>
      </w:r>
      <w:r w:rsidRPr="007E47E1">
        <w:t>de tyvärr för många förare med att vara påverkade av alkohol eller droger under färd. Deras påverkan sammantaget med att de framför ett så pass tungt fordon medför att vår lagstiftning bör vara mycket tydlig och hård mot dem som överträder lagen.</w:t>
      </w:r>
    </w:p>
    <w:p w:rsidRPr="00B30942" w:rsidR="007E47E1" w:rsidP="00B30942" w:rsidRDefault="007E47E1" w14:paraId="6D8E08F9" w14:textId="611BD1A1">
      <w:pPr>
        <w:rPr>
          <w:spacing w:val="-1"/>
        </w:rPr>
      </w:pPr>
      <w:r w:rsidRPr="00B30942">
        <w:rPr>
          <w:spacing w:val="-1"/>
        </w:rPr>
        <w:t>Avseende alkohol så finns denna tydlighet i större utsträckning. Gränsen för rattfylle</w:t>
      </w:r>
      <w:r w:rsidRPr="00B30942" w:rsidR="00B30942">
        <w:rPr>
          <w:spacing w:val="-1"/>
        </w:rPr>
        <w:softHyphen/>
      </w:r>
      <w:r w:rsidRPr="00B30942">
        <w:rPr>
          <w:spacing w:val="-1"/>
        </w:rPr>
        <w:t xml:space="preserve">ribrott går på 0,2 promille alkohol i blodet medan gränsen för grovt rattfylleribrott ligger på 1,0 promille. Här får du svart på vitt hur stor mängd alkohol som finns i blodet och kan döma för brott i enlighet med denna uppgift. En avsevärd brist föreligger dock vid straffmätningen för drogfylleribrott. </w:t>
      </w:r>
    </w:p>
    <w:p w:rsidRPr="007E47E1" w:rsidR="007E47E1" w:rsidP="00B30942" w:rsidRDefault="007E47E1" w14:paraId="6D8E08FA" w14:textId="0345F950">
      <w:r w:rsidRPr="007E47E1">
        <w:t>Om man vid test kan påvisa att ett narkotiskt ämne finns i blodet hos en person som framför ett fordon kan personen dömas för drogfylleribrott. För grovt drogfylleribrott krävs att personen kört anmärkningsvärt vingligt och farligt. Detta beviskrav gör i prak</w:t>
      </w:r>
      <w:r w:rsidR="00B30942">
        <w:softHyphen/>
      </w:r>
      <w:bookmarkStart w:name="_GoBack" w:id="2"/>
      <w:bookmarkEnd w:id="2"/>
      <w:r w:rsidRPr="007E47E1">
        <w:t>tiken det nästintill omöjligt att utdöma påföljd för grovt brott. Här måste en förändring till. Framförande av ett tungt fordon, som en tung lastbil, borde omedelbart medföra att brottet klassificeras som grovt. Andra variabler bör även tas med som försvårande som t.ex. hastighet, specifikt gods m.m.</w:t>
      </w:r>
    </w:p>
    <w:p w:rsidRPr="007E47E1" w:rsidR="00422B9E" w:rsidP="00B30942" w:rsidRDefault="007E47E1" w14:paraId="6D8E08FB" w14:textId="334E0FC4">
      <w:r w:rsidRPr="007E47E1">
        <w:lastRenderedPageBreak/>
        <w:t>Av denna anledning bör en översyn av reglerna i lag</w:t>
      </w:r>
      <w:r w:rsidR="00230D11">
        <w:t>en</w:t>
      </w:r>
      <w:r w:rsidRPr="007E47E1">
        <w:t xml:space="preserve"> </w:t>
      </w:r>
      <w:r w:rsidR="00230D11">
        <w:t>(</w:t>
      </w:r>
      <w:r w:rsidRPr="007E47E1">
        <w:t>1951:649</w:t>
      </w:r>
      <w:r w:rsidR="00230D11">
        <w:t>)</w:t>
      </w:r>
      <w:r w:rsidRPr="007E47E1">
        <w:t xml:space="preserve"> om straff för vissa trafikbrott genomföras i syfte att skärpa och förtydliga lagstiftningen kring drogfylleri visavi grovt drogfylleri. Framförandet av ett tungt fordon under påverkan av droger bör omedelbart anses vara ett grovt brott.</w:t>
      </w:r>
    </w:p>
    <w:sdt>
      <w:sdtPr>
        <w:rPr>
          <w:i/>
          <w:noProof/>
        </w:rPr>
        <w:alias w:val="CC_Underskrifter"/>
        <w:tag w:val="CC_Underskrifter"/>
        <w:id w:val="583496634"/>
        <w:lock w:val="sdtContentLocked"/>
        <w:placeholder>
          <w:docPart w:val="9DE9C9265C754ABFB6502A76238C3555"/>
        </w:placeholder>
      </w:sdtPr>
      <w:sdtEndPr>
        <w:rPr>
          <w:i w:val="0"/>
          <w:noProof w:val="0"/>
        </w:rPr>
      </w:sdtEndPr>
      <w:sdtContent>
        <w:p w:rsidR="00C43240" w:rsidP="00FA4F05" w:rsidRDefault="00C43240" w14:paraId="4444A2E8" w14:textId="77777777"/>
        <w:p w:rsidRPr="008E0FE2" w:rsidR="004801AC" w:rsidP="00FA4F05" w:rsidRDefault="002838B3" w14:paraId="6D8E0901" w14:textId="5738DA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8004E5" w:rsidRDefault="008004E5" w14:paraId="0CB0EE32" w14:textId="77777777"/>
    <w:sectPr w:rsidR="008004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E0904" w14:textId="77777777" w:rsidR="007475EA" w:rsidRDefault="007475EA" w:rsidP="000C1CAD">
      <w:pPr>
        <w:spacing w:line="240" w:lineRule="auto"/>
      </w:pPr>
      <w:r>
        <w:separator/>
      </w:r>
    </w:p>
  </w:endnote>
  <w:endnote w:type="continuationSeparator" w:id="0">
    <w:p w14:paraId="6D8E0905" w14:textId="77777777" w:rsidR="007475EA" w:rsidRDefault="007475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09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09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BD09" w14:textId="77777777" w:rsidR="00193423" w:rsidRDefault="001934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0902" w14:textId="77777777" w:rsidR="007475EA" w:rsidRDefault="007475EA" w:rsidP="000C1CAD">
      <w:pPr>
        <w:spacing w:line="240" w:lineRule="auto"/>
      </w:pPr>
      <w:r>
        <w:separator/>
      </w:r>
    </w:p>
  </w:footnote>
  <w:footnote w:type="continuationSeparator" w:id="0">
    <w:p w14:paraId="6D8E0903" w14:textId="77777777" w:rsidR="007475EA" w:rsidRDefault="007475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8E09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8E0915" wp14:anchorId="6D8E09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38B3" w14:paraId="6D8E0918" w14:textId="77777777">
                          <w:pPr>
                            <w:jc w:val="right"/>
                          </w:pPr>
                          <w:sdt>
                            <w:sdtPr>
                              <w:alias w:val="CC_Noformat_Partikod"/>
                              <w:tag w:val="CC_Noformat_Partikod"/>
                              <w:id w:val="-53464382"/>
                              <w:placeholder>
                                <w:docPart w:val="87E699FA6BC9437F96B7345B8F29C17E"/>
                              </w:placeholder>
                              <w:text/>
                            </w:sdtPr>
                            <w:sdtEndPr/>
                            <w:sdtContent>
                              <w:r w:rsidR="007E47E1">
                                <w:t>M</w:t>
                              </w:r>
                            </w:sdtContent>
                          </w:sdt>
                          <w:sdt>
                            <w:sdtPr>
                              <w:alias w:val="CC_Noformat_Partinummer"/>
                              <w:tag w:val="CC_Noformat_Partinummer"/>
                              <w:id w:val="-1709555926"/>
                              <w:placeholder>
                                <w:docPart w:val="29D4F850218E444EB7FFA9015A2B6363"/>
                              </w:placeholder>
                              <w:text/>
                            </w:sdtPr>
                            <w:sdtEndPr/>
                            <w:sdtContent>
                              <w:r w:rsidR="007E47E1">
                                <w:t>2028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8E09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38B3" w14:paraId="6D8E0918" w14:textId="77777777">
                    <w:pPr>
                      <w:jc w:val="right"/>
                    </w:pPr>
                    <w:sdt>
                      <w:sdtPr>
                        <w:alias w:val="CC_Noformat_Partikod"/>
                        <w:tag w:val="CC_Noformat_Partikod"/>
                        <w:id w:val="-53464382"/>
                        <w:placeholder>
                          <w:docPart w:val="87E699FA6BC9437F96B7345B8F29C17E"/>
                        </w:placeholder>
                        <w:text/>
                      </w:sdtPr>
                      <w:sdtEndPr/>
                      <w:sdtContent>
                        <w:r w:rsidR="007E47E1">
                          <w:t>M</w:t>
                        </w:r>
                      </w:sdtContent>
                    </w:sdt>
                    <w:sdt>
                      <w:sdtPr>
                        <w:alias w:val="CC_Noformat_Partinummer"/>
                        <w:tag w:val="CC_Noformat_Partinummer"/>
                        <w:id w:val="-1709555926"/>
                        <w:placeholder>
                          <w:docPart w:val="29D4F850218E444EB7FFA9015A2B6363"/>
                        </w:placeholder>
                        <w:text/>
                      </w:sdtPr>
                      <w:sdtEndPr/>
                      <w:sdtContent>
                        <w:r w:rsidR="007E47E1">
                          <w:t>2028</w:t>
                        </w:r>
                      </w:sdtContent>
                    </w:sdt>
                  </w:p>
                </w:txbxContent>
              </v:textbox>
              <w10:wrap anchorx="page"/>
            </v:shape>
          </w:pict>
        </mc:Fallback>
      </mc:AlternateContent>
    </w:r>
  </w:p>
  <w:p w:rsidRPr="00293C4F" w:rsidR="00262EA3" w:rsidP="00776B74" w:rsidRDefault="00262EA3" w14:paraId="6D8E09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8E0908" w14:textId="77777777">
    <w:pPr>
      <w:jc w:val="right"/>
    </w:pPr>
  </w:p>
  <w:p w:rsidR="00262EA3" w:rsidP="00776B74" w:rsidRDefault="00262EA3" w14:paraId="6D8E09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38B3" w14:paraId="6D8E09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8E0917" wp14:anchorId="6D8E09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38B3" w14:paraId="6D8E09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E47E1">
          <w:t>M</w:t>
        </w:r>
      </w:sdtContent>
    </w:sdt>
    <w:sdt>
      <w:sdtPr>
        <w:alias w:val="CC_Noformat_Partinummer"/>
        <w:tag w:val="CC_Noformat_Partinummer"/>
        <w:id w:val="-2014525982"/>
        <w:text/>
      </w:sdtPr>
      <w:sdtEndPr/>
      <w:sdtContent>
        <w:r w:rsidR="007E47E1">
          <w:t>2028</w:t>
        </w:r>
      </w:sdtContent>
    </w:sdt>
  </w:p>
  <w:p w:rsidRPr="008227B3" w:rsidR="00262EA3" w:rsidP="008227B3" w:rsidRDefault="002838B3" w14:paraId="6D8E09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38B3" w14:paraId="6D8E09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:1410</w:t>
        </w:r>
      </w:sdtContent>
    </w:sdt>
  </w:p>
  <w:p w:rsidR="00262EA3" w:rsidP="00E03A3D" w:rsidRDefault="002838B3" w14:paraId="6D8E0910"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7E47E1" w14:paraId="6D8E0911" w14:textId="77777777">
        <w:pPr>
          <w:pStyle w:val="FSHRub2"/>
        </w:pPr>
        <w:r>
          <w:t>Grovt drogfylleri vid framförande av tung lastbil</w:t>
        </w:r>
      </w:p>
    </w:sdtContent>
  </w:sdt>
  <w:sdt>
    <w:sdtPr>
      <w:alias w:val="CC_Boilerplate_3"/>
      <w:tag w:val="CC_Boilerplate_3"/>
      <w:id w:val="1606463544"/>
      <w:lock w:val="sdtContentLocked"/>
      <w15:appearance w15:val="hidden"/>
      <w:text w:multiLine="1"/>
    </w:sdtPr>
    <w:sdtEndPr/>
    <w:sdtContent>
      <w:p w:rsidR="00262EA3" w:rsidP="00283E0F" w:rsidRDefault="00262EA3" w14:paraId="6D8E09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E47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12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2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D1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8B3"/>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9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5EA"/>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E1"/>
    <w:rsid w:val="007E4F5B"/>
    <w:rsid w:val="007E599F"/>
    <w:rsid w:val="007E5A9A"/>
    <w:rsid w:val="007E6F88"/>
    <w:rsid w:val="007E7007"/>
    <w:rsid w:val="007E7298"/>
    <w:rsid w:val="007E7710"/>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4E5"/>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F10"/>
    <w:rsid w:val="008A7096"/>
    <w:rsid w:val="008A7A70"/>
    <w:rsid w:val="008B1873"/>
    <w:rsid w:val="008B232B"/>
    <w:rsid w:val="008B25FF"/>
    <w:rsid w:val="008B2724"/>
    <w:rsid w:val="008B2BF8"/>
    <w:rsid w:val="008B2D29"/>
    <w:rsid w:val="008B353D"/>
    <w:rsid w:val="008B412D"/>
    <w:rsid w:val="008B46F4"/>
    <w:rsid w:val="008B4940"/>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58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942"/>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3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240"/>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C6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7FA"/>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0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8E08F3"/>
  <w15:chartTrackingRefBased/>
  <w15:docId w15:val="{EF54FCE7-BB1F-4523-9368-40B29EF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2893">
      <w:bodyDiv w:val="1"/>
      <w:marLeft w:val="0"/>
      <w:marRight w:val="0"/>
      <w:marTop w:val="0"/>
      <w:marBottom w:val="0"/>
      <w:divBdr>
        <w:top w:val="none" w:sz="0" w:space="0" w:color="auto"/>
        <w:left w:val="none" w:sz="0" w:space="0" w:color="auto"/>
        <w:bottom w:val="none" w:sz="0" w:space="0" w:color="auto"/>
        <w:right w:val="none" w:sz="0" w:space="0" w:color="auto"/>
      </w:divBdr>
    </w:div>
    <w:div w:id="15488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F49E5A3ACD42EFB60C861D8C3D2028"/>
        <w:category>
          <w:name w:val="Allmänt"/>
          <w:gallery w:val="placeholder"/>
        </w:category>
        <w:types>
          <w:type w:val="bbPlcHdr"/>
        </w:types>
        <w:behaviors>
          <w:behavior w:val="content"/>
        </w:behaviors>
        <w:guid w:val="{B5963F79-528B-436D-AAC4-D32228C3F875}"/>
      </w:docPartPr>
      <w:docPartBody>
        <w:p w:rsidR="00AC0C3A" w:rsidRDefault="00A922E1">
          <w:pPr>
            <w:pStyle w:val="FAF49E5A3ACD42EFB60C861D8C3D2028"/>
          </w:pPr>
          <w:r w:rsidRPr="005A0A93">
            <w:rPr>
              <w:rStyle w:val="Platshllartext"/>
            </w:rPr>
            <w:t>Förslag till riksdagsbeslut</w:t>
          </w:r>
        </w:p>
      </w:docPartBody>
    </w:docPart>
    <w:docPart>
      <w:docPartPr>
        <w:name w:val="8A81293089E844F3AB4A4C635E8D3DB1"/>
        <w:category>
          <w:name w:val="Allmänt"/>
          <w:gallery w:val="placeholder"/>
        </w:category>
        <w:types>
          <w:type w:val="bbPlcHdr"/>
        </w:types>
        <w:behaviors>
          <w:behavior w:val="content"/>
        </w:behaviors>
        <w:guid w:val="{96FEBBAA-0738-4E83-AAB9-B8F15D11A185}"/>
      </w:docPartPr>
      <w:docPartBody>
        <w:p w:rsidR="00AC0C3A" w:rsidRDefault="00A922E1">
          <w:pPr>
            <w:pStyle w:val="8A81293089E844F3AB4A4C635E8D3DB1"/>
          </w:pPr>
          <w:r w:rsidRPr="005A0A93">
            <w:rPr>
              <w:rStyle w:val="Platshllartext"/>
            </w:rPr>
            <w:t>Motivering</w:t>
          </w:r>
        </w:p>
      </w:docPartBody>
    </w:docPart>
    <w:docPart>
      <w:docPartPr>
        <w:name w:val="87E699FA6BC9437F96B7345B8F29C17E"/>
        <w:category>
          <w:name w:val="Allmänt"/>
          <w:gallery w:val="placeholder"/>
        </w:category>
        <w:types>
          <w:type w:val="bbPlcHdr"/>
        </w:types>
        <w:behaviors>
          <w:behavior w:val="content"/>
        </w:behaviors>
        <w:guid w:val="{736AD88C-F18F-4D67-B282-8815BA6C5DC8}"/>
      </w:docPartPr>
      <w:docPartBody>
        <w:p w:rsidR="00AC0C3A" w:rsidRDefault="00A922E1">
          <w:pPr>
            <w:pStyle w:val="87E699FA6BC9437F96B7345B8F29C17E"/>
          </w:pPr>
          <w:r>
            <w:rPr>
              <w:rStyle w:val="Platshllartext"/>
            </w:rPr>
            <w:t xml:space="preserve"> </w:t>
          </w:r>
        </w:p>
      </w:docPartBody>
    </w:docPart>
    <w:docPart>
      <w:docPartPr>
        <w:name w:val="29D4F850218E444EB7FFA9015A2B6363"/>
        <w:category>
          <w:name w:val="Allmänt"/>
          <w:gallery w:val="placeholder"/>
        </w:category>
        <w:types>
          <w:type w:val="bbPlcHdr"/>
        </w:types>
        <w:behaviors>
          <w:behavior w:val="content"/>
        </w:behaviors>
        <w:guid w:val="{CB666511-D7B7-4923-936B-41316A285797}"/>
      </w:docPartPr>
      <w:docPartBody>
        <w:p w:rsidR="00AC0C3A" w:rsidRDefault="00A922E1">
          <w:pPr>
            <w:pStyle w:val="29D4F850218E444EB7FFA9015A2B6363"/>
          </w:pPr>
          <w:r>
            <w:t xml:space="preserve"> </w:t>
          </w:r>
        </w:p>
      </w:docPartBody>
    </w:docPart>
    <w:docPart>
      <w:docPartPr>
        <w:name w:val="9DE9C9265C754ABFB6502A76238C3555"/>
        <w:category>
          <w:name w:val="Allmänt"/>
          <w:gallery w:val="placeholder"/>
        </w:category>
        <w:types>
          <w:type w:val="bbPlcHdr"/>
        </w:types>
        <w:behaviors>
          <w:behavior w:val="content"/>
        </w:behaviors>
        <w:guid w:val="{5776B530-70F4-41A1-BA55-BD1F30642A68}"/>
      </w:docPartPr>
      <w:docPartBody>
        <w:p w:rsidR="00DE11FC" w:rsidRDefault="00DE1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E1"/>
    <w:rsid w:val="00843706"/>
    <w:rsid w:val="00A922E1"/>
    <w:rsid w:val="00AC0C3A"/>
    <w:rsid w:val="00DE1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F49E5A3ACD42EFB60C861D8C3D2028">
    <w:name w:val="FAF49E5A3ACD42EFB60C861D8C3D2028"/>
  </w:style>
  <w:style w:type="paragraph" w:customStyle="1" w:styleId="80AC1B9E73604C04B47F6EA2D20496A7">
    <w:name w:val="80AC1B9E73604C04B47F6EA2D20496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28B7F0E0874093B0E0675B3E699B64">
    <w:name w:val="D928B7F0E0874093B0E0675B3E699B64"/>
  </w:style>
  <w:style w:type="paragraph" w:customStyle="1" w:styleId="8A81293089E844F3AB4A4C635E8D3DB1">
    <w:name w:val="8A81293089E844F3AB4A4C635E8D3DB1"/>
  </w:style>
  <w:style w:type="paragraph" w:customStyle="1" w:styleId="4B90BAEC098443BDAA702715694594B7">
    <w:name w:val="4B90BAEC098443BDAA702715694594B7"/>
  </w:style>
  <w:style w:type="paragraph" w:customStyle="1" w:styleId="7539B9EED5764FAFAA8CB9A8287FEFC9">
    <w:name w:val="7539B9EED5764FAFAA8CB9A8287FEFC9"/>
  </w:style>
  <w:style w:type="paragraph" w:customStyle="1" w:styleId="87E699FA6BC9437F96B7345B8F29C17E">
    <w:name w:val="87E699FA6BC9437F96B7345B8F29C17E"/>
  </w:style>
  <w:style w:type="paragraph" w:customStyle="1" w:styleId="29D4F850218E444EB7FFA9015A2B6363">
    <w:name w:val="29D4F850218E444EB7FFA9015A2B6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0B993-F691-4FFC-85B0-6D18C64E1D24}"/>
</file>

<file path=customXml/itemProps2.xml><?xml version="1.0" encoding="utf-8"?>
<ds:datastoreItem xmlns:ds="http://schemas.openxmlformats.org/officeDocument/2006/customXml" ds:itemID="{CB157721-1736-4F0D-992F-FCC6A97BEB1C}"/>
</file>

<file path=customXml/itemProps3.xml><?xml version="1.0" encoding="utf-8"?>
<ds:datastoreItem xmlns:ds="http://schemas.openxmlformats.org/officeDocument/2006/customXml" ds:itemID="{047BC6F3-B8D5-41A8-B943-228DDA0BCF49}"/>
</file>

<file path=docProps/app.xml><?xml version="1.0" encoding="utf-8"?>
<Properties xmlns="http://schemas.openxmlformats.org/officeDocument/2006/extended-properties" xmlns:vt="http://schemas.openxmlformats.org/officeDocument/2006/docPropsVTypes">
  <Template>Normal</Template>
  <TotalTime>19</TotalTime>
  <Pages>2</Pages>
  <Words>324</Words>
  <Characters>1798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M2028 Grovt drogfylleri vid framförande av tung lastbil</vt:lpstr>
      <vt:lpstr>
      </vt:lpstr>
    </vt:vector>
  </TitlesOfParts>
  <Company>Sveriges riksdag</Company>
  <LinksUpToDate>false</LinksUpToDate>
  <CharactersWithSpaces>2112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