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A13C7" w:rsidRPr="00DD776E" w:rsidTr="00FA13C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A13C7" w:rsidRPr="00DD776E" w:rsidRDefault="001A301C" w:rsidP="00FA13C7">
            <w:pPr>
              <w:pStyle w:val="RSKRbeteckning"/>
              <w:spacing w:before="240"/>
            </w:pPr>
            <w:r w:rsidRPr="00DD776E">
              <w:t>Riksdagsskrivelse</w:t>
            </w:r>
          </w:p>
          <w:p w:rsidR="00FA13C7" w:rsidRPr="00DD776E" w:rsidRDefault="001A301C" w:rsidP="00FA13C7">
            <w:pPr>
              <w:pStyle w:val="RSKRbeteckning"/>
            </w:pPr>
            <w:r w:rsidRPr="00DD776E">
              <w:t>2009/10</w:t>
            </w:r>
            <w:r w:rsidR="00FA13C7" w:rsidRPr="00DD776E">
              <w:t>:</w:t>
            </w:r>
            <w:r w:rsidRPr="00DD776E">
              <w:t>337</w:t>
            </w:r>
          </w:p>
        </w:tc>
        <w:tc>
          <w:tcPr>
            <w:tcW w:w="1134" w:type="dxa"/>
          </w:tcPr>
          <w:p w:rsidR="00FA13C7" w:rsidRPr="00DD776E" w:rsidRDefault="00DD776E" w:rsidP="00FA13C7">
            <w:pPr>
              <w:jc w:val="right"/>
            </w:pPr>
            <w:r w:rsidRPr="00DD776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3C7" w:rsidRPr="00DD776E" w:rsidTr="00FA13C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A13C7" w:rsidRPr="00DD776E" w:rsidRDefault="00FA13C7">
            <w:pPr>
              <w:rPr>
                <w:sz w:val="10"/>
              </w:rPr>
            </w:pPr>
          </w:p>
        </w:tc>
      </w:tr>
    </w:tbl>
    <w:p w:rsidR="00FA13C7" w:rsidRPr="00DD776E" w:rsidRDefault="00FA13C7"/>
    <w:p w:rsidR="00FA13C7" w:rsidRPr="00DD776E" w:rsidRDefault="001A301C" w:rsidP="00FA13C7">
      <w:pPr>
        <w:pStyle w:val="Mottagare1"/>
      </w:pPr>
      <w:r w:rsidRPr="00DD776E">
        <w:t>Regeringen</w:t>
      </w:r>
    </w:p>
    <w:p w:rsidR="00FA13C7" w:rsidRPr="00DD776E" w:rsidRDefault="001A301C" w:rsidP="00FA13C7">
      <w:pPr>
        <w:pStyle w:val="Mottagare2"/>
      </w:pPr>
      <w:r w:rsidRPr="00DD776E">
        <w:t>Utbildningsdepartementet</w:t>
      </w:r>
    </w:p>
    <w:p w:rsidR="00FA13C7" w:rsidRPr="00DD776E" w:rsidRDefault="00FA13C7" w:rsidP="00FA13C7">
      <w:r w:rsidRPr="00DD776E">
        <w:t xml:space="preserve">Med överlämnande av </w:t>
      </w:r>
      <w:r w:rsidR="001A301C" w:rsidRPr="00DD776E">
        <w:t>utbildningsutskottet</w:t>
      </w:r>
      <w:r w:rsidRPr="00DD776E">
        <w:t xml:space="preserve">s betänkande </w:t>
      </w:r>
      <w:r w:rsidR="001A301C" w:rsidRPr="00DD776E">
        <w:t>2009/10</w:t>
      </w:r>
      <w:r w:rsidRPr="00DD776E">
        <w:t>:</w:t>
      </w:r>
      <w:r w:rsidR="001A301C" w:rsidRPr="00DD776E">
        <w:t>UbU23</w:t>
      </w:r>
      <w:r w:rsidRPr="00DD776E">
        <w:t xml:space="preserve"> </w:t>
      </w:r>
      <w:r w:rsidR="001A301C" w:rsidRPr="00DD776E">
        <w:t>En akademi i tiden – ökad frihet för universitet och högskolor</w:t>
      </w:r>
      <w:r w:rsidRPr="00DD776E">
        <w:t xml:space="preserve"> får jag anmäla att riksdagen denna dag bifallit utskottets förslag till riksdagsbeslut.</w:t>
      </w:r>
    </w:p>
    <w:p w:rsidR="00FA13C7" w:rsidRPr="00DD776E" w:rsidRDefault="00FA13C7" w:rsidP="00FA13C7">
      <w:pPr>
        <w:pStyle w:val="Stockholm"/>
      </w:pPr>
      <w:r w:rsidRPr="00DD776E">
        <w:t xml:space="preserve">Stockholm </w:t>
      </w:r>
      <w:r w:rsidR="001A301C" w:rsidRPr="00DD776E">
        <w:t>den 15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A13C7" w:rsidRPr="00DD776E" w:rsidTr="00FA13C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A13C7" w:rsidRPr="00DD776E" w:rsidRDefault="001A301C" w:rsidP="00FA13C7">
            <w:pPr>
              <w:pStyle w:val="AvsTalman"/>
            </w:pPr>
            <w:r w:rsidRPr="00DD776E">
              <w:t>Per Westerberg</w:t>
            </w:r>
          </w:p>
        </w:tc>
        <w:tc>
          <w:tcPr>
            <w:tcW w:w="3628" w:type="dxa"/>
          </w:tcPr>
          <w:p w:rsidR="00FA13C7" w:rsidRPr="00DD776E" w:rsidRDefault="001A301C" w:rsidP="00FA13C7">
            <w:pPr>
              <w:pStyle w:val="AvsTjnsteman"/>
            </w:pPr>
            <w:r w:rsidRPr="00DD776E">
              <w:t>Ulf Christoffersson</w:t>
            </w:r>
          </w:p>
        </w:tc>
      </w:tr>
    </w:tbl>
    <w:p w:rsidR="00D85057" w:rsidRPr="00DD776E" w:rsidRDefault="00D85057" w:rsidP="00FA13C7"/>
    <w:sectPr w:rsidR="00D85057" w:rsidRPr="00DD776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C7"/>
    <w:rsid w:val="0009098F"/>
    <w:rsid w:val="000C2D8D"/>
    <w:rsid w:val="001667BD"/>
    <w:rsid w:val="001A301C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B6284"/>
    <w:rsid w:val="007D2903"/>
    <w:rsid w:val="00852286"/>
    <w:rsid w:val="00860608"/>
    <w:rsid w:val="008D022D"/>
    <w:rsid w:val="009417EF"/>
    <w:rsid w:val="009C29B7"/>
    <w:rsid w:val="009F0EC7"/>
    <w:rsid w:val="00A076C4"/>
    <w:rsid w:val="00A16D59"/>
    <w:rsid w:val="00AC3A6D"/>
    <w:rsid w:val="00BB222A"/>
    <w:rsid w:val="00BB66ED"/>
    <w:rsid w:val="00C1040E"/>
    <w:rsid w:val="00C72B82"/>
    <w:rsid w:val="00CD4585"/>
    <w:rsid w:val="00D644E9"/>
    <w:rsid w:val="00D85057"/>
    <w:rsid w:val="00DC0766"/>
    <w:rsid w:val="00DD776E"/>
    <w:rsid w:val="00E570D1"/>
    <w:rsid w:val="00F520C1"/>
    <w:rsid w:val="00FA13C7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DFA800-DE73-4CDC-B942-DCA6075E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42</Words>
  <Characters>312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2010-06-15T13:00:00Z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337</vt:lpwstr>
  </property>
  <property fmtid="{D5CDD505-2E9C-101B-9397-08002B2CF9AE}" pid="6" name="Datum">
    <vt:lpwstr>2010-06-15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2009/10</vt:lpwstr>
  </property>
  <property fmtid="{D5CDD505-2E9C-101B-9397-08002B2CF9AE}" pid="16" name="RefNr">
    <vt:lpwstr>23</vt:lpwstr>
  </property>
  <property fmtid="{D5CDD505-2E9C-101B-9397-08002B2CF9AE}" pid="17" name="RefRubrik">
    <vt:lpwstr>En akademi i tiden – ökad frihet för universitet och högskolor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2010</vt:lpwstr>
  </property>
</Properties>
</file>