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5787" w:rsidRPr="004C04F3" w:rsidTr="0055578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5787" w:rsidRPr="004C04F3" w:rsidRDefault="00EB7239" w:rsidP="00555787">
            <w:pPr>
              <w:pStyle w:val="RSKRbeteckning"/>
              <w:spacing w:before="240"/>
            </w:pPr>
            <w:r w:rsidRPr="004C04F3">
              <w:t>Riksdagsskrivelse</w:t>
            </w:r>
          </w:p>
          <w:p w:rsidR="00555787" w:rsidRPr="004C04F3" w:rsidRDefault="00EB7239" w:rsidP="00555787">
            <w:pPr>
              <w:pStyle w:val="RSKRbeteckning"/>
            </w:pPr>
            <w:r w:rsidRPr="004C04F3">
              <w:t>2007/08</w:t>
            </w:r>
            <w:r w:rsidR="00555787" w:rsidRPr="004C04F3">
              <w:t>:</w:t>
            </w:r>
            <w:r w:rsidRPr="004C04F3">
              <w:t>2</w:t>
            </w:r>
          </w:p>
        </w:tc>
        <w:tc>
          <w:tcPr>
            <w:tcW w:w="1134" w:type="dxa"/>
          </w:tcPr>
          <w:p w:rsidR="00555787" w:rsidRPr="004C04F3" w:rsidRDefault="004C04F3" w:rsidP="00555787">
            <w:pPr>
              <w:jc w:val="right"/>
            </w:pPr>
            <w:r w:rsidRPr="004C04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787" w:rsidRPr="004C04F3" w:rsidTr="0055578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5787" w:rsidRPr="004C04F3" w:rsidRDefault="00555787">
            <w:pPr>
              <w:rPr>
                <w:sz w:val="10"/>
              </w:rPr>
            </w:pPr>
          </w:p>
        </w:tc>
      </w:tr>
    </w:tbl>
    <w:p w:rsidR="00555787" w:rsidRPr="004C04F3" w:rsidRDefault="00555787"/>
    <w:p w:rsidR="00555787" w:rsidRPr="004C04F3" w:rsidRDefault="00EB7239" w:rsidP="00555787">
      <w:pPr>
        <w:pStyle w:val="Mottagare1"/>
      </w:pPr>
      <w:r w:rsidRPr="004C04F3">
        <w:t>Regeringen</w:t>
      </w:r>
    </w:p>
    <w:p w:rsidR="00555787" w:rsidRPr="004C04F3" w:rsidRDefault="00EB7239" w:rsidP="00555787">
      <w:pPr>
        <w:pStyle w:val="Mottagare2"/>
      </w:pPr>
      <w:r w:rsidRPr="004C04F3">
        <w:t>Finansdepartementet</w:t>
      </w:r>
    </w:p>
    <w:p w:rsidR="00555787" w:rsidRPr="004C04F3" w:rsidRDefault="00555787" w:rsidP="00555787">
      <w:r w:rsidRPr="004C04F3">
        <w:t xml:space="preserve">Med överlämnande av </w:t>
      </w:r>
      <w:r w:rsidR="00EB7239" w:rsidRPr="004C04F3">
        <w:t>skatteutskottet</w:t>
      </w:r>
      <w:r w:rsidRPr="004C04F3">
        <w:t xml:space="preserve">s betänkande </w:t>
      </w:r>
      <w:r w:rsidR="00EB7239" w:rsidRPr="004C04F3">
        <w:t>2007/08</w:t>
      </w:r>
      <w:r w:rsidRPr="004C04F3">
        <w:t>:</w:t>
      </w:r>
      <w:r w:rsidR="00EB7239" w:rsidRPr="004C04F3">
        <w:t>SkU3</w:t>
      </w:r>
      <w:r w:rsidR="00273172" w:rsidRPr="004C04F3">
        <w:t xml:space="preserve"> </w:t>
      </w:r>
      <w:r w:rsidR="00EB7239" w:rsidRPr="004C04F3">
        <w:t>Ändringar av förbudet mot märkt olja i fordonstank</w:t>
      </w:r>
      <w:r w:rsidR="00273172" w:rsidRPr="004C04F3">
        <w:t xml:space="preserve"> </w:t>
      </w:r>
      <w:r w:rsidRPr="004C04F3">
        <w:t>får jag anmäla att riksdagen denna dag bifallit utskottets förslag till riksdagsbeslut.</w:t>
      </w:r>
    </w:p>
    <w:p w:rsidR="00555787" w:rsidRPr="004C04F3" w:rsidRDefault="00555787" w:rsidP="00555787">
      <w:pPr>
        <w:pStyle w:val="Stockholm"/>
      </w:pPr>
      <w:r w:rsidRPr="004C04F3">
        <w:t xml:space="preserve">Stockholm den </w:t>
      </w:r>
      <w:r w:rsidR="00EB7239" w:rsidRPr="004C04F3">
        <w:t>2007-10-24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5787" w:rsidRPr="004C04F3" w:rsidTr="0055578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5787" w:rsidRPr="004C04F3" w:rsidRDefault="00EB7239" w:rsidP="00555787">
            <w:pPr>
              <w:pStyle w:val="AvsTalman"/>
            </w:pPr>
            <w:r w:rsidRPr="004C04F3">
              <w:t>Liselott Hagberg</w:t>
            </w:r>
          </w:p>
        </w:tc>
        <w:tc>
          <w:tcPr>
            <w:tcW w:w="3628" w:type="dxa"/>
          </w:tcPr>
          <w:p w:rsidR="00555787" w:rsidRPr="004C04F3" w:rsidRDefault="00EB7239" w:rsidP="00555787">
            <w:pPr>
              <w:pStyle w:val="AvsTjnsteman"/>
            </w:pPr>
            <w:r w:rsidRPr="004C04F3">
              <w:t>Ulf Christoffersson</w:t>
            </w:r>
          </w:p>
        </w:tc>
      </w:tr>
    </w:tbl>
    <w:p w:rsidR="00D85057" w:rsidRPr="004C04F3" w:rsidRDefault="00D85057" w:rsidP="00555787"/>
    <w:sectPr w:rsidR="00D85057" w:rsidRPr="004C04F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87"/>
    <w:rsid w:val="0009098F"/>
    <w:rsid w:val="000C2D8D"/>
    <w:rsid w:val="001667BD"/>
    <w:rsid w:val="001C2855"/>
    <w:rsid w:val="00224A43"/>
    <w:rsid w:val="00244660"/>
    <w:rsid w:val="0026798D"/>
    <w:rsid w:val="00273172"/>
    <w:rsid w:val="004A0681"/>
    <w:rsid w:val="004C04F3"/>
    <w:rsid w:val="004C4FD0"/>
    <w:rsid w:val="004F1358"/>
    <w:rsid w:val="00503547"/>
    <w:rsid w:val="00510D48"/>
    <w:rsid w:val="005422B3"/>
    <w:rsid w:val="00555787"/>
    <w:rsid w:val="005F2290"/>
    <w:rsid w:val="00621003"/>
    <w:rsid w:val="0065049C"/>
    <w:rsid w:val="00662397"/>
    <w:rsid w:val="006668C5"/>
    <w:rsid w:val="007D2903"/>
    <w:rsid w:val="00852286"/>
    <w:rsid w:val="00860608"/>
    <w:rsid w:val="008D022D"/>
    <w:rsid w:val="00904FD3"/>
    <w:rsid w:val="009417EF"/>
    <w:rsid w:val="00A16D59"/>
    <w:rsid w:val="00AC3A6D"/>
    <w:rsid w:val="00B55815"/>
    <w:rsid w:val="00BB222A"/>
    <w:rsid w:val="00BB66ED"/>
    <w:rsid w:val="00C1040E"/>
    <w:rsid w:val="00C72B82"/>
    <w:rsid w:val="00CF2D00"/>
    <w:rsid w:val="00D644E9"/>
    <w:rsid w:val="00D85057"/>
    <w:rsid w:val="00DC0766"/>
    <w:rsid w:val="00E570D1"/>
    <w:rsid w:val="00EB723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AE896-2AF3-45E0-92AA-50C4FC66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v3.40b 070619 1630</dc:description>
  <cp:lastModifiedBy>Lars Brink</cp:lastModifiedBy>
  <cp:revision>2</cp:revision>
  <cp:lastPrinted>2007-10-25T08:56:00Z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3.40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</vt:lpwstr>
  </property>
  <property fmtid="{D5CDD505-2E9C-101B-9397-08002B2CF9AE}" pid="6" name="Datum">
    <vt:lpwstr>2007-10-24</vt:lpwstr>
  </property>
  <property fmtid="{D5CDD505-2E9C-101B-9397-08002B2CF9AE}" pid="7" name="StartNr">
    <vt:lpwstr> 2</vt:lpwstr>
  </property>
  <property fmtid="{D5CDD505-2E9C-101B-9397-08002B2CF9AE}" pid="8" name="SlutNr">
    <vt:lpwstr> 2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Ändringar av förbudet mot märkt olja i fordonstank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