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46F0B9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</w:t>
            </w:r>
            <w:r w:rsidR="00A6425C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89D5A82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5028BE">
              <w:t>5</w:t>
            </w:r>
            <w:r w:rsidR="007A17C6">
              <w:t>-</w:t>
            </w:r>
            <w:r w:rsidR="005028BE">
              <w:t>0</w:t>
            </w:r>
            <w:r w:rsidR="00A6425C">
              <w:t>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7367DAB" w:rsidR="00D12EAD" w:rsidRDefault="007A17C6" w:rsidP="0096348C">
            <w:r>
              <w:t>1</w:t>
            </w:r>
            <w:r w:rsidR="005028BE">
              <w:t>1</w:t>
            </w:r>
            <w:r>
              <w:t>.00</w:t>
            </w:r>
            <w:r w:rsidR="002C03CD">
              <w:t>-</w:t>
            </w:r>
            <w:r w:rsidR="00B16BC7">
              <w:t>11.10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1A570E81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25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2340D5A3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</w:t>
            </w:r>
            <w:r w:rsidR="00902073">
              <w:rPr>
                <w:bCs/>
                <w:snapToGrid w:val="0"/>
              </w:rPr>
              <w:t>3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6425C" w14:paraId="136B6E83" w14:textId="77777777" w:rsidTr="007E1B8E">
        <w:tc>
          <w:tcPr>
            <w:tcW w:w="567" w:type="dxa"/>
          </w:tcPr>
          <w:p w14:paraId="7129B99E" w14:textId="4D1A2B63" w:rsidR="00A6425C" w:rsidRDefault="00A642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5A474C3" w14:textId="77777777" w:rsidR="00A6425C" w:rsidRDefault="00A6425C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Ändrade vägavgifter inom eurovinjettsamarbetet (SkU20</w:t>
            </w:r>
            <w:r w:rsidRPr="005A7768">
              <w:rPr>
                <w:b/>
              </w:rPr>
              <w:t>)</w:t>
            </w:r>
          </w:p>
          <w:p w14:paraId="46F67B51" w14:textId="0839515F" w:rsidR="00A6425C" w:rsidRDefault="00A6425C" w:rsidP="00A6425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fortsatte beredningen av proposition 2023/24:71</w:t>
            </w:r>
            <w:r w:rsidR="0012168C">
              <w:rPr>
                <w:bCs/>
              </w:rPr>
              <w:t>.</w:t>
            </w:r>
          </w:p>
          <w:p w14:paraId="68C2C779" w14:textId="19F34FE1" w:rsidR="00A6425C" w:rsidRPr="00A6425C" w:rsidRDefault="00A6425C" w:rsidP="00A6425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24:SkU</w:t>
            </w:r>
            <w:proofErr w:type="gramEnd"/>
            <w:r>
              <w:rPr>
                <w:bCs/>
              </w:rPr>
              <w:t>20</w:t>
            </w:r>
            <w:r w:rsidR="0012168C">
              <w:rPr>
                <w:bCs/>
              </w:rPr>
              <w:t>.</w:t>
            </w:r>
          </w:p>
        </w:tc>
      </w:tr>
      <w:tr w:rsidR="00A6425C" w14:paraId="58EE4AE7" w14:textId="77777777" w:rsidTr="007E1B8E">
        <w:tc>
          <w:tcPr>
            <w:tcW w:w="567" w:type="dxa"/>
          </w:tcPr>
          <w:p w14:paraId="6AAB7369" w14:textId="10ACAAC4" w:rsidR="00A6425C" w:rsidRDefault="00A642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BB0362E" w14:textId="77777777" w:rsidR="00A6425C" w:rsidRDefault="00183B4D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Kompletterande bestämmelser med anledning av EU:s förordning om inrättande av en mekanism för koldioxidjustering vid gränsen (SkU22)</w:t>
            </w:r>
          </w:p>
          <w:p w14:paraId="3F669C52" w14:textId="37863620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fortsatte beredningen av proposition 2023/24:77.</w:t>
            </w:r>
          </w:p>
          <w:p w14:paraId="4E777C74" w14:textId="4DC48BF0" w:rsidR="0012168C" w:rsidRDefault="0012168C" w:rsidP="0012168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b/>
              </w:rPr>
            </w:pPr>
            <w:r>
              <w:rPr>
                <w:bCs/>
              </w:rPr>
              <w:t>Utskottet bordlade ärendet.</w:t>
            </w:r>
          </w:p>
        </w:tc>
      </w:tr>
      <w:tr w:rsidR="00A6425C" w14:paraId="5E01FD99" w14:textId="77777777" w:rsidTr="007E1B8E">
        <w:tc>
          <w:tcPr>
            <w:tcW w:w="567" w:type="dxa"/>
          </w:tcPr>
          <w:p w14:paraId="5391F369" w14:textId="2CA387C8" w:rsidR="00A6425C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601A0EA" w14:textId="77777777" w:rsidR="00A6425C" w:rsidRDefault="00183B4D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Anpassning av investeraravdraget med anledning av ändrade EU-regler om statligt stöd (SkU21)</w:t>
            </w:r>
          </w:p>
          <w:p w14:paraId="67872D03" w14:textId="10F23920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fortsatte beredningen av proposition 2023/24:80.</w:t>
            </w:r>
          </w:p>
          <w:p w14:paraId="2133DF15" w14:textId="1C5556DE" w:rsidR="0012168C" w:rsidRDefault="0012168C" w:rsidP="0012168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b/>
              </w:rPr>
            </w:pPr>
            <w:r>
              <w:rPr>
                <w:bCs/>
              </w:rPr>
              <w:t>Utskottet bordlade ärendet.</w:t>
            </w:r>
          </w:p>
        </w:tc>
      </w:tr>
      <w:tr w:rsidR="00183B4D" w14:paraId="664AB7C9" w14:textId="77777777" w:rsidTr="007E1B8E">
        <w:tc>
          <w:tcPr>
            <w:tcW w:w="567" w:type="dxa"/>
          </w:tcPr>
          <w:p w14:paraId="05CA4A15" w14:textId="4D30EF51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57DD257" w14:textId="77777777" w:rsidR="00183B4D" w:rsidRDefault="0012168C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2024 års ekonomiska vårproposition</w:t>
            </w:r>
          </w:p>
          <w:p w14:paraId="2F3DDF82" w14:textId="77777777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behandlade f</w:t>
            </w:r>
            <w:r w:rsidRPr="007075EB">
              <w:t>råga</w:t>
            </w:r>
            <w:r>
              <w:t>n</w:t>
            </w:r>
            <w:r w:rsidRPr="007075EB">
              <w:t xml:space="preserve"> om yttrande till finansutskottet över proposition 2023/24:100</w:t>
            </w:r>
            <w:r>
              <w:t xml:space="preserve"> och motioner.</w:t>
            </w:r>
          </w:p>
          <w:p w14:paraId="3C88C718" w14:textId="73B44841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snapToGrid w:val="0"/>
              </w:rPr>
            </w:pPr>
            <w:r>
              <w:t xml:space="preserve">Frågan bordlades. </w:t>
            </w:r>
          </w:p>
        </w:tc>
      </w:tr>
      <w:tr w:rsidR="00183B4D" w14:paraId="65D377A6" w14:textId="77777777" w:rsidTr="007E1B8E">
        <w:tc>
          <w:tcPr>
            <w:tcW w:w="567" w:type="dxa"/>
          </w:tcPr>
          <w:p w14:paraId="59A9D9C2" w14:textId="5F724AE4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618BF4B6" w14:textId="77777777" w:rsidR="00183B4D" w:rsidRDefault="0012168C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Vårändringsbudget</w:t>
            </w:r>
            <w:proofErr w:type="spellEnd"/>
            <w:r>
              <w:rPr>
                <w:b/>
                <w:bCs/>
              </w:rPr>
              <w:t xml:space="preserve"> för 2024</w:t>
            </w:r>
          </w:p>
          <w:p w14:paraId="1BEB814B" w14:textId="7F46B49C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behandlade f</w:t>
            </w:r>
            <w:r w:rsidRPr="007075EB">
              <w:t>råga</w:t>
            </w:r>
            <w:r>
              <w:t>n</w:t>
            </w:r>
            <w:r w:rsidRPr="007075EB">
              <w:t xml:space="preserve"> om yttrande till finansutskottet över proposition 2023/24:</w:t>
            </w:r>
            <w:r w:rsidR="00910FDE">
              <w:t>99</w:t>
            </w:r>
            <w:r>
              <w:t xml:space="preserve"> och motion.</w:t>
            </w:r>
          </w:p>
          <w:p w14:paraId="6413C758" w14:textId="172CA365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snapToGrid w:val="0"/>
              </w:rPr>
            </w:pPr>
            <w:r>
              <w:t>Frågan bordlades.</w:t>
            </w:r>
          </w:p>
        </w:tc>
      </w:tr>
      <w:tr w:rsidR="0012168C" w14:paraId="27CF346F" w14:textId="77777777" w:rsidTr="007E1B8E">
        <w:tc>
          <w:tcPr>
            <w:tcW w:w="567" w:type="dxa"/>
          </w:tcPr>
          <w:p w14:paraId="5AF6FFBF" w14:textId="797FABCF" w:rsidR="0012168C" w:rsidRDefault="0012168C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2B6C6848" w14:textId="77777777" w:rsidR="0012168C" w:rsidRDefault="0012168C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2023</w:t>
            </w:r>
          </w:p>
          <w:p w14:paraId="38F18EF7" w14:textId="5AE78C6A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lastRenderedPageBreak/>
              <w:t>Utskottet behandlade f</w:t>
            </w:r>
            <w:r w:rsidRPr="007075EB">
              <w:t>råga</w:t>
            </w:r>
            <w:r>
              <w:t>n</w:t>
            </w:r>
            <w:r w:rsidRPr="007075EB">
              <w:t xml:space="preserve"> om yttrande till finansutskottet över </w:t>
            </w:r>
            <w:r>
              <w:t>skrivelse</w:t>
            </w:r>
            <w:r w:rsidRPr="007075EB">
              <w:t xml:space="preserve"> 2023/24:10</w:t>
            </w:r>
            <w:r>
              <w:t>1.</w:t>
            </w:r>
          </w:p>
          <w:p w14:paraId="2C9EF5CB" w14:textId="49510C4D" w:rsidR="0012168C" w:rsidRDefault="00834A36" w:rsidP="001216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Utskottet beslutade att inte yttra sig</w:t>
            </w:r>
            <w:r w:rsidR="0012168C">
              <w:t>.</w:t>
            </w:r>
          </w:p>
          <w:p w14:paraId="50BE18EE" w14:textId="78E9639A" w:rsidR="0012168C" w:rsidRDefault="0012168C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4E975B85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lastRenderedPageBreak/>
              <w:t xml:space="preserve">§ </w:t>
            </w:r>
            <w:r w:rsidR="001D0ED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6911191E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9760E3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12168C">
              <w:rPr>
                <w:snapToGrid w:val="0"/>
              </w:rPr>
              <w:t>14</w:t>
            </w:r>
            <w:r w:rsidR="00EB0608">
              <w:rPr>
                <w:snapToGrid w:val="0"/>
              </w:rPr>
              <w:t xml:space="preserve">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65C90D24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12168C">
              <w:t>14</w:t>
            </w:r>
            <w:r w:rsidR="00EB0608">
              <w:t xml:space="preserve">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5C32B66C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</w:t>
            </w:r>
            <w:r w:rsidR="00A6425C">
              <w:rPr>
                <w:b/>
              </w:rPr>
              <w:t>4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5D352D45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895CD0">
              <w:rPr>
                <w:sz w:val="22"/>
              </w:rPr>
              <w:t>1–8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2356E5B8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56E96DED" w:rsidR="007775D0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542B0AF1" w:rsidR="007775D0" w:rsidRPr="001E1FAC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0E97545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124FA455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1460101F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5E1C8E26" w:rsidR="007775D0" w:rsidRPr="005028BE" w:rsidRDefault="005028BE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5028BE">
              <w:rPr>
                <w:szCs w:val="24"/>
                <w:lang w:val="en-US"/>
              </w:rPr>
              <w:t>Peder</w:t>
            </w:r>
            <w:proofErr w:type="spellEnd"/>
            <w:r w:rsidRPr="005028BE">
              <w:rPr>
                <w:szCs w:val="24"/>
                <w:lang w:val="en-US"/>
              </w:rPr>
              <w:t xml:space="preserve">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4457346D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60831828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20429937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35FC8EED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3503D990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7BDDA805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6FBE3D61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7045AACC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3D274BD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3BB637FD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602143E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588EC3B1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77F654E2" w:rsidR="007775D0" w:rsidRPr="00E70A95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40235E68" w:rsidR="007775D0" w:rsidRPr="0078232D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37B3E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57B79058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27E9A2CF" w:rsidR="007775D0" w:rsidRPr="0078232D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5028BE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4A87FDB3" w:rsidR="007775D0" w:rsidRPr="005028BE" w:rsidRDefault="005028BE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5028BE">
              <w:rPr>
                <w:sz w:val="22"/>
                <w:szCs w:val="22"/>
                <w:lang w:val="en-US"/>
              </w:rPr>
              <w:t>Patrik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8BE">
              <w:rPr>
                <w:sz w:val="22"/>
                <w:szCs w:val="22"/>
                <w:lang w:val="en-US"/>
              </w:rPr>
              <w:t>Björck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4917AFAC" w:rsidR="007775D0" w:rsidRPr="005028BE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2CBB3679" w:rsidR="007775D0" w:rsidRPr="0078232D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281BF15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25258365" w:rsidR="007775D0" w:rsidRPr="0078232D" w:rsidRDefault="00472E9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3E2F07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315400D9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07B464AA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3B4D"/>
    <w:rsid w:val="00184C32"/>
    <w:rsid w:val="00186BCD"/>
    <w:rsid w:val="0019207A"/>
    <w:rsid w:val="0019469E"/>
    <w:rsid w:val="001A1578"/>
    <w:rsid w:val="001B463E"/>
    <w:rsid w:val="001C74B4"/>
    <w:rsid w:val="001D0ED9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2F07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028BE"/>
    <w:rsid w:val="00506502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22B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1772D"/>
    <w:rsid w:val="00820AC7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95CD0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207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73D8B"/>
    <w:rsid w:val="009760E3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108</TotalTime>
  <Pages>3</Pages>
  <Words>386</Words>
  <Characters>2910</Characters>
  <Application>Microsoft Office Word</Application>
  <DocSecurity>0</DocSecurity>
  <Lines>1455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12</cp:revision>
  <cp:lastPrinted>2024-05-14T05:19:00Z</cp:lastPrinted>
  <dcterms:created xsi:type="dcterms:W3CDTF">2024-05-07T08:22:00Z</dcterms:created>
  <dcterms:modified xsi:type="dcterms:W3CDTF">2024-05-14T05:23:00Z</dcterms:modified>
</cp:coreProperties>
</file>