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B6A7C57800C4DC4864942679389E854"/>
        </w:placeholder>
        <w15:appearance w15:val="hidden"/>
        <w:text/>
      </w:sdtPr>
      <w:sdtEndPr/>
      <w:sdtContent>
        <w:p w:rsidRPr="00746344" w:rsidR="00AF30DD" w:rsidP="00CC4C93" w:rsidRDefault="00AF30DD" w14:paraId="1061B8BE" w14:textId="77777777">
          <w:pPr>
            <w:pStyle w:val="Rubrik1"/>
          </w:pPr>
          <w:r w:rsidRPr="00746344">
            <w:t>Förslag till riksdagsbeslut</w:t>
          </w:r>
        </w:p>
      </w:sdtContent>
    </w:sdt>
    <w:sdt>
      <w:sdtPr>
        <w:alias w:val="Yrkande 1"/>
        <w:tag w:val="8f30b2ee-2b6f-4719-a4d0-0be3eb18d96c"/>
        <w:id w:val="-1072505575"/>
        <w:lock w:val="sdtLocked"/>
      </w:sdtPr>
      <w:sdtEndPr/>
      <w:sdtContent>
        <w:p w:rsidR="00D0295C" w:rsidRDefault="00754D16" w14:paraId="1061B8BF" w14:textId="2A244A26">
          <w:pPr>
            <w:pStyle w:val="Frslagstext"/>
          </w:pPr>
          <w:r>
            <w:t>Riksdagen ställer sig bakom det som anförs i motionen om att utreda hur vi ska utveckla lärarutbildningen, och riksdagen tillkännager detta för regeringen.</w:t>
          </w:r>
        </w:p>
      </w:sdtContent>
    </w:sdt>
    <w:p w:rsidRPr="00746344" w:rsidR="00AF30DD" w:rsidP="00AF30DD" w:rsidRDefault="000156D9" w14:paraId="1061B8C0" w14:textId="77777777">
      <w:pPr>
        <w:pStyle w:val="Rubrik1"/>
      </w:pPr>
      <w:bookmarkStart w:name="MotionsStart" w:id="0"/>
      <w:bookmarkEnd w:id="0"/>
      <w:r w:rsidRPr="00746344">
        <w:t>Motivering</w:t>
      </w:r>
    </w:p>
    <w:p w:rsidRPr="00746344" w:rsidR="00746344" w:rsidP="00746344" w:rsidRDefault="00746344" w14:paraId="1061B8C1" w14:textId="77777777">
      <w:pPr>
        <w:pStyle w:val="Normalutanindragellerluft"/>
      </w:pPr>
      <w:r w:rsidRPr="00746344">
        <w:t>I harmoni med de reformer vi föreslår förordar vi också en grundlig översyn av landets lärarutbildningar. Enligt ovan vill vi också arbeta med utbildningarnas kvalitet.</w:t>
      </w:r>
    </w:p>
    <w:p w:rsidRPr="00746344" w:rsidR="00746344" w:rsidP="009F368E" w:rsidRDefault="00746344" w14:paraId="1061B8C3" w14:textId="427EA108">
      <w:r w:rsidRPr="00746344">
        <w:t xml:space="preserve">Lärarnas kompetens är central. Vi vill att varje ämneslärare skall ha en examen i det ämne han/hon undervisar i, vilket byggs på med pedagogik. Vi vill vända på </w:t>
      </w:r>
      <w:r w:rsidR="009F368E">
        <w:t>varenda sten och utreda på vilket</w:t>
      </w:r>
      <w:r w:rsidRPr="00746344">
        <w:t xml:space="preserve"> sätt lärarutbildningen kan bli bättre och mer attraktiv. </w:t>
      </w:r>
    </w:p>
    <w:p w:rsidRPr="00746344" w:rsidR="00746344" w:rsidP="009F368E" w:rsidRDefault="00746344" w14:paraId="1061B8C5" w14:textId="0EF47DD6">
      <w:r w:rsidRPr="00746344">
        <w:t xml:space="preserve">Vi ser behovet av en utvecklad utbildning, som ger de blivande lärarna förståelse och förmåga att till exempel hantera digitala arbetssätt och verktyg </w:t>
      </w:r>
      <w:r w:rsidR="009F368E">
        <w:t xml:space="preserve">bättre </w:t>
      </w:r>
      <w:r w:rsidRPr="00746344">
        <w:t xml:space="preserve">än vad som är fallet idag. </w:t>
      </w:r>
    </w:p>
    <w:p w:rsidRPr="00746344" w:rsidR="00746344" w:rsidP="009F368E" w:rsidRDefault="00746344" w14:paraId="1061B8C7" w14:textId="77777777">
      <w:r w:rsidRPr="00746344">
        <w:lastRenderedPageBreak/>
        <w:t>Vi vill också se en strukturell förändring av lärarutbildningen med fokus på ledaregenskapsutveckling, ämnesfördjupning och utökat kunnande av barns inlärningssvårigheter.</w:t>
      </w:r>
    </w:p>
    <w:p w:rsidRPr="00746344" w:rsidR="00AF30DD" w:rsidP="009F368E" w:rsidRDefault="00746344" w14:paraId="1061B8C9" w14:textId="77777777">
      <w:bookmarkStart w:name="_GoBack" w:id="1"/>
      <w:bookmarkEnd w:id="1"/>
      <w:r w:rsidRPr="00746344">
        <w:t>Detta är emellertid en åtgärd som kräver noggranna förberedelser, varför vi för innevarande år endast förordar utredning och planering av hur den nya förbättrade lärarutbildningen bör vara utformad.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AC2F3A04E6348E99DE6E7A1417DC6BB"/>
        </w:placeholder>
        <w15:appearance w15:val="hidden"/>
      </w:sdtPr>
      <w:sdtEndPr/>
      <w:sdtContent>
        <w:p w:rsidRPr="00746344" w:rsidR="00865E70" w:rsidP="000E18EC" w:rsidRDefault="009F368E" w14:paraId="1061B8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661FB4" w:rsidRDefault="00661FB4" w14:paraId="1061B8CE" w14:textId="77777777"/>
    <w:sectPr w:rsidR="00661FB4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1B8D0" w14:textId="77777777" w:rsidR="00172816" w:rsidRDefault="00172816" w:rsidP="000C1CAD">
      <w:pPr>
        <w:spacing w:line="240" w:lineRule="auto"/>
      </w:pPr>
      <w:r>
        <w:separator/>
      </w:r>
    </w:p>
  </w:endnote>
  <w:endnote w:type="continuationSeparator" w:id="0">
    <w:p w14:paraId="1061B8D1" w14:textId="77777777" w:rsidR="00172816" w:rsidRDefault="001728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1B8D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F36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1B8CE" w14:textId="77777777" w:rsidR="00172816" w:rsidRDefault="00172816" w:rsidP="000C1CAD">
      <w:pPr>
        <w:spacing w:line="240" w:lineRule="auto"/>
      </w:pPr>
      <w:r>
        <w:separator/>
      </w:r>
    </w:p>
  </w:footnote>
  <w:footnote w:type="continuationSeparator" w:id="0">
    <w:p w14:paraId="1061B8CF" w14:textId="77777777" w:rsidR="00172816" w:rsidRDefault="001728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061B8D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F368E" w14:paraId="1061B8D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:92</w:t>
        </w:r>
      </w:sdtContent>
    </w:sdt>
  </w:p>
  <w:p w:rsidR="00A42228" w:rsidP="00283E0F" w:rsidRDefault="009F368E" w14:paraId="1061B8D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46344" w14:paraId="1061B8DA" w14:textId="77777777">
        <w:pPr>
          <w:pStyle w:val="FSHRub2"/>
        </w:pPr>
        <w:r>
          <w:t>Utveckla lärarutbildningen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061B8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4634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18E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2816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1929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1D46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1FB4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44"/>
    <w:rsid w:val="00746376"/>
    <w:rsid w:val="00750A72"/>
    <w:rsid w:val="00751DF5"/>
    <w:rsid w:val="00754D16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0F30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4701E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368E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19ED"/>
    <w:rsid w:val="00CD7157"/>
    <w:rsid w:val="00CE13F3"/>
    <w:rsid w:val="00CE172B"/>
    <w:rsid w:val="00CE35E9"/>
    <w:rsid w:val="00CE7274"/>
    <w:rsid w:val="00CF4519"/>
    <w:rsid w:val="00CF4FAC"/>
    <w:rsid w:val="00D0295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28EE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271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61B8BD"/>
  <w15:chartTrackingRefBased/>
  <w15:docId w15:val="{FB541305-4942-4E9E-83E1-5D1A4A3B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6A7C57800C4DC4864942679389E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E3DFD-31BD-42BE-BC5E-A6F70CD895AF}"/>
      </w:docPartPr>
      <w:docPartBody>
        <w:p w:rsidR="00DB29B7" w:rsidRDefault="00CE365E">
          <w:pPr>
            <w:pStyle w:val="9B6A7C57800C4DC4864942679389E85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C2F3A04E6348E99DE6E7A1417DC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FA814-A839-4AFE-8126-61DD2FF40172}"/>
      </w:docPartPr>
      <w:docPartBody>
        <w:p w:rsidR="00DB29B7" w:rsidRDefault="00CE365E">
          <w:pPr>
            <w:pStyle w:val="9AC2F3A04E6348E99DE6E7A1417DC6B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5E"/>
    <w:rsid w:val="00CE365E"/>
    <w:rsid w:val="00D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6A7C57800C4DC4864942679389E854">
    <w:name w:val="9B6A7C57800C4DC4864942679389E854"/>
  </w:style>
  <w:style w:type="paragraph" w:customStyle="1" w:styleId="C63FB98C26034E80B12A881E6942F345">
    <w:name w:val="C63FB98C26034E80B12A881E6942F345"/>
  </w:style>
  <w:style w:type="paragraph" w:customStyle="1" w:styleId="9AC2F3A04E6348E99DE6E7A1417DC6BB">
    <w:name w:val="9AC2F3A04E6348E99DE6E7A1417DC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3174</RubrikLookup>
    <MotionGuid xmlns="00d11361-0b92-4bae-a181-288d6a55b763">81346e37-6dec-440e-84b6-7da17992ab78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68F3-6515-41EC-A23B-A341829DDB48}"/>
</file>

<file path=customXml/itemProps2.xml><?xml version="1.0" encoding="utf-8"?>
<ds:datastoreItem xmlns:ds="http://schemas.openxmlformats.org/officeDocument/2006/customXml" ds:itemID="{24B28F58-C359-47F5-BE99-C19CB04823C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D84B2B0-084C-436B-B042-2B838D16EA90}"/>
</file>

<file path=customXml/itemProps5.xml><?xml version="1.0" encoding="utf-8"?>
<ds:datastoreItem xmlns:ds="http://schemas.openxmlformats.org/officeDocument/2006/customXml" ds:itemID="{CF360381-B88D-4C56-B757-F912D0CA916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180</Words>
  <Characters>1047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201516SD56 Utveckla lärarutbildningen</dc:title>
  <dc:subject/>
  <dc:creator>Robert Stenkvist</dc:creator>
  <cp:keywords/>
  <dc:description/>
  <cp:lastModifiedBy>Kerstin Carlqvist</cp:lastModifiedBy>
  <cp:revision>8</cp:revision>
  <cp:lastPrinted>2015-09-25T07:41:00Z</cp:lastPrinted>
  <dcterms:created xsi:type="dcterms:W3CDTF">2015-09-25T07:41:00Z</dcterms:created>
  <dcterms:modified xsi:type="dcterms:W3CDTF">2016-08-15T08:38:00Z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*T4479EB2396CE*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https://filur.riksdagen.se/drop/DropOffLibrary/T4479EB2396CE.docx</vt:lpwstr>
  </property>
  <property fmtid="{D5CDD505-2E9C-101B-9397-08002B2CF9AE}" pid="11" name="RevisionsOn">
    <vt:lpwstr>1</vt:lpwstr>
  </property>
</Properties>
</file>