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C573B7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72EB8">
              <w:rPr>
                <w:b/>
                <w:sz w:val="22"/>
                <w:szCs w:val="22"/>
              </w:rPr>
              <w:t>18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D1E742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5650EA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372EB8">
              <w:rPr>
                <w:sz w:val="22"/>
                <w:szCs w:val="22"/>
              </w:rPr>
              <w:t>19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397CF93" w:rsidR="00875CAD" w:rsidRPr="00477C9F" w:rsidRDefault="004B7318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8B0CAB">
              <w:rPr>
                <w:sz w:val="22"/>
                <w:szCs w:val="22"/>
              </w:rPr>
              <w:t>9.</w:t>
            </w:r>
            <w:r w:rsidR="00C55345">
              <w:rPr>
                <w:sz w:val="22"/>
                <w:szCs w:val="22"/>
              </w:rPr>
              <w:t>26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58B98A5E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B8923B" w14:textId="1E82403A" w:rsidR="00BB1480" w:rsidRPr="00C55345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3A50CA">
              <w:rPr>
                <w:snapToGrid w:val="0"/>
                <w:sz w:val="22"/>
                <w:szCs w:val="22"/>
              </w:rPr>
              <w:t>utom under punkte</w:t>
            </w:r>
            <w:r w:rsidR="003A50CA" w:rsidRPr="003A50CA">
              <w:rPr>
                <w:snapToGrid w:val="0"/>
                <w:sz w:val="22"/>
                <w:szCs w:val="22"/>
              </w:rPr>
              <w:t>r</w:t>
            </w:r>
            <w:r w:rsidRPr="003A50CA">
              <w:rPr>
                <w:snapToGrid w:val="0"/>
                <w:sz w:val="22"/>
                <w:szCs w:val="22"/>
              </w:rPr>
              <w:t>n</w:t>
            </w:r>
            <w:r w:rsidR="003A50CA" w:rsidRPr="003A50CA">
              <w:rPr>
                <w:snapToGrid w:val="0"/>
                <w:sz w:val="22"/>
                <w:szCs w:val="22"/>
              </w:rPr>
              <w:t>a</w:t>
            </w:r>
            <w:r w:rsidRPr="003A50CA">
              <w:rPr>
                <w:snapToGrid w:val="0"/>
                <w:sz w:val="22"/>
                <w:szCs w:val="22"/>
              </w:rPr>
              <w:t xml:space="preserve"> i den särskilda kallelsen</w:t>
            </w:r>
            <w:r>
              <w:rPr>
                <w:snapToGrid w:val="0"/>
                <w:sz w:val="22"/>
                <w:szCs w:val="22"/>
              </w:rPr>
              <w:t xml:space="preserve"> för följande ordinarie </w:t>
            </w:r>
            <w:r w:rsidRPr="00C55345">
              <w:rPr>
                <w:snapToGrid w:val="0"/>
                <w:sz w:val="22"/>
                <w:szCs w:val="22"/>
              </w:rPr>
              <w:t>ledamöter och suppleant</w:t>
            </w:r>
            <w:r>
              <w:rPr>
                <w:snapToGrid w:val="0"/>
                <w:sz w:val="22"/>
                <w:szCs w:val="22"/>
              </w:rPr>
              <w:t xml:space="preserve">: </w:t>
            </w:r>
            <w:r w:rsidR="00C55345">
              <w:rPr>
                <w:snapToGrid w:val="0"/>
                <w:sz w:val="22"/>
                <w:szCs w:val="22"/>
              </w:rPr>
              <w:t xml:space="preserve">Linda Modig (C), </w:t>
            </w:r>
            <w:r w:rsidRPr="00C55345">
              <w:rPr>
                <w:snapToGrid w:val="0"/>
                <w:sz w:val="22"/>
                <w:szCs w:val="22"/>
              </w:rPr>
              <w:t>Laila Naraghi (S)</w:t>
            </w:r>
            <w:r w:rsidR="003A50CA" w:rsidRPr="00C55345">
              <w:rPr>
                <w:snapToGrid w:val="0"/>
                <w:sz w:val="22"/>
                <w:szCs w:val="22"/>
              </w:rPr>
              <w:t xml:space="preserve"> </w:t>
            </w:r>
            <w:r w:rsidRPr="00C55345">
              <w:rPr>
                <w:sz w:val="22"/>
                <w:szCs w:val="22"/>
              </w:rPr>
              <w:t xml:space="preserve">och </w:t>
            </w:r>
            <w:r w:rsidR="00C55345">
              <w:rPr>
                <w:sz w:val="22"/>
                <w:szCs w:val="22"/>
              </w:rPr>
              <w:t>Per Schöldberg (C</w:t>
            </w:r>
            <w:r w:rsidRPr="00C55345">
              <w:rPr>
                <w:sz w:val="22"/>
                <w:szCs w:val="22"/>
              </w:rPr>
              <w:t>).</w:t>
            </w:r>
          </w:p>
          <w:p w14:paraId="40538024" w14:textId="0BE53F4E" w:rsidR="00126123" w:rsidRPr="00477C9F" w:rsidRDefault="00126123" w:rsidP="005650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6B832B7" w14:textId="77777777" w:rsidR="009C51B0" w:rsidRDefault="003A50CA" w:rsidP="003A50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CB4A705" w14:textId="77777777" w:rsidR="003A50CA" w:rsidRDefault="003A50CA" w:rsidP="003A50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41C6A1" w14:textId="28256DE7" w:rsidR="003A50CA" w:rsidRDefault="003A50CA" w:rsidP="003A50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0CA">
              <w:rPr>
                <w:snapToGrid w:val="0"/>
                <w:sz w:val="22"/>
                <w:szCs w:val="22"/>
              </w:rPr>
              <w:t xml:space="preserve">Rådets ordförande Ingemar Nilsson </w:t>
            </w:r>
            <w:r>
              <w:rPr>
                <w:snapToGrid w:val="0"/>
                <w:sz w:val="22"/>
                <w:szCs w:val="22"/>
              </w:rPr>
              <w:t xml:space="preserve">deltog på distans och </w:t>
            </w:r>
            <w:r w:rsidRPr="003A50CA">
              <w:rPr>
                <w:snapToGrid w:val="0"/>
                <w:sz w:val="22"/>
                <w:szCs w:val="22"/>
              </w:rPr>
              <w:t>rapporterade från senaste mötet i riksdagens råd för Riksrevisionen.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40538029" w14:textId="54A02F41" w:rsidR="003A50CA" w:rsidRPr="003A50CA" w:rsidRDefault="003A50CA" w:rsidP="003A50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05E6AE4A" w:rsidR="00614737" w:rsidRPr="00477C9F" w:rsidRDefault="0096348C" w:rsidP="004E3F0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BEB853E" w14:textId="77777777" w:rsidR="003A50CA" w:rsidRDefault="003A50CA" w:rsidP="003A50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5635EBC" w14:textId="77777777" w:rsidR="003A50CA" w:rsidRDefault="003A50CA" w:rsidP="003A50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362983" w14:textId="77777777" w:rsidR="003A50CA" w:rsidRDefault="003A50CA" w:rsidP="003A50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2020/21:15.</w:t>
            </w:r>
          </w:p>
          <w:p w14:paraId="4053802E" w14:textId="29BAD674" w:rsidR="00013261" w:rsidRPr="00477C9F" w:rsidRDefault="00013261" w:rsidP="003A50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61965660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534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338CFB1" w14:textId="77777777" w:rsidR="00CA6878" w:rsidRPr="00477C9F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058487E8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E7126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10ADEE06" w:rsidR="00C55345" w:rsidRPr="00013261" w:rsidRDefault="00C55345" w:rsidP="00A604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A50CA" w:rsidRPr="00477C9F" w14:paraId="23D07192" w14:textId="77777777" w:rsidTr="00A45577">
        <w:tc>
          <w:tcPr>
            <w:tcW w:w="567" w:type="dxa"/>
          </w:tcPr>
          <w:p w14:paraId="6CEAA140" w14:textId="5F7C94F0" w:rsidR="003A50CA" w:rsidRDefault="003A50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534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8996D9F" w14:textId="77777777" w:rsidR="003A50CA" w:rsidRDefault="003A50CA" w:rsidP="003A50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2D41">
              <w:rPr>
                <w:b/>
                <w:snapToGrid w:val="0"/>
                <w:sz w:val="22"/>
                <w:szCs w:val="22"/>
              </w:rPr>
              <w:t>Upphävande av bestämmelse i lagen om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12D41">
              <w:rPr>
                <w:b/>
                <w:snapToGrid w:val="0"/>
                <w:sz w:val="22"/>
                <w:szCs w:val="22"/>
              </w:rPr>
              <w:t>författningssamlingar för riksdagsförvaltningen, Riksbanken och Riksrevisionen (KU12)</w:t>
            </w:r>
          </w:p>
          <w:p w14:paraId="610F5762" w14:textId="77777777" w:rsidR="003A50CA" w:rsidRDefault="003A50CA" w:rsidP="003A50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9836A6" w14:textId="7D53437E" w:rsidR="003A50CA" w:rsidRDefault="003A50CA" w:rsidP="003A50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f</w:t>
            </w:r>
            <w:r w:rsidRPr="00012D41">
              <w:rPr>
                <w:snapToGrid w:val="0"/>
                <w:sz w:val="22"/>
                <w:szCs w:val="22"/>
              </w:rPr>
              <w:t>ramst</w:t>
            </w:r>
            <w:r>
              <w:rPr>
                <w:snapToGrid w:val="0"/>
                <w:sz w:val="22"/>
                <w:szCs w:val="22"/>
              </w:rPr>
              <w:t>ällning</w:t>
            </w:r>
            <w:r w:rsidRPr="00012D41">
              <w:rPr>
                <w:snapToGrid w:val="0"/>
                <w:sz w:val="22"/>
                <w:szCs w:val="22"/>
              </w:rPr>
              <w:t xml:space="preserve"> 2020/21:RS2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6561A06" w14:textId="77777777" w:rsidR="003A50CA" w:rsidRPr="003A50CA" w:rsidRDefault="003A50CA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FD0E47" w14:textId="15B9B791" w:rsidR="003A50CA" w:rsidRDefault="003A50CA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50CA">
              <w:rPr>
                <w:snapToGrid w:val="0"/>
                <w:sz w:val="22"/>
                <w:szCs w:val="22"/>
              </w:rPr>
              <w:t>Utskottet justerade betänkande 2020/</w:t>
            </w:r>
            <w:proofErr w:type="gramStart"/>
            <w:r w:rsidRPr="003A50CA">
              <w:rPr>
                <w:snapToGrid w:val="0"/>
                <w:sz w:val="22"/>
                <w:szCs w:val="22"/>
              </w:rPr>
              <w:t>21:KU</w:t>
            </w:r>
            <w:proofErr w:type="gramEnd"/>
            <w:r w:rsidRPr="003A50CA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2</w:t>
            </w:r>
            <w:r w:rsidRPr="003A50CA">
              <w:rPr>
                <w:snapToGrid w:val="0"/>
                <w:sz w:val="22"/>
                <w:szCs w:val="22"/>
              </w:rPr>
              <w:t>.</w:t>
            </w:r>
          </w:p>
          <w:p w14:paraId="0038F30A" w14:textId="28124565" w:rsidR="003A50CA" w:rsidRPr="003A50CA" w:rsidRDefault="003A50CA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A50CA" w:rsidRPr="00477C9F" w14:paraId="20E81E90" w14:textId="77777777" w:rsidTr="00A45577">
        <w:tc>
          <w:tcPr>
            <w:tcW w:w="567" w:type="dxa"/>
          </w:tcPr>
          <w:p w14:paraId="586E6E4E" w14:textId="496AA2E3" w:rsidR="003A50CA" w:rsidRDefault="003A50C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534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BFC76CE" w14:textId="77777777" w:rsidR="00FF5CFE" w:rsidRPr="00AA0034" w:rsidRDefault="00FF5CFE" w:rsidP="00FF5CF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003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6F666F2F" w14:textId="77777777" w:rsidR="00FF5CFE" w:rsidRDefault="00FF5CFE" w:rsidP="00FF5C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C460AD" w14:textId="77777777" w:rsidR="00FF5CFE" w:rsidRDefault="00FF5CFE" w:rsidP="00FF5C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54171">
              <w:rPr>
                <w:snapToGrid w:val="0"/>
                <w:sz w:val="22"/>
                <w:szCs w:val="22"/>
              </w:rPr>
              <w:t>Utskottet fortsatte behandlingen av proposition 2020/21:1, motioner och redogörelse 2019/20:RS1.</w:t>
            </w:r>
          </w:p>
          <w:p w14:paraId="53BD9767" w14:textId="77777777" w:rsidR="00FF5CFE" w:rsidRDefault="00FF5CFE" w:rsidP="00FF5C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6619FE" w14:textId="77777777" w:rsidR="00FF5CFE" w:rsidRPr="007E5317" w:rsidRDefault="00FF5CFE" w:rsidP="00FF5C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1F8A8A4B" w14:textId="77777777" w:rsidR="003A50CA" w:rsidRPr="00477C9F" w:rsidRDefault="003A50CA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A50CA" w:rsidRPr="00477C9F" w14:paraId="2C2EE7CC" w14:textId="77777777" w:rsidTr="00A45577">
        <w:tc>
          <w:tcPr>
            <w:tcW w:w="567" w:type="dxa"/>
          </w:tcPr>
          <w:p w14:paraId="50385073" w14:textId="149A9240" w:rsidR="003A50CA" w:rsidRDefault="004B731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A50CA">
              <w:rPr>
                <w:b/>
                <w:snapToGrid w:val="0"/>
                <w:sz w:val="22"/>
                <w:szCs w:val="22"/>
              </w:rPr>
              <w:t>§</w:t>
            </w:r>
            <w:r w:rsidR="00C55345">
              <w:rPr>
                <w:b/>
                <w:snapToGrid w:val="0"/>
                <w:sz w:val="22"/>
                <w:szCs w:val="22"/>
              </w:rPr>
              <w:t xml:space="preserve"> 7</w:t>
            </w:r>
            <w:r w:rsidR="003A50CA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6325A800" w14:textId="5BF90497" w:rsidR="003A50CA" w:rsidRDefault="000E747A" w:rsidP="000E74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E747A">
              <w:rPr>
                <w:b/>
                <w:snapToGrid w:val="0"/>
                <w:sz w:val="22"/>
                <w:szCs w:val="22"/>
              </w:rPr>
              <w:t>Interparlamentariskt utskottsmöte om kommissionens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0E747A">
              <w:rPr>
                <w:b/>
                <w:snapToGrid w:val="0"/>
                <w:sz w:val="22"/>
                <w:szCs w:val="22"/>
              </w:rPr>
              <w:t>första årsrapport om rättsstatsprincipen och de nationella parlamentens roll</w:t>
            </w:r>
          </w:p>
          <w:p w14:paraId="48C0F041" w14:textId="77777777" w:rsidR="000E747A" w:rsidRDefault="000E747A" w:rsidP="000E74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397734" w14:textId="2A91A485" w:rsidR="001A7864" w:rsidRDefault="001A7864" w:rsidP="001A78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Per-Arne Håkansson (S) </w:t>
            </w:r>
            <w:r w:rsidRPr="00504BD0">
              <w:rPr>
                <w:snapToGrid w:val="0"/>
                <w:sz w:val="22"/>
                <w:szCs w:val="22"/>
              </w:rPr>
              <w:t xml:space="preserve">och </w:t>
            </w:r>
            <w:r>
              <w:rPr>
                <w:snapToGrid w:val="0"/>
                <w:sz w:val="22"/>
                <w:szCs w:val="22"/>
              </w:rPr>
              <w:t>Lars Jilmstad</w:t>
            </w:r>
            <w:r w:rsidRPr="00504BD0">
              <w:rPr>
                <w:snapToGrid w:val="0"/>
                <w:sz w:val="22"/>
                <w:szCs w:val="22"/>
              </w:rPr>
              <w:t xml:space="preserve"> (M) </w:t>
            </w:r>
            <w:r>
              <w:rPr>
                <w:snapToGrid w:val="0"/>
                <w:sz w:val="22"/>
                <w:szCs w:val="22"/>
              </w:rPr>
              <w:t xml:space="preserve">rapporterade från </w:t>
            </w:r>
            <w:r w:rsidRPr="00504BD0">
              <w:rPr>
                <w:snapToGrid w:val="0"/>
                <w:sz w:val="22"/>
                <w:szCs w:val="22"/>
              </w:rPr>
              <w:t>de</w:t>
            </w:r>
            <w:r>
              <w:rPr>
                <w:snapToGrid w:val="0"/>
                <w:sz w:val="22"/>
                <w:szCs w:val="22"/>
              </w:rPr>
              <w:t xml:space="preserve">t </w:t>
            </w:r>
            <w:r w:rsidRPr="00504BD0">
              <w:rPr>
                <w:snapToGrid w:val="0"/>
                <w:sz w:val="22"/>
                <w:szCs w:val="22"/>
              </w:rPr>
              <w:t>interparlamentarisk</w:t>
            </w:r>
            <w:r>
              <w:rPr>
                <w:snapToGrid w:val="0"/>
                <w:sz w:val="22"/>
                <w:szCs w:val="22"/>
              </w:rPr>
              <w:t>a</w:t>
            </w:r>
            <w:r w:rsidRPr="00504BD0">
              <w:rPr>
                <w:snapToGrid w:val="0"/>
                <w:sz w:val="22"/>
                <w:szCs w:val="22"/>
              </w:rPr>
              <w:t xml:space="preserve"> utskottsmöte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504BD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</w:t>
            </w:r>
            <w:r w:rsidRPr="00504BD0">
              <w:rPr>
                <w:snapToGrid w:val="0"/>
                <w:sz w:val="22"/>
                <w:szCs w:val="22"/>
              </w:rPr>
              <w:t xml:space="preserve">om Europaparlamentets utskott för </w:t>
            </w:r>
            <w:r>
              <w:rPr>
                <w:snapToGrid w:val="0"/>
                <w:sz w:val="22"/>
                <w:szCs w:val="22"/>
              </w:rPr>
              <w:t xml:space="preserve">medborgerliga fri- och rättigheter samt rättsliga och inrikes </w:t>
            </w:r>
            <w:r w:rsidRPr="0069024F">
              <w:rPr>
                <w:snapToGrid w:val="0"/>
                <w:sz w:val="22"/>
                <w:szCs w:val="22"/>
              </w:rPr>
              <w:t>frågor</w:t>
            </w:r>
            <w:r w:rsidRPr="00504BD0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L</w:t>
            </w:r>
            <w:r w:rsidRPr="00504BD0">
              <w:rPr>
                <w:snapToGrid w:val="0"/>
                <w:sz w:val="22"/>
                <w:szCs w:val="22"/>
              </w:rPr>
              <w:t>I</w:t>
            </w:r>
            <w:r>
              <w:rPr>
                <w:snapToGrid w:val="0"/>
                <w:sz w:val="22"/>
                <w:szCs w:val="22"/>
              </w:rPr>
              <w:t>BE</w:t>
            </w:r>
            <w:r w:rsidRPr="00504BD0">
              <w:rPr>
                <w:snapToGrid w:val="0"/>
                <w:sz w:val="22"/>
                <w:szCs w:val="22"/>
              </w:rPr>
              <w:t>) anordnade</w:t>
            </w:r>
            <w:r>
              <w:rPr>
                <w:snapToGrid w:val="0"/>
                <w:sz w:val="22"/>
                <w:szCs w:val="22"/>
              </w:rPr>
              <w:t xml:space="preserve"> via videolänk den 10 november 2020</w:t>
            </w:r>
            <w:r w:rsidRPr="00504BD0">
              <w:rPr>
                <w:snapToGrid w:val="0"/>
                <w:sz w:val="22"/>
                <w:szCs w:val="22"/>
              </w:rPr>
              <w:t xml:space="preserve"> </w:t>
            </w:r>
            <w:r w:rsidRPr="0069024F">
              <w:rPr>
                <w:snapToGrid w:val="0"/>
                <w:sz w:val="22"/>
                <w:szCs w:val="22"/>
              </w:rPr>
              <w:t xml:space="preserve">om </w:t>
            </w:r>
            <w:r>
              <w:rPr>
                <w:snapToGrid w:val="0"/>
                <w:sz w:val="22"/>
                <w:szCs w:val="22"/>
              </w:rPr>
              <w:t>kommissionens årsrapport om rättsstatsprincipen och de nationella parlamentens roll.</w:t>
            </w:r>
          </w:p>
          <w:p w14:paraId="1B732A6A" w14:textId="7B320399" w:rsidR="000E747A" w:rsidRPr="000E747A" w:rsidRDefault="000E747A" w:rsidP="000E74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7C1D63C1" w:rsidR="00D52626" w:rsidRPr="00477C9F" w:rsidRDefault="00C5534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2728C24E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F26F9B">
              <w:rPr>
                <w:snapToGrid w:val="0"/>
                <w:sz w:val="22"/>
                <w:szCs w:val="22"/>
              </w:rPr>
              <w:t>18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lastRenderedPageBreak/>
              <w:t>Vid protokollet</w:t>
            </w:r>
          </w:p>
          <w:p w14:paraId="3BEC0C9F" w14:textId="5A093615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4E3F07">
              <w:rPr>
                <w:sz w:val="22"/>
                <w:szCs w:val="22"/>
              </w:rPr>
              <w:t>t 2020-11-26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422A9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216A5930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451A65">
              <w:rPr>
                <w:sz w:val="20"/>
              </w:rPr>
              <w:t>1</w:t>
            </w:r>
            <w:r>
              <w:rPr>
                <w:sz w:val="20"/>
              </w:rPr>
              <w:t>0-</w:t>
            </w:r>
            <w:r w:rsidR="00451A65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1AD298CF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4B7318">
              <w:rPr>
                <w:sz w:val="16"/>
                <w:szCs w:val="16"/>
              </w:rPr>
              <w:t>18</w:t>
            </w:r>
          </w:p>
        </w:tc>
      </w:tr>
      <w:tr w:rsidR="00105836" w14:paraId="62965359" w14:textId="77777777" w:rsidTr="00422A9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7E853AC0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426307">
              <w:rPr>
                <w:sz w:val="20"/>
              </w:rPr>
              <w:t>2-</w:t>
            </w:r>
            <w:r w:rsidR="00C55345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26502EA5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55345">
              <w:rPr>
                <w:sz w:val="20"/>
              </w:rPr>
              <w:t xml:space="preserve"> 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241D3460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55345">
              <w:rPr>
                <w:sz w:val="20"/>
              </w:rPr>
              <w:t xml:space="preserve"> 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55345" w14:paraId="1F05F10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11E397E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4DBD8DEF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69D42283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5083650D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14F7CCF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2AD83BAA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7BFADFFD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0A3CEF6F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5BC88A86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5A8C0BC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0F6F013F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626FE8C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5EBA21C1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3777189D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5345" w14:paraId="42A0B88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308F9478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7A418AC8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25ADDE4E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6EF80205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5345" w14:paraId="4E359D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0F3F9D7B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537DF2BE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1A360D1C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3B72627E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5345" w14:paraId="57B67D4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1689420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2D7EC34C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26A1BC8C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2E394C2C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5345" w14:paraId="72EF88D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1AB2444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7317132C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25CB0461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672C0A00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5345" w14:paraId="23DAC91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704215E2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574773A6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7873B595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1F888FEC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5345" w14:paraId="0807F07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324E7E68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6B2C7A19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0A0A05C0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5506161E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37C7837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2EDFDDB8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24550646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3D8B4A8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658B5E61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5345" w14:paraId="4137BFF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01274F96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10A43EBD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23B6E43A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2EB0952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5345" w14:paraId="1CF536F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5D49A93E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2A6A364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3A5E4DFA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4756611E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55345" w14:paraId="58F0D55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6DEEA1B6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47B08C5E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4EE23F8B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57D889F9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6BEF267C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76BEBC6C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5B05DECB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58AC9B86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2931F9A3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6FC3DAD1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0D8E0CE2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0B40FA20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70D75053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D42B66E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4AE350C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755A6C86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56C85213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0F316888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035DA076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366968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5522C082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5E01826F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1B6ECA3B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39E1842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3FC9685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55345" w14:paraId="333C79A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C55345" w:rsidRDefault="00C55345" w:rsidP="00C553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6A23406C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1C3CF8D8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2C05D67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C55345" w:rsidRDefault="00C55345" w:rsidP="00C553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0BA9C30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C55345" w:rsidRDefault="00C55345" w:rsidP="00C553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6409437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53CB94E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5EE5D9F6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1B97388A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19A80D7B" w14:textId="77777777" w:rsidTr="00422A9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08F470A2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297CD892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0495FE3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C55345" w:rsidRDefault="00C55345" w:rsidP="00C553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0AE54AE0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3F2BD0D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32E79ECA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1360C959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116D47A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C55345" w:rsidRDefault="00C55345" w:rsidP="00C553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4AA1B8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68348EAF" w14:textId="77777777" w:rsidTr="004B7318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5DF3" w14:textId="617A3D1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656B53C9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7E63E3D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6564035D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18F30A79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08DCEF3E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03190C30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580969E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2721EFA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20CE799F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3EE5855F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38E6585F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346D30E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52BD9C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7948E45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760FE1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069B451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6E57EDB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3AE8D71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23AD7C9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0F2F5D6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69EA7A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334B57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1B2E05F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10E11A2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2C1C8814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5D9D2D66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4840863B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6E6A5D9F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081D57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20A0FDD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6C3A116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3582CA2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38B7B01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41FFD7D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DD9" w14:textId="2EAD1370" w:rsidR="00C55345" w:rsidRDefault="00C55345" w:rsidP="00C5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59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252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F5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0F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01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FE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A31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675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E9F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3A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6D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54C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CB8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BF4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5345" w14:paraId="31607E37" w14:textId="77777777" w:rsidTr="00422A9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C55345" w14:paraId="5317AF5B" w14:textId="77777777" w:rsidTr="00422A9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C55345" w:rsidRDefault="00C55345" w:rsidP="00C5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7081B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E747A"/>
    <w:rsid w:val="000F448B"/>
    <w:rsid w:val="00100B80"/>
    <w:rsid w:val="00105836"/>
    <w:rsid w:val="00120821"/>
    <w:rsid w:val="00126123"/>
    <w:rsid w:val="00133B7E"/>
    <w:rsid w:val="0013426B"/>
    <w:rsid w:val="00161AA6"/>
    <w:rsid w:val="00165461"/>
    <w:rsid w:val="001828F2"/>
    <w:rsid w:val="001A1578"/>
    <w:rsid w:val="001A7864"/>
    <w:rsid w:val="001D55C9"/>
    <w:rsid w:val="001D766E"/>
    <w:rsid w:val="001E1FAC"/>
    <w:rsid w:val="002174A8"/>
    <w:rsid w:val="00236A17"/>
    <w:rsid w:val="002373C0"/>
    <w:rsid w:val="00240D9B"/>
    <w:rsid w:val="00253CCC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72EB8"/>
    <w:rsid w:val="00394192"/>
    <w:rsid w:val="003952A4"/>
    <w:rsid w:val="0039591D"/>
    <w:rsid w:val="003A48EB"/>
    <w:rsid w:val="003A50CA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2A9B"/>
    <w:rsid w:val="00426307"/>
    <w:rsid w:val="004315CC"/>
    <w:rsid w:val="00446353"/>
    <w:rsid w:val="00451A65"/>
    <w:rsid w:val="00454E3F"/>
    <w:rsid w:val="00477C9F"/>
    <w:rsid w:val="004B2106"/>
    <w:rsid w:val="004B6D8F"/>
    <w:rsid w:val="004B7318"/>
    <w:rsid w:val="004C5D4F"/>
    <w:rsid w:val="004C7964"/>
    <w:rsid w:val="004E3F07"/>
    <w:rsid w:val="004F1B55"/>
    <w:rsid w:val="004F3CB5"/>
    <w:rsid w:val="004F680C"/>
    <w:rsid w:val="0050040F"/>
    <w:rsid w:val="005012C3"/>
    <w:rsid w:val="00502075"/>
    <w:rsid w:val="00506ACC"/>
    <w:rsid w:val="005108E6"/>
    <w:rsid w:val="005650EA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E1AE4"/>
    <w:rsid w:val="007F39BF"/>
    <w:rsid w:val="007F6B0D"/>
    <w:rsid w:val="00800B4D"/>
    <w:rsid w:val="00834B38"/>
    <w:rsid w:val="008557FA"/>
    <w:rsid w:val="00875CAD"/>
    <w:rsid w:val="008808A5"/>
    <w:rsid w:val="008B0CAB"/>
    <w:rsid w:val="008C2E2A"/>
    <w:rsid w:val="008E3B73"/>
    <w:rsid w:val="008E63D9"/>
    <w:rsid w:val="008F4D68"/>
    <w:rsid w:val="00902D69"/>
    <w:rsid w:val="00906C2D"/>
    <w:rsid w:val="00924BA3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E1A3A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0437"/>
    <w:rsid w:val="00A63233"/>
    <w:rsid w:val="00A744C3"/>
    <w:rsid w:val="00A81E04"/>
    <w:rsid w:val="00A84DE6"/>
    <w:rsid w:val="00A8695B"/>
    <w:rsid w:val="00A9262A"/>
    <w:rsid w:val="00A9464E"/>
    <w:rsid w:val="00A96499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4A28"/>
    <w:rsid w:val="00BA5688"/>
    <w:rsid w:val="00BB1480"/>
    <w:rsid w:val="00BD41E4"/>
    <w:rsid w:val="00BE0742"/>
    <w:rsid w:val="00BF6D6B"/>
    <w:rsid w:val="00C30867"/>
    <w:rsid w:val="00C35889"/>
    <w:rsid w:val="00C468A5"/>
    <w:rsid w:val="00C5534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54A2"/>
    <w:rsid w:val="00CD4CA0"/>
    <w:rsid w:val="00D27984"/>
    <w:rsid w:val="00D44270"/>
    <w:rsid w:val="00D52626"/>
    <w:rsid w:val="00D67826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619A"/>
    <w:rsid w:val="00F064EF"/>
    <w:rsid w:val="00F26F9B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78B5B-D09D-49A8-8F51-FF13FB9F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485</Words>
  <Characters>3199</Characters>
  <Application>Microsoft Office Word</Application>
  <DocSecurity>4</DocSecurity>
  <Lines>1066</Lines>
  <Paragraphs>283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2020-11-19T08:58:00Z</cp:lastPrinted>
  <dcterms:created xsi:type="dcterms:W3CDTF">2020-11-26T15:48:00Z</dcterms:created>
  <dcterms:modified xsi:type="dcterms:W3CDTF">2020-11-26T15:48:00Z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