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8E5A565" w14:textId="77777777">
      <w:pPr>
        <w:pStyle w:val="Normalutanindragellerluft"/>
      </w:pPr>
      <w:bookmarkStart w:name="_Toc106800475" w:id="0"/>
      <w:bookmarkStart w:name="_Toc106801300" w:id="1"/>
    </w:p>
    <w:p xmlns:w14="http://schemas.microsoft.com/office/word/2010/wordml" w:rsidRPr="009B062B" w:rsidR="00AF30DD" w:rsidP="00746901" w:rsidRDefault="00746901" w14:paraId="3D06C43F" w14:textId="77777777">
      <w:pPr>
        <w:pStyle w:val="RubrikFrslagTIllRiksdagsbeslut"/>
      </w:pPr>
      <w:sdt>
        <w:sdtPr>
          <w:alias w:val="CC_Boilerplate_4"/>
          <w:tag w:val="CC_Boilerplate_4"/>
          <w:id w:val="-1644581176"/>
          <w:lock w:val="sdtContentLocked"/>
          <w:placeholder>
            <w:docPart w:val="3D337B4B71B7467191F3FB6A6B788BB8"/>
          </w:placeholder>
          <w:text/>
        </w:sdtPr>
        <w:sdtEndPr/>
        <w:sdtContent>
          <w:r w:rsidRPr="009B062B" w:rsidR="00AF30DD">
            <w:t>Förslag till riksdagsbeslut</w:t>
          </w:r>
        </w:sdtContent>
      </w:sdt>
      <w:bookmarkEnd w:id="0"/>
      <w:bookmarkEnd w:id="1"/>
    </w:p>
    <w:sdt>
      <w:sdtPr>
        <w:tag w:val="387256b3-2a8f-4e4e-8449-ffdc76058b1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kraftigt begränsa den s.k. straffrabatten vid upprepad brottslighet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E2FBCF4578439884CE5EB8AE6C7B03"/>
        </w:placeholder>
        <w:text/>
      </w:sdtPr>
      <w:sdtEndPr/>
      <w:sdtContent>
        <w:p xmlns:w14="http://schemas.microsoft.com/office/word/2010/wordml" w:rsidRPr="009B062B" w:rsidR="006D79C9" w:rsidP="00333E95" w:rsidRDefault="006D79C9" w14:paraId="648C8AE6" w14:textId="77777777">
          <w:pPr>
            <w:pStyle w:val="Rubrik1"/>
          </w:pPr>
          <w:r>
            <w:t>Motivering</w:t>
          </w:r>
        </w:p>
      </w:sdtContent>
    </w:sdt>
    <w:bookmarkEnd w:displacedByCustomXml="prev" w:id="3"/>
    <w:bookmarkEnd w:displacedByCustomXml="prev" w:id="4"/>
    <w:p xmlns:w14="http://schemas.microsoft.com/office/word/2010/wordml" w:rsidR="001C760C" w:rsidP="00E9416B" w:rsidRDefault="001C760C" w14:paraId="7BAF2C12" w14:textId="778C511E">
      <w:r>
        <w:t>Svensk kriminalpolitik måste tydligt markera att återkommande brottslighet inte ska löna sig. Den som gång på gång begår brott ska inte få rabatt på straffen.</w:t>
      </w:r>
    </w:p>
    <w:p xmlns:w14="http://schemas.microsoft.com/office/word/2010/wordml" w:rsidR="001C760C" w:rsidP="00E9416B" w:rsidRDefault="001C760C" w14:paraId="0A3AA0A9" w14:textId="5FDF83CC">
      <w:r>
        <w:t>De som begår brott kan</w:t>
      </w:r>
      <w:r w:rsidR="001801F8">
        <w:t xml:space="preserve"> bland annat och</w:t>
      </w:r>
      <w:r>
        <w:t xml:space="preserve"> förenklat delas in i två grupper:</w:t>
      </w:r>
    </w:p>
    <w:p xmlns:w14="http://schemas.microsoft.com/office/word/2010/wordml" w:rsidR="001C760C" w:rsidP="00E9416B" w:rsidRDefault="001C760C" w14:paraId="06321916" w14:textId="77777777">
      <w:r>
        <w:t>Förstagångsförbrytare, ofta ungdomar eller unga vuxna som begår enstaka brott men i övrigt lever laglydiga liv.</w:t>
      </w:r>
    </w:p>
    <w:p xmlns:w14="http://schemas.microsoft.com/office/word/2010/wordml" w:rsidR="001C760C" w:rsidP="00E9416B" w:rsidRDefault="001C760C" w14:paraId="4AF9227B" w14:textId="77777777">
      <w:r>
        <w:t>Vanekriminella, som har en kriminell livsstil och ofta försörjer sig helt eller delvis genom brottslig verksamhet. I denna grupp finns personer i kriminella nätverk och de som begår stölder eller inbrott för att finansiera missbruk.</w:t>
      </w:r>
    </w:p>
    <w:p xmlns:w14="http://schemas.microsoft.com/office/word/2010/wordml" w:rsidR="001C760C" w:rsidP="00E9416B" w:rsidRDefault="001C760C" w14:paraId="427990A6" w14:textId="420809D5">
      <w:r>
        <w:t xml:space="preserve">Det nuvarande systemet med straffrabatt (mängdrabatt) innebär att den som döms för flera brott får ett gemensamt straff som är kortare än summan av straffen för varje enskilt brott. Straffet utgår från det allvarligaste brottet, och de övriga brotten ger endast </w:t>
      </w:r>
      <w:r>
        <w:lastRenderedPageBreak/>
        <w:t>marginell effekt. Konsekvensen blir att det inte spelar någon egentlig roll om en person begått fem eller femton brott – straffet blir i stort sett detsamma.</w:t>
      </w:r>
    </w:p>
    <w:p xmlns:w14="http://schemas.microsoft.com/office/word/2010/wordml" w:rsidR="001C760C" w:rsidP="00E9416B" w:rsidRDefault="001C760C" w14:paraId="4CAEF7DC" w14:textId="77777777">
      <w:r>
        <w:t>Detta skapar en orimlig situation där åklagare och polis ibland avstår från att utreda brott som ändå inte påverkar straffet. Samhällets budskap blir att ytterligare brott inte får några konsekvenser. För att skydda brottsoffer, öka förtroendet för rättsstaten och bryta återfallsbrottsligheten måste denna ordning upphöra.</w:t>
      </w:r>
    </w:p>
    <w:p xmlns:w14="http://schemas.microsoft.com/office/word/2010/wordml" w:rsidR="009F5C0D" w:rsidP="00E9416B" w:rsidRDefault="001C760C" w14:paraId="5F86D087" w14:textId="77777777">
      <w:r>
        <w:t>Den nuvarande regeringen har tagit flera viktiga steg för att skärpa straffen och minska återfallsbrottsligheten</w:t>
      </w:r>
      <w:r w:rsidR="00650BE7">
        <w:t xml:space="preserve">. </w:t>
      </w:r>
      <w:r>
        <w:t>Regeringen bör nu gå vidare och helt avskaffa straffrabatten för upprepad brottslighet. Den som begår brott gång på gång ska inte få rabatt – varje nytt brott ska påverka straffet tydligt och märkbart.</w:t>
      </w:r>
    </w:p>
    <w:sdt>
      <w:sdtPr>
        <w:rPr>
          <w:i/>
          <w:noProof/>
        </w:rPr>
        <w:alias w:val="CC_Underskrifter"/>
        <w:tag w:val="CC_Underskrifter"/>
        <w:id w:val="583496634"/>
        <w:lock w:val="sdtContentLocked"/>
        <w:placeholder>
          <w:docPart w:val="0AC8B9EE31114F0683FBC5B0CD218268"/>
        </w:placeholder>
      </w:sdtPr>
      <w:sdtEndPr/>
      <w:sdtContent>
        <w:p xmlns:w14="http://schemas.microsoft.com/office/word/2010/wordml" w:rsidR="00746901" w:rsidP="00746901" w:rsidRDefault="00746901" w14:paraId="3EDC3CCD" w14:textId="77777777">
          <w:pPr/>
          <w:r/>
        </w:p>
        <w:p xmlns:w14="http://schemas.microsoft.com/office/word/2010/wordml" w:rsidR="00746901" w:rsidP="00746901" w:rsidRDefault="00746901" w14:paraId="10F28DC4" w14:textId="0A8F58D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Marléne Lund Kopparklint (M)</w:t>
            </w:r>
          </w:p>
        </w:tc>
      </w:tr>
    </w:tbl>
    <w:p xmlns:w14="http://schemas.microsoft.com/office/word/2010/wordml" w:rsidRPr="008E0FE2" w:rsidR="004801AC" w:rsidP="00DF3554" w:rsidRDefault="004801AC" w14:paraId="207D256C" w14:textId="44355E1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29856" w14:textId="77777777" w:rsidR="00160E0A" w:rsidRDefault="00160E0A" w:rsidP="000C1CAD">
      <w:pPr>
        <w:spacing w:line="240" w:lineRule="auto"/>
      </w:pPr>
      <w:r>
        <w:separator/>
      </w:r>
    </w:p>
  </w:endnote>
  <w:endnote w:type="continuationSeparator" w:id="0">
    <w:p w14:paraId="76B76834" w14:textId="77777777" w:rsidR="00160E0A" w:rsidRDefault="00160E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402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1B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19DA" w14:textId="46F0C3B4" w:rsidR="00262EA3" w:rsidRPr="00746901" w:rsidRDefault="00262EA3" w:rsidP="007469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11207" w14:textId="77777777" w:rsidR="00160E0A" w:rsidRDefault="00160E0A" w:rsidP="000C1CAD">
      <w:pPr>
        <w:spacing w:line="240" w:lineRule="auto"/>
      </w:pPr>
      <w:r>
        <w:separator/>
      </w:r>
    </w:p>
  </w:footnote>
  <w:footnote w:type="continuationSeparator" w:id="0">
    <w:p w14:paraId="4321E18D" w14:textId="77777777" w:rsidR="00160E0A" w:rsidRDefault="00160E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73C5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FE9C78" wp14:anchorId="747EC9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6901" w14:paraId="02B7921E" w14:textId="0773DC30">
                          <w:pPr>
                            <w:jc w:val="right"/>
                          </w:pPr>
                          <w:sdt>
                            <w:sdtPr>
                              <w:alias w:val="CC_Noformat_Partikod"/>
                              <w:tag w:val="CC_Noformat_Partikod"/>
                              <w:id w:val="-53464382"/>
                              <w:placeholder>
                                <w:docPart w:val="C3ADF7C203A543BD857C8C3CF48E430E"/>
                              </w:placeholder>
                              <w:text/>
                            </w:sdtPr>
                            <w:sdtEndPr/>
                            <w:sdtContent>
                              <w:r w:rsidR="001C760C">
                                <w:t>M</w:t>
                              </w:r>
                            </w:sdtContent>
                          </w:sdt>
                          <w:sdt>
                            <w:sdtPr>
                              <w:alias w:val="CC_Noformat_Partinummer"/>
                              <w:tag w:val="CC_Noformat_Partinummer"/>
                              <w:id w:val="-1709555926"/>
                              <w:placeholder>
                                <w:docPart w:val="AFB6D669DDB34D2EB15367E933821B1F"/>
                              </w:placeholder>
                              <w:text/>
                            </w:sdtPr>
                            <w:sdtEndPr/>
                            <w:sdtContent>
                              <w:r w:rsidR="009F5C0D">
                                <w:t>1169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7EC9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6901" w14:paraId="02B7921E" w14:textId="0773DC30">
                    <w:pPr>
                      <w:jc w:val="right"/>
                    </w:pPr>
                    <w:sdt>
                      <w:sdtPr>
                        <w:alias w:val="CC_Noformat_Partikod"/>
                        <w:tag w:val="CC_Noformat_Partikod"/>
                        <w:id w:val="-53464382"/>
                        <w:placeholder>
                          <w:docPart w:val="C3ADF7C203A543BD857C8C3CF48E430E"/>
                        </w:placeholder>
                        <w:text/>
                      </w:sdtPr>
                      <w:sdtEndPr/>
                      <w:sdtContent>
                        <w:r w:rsidR="001C760C">
                          <w:t>M</w:t>
                        </w:r>
                      </w:sdtContent>
                    </w:sdt>
                    <w:sdt>
                      <w:sdtPr>
                        <w:alias w:val="CC_Noformat_Partinummer"/>
                        <w:tag w:val="CC_Noformat_Partinummer"/>
                        <w:id w:val="-1709555926"/>
                        <w:placeholder>
                          <w:docPart w:val="AFB6D669DDB34D2EB15367E933821B1F"/>
                        </w:placeholder>
                        <w:text/>
                      </w:sdtPr>
                      <w:sdtEndPr/>
                      <w:sdtContent>
                        <w:r w:rsidR="009F5C0D">
                          <w:t>1169</w:t>
                        </w:r>
                      </w:sdtContent>
                    </w:sdt>
                  </w:p>
                </w:txbxContent>
              </v:textbox>
              <w10:wrap anchorx="page"/>
            </v:shape>
          </w:pict>
        </mc:Fallback>
      </mc:AlternateContent>
    </w:r>
  </w:p>
  <w:p w:rsidRPr="00293C4F" w:rsidR="00262EA3" w:rsidP="00776B74" w:rsidRDefault="00262EA3" w14:paraId="387DFA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8FA8053" w14:textId="77777777">
    <w:pPr>
      <w:jc w:val="right"/>
    </w:pPr>
  </w:p>
  <w:p w:rsidR="00262EA3" w:rsidP="00776B74" w:rsidRDefault="00262EA3" w14:paraId="4D19BB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46901" w14:paraId="463664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59BEAB1E" wp14:anchorId="48C572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6901" w14:paraId="2FB6F7D9" w14:textId="6CB991C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C760C">
          <w:t>M</w:t>
        </w:r>
      </w:sdtContent>
    </w:sdt>
    <w:sdt>
      <w:sdtPr>
        <w:alias w:val="CC_Noformat_Partinummer"/>
        <w:tag w:val="CC_Noformat_Partinummer"/>
        <w:id w:val="-2014525982"/>
        <w:lock w:val="contentLocked"/>
        <w:text/>
      </w:sdtPr>
      <w:sdtEndPr/>
      <w:sdtContent>
        <w:r w:rsidR="009F5C0D">
          <w:t>1169</w:t>
        </w:r>
      </w:sdtContent>
    </w:sdt>
  </w:p>
  <w:p w:rsidRPr="008227B3" w:rsidR="00262EA3" w:rsidP="008227B3" w:rsidRDefault="00746901" w14:paraId="194F02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6901" w14:paraId="0717D582" w14:textId="16D6D9B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:3257</w:t>
        </w:r>
      </w:sdtContent>
    </w:sdt>
  </w:p>
  <w:p w:rsidR="00262EA3" w:rsidP="00E03A3D" w:rsidRDefault="00746901" w14:paraId="3866A309" w14:textId="78C33076">
    <w:pPr>
      <w:pStyle w:val="Motionr"/>
    </w:pPr>
    <w:sdt>
      <w:sdtPr>
        <w:alias w:val="CC_Noformat_Avtext"/>
        <w:tag w:val="CC_Noformat_Avtext"/>
        <w:id w:val="-2020768203"/>
        <w:lock w:val="sdtContentLocked"/>
        <w:placeholder>
          <w:docPart w:val="C3ADF7C203A543BD857C8C3CF48E430E"/>
        </w:placeholder>
        <w15:appearance w15:val="hidden"/>
        <w:text/>
      </w:sdtPr>
      <w:sdtEndPr/>
      <w:sdtContent>
        <w:r>
          <w:t>av Camilla Brunsberg och Marléne Lund Kopparklint (båda M)</w:t>
        </w:r>
      </w:sdtContent>
    </w:sdt>
  </w:p>
  <w:sdt>
    <w:sdtPr>
      <w:alias w:val="CC_Noformat_Rubtext"/>
      <w:tag w:val="CC_Noformat_Rubtext"/>
      <w:id w:val="-218060500"/>
      <w:lock w:val="sdtContentLocked"/>
      <w:placeholder>
        <w:docPart w:val="AFB6D669DDB34D2EB15367E933821B1F"/>
      </w:placeholder>
      <w:text/>
    </w:sdtPr>
    <w:sdtEndPr/>
    <w:sdtContent>
      <w:p w:rsidR="00262EA3" w:rsidP="00283E0F" w:rsidRDefault="001C760C" w14:paraId="54895CB2" w14:textId="723FB2AC">
        <w:pPr>
          <w:pStyle w:val="FSHRub2"/>
        </w:pPr>
        <w:r>
          <w:t>Avskaffande av straffrabatten vid upprepad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4B5FC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760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C0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E0A"/>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1F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60C"/>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51D"/>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69E"/>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0BE7"/>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9CD"/>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901"/>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40F"/>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A7D"/>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C0D"/>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56D"/>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F3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16B"/>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D8C"/>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AB5"/>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2E1"/>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04B52E"/>
  <w15:chartTrackingRefBased/>
  <w15:docId w15:val="{D74174FA-BC7E-435F-B23E-7CFF7D69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9041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337B4B71B7467191F3FB6A6B788BB8"/>
        <w:category>
          <w:name w:val="Allmänt"/>
          <w:gallery w:val="placeholder"/>
        </w:category>
        <w:types>
          <w:type w:val="bbPlcHdr"/>
        </w:types>
        <w:behaviors>
          <w:behavior w:val="content"/>
        </w:behaviors>
        <w:guid w:val="{079141B7-0635-49A6-80D1-E06F8C1DE976}"/>
      </w:docPartPr>
      <w:docPartBody>
        <w:p w:rsidR="0060058F" w:rsidRDefault="0060058F">
          <w:pPr>
            <w:pStyle w:val="3D337B4B71B7467191F3FB6A6B788BB8"/>
          </w:pPr>
          <w:r w:rsidRPr="005A0A93">
            <w:rPr>
              <w:rStyle w:val="Platshllartext"/>
            </w:rPr>
            <w:t>Förslag till riksdagsbeslut</w:t>
          </w:r>
        </w:p>
      </w:docPartBody>
    </w:docPart>
    <w:docPart>
      <w:docPartPr>
        <w:name w:val="11D75973F27D4092883DAEBC9F77FB1F"/>
        <w:category>
          <w:name w:val="Allmänt"/>
          <w:gallery w:val="placeholder"/>
        </w:category>
        <w:types>
          <w:type w:val="bbPlcHdr"/>
        </w:types>
        <w:behaviors>
          <w:behavior w:val="content"/>
        </w:behaviors>
        <w:guid w:val="{1D680327-86D1-4198-A774-3F70D310F778}"/>
      </w:docPartPr>
      <w:docPartBody>
        <w:p w:rsidR="0060058F" w:rsidRDefault="0060058F">
          <w:pPr>
            <w:pStyle w:val="11D75973F27D4092883DAEBC9F77FB1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E2FBCF4578439884CE5EB8AE6C7B03"/>
        <w:category>
          <w:name w:val="Allmänt"/>
          <w:gallery w:val="placeholder"/>
        </w:category>
        <w:types>
          <w:type w:val="bbPlcHdr"/>
        </w:types>
        <w:behaviors>
          <w:behavior w:val="content"/>
        </w:behaviors>
        <w:guid w:val="{0A7A35B4-E8E6-4C5D-98CC-C32A158BCCD0}"/>
      </w:docPartPr>
      <w:docPartBody>
        <w:p w:rsidR="0060058F" w:rsidRDefault="0060058F">
          <w:pPr>
            <w:pStyle w:val="A0E2FBCF4578439884CE5EB8AE6C7B03"/>
          </w:pPr>
          <w:r w:rsidRPr="005A0A93">
            <w:rPr>
              <w:rStyle w:val="Platshllartext"/>
            </w:rPr>
            <w:t>Motivering</w:t>
          </w:r>
        </w:p>
      </w:docPartBody>
    </w:docPart>
    <w:docPart>
      <w:docPartPr>
        <w:name w:val="0AC8B9EE31114F0683FBC5B0CD218268"/>
        <w:category>
          <w:name w:val="Allmänt"/>
          <w:gallery w:val="placeholder"/>
        </w:category>
        <w:types>
          <w:type w:val="bbPlcHdr"/>
        </w:types>
        <w:behaviors>
          <w:behavior w:val="content"/>
        </w:behaviors>
        <w:guid w:val="{F236D793-F0C8-4101-B4DA-116AD1E2E74B}"/>
      </w:docPartPr>
      <w:docPartBody>
        <w:p w:rsidR="0060058F" w:rsidRDefault="0060058F">
          <w:pPr>
            <w:pStyle w:val="0AC8B9EE31114F0683FBC5B0CD218268"/>
          </w:pPr>
          <w:r w:rsidRPr="009B077E">
            <w:rPr>
              <w:rStyle w:val="Platshllartext"/>
            </w:rPr>
            <w:t>Namn på motionärer infogas/tas bort via panelen.</w:t>
          </w:r>
        </w:p>
      </w:docPartBody>
    </w:docPart>
    <w:docPart>
      <w:docPartPr>
        <w:name w:val="C3ADF7C203A543BD857C8C3CF48E430E"/>
        <w:category>
          <w:name w:val="Allmänt"/>
          <w:gallery w:val="placeholder"/>
        </w:category>
        <w:types>
          <w:type w:val="bbPlcHdr"/>
        </w:types>
        <w:behaviors>
          <w:behavior w:val="content"/>
        </w:behaviors>
        <w:guid w:val="{EC73067F-CE94-41B0-BA24-87CF4FA31068}"/>
      </w:docPartPr>
      <w:docPartBody>
        <w:p w:rsidR="0060058F" w:rsidRDefault="0060058F">
          <w:pPr>
            <w:pStyle w:val="C3ADF7C203A543BD857C8C3CF48E430E"/>
          </w:pPr>
          <w:r>
            <w:rPr>
              <w:rStyle w:val="Platshllartext"/>
            </w:rPr>
            <w:t xml:space="preserve"> </w:t>
          </w:r>
        </w:p>
      </w:docPartBody>
    </w:docPart>
    <w:docPart>
      <w:docPartPr>
        <w:name w:val="AFB6D669DDB34D2EB15367E933821B1F"/>
        <w:category>
          <w:name w:val="Allmänt"/>
          <w:gallery w:val="placeholder"/>
        </w:category>
        <w:types>
          <w:type w:val="bbPlcHdr"/>
        </w:types>
        <w:behaviors>
          <w:behavior w:val="content"/>
        </w:behaviors>
        <w:guid w:val="{59FE37DF-903D-42ED-A57D-FD6390670E14}"/>
      </w:docPartPr>
      <w:docPartBody>
        <w:p w:rsidR="0060058F" w:rsidRDefault="0060058F">
          <w:pPr>
            <w:pStyle w:val="AFB6D669DDB34D2EB15367E933821B1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8F"/>
    <w:rsid w:val="004A39AE"/>
    <w:rsid w:val="0060058F"/>
    <w:rsid w:val="00B0232F"/>
    <w:rsid w:val="00CC7974"/>
    <w:rsid w:val="00DE40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337B4B71B7467191F3FB6A6B788BB8">
    <w:name w:val="3D337B4B71B7467191F3FB6A6B788BB8"/>
  </w:style>
  <w:style w:type="paragraph" w:customStyle="1" w:styleId="11D75973F27D4092883DAEBC9F77FB1F">
    <w:name w:val="11D75973F27D4092883DAEBC9F77FB1F"/>
  </w:style>
  <w:style w:type="paragraph" w:customStyle="1" w:styleId="A0E2FBCF4578439884CE5EB8AE6C7B03">
    <w:name w:val="A0E2FBCF4578439884CE5EB8AE6C7B03"/>
  </w:style>
  <w:style w:type="paragraph" w:customStyle="1" w:styleId="0AC8B9EE31114F0683FBC5B0CD218268">
    <w:name w:val="0AC8B9EE31114F0683FBC5B0CD218268"/>
  </w:style>
  <w:style w:type="paragraph" w:customStyle="1" w:styleId="C3ADF7C203A543BD857C8C3CF48E430E">
    <w:name w:val="C3ADF7C203A543BD857C8C3CF48E430E"/>
  </w:style>
  <w:style w:type="paragraph" w:customStyle="1" w:styleId="AFB6D669DDB34D2EB15367E933821B1F">
    <w:name w:val="AFB6D669DDB34D2EB15367E933821B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2AE87D-2FC3-4D5C-85B8-51B2F61B9892}"/>
</file>

<file path=customXml/itemProps2.xml><?xml version="1.0" encoding="utf-8"?>
<ds:datastoreItem xmlns:ds="http://schemas.openxmlformats.org/officeDocument/2006/customXml" ds:itemID="{7487FB80-5882-4994-A66B-C807F3E5607A}"/>
</file>

<file path=customXml/itemProps3.xml><?xml version="1.0" encoding="utf-8"?>
<ds:datastoreItem xmlns:ds="http://schemas.openxmlformats.org/officeDocument/2006/customXml" ds:itemID="{5BE3D509-33AA-43CF-95CF-C8EB37A58AB8}"/>
</file>

<file path=customXml/itemProps4.xml><?xml version="1.0" encoding="utf-8"?>
<ds:datastoreItem xmlns:ds="http://schemas.openxmlformats.org/officeDocument/2006/customXml" ds:itemID="{1BF0276C-7D84-4EEB-9F42-3EC68CED429F}"/>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1636</Characters>
  <Application>Microsoft Office Word</Application>
  <DocSecurity>0</DocSecurity>
  <Lines>31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M1169 Avskaffande av straffrabatten vid upprepad brottslighet</vt:lpstr>
      <vt:lpstr>
      </vt:lpstr>
    </vt:vector>
  </TitlesOfParts>
  <Company>Sveriges riksdag</Company>
  <LinksUpToDate>false</LinksUpToDate>
  <CharactersWithSpaces>1914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