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D8CDB147054949AA0EA14AFED7681E"/>
        </w:placeholder>
        <w:text/>
      </w:sdtPr>
      <w:sdtEndPr/>
      <w:sdtContent>
        <w:p w:rsidRPr="009B062B" w:rsidR="00AF30DD" w:rsidP="00DA28CE" w:rsidRDefault="00AF30DD" w14:paraId="564AC164" w14:textId="77777777">
          <w:pPr>
            <w:pStyle w:val="Rubrik1"/>
            <w:spacing w:after="300"/>
          </w:pPr>
          <w:r w:rsidRPr="009B062B">
            <w:t>Förslag till riksdagsbeslut</w:t>
          </w:r>
        </w:p>
      </w:sdtContent>
    </w:sdt>
    <w:sdt>
      <w:sdtPr>
        <w:alias w:val="Yrkande 1"/>
        <w:tag w:val="6644a81c-1443-46e2-8ae3-7b5c082da860"/>
        <w:id w:val="1275294230"/>
        <w:lock w:val="sdtLocked"/>
      </w:sdtPr>
      <w:sdtEndPr/>
      <w:sdtContent>
        <w:p w:rsidR="0031595E" w:rsidRDefault="00663832" w14:paraId="564AC165" w14:textId="66956B34">
          <w:pPr>
            <w:pStyle w:val="Frslagstext"/>
          </w:pPr>
          <w:r>
            <w:t>Riksdagen ställer sig bakom det som anförs i motionen om att regeringen bör ta upp Tibetfrågan med företrädare för den kinesiska regeringen i bilaterala sammanhang för att sätta press på landet att respektera folkrätten och de mänskliga rättigheterna, och detta tillkännager riksdagen för regeringen.</w:t>
          </w:r>
        </w:p>
      </w:sdtContent>
    </w:sdt>
    <w:sdt>
      <w:sdtPr>
        <w:alias w:val="Yrkande 2"/>
        <w:tag w:val="421f6906-0d2a-456d-a010-41bb91ea9dc6"/>
        <w:id w:val="388227102"/>
        <w:lock w:val="sdtLocked"/>
      </w:sdtPr>
      <w:sdtEndPr/>
      <w:sdtContent>
        <w:p w:rsidR="0031595E" w:rsidRDefault="00663832" w14:paraId="564AC166" w14:textId="1A0A2CAF">
          <w:pPr>
            <w:pStyle w:val="Frslagstext"/>
          </w:pPr>
          <w:r>
            <w:t>Riksdagen ställer sig bakom det som anförs i motionen om att Sverige ska bidra till att återupprätta samtal mellan den tibetanska exilregeringen och den kinesiska regeringen,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1DF94059404DBFBAC742A115ECCC48"/>
        </w:placeholder>
        <w:text/>
      </w:sdtPr>
      <w:sdtEndPr/>
      <w:sdtContent>
        <w:p w:rsidRPr="009B062B" w:rsidR="006D79C9" w:rsidP="00333E95" w:rsidRDefault="006D79C9" w14:paraId="564AC167" w14:textId="77777777">
          <w:pPr>
            <w:pStyle w:val="Rubrik1"/>
          </w:pPr>
          <w:r>
            <w:t>Motivering</w:t>
          </w:r>
        </w:p>
      </w:sdtContent>
    </w:sdt>
    <w:p w:rsidR="005C7E32" w:rsidP="002E7B64" w:rsidRDefault="00275DCA" w14:paraId="564AC168" w14:textId="21E9C3F6">
      <w:pPr>
        <w:pStyle w:val="Normalutanindragellerluft"/>
      </w:pPr>
      <w:r>
        <w:t>”</w:t>
      </w:r>
      <w:r w:rsidRPr="00A002CE" w:rsidR="005608DC">
        <w:t>Vi är från landet som inte finns. Vi är från tiden för länge sen. Vi är från landet som ingen minns. Men hoppets låga brinner än.”</w:t>
      </w:r>
    </w:p>
    <w:p w:rsidRPr="005C7E32" w:rsidR="009358D5" w:rsidP="002E7B64" w:rsidRDefault="005608DC" w14:paraId="564AC169" w14:textId="77777777">
      <w:r w:rsidRPr="005C7E32">
        <w:t>Textraderna påm</w:t>
      </w:r>
      <w:r w:rsidR="00C2022C">
        <w:t>inner oss om en frihetskamp som till stora delar har fallit i glömska och som sällan pratas om</w:t>
      </w:r>
      <w:r w:rsidRPr="005C7E32">
        <w:t>. Orden är hämtade från låten ”Landet so</w:t>
      </w:r>
      <w:r w:rsidR="00C2022C">
        <w:t xml:space="preserve">m inte finns” som </w:t>
      </w:r>
      <w:r w:rsidRPr="005C7E32">
        <w:t>Thomas Wi</w:t>
      </w:r>
      <w:r w:rsidR="00C2022C">
        <w:t>ehe skrivit</w:t>
      </w:r>
      <w:r w:rsidRPr="005C7E32">
        <w:t>.</w:t>
      </w:r>
    </w:p>
    <w:p w:rsidRPr="005C7E32" w:rsidR="009358D5" w:rsidP="005C7E32" w:rsidRDefault="005608DC" w14:paraId="564AC16A" w14:textId="27B2BA26">
      <w:r w:rsidRPr="005C7E32">
        <w:t xml:space="preserve">Långt ifrån alla vet särskilt mycket om platålandet Tibet väster om Kina. Helt okänt är det dock inte och många tänker nog osökt på munkar, Mount Everest och Dalai Lama </w:t>
      </w:r>
      <w:r w:rsidR="00275DCA">
        <w:t xml:space="preserve">när </w:t>
      </w:r>
      <w:r w:rsidRPr="005C7E32">
        <w:t>det nämns. Få vet dock s</w:t>
      </w:r>
      <w:r w:rsidR="00C2022C">
        <w:t>ärskilt mycket om den politik</w:t>
      </w:r>
      <w:r w:rsidRPr="005C7E32">
        <w:t xml:space="preserve"> Kina utövat</w:t>
      </w:r>
      <w:r w:rsidR="00C2022C">
        <w:t xml:space="preserve"> och som drabbat dess</w:t>
      </w:r>
      <w:r w:rsidRPr="005C7E32">
        <w:t xml:space="preserve"> befolkning och kultur även om vi ibland kan läsa om tibetanska munkar som i desperation tänder eld på sig själva.</w:t>
      </w:r>
    </w:p>
    <w:p w:rsidRPr="005C7E32" w:rsidR="009358D5" w:rsidP="005C7E32" w:rsidRDefault="005608DC" w14:paraId="564AC16B" w14:textId="77777777">
      <w:r w:rsidRPr="005C7E32">
        <w:t>Fram till 1950 skulle Tibet få åtnjuta relativt självstyre, även om det stundom skett under kinesisk överhöghet. Mao Zedongs nyupprättade kommunistiska Folkrepubliken Kina hade bestämt sig för att lägga det fredliga Tibet under maoismens tunga ok. Trupper från Folkets befrielsearmé omringade landet 7 oktober 1950 och trots vädjan till FN fick tibetanerna ge upp sin frihet utan hjälp.</w:t>
      </w:r>
    </w:p>
    <w:p w:rsidRPr="005C7E32" w:rsidR="009358D5" w:rsidP="005C7E32" w:rsidRDefault="005608DC" w14:paraId="564AC16C" w14:textId="48A18F34">
      <w:r w:rsidRPr="005C7E32">
        <w:t xml:space="preserve">Under nära ett decennium försämrades situationen för tibetanerna på grund av kollektiviseringen av jordbruket i samband med Det stora språnget. Mitt i svältens plågor som härjade landet kom </w:t>
      </w:r>
      <w:r w:rsidR="00275DCA">
        <w:t>k</w:t>
      </w:r>
      <w:r w:rsidRPr="005C7E32">
        <w:t>ulturrevolutionen. För att rensa ut avvikande kultur och pressa in alla i den socialistiska mallen förstördes bland annat 6</w:t>
      </w:r>
      <w:r w:rsidR="00275DCA">
        <w:t> </w:t>
      </w:r>
      <w:r w:rsidRPr="005C7E32">
        <w:t>000 kloster</w:t>
      </w:r>
      <w:r w:rsidR="00275DCA">
        <w:t>,</w:t>
      </w:r>
      <w:r w:rsidRPr="005C7E32">
        <w:t xml:space="preserve"> och tibetanerna blev fråntagna sin identitet.</w:t>
      </w:r>
    </w:p>
    <w:p w:rsidRPr="005C7E32" w:rsidR="009358D5" w:rsidP="005C7E32" w:rsidRDefault="005608DC" w14:paraId="564AC16D" w14:textId="4FAED40B">
      <w:r w:rsidRPr="005C7E32">
        <w:lastRenderedPageBreak/>
        <w:t xml:space="preserve">Dalai Lama, landets andlige ledare, tvangs fly landet 1959 efter att Kommunistkinas planer på att mörda honom blivit kända. Alltsedan dess lever han i Indien och i staden Dharamsala som utgör säte för Tibets exilregering. Trots internationella </w:t>
      </w:r>
      <w:r w:rsidR="00F86173">
        <w:t>sympatier hörs sällan frågan tas upp</w:t>
      </w:r>
      <w:r w:rsidR="00275DCA">
        <w:t xml:space="preserve"> i samtal med F</w:t>
      </w:r>
      <w:r w:rsidR="00F86173">
        <w:t xml:space="preserve">astlandskinas regering </w:t>
      </w:r>
      <w:r w:rsidRPr="005C7E32">
        <w:t>för Tibets sak. Dalai Lama är beundransvärd för sin icke-våldskamp för ett fritt Tibet och blev 1989 belönad med Nobels fredspris.</w:t>
      </w:r>
    </w:p>
    <w:p w:rsidRPr="005C7E32" w:rsidR="009358D5" w:rsidP="005C7E32" w:rsidRDefault="005608DC" w14:paraId="564AC16E" w14:textId="77777777">
      <w:r w:rsidRPr="005C7E32">
        <w:t xml:space="preserve">Det krävs dock mer än utmärkelser för att befria det tibetanska folket. </w:t>
      </w:r>
      <w:r w:rsidR="00F86173">
        <w:t>R</w:t>
      </w:r>
      <w:r w:rsidRPr="00F86173" w:rsidR="00F86173">
        <w:t>egeringen ska ta upp frågan om situationen för mänskliga rättigheter och Kinas agerande i Tibet i alla möten</w:t>
      </w:r>
      <w:r w:rsidRPr="005C7E32">
        <w:t xml:space="preserve">. </w:t>
      </w:r>
      <w:r w:rsidR="00F86173">
        <w:t xml:space="preserve">Sverige ska </w:t>
      </w:r>
      <w:r w:rsidRPr="005C7E32" w:rsidR="00DC1A17">
        <w:t>ta en aktiv roll i att tillse att samtalen kommer till stånd.</w:t>
      </w:r>
    </w:p>
    <w:p w:rsidR="00BB6339" w:rsidP="00F86173" w:rsidRDefault="00F86173" w14:paraId="564AC16F" w14:textId="7E5FFF5A">
      <w:bookmarkStart w:name="_GoBack" w:id="1"/>
      <w:bookmarkEnd w:id="1"/>
      <w:r>
        <w:t>O</w:t>
      </w:r>
      <w:r w:rsidRPr="005C7E32" w:rsidR="005608DC">
        <w:t>ckupation</w:t>
      </w:r>
      <w:r w:rsidR="00275DCA">
        <w:t>en</w:t>
      </w:r>
      <w:r w:rsidRPr="005C7E32" w:rsidR="005608DC">
        <w:t xml:space="preserve"> </w:t>
      </w:r>
      <w:r>
        <w:t>av</w:t>
      </w:r>
      <w:r w:rsidRPr="005C7E32" w:rsidR="005608DC">
        <w:t xml:space="preserve"> Tibet är bortom all anständ</w:t>
      </w:r>
      <w:r>
        <w:t>ighet och kräver handling. S</w:t>
      </w:r>
      <w:r w:rsidRPr="005C7E32" w:rsidR="005608DC">
        <w:t>olidaritet med medmänniskor i andra länder får inte begränsas av att vi inte delar kontinen</w:t>
      </w:r>
      <w:r>
        <w:t>t ty ofrihet och förtryck</w:t>
      </w:r>
      <w:r w:rsidRPr="005C7E32" w:rsidR="005608DC">
        <w:t xml:space="preserve"> inte</w:t>
      </w:r>
      <w:r>
        <w:t xml:space="preserve"> känner</w:t>
      </w:r>
      <w:r w:rsidRPr="005C7E32" w:rsidR="005608DC">
        <w:t xml:space="preserve"> geografiska avstånd. Tibets </w:t>
      </w:r>
      <w:r>
        <w:t>sak är vår sak</w:t>
      </w:r>
      <w:r w:rsidRPr="005C7E32" w:rsidR="005608DC">
        <w:t xml:space="preserve"> – låt oss visa att hoppets stjärna brinner </w:t>
      </w:r>
      <w:r>
        <w:t>än och att vi inte har glömt Tibets folk.</w:t>
      </w:r>
    </w:p>
    <w:sdt>
      <w:sdtPr>
        <w:rPr>
          <w:i/>
          <w:noProof/>
        </w:rPr>
        <w:alias w:val="CC_Underskrifter"/>
        <w:tag w:val="CC_Underskrifter"/>
        <w:id w:val="583496634"/>
        <w:lock w:val="sdtContentLocked"/>
        <w:placeholder>
          <w:docPart w:val="D52674F59AEE4612B52323985CC87603"/>
        </w:placeholder>
      </w:sdtPr>
      <w:sdtEndPr>
        <w:rPr>
          <w:i w:val="0"/>
          <w:noProof w:val="0"/>
        </w:rPr>
      </w:sdtEndPr>
      <w:sdtContent>
        <w:p w:rsidR="00047788" w:rsidP="00047788" w:rsidRDefault="00047788" w14:paraId="564AC170" w14:textId="77777777"/>
        <w:p w:rsidRPr="008E0FE2" w:rsidR="004801AC" w:rsidP="00047788" w:rsidRDefault="002E7B64" w14:paraId="564AC1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B459E0" w:rsidRDefault="00B459E0" w14:paraId="564AC175" w14:textId="77777777"/>
    <w:sectPr w:rsidR="00B459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AC177" w14:textId="77777777" w:rsidR="00CA487B" w:rsidRDefault="00CA487B" w:rsidP="000C1CAD">
      <w:pPr>
        <w:spacing w:line="240" w:lineRule="auto"/>
      </w:pPr>
      <w:r>
        <w:separator/>
      </w:r>
    </w:p>
  </w:endnote>
  <w:endnote w:type="continuationSeparator" w:id="0">
    <w:p w14:paraId="564AC178" w14:textId="77777777" w:rsidR="00CA487B" w:rsidRDefault="00CA48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C1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C17E" w14:textId="28F8CCE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7B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AC175" w14:textId="77777777" w:rsidR="00CA487B" w:rsidRDefault="00CA487B" w:rsidP="000C1CAD">
      <w:pPr>
        <w:spacing w:line="240" w:lineRule="auto"/>
      </w:pPr>
      <w:r>
        <w:separator/>
      </w:r>
    </w:p>
  </w:footnote>
  <w:footnote w:type="continuationSeparator" w:id="0">
    <w:p w14:paraId="564AC176" w14:textId="77777777" w:rsidR="00CA487B" w:rsidRDefault="00CA48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4AC1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4AC188" wp14:anchorId="564AC1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7B64" w14:paraId="564AC18B" w14:textId="77777777">
                          <w:pPr>
                            <w:jc w:val="right"/>
                          </w:pPr>
                          <w:sdt>
                            <w:sdtPr>
                              <w:alias w:val="CC_Noformat_Partikod"/>
                              <w:tag w:val="CC_Noformat_Partikod"/>
                              <w:id w:val="-53464382"/>
                              <w:placeholder>
                                <w:docPart w:val="F3E8B44BBEED47C88B02BD00ED845E8E"/>
                              </w:placeholder>
                              <w:text/>
                            </w:sdtPr>
                            <w:sdtEndPr/>
                            <w:sdtContent>
                              <w:r w:rsidR="005608DC">
                                <w:t>M</w:t>
                              </w:r>
                            </w:sdtContent>
                          </w:sdt>
                          <w:sdt>
                            <w:sdtPr>
                              <w:alias w:val="CC_Noformat_Partinummer"/>
                              <w:tag w:val="CC_Noformat_Partinummer"/>
                              <w:id w:val="-1709555926"/>
                              <w:placeholder>
                                <w:docPart w:val="643BB860050049318BCD3A4111425DCE"/>
                              </w:placeholder>
                              <w:text/>
                            </w:sdtPr>
                            <w:sdtEndPr/>
                            <w:sdtContent>
                              <w:r w:rsidR="00ED4B20">
                                <w:t>1763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4AC1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7B64" w14:paraId="564AC18B" w14:textId="77777777">
                    <w:pPr>
                      <w:jc w:val="right"/>
                    </w:pPr>
                    <w:sdt>
                      <w:sdtPr>
                        <w:alias w:val="CC_Noformat_Partikod"/>
                        <w:tag w:val="CC_Noformat_Partikod"/>
                        <w:id w:val="-53464382"/>
                        <w:placeholder>
                          <w:docPart w:val="F3E8B44BBEED47C88B02BD00ED845E8E"/>
                        </w:placeholder>
                        <w:text/>
                      </w:sdtPr>
                      <w:sdtEndPr/>
                      <w:sdtContent>
                        <w:r w:rsidR="005608DC">
                          <w:t>M</w:t>
                        </w:r>
                      </w:sdtContent>
                    </w:sdt>
                    <w:sdt>
                      <w:sdtPr>
                        <w:alias w:val="CC_Noformat_Partinummer"/>
                        <w:tag w:val="CC_Noformat_Partinummer"/>
                        <w:id w:val="-1709555926"/>
                        <w:placeholder>
                          <w:docPart w:val="643BB860050049318BCD3A4111425DCE"/>
                        </w:placeholder>
                        <w:text/>
                      </w:sdtPr>
                      <w:sdtEndPr/>
                      <w:sdtContent>
                        <w:r w:rsidR="00ED4B20">
                          <w:t>1763</w:t>
                        </w:r>
                      </w:sdtContent>
                    </w:sdt>
                  </w:p>
                </w:txbxContent>
              </v:textbox>
              <w10:wrap anchorx="page"/>
            </v:shape>
          </w:pict>
        </mc:Fallback>
      </mc:AlternateContent>
    </w:r>
  </w:p>
  <w:p w:rsidRPr="00293C4F" w:rsidR="00262EA3" w:rsidP="00776B74" w:rsidRDefault="00262EA3" w14:paraId="564AC1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4AC17B" w14:textId="77777777">
    <w:pPr>
      <w:jc w:val="right"/>
    </w:pPr>
  </w:p>
  <w:p w:rsidR="00262EA3" w:rsidP="00776B74" w:rsidRDefault="00262EA3" w14:paraId="564AC1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E7B64" w14:paraId="564AC1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4AC18A" wp14:anchorId="564AC1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7B64" w14:paraId="564AC1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08DC">
          <w:t>M</w:t>
        </w:r>
      </w:sdtContent>
    </w:sdt>
    <w:sdt>
      <w:sdtPr>
        <w:alias w:val="CC_Noformat_Partinummer"/>
        <w:tag w:val="CC_Noformat_Partinummer"/>
        <w:id w:val="-2014525982"/>
        <w:text/>
      </w:sdtPr>
      <w:sdtEndPr/>
      <w:sdtContent>
        <w:r w:rsidR="00ED4B20">
          <w:t>1763</w:t>
        </w:r>
      </w:sdtContent>
    </w:sdt>
  </w:p>
  <w:p w:rsidRPr="008227B3" w:rsidR="00262EA3" w:rsidP="008227B3" w:rsidRDefault="002E7B64" w14:paraId="564AC1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7B64" w14:paraId="564AC1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:1907</w:t>
        </w:r>
      </w:sdtContent>
    </w:sdt>
  </w:p>
  <w:p w:rsidR="00262EA3" w:rsidP="00E03A3D" w:rsidRDefault="002E7B64" w14:paraId="564AC18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(M)</w:t>
        </w:r>
      </w:sdtContent>
    </w:sdt>
  </w:p>
  <w:sdt>
    <w:sdtPr>
      <w:alias w:val="CC_Noformat_Rubtext"/>
      <w:tag w:val="CC_Noformat_Rubtext"/>
      <w:id w:val="-218060500"/>
      <w:lock w:val="sdtLocked"/>
      <w:placeholder>
        <w:docPart w:val="81D99CC5D37D404BA797061AC73BDD9E"/>
      </w:placeholder>
      <w:text/>
    </w:sdtPr>
    <w:sdtEndPr/>
    <w:sdtContent>
      <w:p w:rsidR="00262EA3" w:rsidP="00283E0F" w:rsidRDefault="00F86173" w14:paraId="564AC184" w14:textId="77777777">
        <w:pPr>
          <w:pStyle w:val="FSHRub2"/>
        </w:pPr>
        <w:r>
          <w:t>Stöd till mänskliga rättigheter, demokrati och ett fritt Tibet</w:t>
        </w:r>
      </w:p>
    </w:sdtContent>
  </w:sdt>
  <w:sdt>
    <w:sdtPr>
      <w:alias w:val="CC_Boilerplate_3"/>
      <w:tag w:val="CC_Boilerplate_3"/>
      <w:id w:val="1606463544"/>
      <w:lock w:val="sdtContentLocked"/>
      <w15:appearance w15:val="hidden"/>
      <w:text w:multiLine="1"/>
    </w:sdtPr>
    <w:sdtEndPr/>
    <w:sdtContent>
      <w:p w:rsidR="00262EA3" w:rsidP="00283E0F" w:rsidRDefault="00262EA3" w14:paraId="564AC1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608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788"/>
    <w:rsid w:val="00047CB1"/>
    <w:rsid w:val="00050A98"/>
    <w:rsid w:val="00050DBC"/>
    <w:rsid w:val="0005184F"/>
    <w:rsid w:val="00051929"/>
    <w:rsid w:val="0005206D"/>
    <w:rsid w:val="00052A07"/>
    <w:rsid w:val="00053AC8"/>
    <w:rsid w:val="00053B41"/>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BC"/>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376"/>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DCA"/>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1E"/>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B64"/>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95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89C"/>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99"/>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033"/>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DC"/>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6E8B"/>
    <w:rsid w:val="005C7AF5"/>
    <w:rsid w:val="005C7C29"/>
    <w:rsid w:val="005C7E32"/>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832"/>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F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FA4"/>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32"/>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55"/>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E05"/>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70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A79"/>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8D5"/>
    <w:rsid w:val="009369F5"/>
    <w:rsid w:val="00936C98"/>
    <w:rsid w:val="00937158"/>
    <w:rsid w:val="00937358"/>
    <w:rsid w:val="009377A8"/>
    <w:rsid w:val="00937E97"/>
    <w:rsid w:val="00940B78"/>
    <w:rsid w:val="00940E0C"/>
    <w:rsid w:val="00941044"/>
    <w:rsid w:val="00941977"/>
    <w:rsid w:val="00941D55"/>
    <w:rsid w:val="009425B0"/>
    <w:rsid w:val="00942AA1"/>
    <w:rsid w:val="00942CF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07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2C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3A"/>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9E0"/>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87B"/>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DC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44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C8"/>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1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63"/>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20"/>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182"/>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173"/>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265"/>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4AC163"/>
  <w15:chartTrackingRefBased/>
  <w15:docId w15:val="{4CBCEAB6-7FB4-4D67-A471-D6667828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881811">
      <w:bodyDiv w:val="1"/>
      <w:marLeft w:val="0"/>
      <w:marRight w:val="0"/>
      <w:marTop w:val="0"/>
      <w:marBottom w:val="0"/>
      <w:divBdr>
        <w:top w:val="none" w:sz="0" w:space="0" w:color="auto"/>
        <w:left w:val="none" w:sz="0" w:space="0" w:color="auto"/>
        <w:bottom w:val="none" w:sz="0" w:space="0" w:color="auto"/>
        <w:right w:val="none" w:sz="0" w:space="0" w:color="auto"/>
      </w:divBdr>
      <w:divsChild>
        <w:div w:id="1441606511">
          <w:marLeft w:val="0"/>
          <w:marRight w:val="0"/>
          <w:marTop w:val="0"/>
          <w:marBottom w:val="0"/>
          <w:divBdr>
            <w:top w:val="none" w:sz="0" w:space="0" w:color="auto"/>
            <w:left w:val="none" w:sz="0" w:space="0" w:color="auto"/>
            <w:bottom w:val="none" w:sz="0" w:space="0" w:color="auto"/>
            <w:right w:val="none" w:sz="0" w:space="0" w:color="auto"/>
          </w:divBdr>
          <w:divsChild>
            <w:div w:id="896207821">
              <w:marLeft w:val="0"/>
              <w:marRight w:val="0"/>
              <w:marTop w:val="0"/>
              <w:marBottom w:val="0"/>
              <w:divBdr>
                <w:top w:val="none" w:sz="0" w:space="0" w:color="auto"/>
                <w:left w:val="none" w:sz="0" w:space="0" w:color="auto"/>
                <w:bottom w:val="none" w:sz="0" w:space="0" w:color="auto"/>
                <w:right w:val="none" w:sz="0" w:space="0" w:color="auto"/>
              </w:divBdr>
              <w:divsChild>
                <w:div w:id="311256863">
                  <w:marLeft w:val="0"/>
                  <w:marRight w:val="0"/>
                  <w:marTop w:val="0"/>
                  <w:marBottom w:val="0"/>
                  <w:divBdr>
                    <w:top w:val="none" w:sz="0" w:space="0" w:color="auto"/>
                    <w:left w:val="none" w:sz="0" w:space="0" w:color="auto"/>
                    <w:bottom w:val="none" w:sz="0" w:space="0" w:color="auto"/>
                    <w:right w:val="none" w:sz="0" w:space="0" w:color="auto"/>
                  </w:divBdr>
                  <w:divsChild>
                    <w:div w:id="239364004">
                      <w:marLeft w:val="0"/>
                      <w:marRight w:val="0"/>
                      <w:marTop w:val="0"/>
                      <w:marBottom w:val="1125"/>
                      <w:divBdr>
                        <w:top w:val="none" w:sz="0" w:space="0" w:color="auto"/>
                        <w:left w:val="none" w:sz="0" w:space="0" w:color="auto"/>
                        <w:bottom w:val="none" w:sz="0" w:space="0" w:color="auto"/>
                        <w:right w:val="none" w:sz="0" w:space="0" w:color="auto"/>
                      </w:divBdr>
                      <w:divsChild>
                        <w:div w:id="591624674">
                          <w:marLeft w:val="0"/>
                          <w:marRight w:val="0"/>
                          <w:marTop w:val="0"/>
                          <w:marBottom w:val="300"/>
                          <w:divBdr>
                            <w:top w:val="none" w:sz="0" w:space="0" w:color="auto"/>
                            <w:left w:val="none" w:sz="0" w:space="0" w:color="auto"/>
                            <w:bottom w:val="none" w:sz="0" w:space="0" w:color="auto"/>
                            <w:right w:val="none" w:sz="0" w:space="0" w:color="auto"/>
                          </w:divBdr>
                          <w:divsChild>
                            <w:div w:id="162823171">
                              <w:marLeft w:val="0"/>
                              <w:marRight w:val="0"/>
                              <w:marTop w:val="0"/>
                              <w:marBottom w:val="0"/>
                              <w:divBdr>
                                <w:top w:val="none" w:sz="0" w:space="0" w:color="auto"/>
                                <w:left w:val="none" w:sz="0" w:space="0" w:color="auto"/>
                                <w:bottom w:val="none" w:sz="0" w:space="0" w:color="auto"/>
                                <w:right w:val="none" w:sz="0" w:space="0" w:color="auto"/>
                              </w:divBdr>
                              <w:divsChild>
                                <w:div w:id="1393314194">
                                  <w:marLeft w:val="0"/>
                                  <w:marRight w:val="0"/>
                                  <w:marTop w:val="0"/>
                                  <w:marBottom w:val="0"/>
                                  <w:divBdr>
                                    <w:top w:val="none" w:sz="0" w:space="0" w:color="auto"/>
                                    <w:left w:val="none" w:sz="0" w:space="0" w:color="auto"/>
                                    <w:bottom w:val="none" w:sz="0" w:space="0" w:color="auto"/>
                                    <w:right w:val="none" w:sz="0" w:space="0" w:color="auto"/>
                                  </w:divBdr>
                                  <w:divsChild>
                                    <w:div w:id="1577014010">
                                      <w:marLeft w:val="0"/>
                                      <w:marRight w:val="0"/>
                                      <w:marTop w:val="150"/>
                                      <w:marBottom w:val="0"/>
                                      <w:divBdr>
                                        <w:top w:val="none" w:sz="0" w:space="0" w:color="auto"/>
                                        <w:left w:val="none" w:sz="0" w:space="0" w:color="auto"/>
                                        <w:bottom w:val="none" w:sz="0" w:space="0" w:color="auto"/>
                                        <w:right w:val="none" w:sz="0" w:space="0" w:color="auto"/>
                                      </w:divBdr>
                                      <w:divsChild>
                                        <w:div w:id="15753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D8CDB147054949AA0EA14AFED7681E"/>
        <w:category>
          <w:name w:val="Allmänt"/>
          <w:gallery w:val="placeholder"/>
        </w:category>
        <w:types>
          <w:type w:val="bbPlcHdr"/>
        </w:types>
        <w:behaviors>
          <w:behavior w:val="content"/>
        </w:behaviors>
        <w:guid w:val="{DA580581-9480-4956-A708-3CD18AE9BEDD}"/>
      </w:docPartPr>
      <w:docPartBody>
        <w:p w:rsidR="00012BEE" w:rsidRDefault="00E33D00">
          <w:pPr>
            <w:pStyle w:val="90D8CDB147054949AA0EA14AFED7681E"/>
          </w:pPr>
          <w:r w:rsidRPr="005A0A93">
            <w:rPr>
              <w:rStyle w:val="Platshllartext"/>
            </w:rPr>
            <w:t>Förslag till riksdagsbeslut</w:t>
          </w:r>
        </w:p>
      </w:docPartBody>
    </w:docPart>
    <w:docPart>
      <w:docPartPr>
        <w:name w:val="781DF94059404DBFBAC742A115ECCC48"/>
        <w:category>
          <w:name w:val="Allmänt"/>
          <w:gallery w:val="placeholder"/>
        </w:category>
        <w:types>
          <w:type w:val="bbPlcHdr"/>
        </w:types>
        <w:behaviors>
          <w:behavior w:val="content"/>
        </w:behaviors>
        <w:guid w:val="{CD60B2E8-CFA6-4E57-AA7D-8FDEA7BDD6C9}"/>
      </w:docPartPr>
      <w:docPartBody>
        <w:p w:rsidR="00012BEE" w:rsidRDefault="00E33D00">
          <w:pPr>
            <w:pStyle w:val="781DF94059404DBFBAC742A115ECCC48"/>
          </w:pPr>
          <w:r w:rsidRPr="005A0A93">
            <w:rPr>
              <w:rStyle w:val="Platshllartext"/>
            </w:rPr>
            <w:t>Motivering</w:t>
          </w:r>
        </w:p>
      </w:docPartBody>
    </w:docPart>
    <w:docPart>
      <w:docPartPr>
        <w:name w:val="F3E8B44BBEED47C88B02BD00ED845E8E"/>
        <w:category>
          <w:name w:val="Allmänt"/>
          <w:gallery w:val="placeholder"/>
        </w:category>
        <w:types>
          <w:type w:val="bbPlcHdr"/>
        </w:types>
        <w:behaviors>
          <w:behavior w:val="content"/>
        </w:behaviors>
        <w:guid w:val="{E02CCB5C-B514-4715-AA5F-2A663DBF26F4}"/>
      </w:docPartPr>
      <w:docPartBody>
        <w:p w:rsidR="00012BEE" w:rsidRDefault="00E33D00">
          <w:pPr>
            <w:pStyle w:val="F3E8B44BBEED47C88B02BD00ED845E8E"/>
          </w:pPr>
          <w:r>
            <w:rPr>
              <w:rStyle w:val="Platshllartext"/>
            </w:rPr>
            <w:t xml:space="preserve"> </w:t>
          </w:r>
        </w:p>
      </w:docPartBody>
    </w:docPart>
    <w:docPart>
      <w:docPartPr>
        <w:name w:val="643BB860050049318BCD3A4111425DCE"/>
        <w:category>
          <w:name w:val="Allmänt"/>
          <w:gallery w:val="placeholder"/>
        </w:category>
        <w:types>
          <w:type w:val="bbPlcHdr"/>
        </w:types>
        <w:behaviors>
          <w:behavior w:val="content"/>
        </w:behaviors>
        <w:guid w:val="{67C82C13-1520-4F16-81A9-94139ACA49FC}"/>
      </w:docPartPr>
      <w:docPartBody>
        <w:p w:rsidR="00012BEE" w:rsidRDefault="00E33D00">
          <w:pPr>
            <w:pStyle w:val="643BB860050049318BCD3A4111425DCE"/>
          </w:pPr>
          <w:r>
            <w:t xml:space="preserve"> </w:t>
          </w:r>
        </w:p>
      </w:docPartBody>
    </w:docPart>
    <w:docPart>
      <w:docPartPr>
        <w:name w:val="DefaultPlaceholder_-1854013440"/>
        <w:category>
          <w:name w:val="Allmänt"/>
          <w:gallery w:val="placeholder"/>
        </w:category>
        <w:types>
          <w:type w:val="bbPlcHdr"/>
        </w:types>
        <w:behaviors>
          <w:behavior w:val="content"/>
        </w:behaviors>
        <w:guid w:val="{0C7548AC-1CE2-4411-8A0F-026721DDE50C}"/>
      </w:docPartPr>
      <w:docPartBody>
        <w:p w:rsidR="00012BEE" w:rsidRDefault="00E33D00">
          <w:r w:rsidRPr="00053779">
            <w:rPr>
              <w:rStyle w:val="Platshllartext"/>
            </w:rPr>
            <w:t>Klicka eller tryck här för att ange text.</w:t>
          </w:r>
        </w:p>
      </w:docPartBody>
    </w:docPart>
    <w:docPart>
      <w:docPartPr>
        <w:name w:val="81D99CC5D37D404BA797061AC73BDD9E"/>
        <w:category>
          <w:name w:val="Allmänt"/>
          <w:gallery w:val="placeholder"/>
        </w:category>
        <w:types>
          <w:type w:val="bbPlcHdr"/>
        </w:types>
        <w:behaviors>
          <w:behavior w:val="content"/>
        </w:behaviors>
        <w:guid w:val="{3C30349C-1699-4BCC-84DE-0E4FC4C307CE}"/>
      </w:docPartPr>
      <w:docPartBody>
        <w:p w:rsidR="00012BEE" w:rsidRDefault="00E33D00">
          <w:r w:rsidRPr="00053779">
            <w:rPr>
              <w:rStyle w:val="Platshllartext"/>
            </w:rPr>
            <w:t>[ange din text här]</w:t>
          </w:r>
        </w:p>
      </w:docPartBody>
    </w:docPart>
    <w:docPart>
      <w:docPartPr>
        <w:name w:val="D52674F59AEE4612B52323985CC87603"/>
        <w:category>
          <w:name w:val="Allmänt"/>
          <w:gallery w:val="placeholder"/>
        </w:category>
        <w:types>
          <w:type w:val="bbPlcHdr"/>
        </w:types>
        <w:behaviors>
          <w:behavior w:val="content"/>
        </w:behaviors>
        <w:guid w:val="{06EAD003-0F2F-4F5F-90B2-10E3D6C2B514}"/>
      </w:docPartPr>
      <w:docPartBody>
        <w:p w:rsidR="004D3659" w:rsidRDefault="004D36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00"/>
    <w:rsid w:val="00012BEE"/>
    <w:rsid w:val="00397D86"/>
    <w:rsid w:val="004D3659"/>
    <w:rsid w:val="00742076"/>
    <w:rsid w:val="0093661A"/>
    <w:rsid w:val="00C97C73"/>
    <w:rsid w:val="00E33D00"/>
    <w:rsid w:val="00F95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2BEE"/>
    <w:rPr>
      <w:color w:val="F4B083" w:themeColor="accent2" w:themeTint="99"/>
    </w:rPr>
  </w:style>
  <w:style w:type="paragraph" w:customStyle="1" w:styleId="90D8CDB147054949AA0EA14AFED7681E">
    <w:name w:val="90D8CDB147054949AA0EA14AFED7681E"/>
  </w:style>
  <w:style w:type="paragraph" w:customStyle="1" w:styleId="470EF6CBEF9747A5A234272189DFB673">
    <w:name w:val="470EF6CBEF9747A5A234272189DFB6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D43683AF3841B5AEEE48893F29D8F1">
    <w:name w:val="12D43683AF3841B5AEEE48893F29D8F1"/>
  </w:style>
  <w:style w:type="paragraph" w:customStyle="1" w:styleId="781DF94059404DBFBAC742A115ECCC48">
    <w:name w:val="781DF94059404DBFBAC742A115ECCC48"/>
  </w:style>
  <w:style w:type="paragraph" w:customStyle="1" w:styleId="335855F34DAF4CBABA92A332B27E610E">
    <w:name w:val="335855F34DAF4CBABA92A332B27E610E"/>
  </w:style>
  <w:style w:type="paragraph" w:customStyle="1" w:styleId="BD118B69527844CF84137AB58A26C1EF">
    <w:name w:val="BD118B69527844CF84137AB58A26C1EF"/>
  </w:style>
  <w:style w:type="paragraph" w:customStyle="1" w:styleId="F3E8B44BBEED47C88B02BD00ED845E8E">
    <w:name w:val="F3E8B44BBEED47C88B02BD00ED845E8E"/>
  </w:style>
  <w:style w:type="paragraph" w:customStyle="1" w:styleId="643BB860050049318BCD3A4111425DCE">
    <w:name w:val="643BB860050049318BCD3A4111425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E25F0-013B-463A-B04F-29527BF74957}"/>
</file>

<file path=customXml/itemProps2.xml><?xml version="1.0" encoding="utf-8"?>
<ds:datastoreItem xmlns:ds="http://schemas.openxmlformats.org/officeDocument/2006/customXml" ds:itemID="{46EFA642-924B-4477-8CD5-2D3171D19FB8}"/>
</file>

<file path=customXml/itemProps3.xml><?xml version="1.0" encoding="utf-8"?>
<ds:datastoreItem xmlns:ds="http://schemas.openxmlformats.org/officeDocument/2006/customXml" ds:itemID="{3607330D-EC1E-4311-9AC3-77D3D97BEBDD}"/>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2599</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M1763 Stöd till mänskliga rättigheter  demokrati och ett fritt Tibet</vt:lpstr>
      <vt:lpstr>
      </vt:lpstr>
    </vt:vector>
  </TitlesOfParts>
  <Company>Sveriges riksdag</Company>
  <LinksUpToDate>false</LinksUpToDate>
  <CharactersWithSpaces>3076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