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E38CEBA0E14BB7BE0ECE416448C326"/>
        </w:placeholder>
        <w15:appearance w15:val="hidden"/>
        <w:text/>
      </w:sdtPr>
      <w:sdtEndPr/>
      <w:sdtContent>
        <w:p w:rsidRPr="009B062B" w:rsidR="00AF30DD" w:rsidP="009B062B" w:rsidRDefault="00AF30DD" w14:paraId="63BA4C91" w14:textId="77777777">
          <w:pPr>
            <w:pStyle w:val="RubrikFrslagTIllRiksdagsbeslut"/>
          </w:pPr>
          <w:r w:rsidRPr="009B062B">
            <w:t>Förslag till riksdagsbeslut</w:t>
          </w:r>
        </w:p>
      </w:sdtContent>
    </w:sdt>
    <w:sdt>
      <w:sdtPr>
        <w:alias w:val="Yrkande 1"/>
        <w:tag w:val="c9b260ad-e67d-49f4-a482-e9b9a9304aad"/>
        <w:id w:val="1722477949"/>
        <w:lock w:val="sdtLocked"/>
      </w:sdtPr>
      <w:sdtEndPr/>
      <w:sdtContent>
        <w:p w:rsidR="008D203E" w:rsidRDefault="00FB53D7" w14:paraId="63BA4C92" w14:textId="77777777">
          <w:pPr>
            <w:pStyle w:val="Frslagstext"/>
            <w:numPr>
              <w:ilvl w:val="0"/>
              <w:numId w:val="0"/>
            </w:numPr>
          </w:pPr>
          <w:r>
            <w:t>Riksdagen ställer sig bakom det som anförs i motionen om att se över möjligheten för nationalparker att bedriva kommersiell verksamhet och tillkännager detta för regeringen.</w:t>
          </w:r>
        </w:p>
      </w:sdtContent>
    </w:sdt>
    <w:p w:rsidRPr="009B062B" w:rsidR="00AF30DD" w:rsidP="009B062B" w:rsidRDefault="000156D9" w14:paraId="63BA4C93" w14:textId="77777777">
      <w:pPr>
        <w:pStyle w:val="Rubrik1"/>
      </w:pPr>
      <w:bookmarkStart w:name="MotionsStart" w:id="0"/>
      <w:bookmarkEnd w:id="0"/>
      <w:r w:rsidRPr="009B062B">
        <w:t>Motivering</w:t>
      </w:r>
    </w:p>
    <w:p w:rsidR="001264C0" w:rsidP="001264C0" w:rsidRDefault="001264C0" w14:paraId="63BA4C94" w14:textId="77777777">
      <w:pPr>
        <w:pStyle w:val="Normalutanindragellerluft"/>
      </w:pPr>
      <w:r w:rsidRPr="001264C0">
        <w:t>I dag finns det runt om i Sverige 29 nationalparker på sammanlagt 731 589 hektar. Dessa nationalparker ger människor möjlighet att på ett enkelt sätt ta del av vår fantastiska och mångfacetterade natur i form av fjäll, skärgårdar och skogar. Naturturismen fortsätter att växa. Av dessa 29 nationalparker är det 18 som tänkt ägna sig åt kommersiell verksamhet via försäljning av exempelvis souvenirer men också tjänster som kajakpaddling och hundspannsturer. Dessvärre finns det ett generellt förbud för nationalparker att bedriva kommersiell verksamhet.</w:t>
      </w:r>
    </w:p>
    <w:p w:rsidR="001264C0" w:rsidP="001264C0" w:rsidRDefault="001264C0" w14:paraId="63BA4C95" w14:textId="77777777">
      <w:r>
        <w:t xml:space="preserve">Detta innebär att de nationalparker som vill bedriva försäljning i dag måste ansöka om tillstånd och dispens hos länsstyrelsen där nationalparken är belägen. I vissa fall ska emellertid ansökan skickas till Naturvårdsverket. Även för större arrangemang inom nationalparken krävs i dag särskilt tillstånd. Inte heller får svenska nationalparker i dag </w:t>
      </w:r>
      <w:r>
        <w:lastRenderedPageBreak/>
        <w:t>ta emot donationer, i motsats till exempelvis museer som ligger under Kulturdepartementet.</w:t>
      </w:r>
    </w:p>
    <w:p w:rsidR="001264C0" w:rsidP="001264C0" w:rsidRDefault="001264C0" w14:paraId="63BA4C96" w14:textId="77777777">
      <w:r>
        <w:t>Problematiken med att nationalparker inte får bedriva kommersiell verksamhet har uppmärksammats tidigare. I regeringens höstbudget 2011 föreslogs att regelverket för nationalparkerna skulle ses över i syfte att möjliggöra viss kommersiell verksamhet. Regeringen gav därefter Naturvårdsverket i uppdrag att se över och modernisera regelverket. Detta var ett välkommet första steg. Dock finns det ytterligare steg kvar att ta. Det känns orimligt att det för våra nationalparker fortsatt ska behövas tillstånd av länsstyrelsen eller Naturvårdsverket för att kunna erbjuda sina gäster möjligheter till souvenirshopping eller utökade naturupplevelser. Någonting som för de flesta andra liknande verksamheter är självklarheter.</w:t>
      </w:r>
    </w:p>
    <w:p w:rsidR="00093F48" w:rsidP="00004DD8" w:rsidRDefault="001264C0" w14:paraId="63BA4C97" w14:textId="3D07868C">
      <w:r>
        <w:t>Mot bakgrund av detta bör regeringen därför se över möjligheten till att tillåta nationalparker att bedriva kommersiell verksamhet utan särskilt tillstånd ifrån länsstyrelsen eller Naturvårdsverket.</w:t>
      </w:r>
    </w:p>
    <w:bookmarkStart w:name="_GoBack" w:id="1"/>
    <w:bookmarkEnd w:id="1"/>
    <w:p w:rsidRPr="00093F48" w:rsidR="004A049A" w:rsidP="00004DD8" w:rsidRDefault="004A049A" w14:paraId="64C17848" w14:textId="77777777"/>
    <w:sdt>
      <w:sdtPr>
        <w:rPr>
          <w:i/>
          <w:noProof/>
        </w:rPr>
        <w:alias w:val="CC_Underskrifter"/>
        <w:tag w:val="CC_Underskrifter"/>
        <w:id w:val="583496634"/>
        <w:lock w:val="sdtContentLocked"/>
        <w:placeholder>
          <w:docPart w:val="5A64866770844A2EA4A1F54A98F1E8C0"/>
        </w:placeholder>
        <w15:appearance w15:val="hidden"/>
      </w:sdtPr>
      <w:sdtEndPr>
        <w:rPr>
          <w:i w:val="0"/>
          <w:noProof w:val="0"/>
        </w:rPr>
      </w:sdtEndPr>
      <w:sdtContent>
        <w:p w:rsidR="004801AC" w:rsidP="00FA0962" w:rsidRDefault="004A049A" w14:paraId="63BA4C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86E7F" w:rsidRDefault="00386E7F" w14:paraId="63BA4C9C" w14:textId="77777777"/>
    <w:sectPr w:rsidR="00386E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A4C9E" w14:textId="77777777" w:rsidR="00CC0E99" w:rsidRDefault="00CC0E99" w:rsidP="000C1CAD">
      <w:pPr>
        <w:spacing w:line="240" w:lineRule="auto"/>
      </w:pPr>
      <w:r>
        <w:separator/>
      </w:r>
    </w:p>
  </w:endnote>
  <w:endnote w:type="continuationSeparator" w:id="0">
    <w:p w14:paraId="63BA4C9F" w14:textId="77777777" w:rsidR="00CC0E99" w:rsidRDefault="00CC0E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A4C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A4CA5" w14:textId="161494A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04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A4C9C" w14:textId="77777777" w:rsidR="00CC0E99" w:rsidRDefault="00CC0E99" w:rsidP="000C1CAD">
      <w:pPr>
        <w:spacing w:line="240" w:lineRule="auto"/>
      </w:pPr>
      <w:r>
        <w:separator/>
      </w:r>
    </w:p>
  </w:footnote>
  <w:footnote w:type="continuationSeparator" w:id="0">
    <w:p w14:paraId="63BA4C9D" w14:textId="77777777" w:rsidR="00CC0E99" w:rsidRDefault="00CC0E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BA4C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A4CB0" wp14:anchorId="63BA4C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049A" w14:paraId="63BA4CB1" w14:textId="77777777">
                          <w:pPr>
                            <w:jc w:val="right"/>
                          </w:pPr>
                          <w:sdt>
                            <w:sdtPr>
                              <w:alias w:val="CC_Noformat_Partikod"/>
                              <w:tag w:val="CC_Noformat_Partikod"/>
                              <w:id w:val="-53464382"/>
                              <w:placeholder>
                                <w:docPart w:val="7C27EB86984F4E979710466ADEF6C10B"/>
                              </w:placeholder>
                              <w:text/>
                            </w:sdtPr>
                            <w:sdtEndPr/>
                            <w:sdtContent>
                              <w:r w:rsidR="001264C0">
                                <w:t>M</w:t>
                              </w:r>
                            </w:sdtContent>
                          </w:sdt>
                          <w:sdt>
                            <w:sdtPr>
                              <w:alias w:val="CC_Noformat_Partinummer"/>
                              <w:tag w:val="CC_Noformat_Partinummer"/>
                              <w:id w:val="-1709555926"/>
                              <w:placeholder>
                                <w:docPart w:val="0DC3430EE5944D2C84756149D6F84152"/>
                              </w:placeholder>
                              <w:text/>
                            </w:sdtPr>
                            <w:sdtEndPr/>
                            <w:sdtContent>
                              <w:r w:rsidR="001264C0">
                                <w:t>2047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A4C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A049A" w14:paraId="63BA4CB1" w14:textId="77777777">
                    <w:pPr>
                      <w:jc w:val="right"/>
                    </w:pPr>
                    <w:sdt>
                      <w:sdtPr>
                        <w:alias w:val="CC_Noformat_Partikod"/>
                        <w:tag w:val="CC_Noformat_Partikod"/>
                        <w:id w:val="-53464382"/>
                        <w:placeholder>
                          <w:docPart w:val="7C27EB86984F4E979710466ADEF6C10B"/>
                        </w:placeholder>
                        <w:text/>
                      </w:sdtPr>
                      <w:sdtEndPr/>
                      <w:sdtContent>
                        <w:r w:rsidR="001264C0">
                          <w:t>M</w:t>
                        </w:r>
                      </w:sdtContent>
                    </w:sdt>
                    <w:sdt>
                      <w:sdtPr>
                        <w:alias w:val="CC_Noformat_Partinummer"/>
                        <w:tag w:val="CC_Noformat_Partinummer"/>
                        <w:id w:val="-1709555926"/>
                        <w:placeholder>
                          <w:docPart w:val="0DC3430EE5944D2C84756149D6F84152"/>
                        </w:placeholder>
                        <w:text/>
                      </w:sdtPr>
                      <w:sdtEndPr/>
                      <w:sdtContent>
                        <w:r w:rsidR="001264C0">
                          <w:t>2047</w:t>
                        </w:r>
                      </w:sdtContent>
                    </w:sdt>
                  </w:p>
                </w:txbxContent>
              </v:textbox>
              <w10:wrap anchorx="page"/>
            </v:shape>
          </w:pict>
        </mc:Fallback>
      </mc:AlternateContent>
    </w:r>
  </w:p>
  <w:p w:rsidRPr="00293C4F" w:rsidR="007A5507" w:rsidP="00776B74" w:rsidRDefault="007A5507" w14:paraId="63BA4C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049A" w14:paraId="63BA4CA2" w14:textId="77777777">
    <w:pPr>
      <w:jc w:val="right"/>
    </w:pPr>
    <w:sdt>
      <w:sdtPr>
        <w:alias w:val="CC_Noformat_Partikod"/>
        <w:tag w:val="CC_Noformat_Partikod"/>
        <w:id w:val="559911109"/>
        <w:text/>
      </w:sdtPr>
      <w:sdtEndPr/>
      <w:sdtContent>
        <w:r w:rsidR="001264C0">
          <w:t>M</w:t>
        </w:r>
      </w:sdtContent>
    </w:sdt>
    <w:sdt>
      <w:sdtPr>
        <w:alias w:val="CC_Noformat_Partinummer"/>
        <w:tag w:val="CC_Noformat_Partinummer"/>
        <w:id w:val="1197820850"/>
        <w:text/>
      </w:sdtPr>
      <w:sdtEndPr/>
      <w:sdtContent>
        <w:r w:rsidR="001264C0">
          <w:t>2047</w:t>
        </w:r>
      </w:sdtContent>
    </w:sdt>
  </w:p>
  <w:p w:rsidR="007A5507" w:rsidP="00776B74" w:rsidRDefault="007A5507" w14:paraId="63BA4C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049A" w14:paraId="63BA4CA6" w14:textId="77777777">
    <w:pPr>
      <w:jc w:val="right"/>
    </w:pPr>
    <w:sdt>
      <w:sdtPr>
        <w:alias w:val="CC_Noformat_Partikod"/>
        <w:tag w:val="CC_Noformat_Partikod"/>
        <w:id w:val="1471015553"/>
        <w:text/>
      </w:sdtPr>
      <w:sdtEndPr/>
      <w:sdtContent>
        <w:r w:rsidR="001264C0">
          <w:t>M</w:t>
        </w:r>
      </w:sdtContent>
    </w:sdt>
    <w:sdt>
      <w:sdtPr>
        <w:alias w:val="CC_Noformat_Partinummer"/>
        <w:tag w:val="CC_Noformat_Partinummer"/>
        <w:id w:val="-2014525982"/>
        <w:text/>
      </w:sdtPr>
      <w:sdtEndPr/>
      <w:sdtContent>
        <w:r w:rsidR="001264C0">
          <w:t>2047</w:t>
        </w:r>
      </w:sdtContent>
    </w:sdt>
  </w:p>
  <w:p w:rsidR="007A5507" w:rsidP="00A314CF" w:rsidRDefault="004A049A" w14:paraId="1F38A1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A049A" w14:paraId="63BA4C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A049A" w14:paraId="63BA4C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:429</w:t>
        </w:r>
      </w:sdtContent>
    </w:sdt>
  </w:p>
  <w:p w:rsidR="007A5507" w:rsidP="00E03A3D" w:rsidRDefault="004A049A" w14:paraId="63BA4CA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1264C0" w14:paraId="63BA4CAC" w14:textId="77777777">
        <w:pPr>
          <w:pStyle w:val="FSHRub2"/>
        </w:pPr>
        <w:r>
          <w:t>Möjlighet för nationalparker att bedriva kommersiell verksamhet</w:t>
        </w:r>
      </w:p>
    </w:sdtContent>
  </w:sdt>
  <w:sdt>
    <w:sdtPr>
      <w:alias w:val="CC_Boilerplate_3"/>
      <w:tag w:val="CC_Boilerplate_3"/>
      <w:id w:val="1606463544"/>
      <w:lock w:val="sdtContentLocked"/>
      <w15:appearance w15:val="hidden"/>
      <w:text w:multiLine="1"/>
    </w:sdtPr>
    <w:sdtEndPr/>
    <w:sdtContent>
      <w:p w:rsidR="007A5507" w:rsidP="00283E0F" w:rsidRDefault="007A5507" w14:paraId="63BA4C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264C0"/>
    <w:rsid w:val="000014AF"/>
    <w:rsid w:val="000030B6"/>
    <w:rsid w:val="00003CCB"/>
    <w:rsid w:val="00004DD8"/>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7E1"/>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4C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6E7F"/>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49A"/>
    <w:rsid w:val="004A1326"/>
    <w:rsid w:val="004B01B7"/>
    <w:rsid w:val="004B0E94"/>
    <w:rsid w:val="004B15DC"/>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3E"/>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7CF"/>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0E99"/>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962"/>
    <w:rsid w:val="00FA1D00"/>
    <w:rsid w:val="00FA1FBF"/>
    <w:rsid w:val="00FA3932"/>
    <w:rsid w:val="00FA5447"/>
    <w:rsid w:val="00FB0CFB"/>
    <w:rsid w:val="00FB53D7"/>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A4C90"/>
  <w15:chartTrackingRefBased/>
  <w15:docId w15:val="{AA555B8C-2753-4BEB-9850-D47216E5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E38CEBA0E14BB7BE0ECE416448C326"/>
        <w:category>
          <w:name w:val="Allmänt"/>
          <w:gallery w:val="placeholder"/>
        </w:category>
        <w:types>
          <w:type w:val="bbPlcHdr"/>
        </w:types>
        <w:behaviors>
          <w:behavior w:val="content"/>
        </w:behaviors>
        <w:guid w:val="{1F4C3CD8-DFBA-4E87-8FE6-5E3339182780}"/>
      </w:docPartPr>
      <w:docPartBody>
        <w:p w:rsidR="006F153A" w:rsidRDefault="00FF17A0">
          <w:pPr>
            <w:pStyle w:val="ABE38CEBA0E14BB7BE0ECE416448C326"/>
          </w:pPr>
          <w:r w:rsidRPr="009A726D">
            <w:rPr>
              <w:rStyle w:val="Platshllartext"/>
            </w:rPr>
            <w:t>Klicka här för att ange text.</w:t>
          </w:r>
        </w:p>
      </w:docPartBody>
    </w:docPart>
    <w:docPart>
      <w:docPartPr>
        <w:name w:val="5A64866770844A2EA4A1F54A98F1E8C0"/>
        <w:category>
          <w:name w:val="Allmänt"/>
          <w:gallery w:val="placeholder"/>
        </w:category>
        <w:types>
          <w:type w:val="bbPlcHdr"/>
        </w:types>
        <w:behaviors>
          <w:behavior w:val="content"/>
        </w:behaviors>
        <w:guid w:val="{8F0329BB-D51C-46FB-85FC-064B54274B3E}"/>
      </w:docPartPr>
      <w:docPartBody>
        <w:p w:rsidR="006F153A" w:rsidRDefault="00FF17A0">
          <w:pPr>
            <w:pStyle w:val="5A64866770844A2EA4A1F54A98F1E8C0"/>
          </w:pPr>
          <w:r w:rsidRPr="002551EA">
            <w:rPr>
              <w:rStyle w:val="Platshllartext"/>
              <w:color w:val="808080" w:themeColor="background1" w:themeShade="80"/>
            </w:rPr>
            <w:t>[Motionärernas namn]</w:t>
          </w:r>
        </w:p>
      </w:docPartBody>
    </w:docPart>
    <w:docPart>
      <w:docPartPr>
        <w:name w:val="7C27EB86984F4E979710466ADEF6C10B"/>
        <w:category>
          <w:name w:val="Allmänt"/>
          <w:gallery w:val="placeholder"/>
        </w:category>
        <w:types>
          <w:type w:val="bbPlcHdr"/>
        </w:types>
        <w:behaviors>
          <w:behavior w:val="content"/>
        </w:behaviors>
        <w:guid w:val="{C437AFBC-8973-4064-9EDD-5DF55AF45283}"/>
      </w:docPartPr>
      <w:docPartBody>
        <w:p w:rsidR="006F153A" w:rsidRDefault="00FF17A0">
          <w:pPr>
            <w:pStyle w:val="7C27EB86984F4E979710466ADEF6C10B"/>
          </w:pPr>
          <w:r>
            <w:rPr>
              <w:rStyle w:val="Platshllartext"/>
            </w:rPr>
            <w:t xml:space="preserve"> </w:t>
          </w:r>
        </w:p>
      </w:docPartBody>
    </w:docPart>
    <w:docPart>
      <w:docPartPr>
        <w:name w:val="0DC3430EE5944D2C84756149D6F84152"/>
        <w:category>
          <w:name w:val="Allmänt"/>
          <w:gallery w:val="placeholder"/>
        </w:category>
        <w:types>
          <w:type w:val="bbPlcHdr"/>
        </w:types>
        <w:behaviors>
          <w:behavior w:val="content"/>
        </w:behaviors>
        <w:guid w:val="{31655828-DA45-4DB2-8A8E-5189052AC251}"/>
      </w:docPartPr>
      <w:docPartBody>
        <w:p w:rsidR="006F153A" w:rsidRDefault="00FF17A0">
          <w:pPr>
            <w:pStyle w:val="0DC3430EE5944D2C84756149D6F8415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A0"/>
    <w:rsid w:val="006F153A"/>
    <w:rsid w:val="00FF1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E38CEBA0E14BB7BE0ECE416448C326">
    <w:name w:val="ABE38CEBA0E14BB7BE0ECE416448C326"/>
  </w:style>
  <w:style w:type="paragraph" w:customStyle="1" w:styleId="B9309810444D4D0CA290DA3142DD579A">
    <w:name w:val="B9309810444D4D0CA290DA3142DD579A"/>
  </w:style>
  <w:style w:type="paragraph" w:customStyle="1" w:styleId="6A353C6ED0404D4D8505D56364EFACF0">
    <w:name w:val="6A353C6ED0404D4D8505D56364EFACF0"/>
  </w:style>
  <w:style w:type="paragraph" w:customStyle="1" w:styleId="5A64866770844A2EA4A1F54A98F1E8C0">
    <w:name w:val="5A64866770844A2EA4A1F54A98F1E8C0"/>
  </w:style>
  <w:style w:type="paragraph" w:customStyle="1" w:styleId="7C27EB86984F4E979710466ADEF6C10B">
    <w:name w:val="7C27EB86984F4E979710466ADEF6C10B"/>
  </w:style>
  <w:style w:type="paragraph" w:customStyle="1" w:styleId="0DC3430EE5944D2C84756149D6F84152">
    <w:name w:val="0DC3430EE5944D2C84756149D6F84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F0527-6F51-4D0C-A322-4CAF670EE77D}"/>
</file>

<file path=customXml/itemProps2.xml><?xml version="1.0" encoding="utf-8"?>
<ds:datastoreItem xmlns:ds="http://schemas.openxmlformats.org/officeDocument/2006/customXml" ds:itemID="{4CBDB980-3D9D-4E9A-83A3-51F77AB265F6}"/>
</file>

<file path=customXml/itemProps3.xml><?xml version="1.0" encoding="utf-8"?>
<ds:datastoreItem xmlns:ds="http://schemas.openxmlformats.org/officeDocument/2006/customXml" ds:itemID="{F52C01C2-21C6-41E8-9BE4-E67C4A8FB398}"/>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1863</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201617M2047 Möjlighet för nationalparker att bedriva kommersiell verksamhet</vt:lpstr>
      <vt:lpstr>
      </vt:lpstr>
    </vt:vector>
  </TitlesOfParts>
  <Company>Sveriges riksdag</Company>
  <LinksUpToDate>false</LinksUpToDate>
  <CharactersWithSpaces>2151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