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51939F27"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84DDFF43353C468FBAA66B7F3D17CFC0"/>
        </w:placeholder>
        <w15:appearance w15:val="hidden"/>
        <w:text/>
      </w:sdtPr>
      <w:sdtEndPr/>
      <w:sdtContent>
        <w:p w:rsidRPr="009B062B" w:rsidR="00AF30DD" w:rsidP="009B062B" w:rsidRDefault="00AF30DD" w14:paraId="51939F28" w14:textId="77777777">
          <w:pPr>
            <w:pStyle w:val="RubrikFrslagTIllRiksdagsbeslut"/>
          </w:pPr>
          <w:r w:rsidRPr="009B062B">
            <w:t>Förslag till riksdagsbeslut</w:t>
          </w:r>
        </w:p>
      </w:sdtContent>
    </w:sdt>
    <w:sdt>
      <w:sdtPr>
        <w:alias w:val="Yrkande 1"/>
        <w:tag w:val="cc12213b-fb47-421b-8f21-85be2f07b0a0"/>
        <w:id w:val="-1453389879"/>
        <w:lock w:val="sdtLocked"/>
      </w:sdtPr>
      <w:sdtEndPr/>
      <w:sdtContent>
        <w:p w:rsidR="00321DCC" w:rsidRDefault="0071516B" w14:paraId="51939F29" w14:textId="77777777">
          <w:pPr>
            <w:pStyle w:val="Frslagstext"/>
            <w:numPr>
              <w:ilvl w:val="0"/>
              <w:numId w:val="0"/>
            </w:numPr>
          </w:pPr>
          <w:r>
            <w:t>Riksdagen ställer sig bakom det som anförs i motionen om att se över möjligheterna att stärka fastighetsägares rätt till folkbokföring på dennes fastighet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6FC8949B3544DE4A42C34009CBDEB88"/>
        </w:placeholder>
        <w15:appearance w15:val="hidden"/>
        <w:text/>
      </w:sdtPr>
      <w:sdtEndPr/>
      <w:sdtContent>
        <w:p w:rsidRPr="009B062B" w:rsidR="006D79C9" w:rsidP="00333E95" w:rsidRDefault="006D79C9" w14:paraId="51939F2A" w14:textId="77777777">
          <w:pPr>
            <w:pStyle w:val="Rubrik1"/>
          </w:pPr>
          <w:r>
            <w:t>Motivering</w:t>
          </w:r>
        </w:p>
      </w:sdtContent>
    </w:sdt>
    <w:p w:rsidRPr="00A22DC6" w:rsidR="003726F2" w:rsidP="003726F2" w:rsidRDefault="003726F2" w14:paraId="51939F2B" w14:textId="77777777">
      <w:pPr>
        <w:ind w:firstLine="0"/>
      </w:pPr>
      <w:r w:rsidRPr="00A22DC6">
        <w:t>En fungerande folkbokföring är en angelägenhet för ett fungerande samhälle. Det måste vara möjligt för exempelvis posten att nå fram, upprätta röstlängder vid allmänna val, staten att finna medborgare och gäldenärer att finna sina borgenärer.</w:t>
      </w:r>
    </w:p>
    <w:p w:rsidRPr="00A22DC6" w:rsidR="003726F2" w:rsidP="003726F2" w:rsidRDefault="003726F2" w14:paraId="51939F2C" w14:textId="77777777">
      <w:r w:rsidRPr="00A22DC6">
        <w:t>Folkbokföringen regleras av folkbokföringslagen och regleras av Skatteverket. Om en fastighetsägare upptäcker att en person är folkbokförd felaktigt på dennes adress kan detta anmälas till Skatteverket. Därefter är det upp till Skatteverket att utreda frågan och att fatta beslut om en eventuellt ändrad folkbokföringsadress för personen.</w:t>
      </w:r>
    </w:p>
    <w:p w:rsidRPr="00A22DC6" w:rsidR="003726F2" w:rsidP="003726F2" w:rsidRDefault="003726F2" w14:paraId="51939F2D" w14:textId="77777777">
      <w:r w:rsidRPr="00A22DC6">
        <w:t xml:space="preserve">Tyvärr har fastighetsägaren inget att säga till om vad gäller andras folkbokföring på dennes fastighet. Konsekvenserna kan vara omfattande för innehavaren av bostaden eller den som äger hyreskontraktet. Som en konsekvens av den felaktiga folkbokföringen kan den felaktigt folkbokförda personen få all sin post sänd till adress, trots att vederbörande inte bor där. Många gånger handlar det om att kriminella </w:t>
      </w:r>
      <w:r w:rsidRPr="00A22DC6">
        <w:lastRenderedPageBreak/>
        <w:t xml:space="preserve">individer utnyttjar svårigheter i myndigheternas system för att göra sig oanträffbara eller för att öppna konto i en annan persons namn som en del av identitetskapning. </w:t>
      </w:r>
    </w:p>
    <w:p w:rsidR="00652B73" w:rsidP="00317A13" w:rsidRDefault="003726F2" w14:paraId="51939F2E" w14:textId="77777777">
      <w:r w:rsidRPr="00A22DC6">
        <w:t xml:space="preserve">Den felaktiga folkbokföreningen kan ställa till stora besvär för fastighetsägaren eller den som innehar hyreskontraktet. Om den som äger fastigheten alternativt har hyreskontraktet skulle ha möjlighet att själv initiera ett ärende, vara sakägare, om folkbokföringsutredning för en person som är folkbokförd på hens adress skulle Skatteverket ha ett starkare incitament på sig för att rätta till adressen för den felaktigt folkbokförda personen. </w:t>
      </w:r>
    </w:p>
    <w:sdt>
      <w:sdtPr>
        <w:rPr>
          <w:i/>
          <w:noProof/>
        </w:rPr>
        <w:alias w:val="CC_Underskrifter"/>
        <w:tag w:val="CC_Underskrifter"/>
        <w:id w:val="583496634"/>
        <w:lock w:val="sdtContentLocked"/>
        <w:placeholder>
          <w:docPart w:val="E8C34D037C8741DFB86C120BB3B7D2ED"/>
        </w:placeholder>
        <w15:appearance w15:val="hidden"/>
      </w:sdtPr>
      <w:sdtEndPr>
        <w:rPr>
          <w:i w:val="0"/>
          <w:noProof w:val="0"/>
        </w:rPr>
      </w:sdtEndPr>
      <w:sdtContent>
        <w:p w:rsidR="004801AC" w:rsidP="00B21BE6" w:rsidRDefault="00F2433F" w14:paraId="51939F2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 </w:t>
            </w:r>
          </w:p>
        </w:tc>
      </w:tr>
    </w:tbl>
    <w:p w:rsidR="00090926" w:rsidRDefault="00090926" w14:paraId="51939F33" w14:textId="77777777"/>
    <w:sectPr w:rsidR="0009092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39F35" w14:textId="77777777" w:rsidR="003726F2" w:rsidRDefault="003726F2" w:rsidP="000C1CAD">
      <w:pPr>
        <w:spacing w:line="240" w:lineRule="auto"/>
      </w:pPr>
      <w:r>
        <w:separator/>
      </w:r>
    </w:p>
  </w:endnote>
  <w:endnote w:type="continuationSeparator" w:id="0">
    <w:p w14:paraId="51939F36" w14:textId="77777777" w:rsidR="003726F2" w:rsidRDefault="003726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39F3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39F3C"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2433F">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39F44" w14:textId="77777777" w:rsidR="00393031" w:rsidRPr="00393031" w:rsidRDefault="00393031" w:rsidP="0039303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39F33" w14:textId="77777777" w:rsidR="003726F2" w:rsidRDefault="003726F2" w:rsidP="000C1CAD">
      <w:pPr>
        <w:spacing w:line="240" w:lineRule="auto"/>
      </w:pPr>
      <w:r>
        <w:separator/>
      </w:r>
    </w:p>
  </w:footnote>
  <w:footnote w:type="continuationSeparator" w:id="0">
    <w:p w14:paraId="51939F34" w14:textId="77777777" w:rsidR="003726F2" w:rsidRDefault="003726F2"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51939F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939F46" wp14:anchorId="51939F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2433F" w14:paraId="51939F47" w14:textId="77777777">
                          <w:pPr>
                            <w:jc w:val="right"/>
                          </w:pPr>
                          <w:sdt>
                            <w:sdtPr>
                              <w:alias w:val="CC_Noformat_Partikod"/>
                              <w:tag w:val="CC_Noformat_Partikod"/>
                              <w:id w:val="-53464382"/>
                              <w:placeholder>
                                <w:docPart w:val="ECA8BDC898C24D19B219FEF24F2612E5"/>
                              </w:placeholder>
                              <w:text/>
                            </w:sdtPr>
                            <w:sdtEndPr/>
                            <w:sdtContent>
                              <w:r w:rsidR="003726F2">
                                <w:t>M</w:t>
                              </w:r>
                            </w:sdtContent>
                          </w:sdt>
                          <w:sdt>
                            <w:sdtPr>
                              <w:alias w:val="CC_Noformat_Partinummer"/>
                              <w:tag w:val="CC_Noformat_Partinummer"/>
                              <w:id w:val="-1709555926"/>
                              <w:placeholder>
                                <w:docPart w:val="25799E437E8D4E17B73BA6381380BF83"/>
                              </w:placeholder>
                              <w:text/>
                            </w:sdtPr>
                            <w:sdtEndPr/>
                            <w:sdtContent>
                              <w:r w:rsidR="00582044">
                                <w:t>1020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82044">
                    <w:pPr>
                      <w:jc w:val="right"/>
                    </w:pPr>
                    <w:sdt>
                      <w:sdtPr>
                        <w:alias w:val="CC_Noformat_Partikod"/>
                        <w:tag w:val="CC_Noformat_Partikod"/>
                        <w:id w:val="-53464382"/>
                        <w:placeholder>
                          <w:docPart w:val="ECA8BDC898C24D19B219FEF24F2612E5"/>
                        </w:placeholder>
                        <w:text/>
                      </w:sdtPr>
                      <w:sdtEndPr/>
                      <w:sdtContent>
                        <w:r w:rsidR="003726F2">
                          <w:t>M</w:t>
                        </w:r>
                      </w:sdtContent>
                    </w:sdt>
                    <w:sdt>
                      <w:sdtPr>
                        <w:alias w:val="CC_Noformat_Partinummer"/>
                        <w:tag w:val="CC_Noformat_Partinummer"/>
                        <w:id w:val="-1709555926"/>
                        <w:placeholder>
                          <w:docPart w:val="25799E437E8D4E17B73BA6381380BF83"/>
                        </w:placeholder>
                        <w:text/>
                      </w:sdtPr>
                      <w:sdtEndPr/>
                      <w:sdtContent>
                        <w:r>
                          <w:t>1020</w:t>
                        </w:r>
                      </w:sdtContent>
                    </w:sdt>
                  </w:p>
                </w:txbxContent>
              </v:textbox>
              <w10:wrap anchorx="page"/>
            </v:shape>
          </w:pict>
        </mc:Fallback>
      </mc:AlternateContent>
    </w:r>
  </w:p>
  <w:p w:rsidRPr="00293C4F" w:rsidR="004F35FE" w:rsidP="00776B74" w:rsidRDefault="004F35FE" w14:paraId="51939F3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F2433F" w14:paraId="51939F39" w14:textId="77777777">
    <w:pPr>
      <w:jc w:val="right"/>
    </w:pPr>
    <w:sdt>
      <w:sdtPr>
        <w:alias w:val="CC_Noformat_Partikod"/>
        <w:tag w:val="CC_Noformat_Partikod"/>
        <w:id w:val="559911109"/>
        <w:placeholder>
          <w:docPart w:val="25799E437E8D4E17B73BA6381380BF83"/>
        </w:placeholder>
        <w:text/>
      </w:sdtPr>
      <w:sdtEndPr/>
      <w:sdtContent>
        <w:r w:rsidR="003726F2">
          <w:t>M</w:t>
        </w:r>
      </w:sdtContent>
    </w:sdt>
    <w:sdt>
      <w:sdtPr>
        <w:alias w:val="CC_Noformat_Partinummer"/>
        <w:tag w:val="CC_Noformat_Partinummer"/>
        <w:id w:val="1197820850"/>
        <w:text/>
      </w:sdtPr>
      <w:sdtEndPr/>
      <w:sdtContent>
        <w:r w:rsidR="00582044">
          <w:t>1020</w:t>
        </w:r>
      </w:sdtContent>
    </w:sdt>
  </w:p>
  <w:p w:rsidR="004F35FE" w:rsidP="00776B74" w:rsidRDefault="004F35FE" w14:paraId="51939F3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F2433F" w14:paraId="51939F3D" w14:textId="77777777">
    <w:pPr>
      <w:jc w:val="right"/>
    </w:pPr>
    <w:sdt>
      <w:sdtPr>
        <w:alias w:val="CC_Noformat_Partikod"/>
        <w:tag w:val="CC_Noformat_Partikod"/>
        <w:id w:val="1471015553"/>
        <w:text/>
      </w:sdtPr>
      <w:sdtEndPr/>
      <w:sdtContent>
        <w:r w:rsidR="003726F2">
          <w:t>M</w:t>
        </w:r>
      </w:sdtContent>
    </w:sdt>
    <w:sdt>
      <w:sdtPr>
        <w:alias w:val="CC_Noformat_Partinummer"/>
        <w:tag w:val="CC_Noformat_Partinummer"/>
        <w:id w:val="-2014525982"/>
        <w:text/>
      </w:sdtPr>
      <w:sdtEndPr/>
      <w:sdtContent>
        <w:r w:rsidR="00582044">
          <w:t>1020</w:t>
        </w:r>
      </w:sdtContent>
    </w:sdt>
  </w:p>
  <w:p w:rsidR="004F35FE" w:rsidP="00A314CF" w:rsidRDefault="00F2433F" w14:paraId="51939F3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2433F" w14:paraId="51939F3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2433F" w14:paraId="51939F4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:1229</w:t>
        </w:r>
      </w:sdtContent>
    </w:sdt>
  </w:p>
  <w:p w:rsidR="004F35FE" w:rsidP="00E03A3D" w:rsidRDefault="00F2433F" w14:paraId="51939F41" w14:textId="77777777">
    <w:pPr>
      <w:pStyle w:val="Motionr"/>
    </w:pPr>
    <w:sdt>
      <w:sdtPr>
        <w:alias w:val="CC_Noformat_Avtext"/>
        <w:tag w:val="CC_Noformat_Avtext"/>
        <w:id w:val="-2020768203"/>
        <w:lock w:val="sdtContentLocked"/>
        <w15:appearance w15:val="hidden"/>
        <w:text/>
      </w:sdtPr>
      <w:sdtEndPr/>
      <w:sdtContent>
        <w:r>
          <w:t>av Margareta Cederfelt (M)</w:t>
        </w:r>
      </w:sdtContent>
    </w:sdt>
  </w:p>
  <w:sdt>
    <w:sdtPr>
      <w:alias w:val="CC_Noformat_Rubtext"/>
      <w:tag w:val="CC_Noformat_Rubtext"/>
      <w:id w:val="-218060500"/>
      <w:lock w:val="sdtLocked"/>
      <w15:appearance w15:val="hidden"/>
      <w:text/>
    </w:sdtPr>
    <w:sdtEndPr/>
    <w:sdtContent>
      <w:p w:rsidR="004F35FE" w:rsidP="00283E0F" w:rsidRDefault="003726F2" w14:paraId="51939F42" w14:textId="77777777">
        <w:pPr>
          <w:pStyle w:val="FSHRub2"/>
        </w:pPr>
        <w:r>
          <w:t>Fastighetsägares rätt till folkbokföring på dennes fastighet</w:t>
        </w:r>
      </w:p>
    </w:sdtContent>
  </w:sdt>
  <w:sdt>
    <w:sdtPr>
      <w:alias w:val="CC_Boilerplate_3"/>
      <w:tag w:val="CC_Boilerplate_3"/>
      <w:id w:val="1606463544"/>
      <w:lock w:val="sdtContentLocked"/>
      <w15:appearance w15:val="hidden"/>
      <w:text w:multiLine="1"/>
    </w:sdtPr>
    <w:sdtEndPr/>
    <w:sdtContent>
      <w:p w:rsidR="004F35FE" w:rsidP="00283E0F" w:rsidRDefault="004F35FE" w14:paraId="51939F4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6F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0926"/>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13"/>
    <w:rsid w:val="00317A26"/>
    <w:rsid w:val="00321173"/>
    <w:rsid w:val="00321492"/>
    <w:rsid w:val="0032169A"/>
    <w:rsid w:val="0032197E"/>
    <w:rsid w:val="00321DCC"/>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6F2"/>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031"/>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044"/>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16B"/>
    <w:rsid w:val="005A47C9"/>
    <w:rsid w:val="005A4E53"/>
    <w:rsid w:val="005A5E48"/>
    <w:rsid w:val="005A5FB6"/>
    <w:rsid w:val="005A6133"/>
    <w:rsid w:val="005A7BC7"/>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516B"/>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BE6"/>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5890"/>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33F"/>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939F27"/>
  <w15:chartTrackingRefBased/>
  <w15:docId w15:val="{646539E3-A9BD-4D7D-9E87-D5F7FD666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3726F2"/>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DDFF43353C468FBAA66B7F3D17CFC0"/>
        <w:category>
          <w:name w:val="Allmänt"/>
          <w:gallery w:val="placeholder"/>
        </w:category>
        <w:types>
          <w:type w:val="bbPlcHdr"/>
        </w:types>
        <w:behaviors>
          <w:behavior w:val="content"/>
        </w:behaviors>
        <w:guid w:val="{4F7B4E3B-B6A1-46E6-860C-5A74792F2D9F}"/>
      </w:docPartPr>
      <w:docPartBody>
        <w:p w:rsidR="00C12103" w:rsidRDefault="00C12103">
          <w:pPr>
            <w:pStyle w:val="84DDFF43353C468FBAA66B7F3D17CFC0"/>
          </w:pPr>
          <w:r w:rsidRPr="005A0A93">
            <w:rPr>
              <w:rStyle w:val="Platshllartext"/>
            </w:rPr>
            <w:t>Förslag till riksdagsbeslut</w:t>
          </w:r>
        </w:p>
      </w:docPartBody>
    </w:docPart>
    <w:docPart>
      <w:docPartPr>
        <w:name w:val="16FC8949B3544DE4A42C34009CBDEB88"/>
        <w:category>
          <w:name w:val="Allmänt"/>
          <w:gallery w:val="placeholder"/>
        </w:category>
        <w:types>
          <w:type w:val="bbPlcHdr"/>
        </w:types>
        <w:behaviors>
          <w:behavior w:val="content"/>
        </w:behaviors>
        <w:guid w:val="{A4B0266E-8152-41A4-B07C-FB6CA0B6AFB0}"/>
      </w:docPartPr>
      <w:docPartBody>
        <w:p w:rsidR="00C12103" w:rsidRDefault="00C12103">
          <w:pPr>
            <w:pStyle w:val="16FC8949B3544DE4A42C34009CBDEB88"/>
          </w:pPr>
          <w:r w:rsidRPr="005A0A93">
            <w:rPr>
              <w:rStyle w:val="Platshllartext"/>
            </w:rPr>
            <w:t>Motivering</w:t>
          </w:r>
        </w:p>
      </w:docPartBody>
    </w:docPart>
    <w:docPart>
      <w:docPartPr>
        <w:name w:val="E8C34D037C8741DFB86C120BB3B7D2ED"/>
        <w:category>
          <w:name w:val="Allmänt"/>
          <w:gallery w:val="placeholder"/>
        </w:category>
        <w:types>
          <w:type w:val="bbPlcHdr"/>
        </w:types>
        <w:behaviors>
          <w:behavior w:val="content"/>
        </w:behaviors>
        <w:guid w:val="{EDA6D6D8-43A1-419C-A7EA-AE8CE255F4D1}"/>
      </w:docPartPr>
      <w:docPartBody>
        <w:p w:rsidR="00C12103" w:rsidRDefault="00C12103">
          <w:pPr>
            <w:pStyle w:val="E8C34D037C8741DFB86C120BB3B7D2ED"/>
          </w:pPr>
          <w:r w:rsidRPr="00490DAC">
            <w:rPr>
              <w:rStyle w:val="Platshllartext"/>
            </w:rPr>
            <w:t>Skriv ej här, motionärer infogas via panel!</w:t>
          </w:r>
        </w:p>
      </w:docPartBody>
    </w:docPart>
    <w:docPart>
      <w:docPartPr>
        <w:name w:val="ECA8BDC898C24D19B219FEF24F2612E5"/>
        <w:category>
          <w:name w:val="Allmänt"/>
          <w:gallery w:val="placeholder"/>
        </w:category>
        <w:types>
          <w:type w:val="bbPlcHdr"/>
        </w:types>
        <w:behaviors>
          <w:behavior w:val="content"/>
        </w:behaviors>
        <w:guid w:val="{0876DFAD-3DDF-43D7-A97E-EB0DAA916AAF}"/>
      </w:docPartPr>
      <w:docPartBody>
        <w:p w:rsidR="00C12103" w:rsidRDefault="00C12103">
          <w:pPr>
            <w:pStyle w:val="ECA8BDC898C24D19B219FEF24F2612E5"/>
          </w:pPr>
          <w:r>
            <w:rPr>
              <w:rStyle w:val="Platshllartext"/>
            </w:rPr>
            <w:t xml:space="preserve"> </w:t>
          </w:r>
        </w:p>
      </w:docPartBody>
    </w:docPart>
    <w:docPart>
      <w:docPartPr>
        <w:name w:val="25799E437E8D4E17B73BA6381380BF83"/>
        <w:category>
          <w:name w:val="Allmänt"/>
          <w:gallery w:val="placeholder"/>
        </w:category>
        <w:types>
          <w:type w:val="bbPlcHdr"/>
        </w:types>
        <w:behaviors>
          <w:behavior w:val="content"/>
        </w:behaviors>
        <w:guid w:val="{D6E3D7C0-1474-4D4E-9DA6-4B56C24A454C}"/>
      </w:docPartPr>
      <w:docPartBody>
        <w:p w:rsidR="00C12103" w:rsidRDefault="00C12103">
          <w:pPr>
            <w:pStyle w:val="25799E437E8D4E17B73BA6381380BF8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103"/>
    <w:rsid w:val="00C121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DDFF43353C468FBAA66B7F3D17CFC0">
    <w:name w:val="84DDFF43353C468FBAA66B7F3D17CFC0"/>
  </w:style>
  <w:style w:type="paragraph" w:customStyle="1" w:styleId="291A2C5986734A9CA9299DC92D36793E">
    <w:name w:val="291A2C5986734A9CA9299DC92D36793E"/>
  </w:style>
  <w:style w:type="paragraph" w:customStyle="1" w:styleId="AAB571541EE9424A9B8006A0BC85F0D5">
    <w:name w:val="AAB571541EE9424A9B8006A0BC85F0D5"/>
  </w:style>
  <w:style w:type="paragraph" w:customStyle="1" w:styleId="16FC8949B3544DE4A42C34009CBDEB88">
    <w:name w:val="16FC8949B3544DE4A42C34009CBDEB88"/>
  </w:style>
  <w:style w:type="paragraph" w:customStyle="1" w:styleId="E8C34D037C8741DFB86C120BB3B7D2ED">
    <w:name w:val="E8C34D037C8741DFB86C120BB3B7D2ED"/>
  </w:style>
  <w:style w:type="paragraph" w:customStyle="1" w:styleId="ECA8BDC898C24D19B219FEF24F2612E5">
    <w:name w:val="ECA8BDC898C24D19B219FEF24F2612E5"/>
  </w:style>
  <w:style w:type="paragraph" w:customStyle="1" w:styleId="25799E437E8D4E17B73BA6381380BF83">
    <w:name w:val="25799E437E8D4E17B73BA6381380BF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7F021F-0648-4BB4-A9F8-903517DA3494}"/>
</file>

<file path=customXml/itemProps2.xml><?xml version="1.0" encoding="utf-8"?>
<ds:datastoreItem xmlns:ds="http://schemas.openxmlformats.org/officeDocument/2006/customXml" ds:itemID="{B3E5E715-AB2D-444D-AC4A-4D5629D7B751}"/>
</file>

<file path=customXml/itemProps3.xml><?xml version="1.0" encoding="utf-8"?>
<ds:datastoreItem xmlns:ds="http://schemas.openxmlformats.org/officeDocument/2006/customXml" ds:itemID="{BD9BE1B7-7CBB-46EC-898E-99E68905C8A0}"/>
</file>

<file path=docProps/app.xml><?xml version="1.0" encoding="utf-8"?>
<Properties xmlns="http://schemas.openxmlformats.org/officeDocument/2006/extended-properties" xmlns:vt="http://schemas.openxmlformats.org/officeDocument/2006/docPropsVTypes">
  <Template>Normal</Template>
  <TotalTime>5</TotalTime>
  <Pages>2</Pages>
  <Words>266</Words>
  <Characters>1611</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Fastighetsägares rätt till folkbokföring på dennes fastighet</vt:lpstr>
      <vt:lpstr>
      </vt:lpstr>
    </vt:vector>
  </TitlesOfParts>
  <Company>Sveriges riksdag</Company>
  <LinksUpToDate>false</LinksUpToDate>
  <CharactersWithSpaces>1868</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