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D8271E" w:rsidRDefault="004E5086">
      <w:pPr>
        <w:pStyle w:val="Datum"/>
        <w:outlineLvl w:val="0"/>
      </w:pPr>
      <w:r w:rsidRPr="00D8271E">
        <w:fldChar w:fldCharType="begin" w:fldLock="1"/>
      </w:r>
      <w:r w:rsidRPr="00D8271E">
        <w:instrText xml:space="preserve"> DOCPROPERTY "DocumentDate" </w:instrText>
      </w:r>
      <w:r w:rsidRPr="00D8271E">
        <w:fldChar w:fldCharType="separate"/>
      </w:r>
      <w:r w:rsidR="00E737FC" w:rsidRPr="00D8271E">
        <w:t>Fredagen den 10 november 2006</w:t>
      </w:r>
      <w:r w:rsidRPr="00D8271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865E4B" w:rsidRPr="00D82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65E4B" w:rsidRPr="00D8271E" w:rsidRDefault="00865E4B" w:rsidP="00723CAB">
            <w:pPr>
              <w:pStyle w:val="Plenum"/>
              <w:tabs>
                <w:tab w:val="clear" w:pos="1418"/>
              </w:tabs>
            </w:pPr>
            <w:r w:rsidRPr="00D8271E">
              <w:t>Kl.</w:t>
            </w:r>
          </w:p>
        </w:tc>
        <w:tc>
          <w:tcPr>
            <w:tcW w:w="851" w:type="dxa"/>
          </w:tcPr>
          <w:p w:rsidR="00865E4B" w:rsidRPr="00D8271E" w:rsidRDefault="00865E4B" w:rsidP="00723CAB">
            <w:pPr>
              <w:pStyle w:val="Plenum"/>
              <w:tabs>
                <w:tab w:val="clear" w:pos="1418"/>
              </w:tabs>
              <w:jc w:val="right"/>
            </w:pPr>
            <w:r w:rsidRPr="00D8271E">
              <w:t>09.00</w:t>
            </w:r>
          </w:p>
        </w:tc>
        <w:tc>
          <w:tcPr>
            <w:tcW w:w="397" w:type="dxa"/>
          </w:tcPr>
          <w:p w:rsidR="00865E4B" w:rsidRPr="00D8271E" w:rsidRDefault="00865E4B" w:rsidP="00723CA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65E4B" w:rsidRPr="00D8271E" w:rsidRDefault="00865E4B" w:rsidP="00723CAB">
            <w:pPr>
              <w:pStyle w:val="Plenum"/>
              <w:tabs>
                <w:tab w:val="clear" w:pos="1418"/>
              </w:tabs>
              <w:ind w:right="1"/>
            </w:pPr>
            <w:r w:rsidRPr="00D8271E">
              <w:t>Särskild debatt</w:t>
            </w:r>
          </w:p>
        </w:tc>
      </w:tr>
      <w:tr w:rsidR="004E5086" w:rsidRPr="00D82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D8271E" w:rsidRDefault="004E508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E5086" w:rsidRPr="00D8271E" w:rsidRDefault="00BE596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8271E">
              <w:t>10.30</w:t>
            </w:r>
          </w:p>
        </w:tc>
        <w:tc>
          <w:tcPr>
            <w:tcW w:w="397" w:type="dxa"/>
          </w:tcPr>
          <w:p w:rsidR="004E5086" w:rsidRPr="00D8271E" w:rsidRDefault="00BE5963">
            <w:pPr>
              <w:pStyle w:val="Plenum"/>
              <w:tabs>
                <w:tab w:val="clear" w:pos="1418"/>
              </w:tabs>
              <w:rPr>
                <w:sz w:val="20"/>
              </w:rPr>
            </w:pPr>
            <w:r w:rsidRPr="00D8271E">
              <w:rPr>
                <w:sz w:val="6"/>
              </w:rPr>
              <w:t xml:space="preserve"> </w:t>
            </w:r>
            <w:r w:rsidRPr="00D8271E">
              <w:rPr>
                <w:sz w:val="20"/>
              </w:rPr>
              <w:t>ca</w:t>
            </w:r>
          </w:p>
        </w:tc>
        <w:tc>
          <w:tcPr>
            <w:tcW w:w="7088" w:type="dxa"/>
          </w:tcPr>
          <w:p w:rsidR="004E5086" w:rsidRPr="00D8271E" w:rsidRDefault="006C664D">
            <w:pPr>
              <w:pStyle w:val="Plenum"/>
              <w:tabs>
                <w:tab w:val="clear" w:pos="1418"/>
              </w:tabs>
              <w:ind w:right="1"/>
            </w:pPr>
            <w:r w:rsidRPr="00D8271E">
              <w:t>Allmänpolitisk debatt</w:t>
            </w:r>
            <w:r w:rsidR="00971C27" w:rsidRPr="00D8271E">
              <w:t xml:space="preserve"> (forts.)</w:t>
            </w:r>
          </w:p>
        </w:tc>
      </w:tr>
    </w:tbl>
    <w:p w:rsidR="004E5086" w:rsidRPr="00D8271E" w:rsidRDefault="004E5086">
      <w:pPr>
        <w:pStyle w:val="StreckLngt"/>
      </w:pPr>
      <w:r w:rsidRPr="00D8271E">
        <w:tab/>
      </w:r>
    </w:p>
    <w:p w:rsidR="00AB4FE8" w:rsidRPr="00D8271E" w:rsidRDefault="00AB4FE8" w:rsidP="00AB4FE8">
      <w:pPr>
        <w:pStyle w:val="Blankrad"/>
      </w:pPr>
      <w:r w:rsidRPr="00D8271E">
        <w:t xml:space="preserve">     </w:t>
      </w:r>
    </w:p>
    <w:p w:rsidR="00AB4FE8" w:rsidRPr="00D8271E" w:rsidRDefault="00AB4FE8" w:rsidP="00AB4FE8">
      <w:pPr>
        <w:pStyle w:val="Blankrad"/>
      </w:pPr>
    </w:p>
    <w:p w:rsidR="004E5086" w:rsidRPr="00D8271E" w:rsidRDefault="004E5086">
      <w:pPr>
        <w:pStyle w:val="Blankrad"/>
      </w:pPr>
      <w:r w:rsidRPr="00D8271E">
        <w:t>          </w:t>
      </w:r>
    </w:p>
    <w:p w:rsidR="004E5086" w:rsidRPr="00D8271E" w:rsidRDefault="004E5086">
      <w:pPr>
        <w:pStyle w:val="Blankrad"/>
      </w:pPr>
      <w:r w:rsidRPr="00D8271E">
        <w:t>     </w:t>
      </w:r>
    </w:p>
    <w:p w:rsidR="007351A0" w:rsidRPr="00D8271E" w:rsidRDefault="007351A0">
      <w:pPr>
        <w:pStyle w:val="Blankrad"/>
      </w:pPr>
      <w:r w:rsidRPr="00D8271E">
        <w:t xml:space="preserve">  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266"/>
        <w:gridCol w:w="950"/>
        <w:gridCol w:w="43"/>
        <w:gridCol w:w="992"/>
        <w:gridCol w:w="212"/>
        <w:gridCol w:w="780"/>
        <w:gridCol w:w="695"/>
        <w:gridCol w:w="14"/>
      </w:tblGrid>
      <w:tr w:rsidR="007351A0" w:rsidRPr="00D8271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7351A0" w:rsidRPr="00D8271E" w:rsidRDefault="007351A0" w:rsidP="007351A0">
            <w:r w:rsidRPr="00D8271E">
              <w:t>Nr</w:t>
            </w:r>
          </w:p>
        </w:tc>
        <w:tc>
          <w:tcPr>
            <w:tcW w:w="5670" w:type="dxa"/>
            <w:gridSpan w:val="3"/>
          </w:tcPr>
          <w:p w:rsidR="007351A0" w:rsidRPr="00D8271E" w:rsidRDefault="007351A0" w:rsidP="007351A0"/>
        </w:tc>
        <w:tc>
          <w:tcPr>
            <w:tcW w:w="1247" w:type="dxa"/>
            <w:gridSpan w:val="3"/>
          </w:tcPr>
          <w:p w:rsidR="007351A0" w:rsidRPr="00D8271E" w:rsidRDefault="007351A0" w:rsidP="007351A0"/>
        </w:tc>
        <w:tc>
          <w:tcPr>
            <w:tcW w:w="1475" w:type="dxa"/>
            <w:gridSpan w:val="2"/>
          </w:tcPr>
          <w:p w:rsidR="007351A0" w:rsidRPr="00D8271E" w:rsidRDefault="007351A0" w:rsidP="007351A0"/>
        </w:tc>
      </w:tr>
      <w:tr w:rsidR="007351A0" w:rsidRPr="00D8271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7351A0" w:rsidRPr="00D8271E" w:rsidRDefault="004C418D">
            <w:pPr>
              <w:pStyle w:val="rendenr"/>
            </w:pPr>
            <w:r w:rsidRPr="00D8271E">
              <w:t>5</w:t>
            </w:r>
          </w:p>
        </w:tc>
        <w:tc>
          <w:tcPr>
            <w:tcW w:w="8392" w:type="dxa"/>
            <w:gridSpan w:val="8"/>
          </w:tcPr>
          <w:p w:rsidR="007351A0" w:rsidRPr="00D8271E" w:rsidRDefault="007351A0">
            <w:pPr>
              <w:pStyle w:val="renderubrik"/>
            </w:pPr>
            <w:r w:rsidRPr="00D8271E">
              <w:t>Särskild debatt</w:t>
            </w: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7351A0" w:rsidRPr="00D8271E" w:rsidRDefault="007351A0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7351A0" w:rsidRPr="00D8271E" w:rsidRDefault="007351A0">
            <w:pPr>
              <w:pStyle w:val="Debattregler"/>
            </w:pPr>
            <w:r w:rsidRPr="00D8271E">
              <w:t xml:space="preserve">På begäran av </w:t>
            </w:r>
            <w:r w:rsidR="009F7FB1" w:rsidRPr="00D8271E">
              <w:t>Socialdemokraternas</w:t>
            </w:r>
            <w:r w:rsidRPr="00D8271E">
              <w:t xml:space="preserve"> riksdagsgrupp anordnas en särskild debatt om </w:t>
            </w:r>
            <w:r w:rsidR="009F7FB1" w:rsidRPr="00D8271E">
              <w:t>arbetslöshetsförsäkringen</w:t>
            </w:r>
            <w:r w:rsidRPr="00D8271E">
              <w:t>.</w:t>
            </w: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7351A0" w:rsidRPr="00D8271E" w:rsidRDefault="007351A0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7351A0" w:rsidRPr="00D8271E" w:rsidRDefault="007351A0">
            <w:pPr>
              <w:pStyle w:val="Underrubrik"/>
            </w:pPr>
            <w:r w:rsidRPr="00D8271E">
              <w:t>Debattregler</w:t>
            </w: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>
            <w:pPr>
              <w:pStyle w:val="IngenText"/>
              <w:rPr>
                <w:szCs w:val="24"/>
              </w:rPr>
            </w:pPr>
          </w:p>
        </w:tc>
        <w:tc>
          <w:tcPr>
            <w:tcW w:w="8406" w:type="dxa"/>
            <w:gridSpan w:val="9"/>
          </w:tcPr>
          <w:p w:rsidR="007351A0" w:rsidRPr="00D8271E" w:rsidRDefault="007351A0">
            <w:pPr>
              <w:pStyle w:val="Debattregler"/>
            </w:pPr>
            <w:r w:rsidRPr="00D8271E">
              <w:t xml:space="preserve">I debatten deltar en företrädare från varje parti. </w:t>
            </w:r>
            <w:r w:rsidR="009F7FB1" w:rsidRPr="00D8271E">
              <w:t>Moderaterna</w:t>
            </w:r>
            <w:r w:rsidRPr="00D8271E">
              <w:t xml:space="preserve"> företräds av </w:t>
            </w:r>
            <w:r w:rsidR="009F7FB1" w:rsidRPr="00D8271E">
              <w:t>arbetsmarknadsminister Sven Otto Littorin</w:t>
            </w:r>
            <w:r w:rsidRPr="00D8271E">
              <w:t>.</w:t>
            </w:r>
          </w:p>
          <w:p w:rsidR="007351A0" w:rsidRPr="00D8271E" w:rsidRDefault="007351A0">
            <w:pPr>
              <w:pStyle w:val="Debattregler"/>
            </w:pPr>
            <w:r w:rsidRPr="00D8271E">
              <w:t>Det förekommer inga repliker.</w:t>
            </w: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>
            <w:pPr>
              <w:pStyle w:val="IngenText"/>
            </w:pPr>
          </w:p>
        </w:tc>
        <w:tc>
          <w:tcPr>
            <w:tcW w:w="4720" w:type="dxa"/>
            <w:gridSpan w:val="2"/>
          </w:tcPr>
          <w:p w:rsidR="007351A0" w:rsidRPr="00D8271E" w:rsidRDefault="007351A0">
            <w:pPr>
              <w:pStyle w:val="IngenText"/>
            </w:pPr>
          </w:p>
        </w:tc>
        <w:tc>
          <w:tcPr>
            <w:tcW w:w="3686" w:type="dxa"/>
            <w:gridSpan w:val="7"/>
          </w:tcPr>
          <w:p w:rsidR="007351A0" w:rsidRPr="00D8271E" w:rsidRDefault="007351A0">
            <w:pPr>
              <w:pStyle w:val="Spaltrubrikverst"/>
            </w:pPr>
            <w:r w:rsidRPr="00D8271E">
              <w:t>Antal inlägg och tider i minuter</w:t>
            </w: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351A0" w:rsidRPr="00D8271E" w:rsidRDefault="007351A0">
            <w:pPr>
              <w:pStyle w:val="IngenText"/>
            </w:pPr>
          </w:p>
        </w:tc>
        <w:tc>
          <w:tcPr>
            <w:tcW w:w="4720" w:type="dxa"/>
            <w:gridSpan w:val="2"/>
          </w:tcPr>
          <w:p w:rsidR="007351A0" w:rsidRPr="00D8271E" w:rsidRDefault="007351A0">
            <w:pPr>
              <w:pStyle w:val="IngenText"/>
              <w:rPr>
                <w:b/>
              </w:rPr>
            </w:pPr>
          </w:p>
        </w:tc>
        <w:tc>
          <w:tcPr>
            <w:tcW w:w="993" w:type="dxa"/>
            <w:gridSpan w:val="2"/>
          </w:tcPr>
          <w:p w:rsidR="007351A0" w:rsidRPr="00D8271E" w:rsidRDefault="007351A0">
            <w:pPr>
              <w:pStyle w:val="SpaltrubrikInlgg"/>
            </w:pPr>
            <w:r w:rsidRPr="00D8271E">
              <w:t xml:space="preserve">Omg. </w:t>
            </w:r>
            <w:r w:rsidR="000A423D" w:rsidRPr="00D8271E">
              <w:t xml:space="preserve"> </w:t>
            </w:r>
            <w:r w:rsidRPr="00D8271E">
              <w:t>1</w:t>
            </w:r>
          </w:p>
        </w:tc>
        <w:tc>
          <w:tcPr>
            <w:tcW w:w="992" w:type="dxa"/>
          </w:tcPr>
          <w:p w:rsidR="007351A0" w:rsidRPr="00D8271E" w:rsidRDefault="007351A0">
            <w:pPr>
              <w:pStyle w:val="SpaltrubrikInlgg"/>
            </w:pPr>
            <w:r w:rsidRPr="00D8271E">
              <w:t xml:space="preserve">Omg. </w:t>
            </w:r>
            <w:r w:rsidR="000A423D" w:rsidRPr="00D8271E">
              <w:t xml:space="preserve"> </w:t>
            </w:r>
            <w:r w:rsidRPr="00D8271E">
              <w:t>2</w:t>
            </w:r>
          </w:p>
        </w:tc>
        <w:tc>
          <w:tcPr>
            <w:tcW w:w="992" w:type="dxa"/>
            <w:gridSpan w:val="2"/>
          </w:tcPr>
          <w:p w:rsidR="007351A0" w:rsidRPr="00D8271E" w:rsidRDefault="007351A0">
            <w:pPr>
              <w:pStyle w:val="SpaltrubrikInlgg"/>
            </w:pPr>
            <w:r w:rsidRPr="00D8271E">
              <w:t xml:space="preserve">Omg. </w:t>
            </w:r>
            <w:r w:rsidR="000A423D" w:rsidRPr="00D8271E">
              <w:t xml:space="preserve"> </w:t>
            </w:r>
            <w:r w:rsidRPr="00D8271E">
              <w:t>3</w:t>
            </w:r>
          </w:p>
        </w:tc>
        <w:tc>
          <w:tcPr>
            <w:tcW w:w="709" w:type="dxa"/>
            <w:gridSpan w:val="2"/>
          </w:tcPr>
          <w:p w:rsidR="007351A0" w:rsidRPr="00D8271E" w:rsidRDefault="007351A0">
            <w:pPr>
              <w:pStyle w:val="SpaltrubrikInlgg"/>
            </w:pP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>
            <w:pPr>
              <w:pStyle w:val="IngenText"/>
            </w:pPr>
          </w:p>
        </w:tc>
        <w:tc>
          <w:tcPr>
            <w:tcW w:w="454" w:type="dxa"/>
          </w:tcPr>
          <w:p w:rsidR="007351A0" w:rsidRPr="00D8271E" w:rsidRDefault="007351A0">
            <w:pPr>
              <w:pStyle w:val="Numrering"/>
              <w:numPr>
                <w:ilvl w:val="0"/>
                <w:numId w:val="8"/>
              </w:numPr>
            </w:pPr>
          </w:p>
        </w:tc>
        <w:tc>
          <w:tcPr>
            <w:tcW w:w="4266" w:type="dxa"/>
          </w:tcPr>
          <w:p w:rsidR="007351A0" w:rsidRPr="00D8271E" w:rsidRDefault="009F7FB1">
            <w:r w:rsidRPr="00D8271E">
              <w:t>Arbetsmarknadsminister</w:t>
            </w:r>
            <w:r w:rsidR="000A423D" w:rsidRPr="00D8271E">
              <w:t xml:space="preserve"> </w:t>
            </w:r>
            <w:r w:rsidRPr="00D8271E">
              <w:t>Sven Otto Littorin (m)</w:t>
            </w:r>
          </w:p>
        </w:tc>
        <w:tc>
          <w:tcPr>
            <w:tcW w:w="993" w:type="dxa"/>
            <w:gridSpan w:val="2"/>
          </w:tcPr>
          <w:p w:rsidR="007351A0" w:rsidRPr="00D8271E" w:rsidRDefault="007351A0">
            <w:pPr>
              <w:pStyle w:val="TalartidCentrerad"/>
            </w:pPr>
            <w:r w:rsidRPr="00D8271E">
              <w:t>6</w:t>
            </w:r>
          </w:p>
        </w:tc>
        <w:tc>
          <w:tcPr>
            <w:tcW w:w="992" w:type="dxa"/>
          </w:tcPr>
          <w:p w:rsidR="007351A0" w:rsidRPr="00D8271E" w:rsidRDefault="007351A0">
            <w:pPr>
              <w:pStyle w:val="TalartidCentrerad"/>
            </w:pPr>
            <w:r w:rsidRPr="00D8271E">
              <w:t>4</w:t>
            </w:r>
          </w:p>
        </w:tc>
        <w:tc>
          <w:tcPr>
            <w:tcW w:w="992" w:type="dxa"/>
            <w:gridSpan w:val="2"/>
          </w:tcPr>
          <w:p w:rsidR="007351A0" w:rsidRPr="00D8271E" w:rsidRDefault="007351A0">
            <w:pPr>
              <w:pStyle w:val="TalartidCentrerad"/>
            </w:pPr>
            <w:r w:rsidRPr="00D8271E">
              <w:t>2</w:t>
            </w:r>
          </w:p>
        </w:tc>
        <w:tc>
          <w:tcPr>
            <w:tcW w:w="709" w:type="dxa"/>
            <w:gridSpan w:val="2"/>
          </w:tcPr>
          <w:p w:rsidR="007351A0" w:rsidRPr="00D8271E" w:rsidRDefault="007351A0">
            <w:pPr>
              <w:pStyle w:val="TalartidCentrerad"/>
            </w:pP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>
            <w:pPr>
              <w:pStyle w:val="IngenText"/>
            </w:pPr>
          </w:p>
        </w:tc>
        <w:tc>
          <w:tcPr>
            <w:tcW w:w="454" w:type="dxa"/>
          </w:tcPr>
          <w:p w:rsidR="007351A0" w:rsidRPr="00D8271E" w:rsidRDefault="007351A0">
            <w:pPr>
              <w:pStyle w:val="Numrering"/>
              <w:numPr>
                <w:ilvl w:val="0"/>
                <w:numId w:val="8"/>
              </w:numPr>
            </w:pPr>
          </w:p>
        </w:tc>
        <w:tc>
          <w:tcPr>
            <w:tcW w:w="4266" w:type="dxa"/>
          </w:tcPr>
          <w:p w:rsidR="007351A0" w:rsidRPr="00D8271E" w:rsidRDefault="009F7FB1">
            <w:r w:rsidRPr="00D8271E">
              <w:t>Sven-Erik Österberg (s)</w:t>
            </w:r>
          </w:p>
        </w:tc>
        <w:tc>
          <w:tcPr>
            <w:tcW w:w="993" w:type="dxa"/>
            <w:gridSpan w:val="2"/>
          </w:tcPr>
          <w:p w:rsidR="007351A0" w:rsidRPr="00D8271E" w:rsidRDefault="007351A0">
            <w:pPr>
              <w:pStyle w:val="TalartidCentrerad"/>
            </w:pPr>
            <w:r w:rsidRPr="00D8271E">
              <w:t>6</w:t>
            </w:r>
          </w:p>
        </w:tc>
        <w:tc>
          <w:tcPr>
            <w:tcW w:w="992" w:type="dxa"/>
          </w:tcPr>
          <w:p w:rsidR="007351A0" w:rsidRPr="00D8271E" w:rsidRDefault="007351A0">
            <w:pPr>
              <w:pStyle w:val="TalartidCentrerad"/>
            </w:pPr>
            <w:r w:rsidRPr="00D8271E">
              <w:t>4</w:t>
            </w:r>
          </w:p>
        </w:tc>
        <w:tc>
          <w:tcPr>
            <w:tcW w:w="992" w:type="dxa"/>
            <w:gridSpan w:val="2"/>
          </w:tcPr>
          <w:p w:rsidR="007351A0" w:rsidRPr="00D8271E" w:rsidRDefault="007351A0">
            <w:pPr>
              <w:pStyle w:val="TalartidCentrerad"/>
            </w:pPr>
            <w:r w:rsidRPr="00D8271E">
              <w:t>2</w:t>
            </w:r>
          </w:p>
        </w:tc>
        <w:tc>
          <w:tcPr>
            <w:tcW w:w="709" w:type="dxa"/>
            <w:gridSpan w:val="2"/>
          </w:tcPr>
          <w:p w:rsidR="007351A0" w:rsidRPr="00D8271E" w:rsidRDefault="007351A0">
            <w:pPr>
              <w:pStyle w:val="TalartidCentrerad"/>
            </w:pP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>
            <w:pPr>
              <w:pStyle w:val="IngenText"/>
            </w:pPr>
          </w:p>
        </w:tc>
        <w:tc>
          <w:tcPr>
            <w:tcW w:w="454" w:type="dxa"/>
          </w:tcPr>
          <w:p w:rsidR="007351A0" w:rsidRPr="00D8271E" w:rsidRDefault="007351A0">
            <w:pPr>
              <w:pStyle w:val="Numrering"/>
              <w:numPr>
                <w:ilvl w:val="0"/>
                <w:numId w:val="8"/>
              </w:numPr>
            </w:pPr>
          </w:p>
        </w:tc>
        <w:tc>
          <w:tcPr>
            <w:tcW w:w="4266" w:type="dxa"/>
          </w:tcPr>
          <w:p w:rsidR="007351A0" w:rsidRPr="00D8271E" w:rsidRDefault="009F7FB1">
            <w:r w:rsidRPr="00D8271E">
              <w:t>Annika Qarlsson (c)</w:t>
            </w:r>
          </w:p>
        </w:tc>
        <w:tc>
          <w:tcPr>
            <w:tcW w:w="993" w:type="dxa"/>
            <w:gridSpan w:val="2"/>
          </w:tcPr>
          <w:p w:rsidR="007351A0" w:rsidRPr="00D8271E" w:rsidRDefault="007351A0">
            <w:pPr>
              <w:pStyle w:val="TalartidCentrerad"/>
            </w:pPr>
            <w:r w:rsidRPr="00D8271E">
              <w:t>6</w:t>
            </w:r>
          </w:p>
        </w:tc>
        <w:tc>
          <w:tcPr>
            <w:tcW w:w="992" w:type="dxa"/>
          </w:tcPr>
          <w:p w:rsidR="007351A0" w:rsidRPr="00D8271E" w:rsidRDefault="007351A0">
            <w:pPr>
              <w:pStyle w:val="TalartidCentrerad"/>
            </w:pPr>
            <w:r w:rsidRPr="00D8271E">
              <w:t>4</w:t>
            </w:r>
          </w:p>
        </w:tc>
        <w:tc>
          <w:tcPr>
            <w:tcW w:w="992" w:type="dxa"/>
            <w:gridSpan w:val="2"/>
          </w:tcPr>
          <w:p w:rsidR="007351A0" w:rsidRPr="00D8271E" w:rsidRDefault="007351A0">
            <w:pPr>
              <w:pStyle w:val="TalartidCentrerad"/>
            </w:pPr>
            <w:r w:rsidRPr="00D8271E">
              <w:t>2</w:t>
            </w:r>
          </w:p>
        </w:tc>
        <w:tc>
          <w:tcPr>
            <w:tcW w:w="709" w:type="dxa"/>
            <w:gridSpan w:val="2"/>
          </w:tcPr>
          <w:p w:rsidR="007351A0" w:rsidRPr="00D8271E" w:rsidRDefault="007351A0">
            <w:pPr>
              <w:pStyle w:val="TalartidCentrerad"/>
            </w:pP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>
            <w:pPr>
              <w:pStyle w:val="IngenText"/>
            </w:pPr>
          </w:p>
        </w:tc>
        <w:tc>
          <w:tcPr>
            <w:tcW w:w="454" w:type="dxa"/>
          </w:tcPr>
          <w:p w:rsidR="007351A0" w:rsidRPr="00D8271E" w:rsidRDefault="007351A0">
            <w:pPr>
              <w:pStyle w:val="Numrering"/>
              <w:numPr>
                <w:ilvl w:val="0"/>
                <w:numId w:val="8"/>
              </w:numPr>
            </w:pPr>
          </w:p>
        </w:tc>
        <w:tc>
          <w:tcPr>
            <w:tcW w:w="4266" w:type="dxa"/>
          </w:tcPr>
          <w:p w:rsidR="007351A0" w:rsidRPr="00D8271E" w:rsidRDefault="009F7FB1">
            <w:r w:rsidRPr="00D8271E">
              <w:t>Hans Backman (fp)</w:t>
            </w:r>
          </w:p>
        </w:tc>
        <w:tc>
          <w:tcPr>
            <w:tcW w:w="993" w:type="dxa"/>
            <w:gridSpan w:val="2"/>
          </w:tcPr>
          <w:p w:rsidR="007351A0" w:rsidRPr="00D8271E" w:rsidRDefault="007351A0">
            <w:pPr>
              <w:pStyle w:val="TalartidCentrerad"/>
            </w:pPr>
            <w:r w:rsidRPr="00D8271E">
              <w:t>6</w:t>
            </w:r>
          </w:p>
        </w:tc>
        <w:tc>
          <w:tcPr>
            <w:tcW w:w="992" w:type="dxa"/>
          </w:tcPr>
          <w:p w:rsidR="007351A0" w:rsidRPr="00D8271E" w:rsidRDefault="007351A0">
            <w:pPr>
              <w:pStyle w:val="TalartidCentrerad"/>
            </w:pPr>
            <w:r w:rsidRPr="00D8271E">
              <w:t>4</w:t>
            </w:r>
          </w:p>
        </w:tc>
        <w:tc>
          <w:tcPr>
            <w:tcW w:w="992" w:type="dxa"/>
            <w:gridSpan w:val="2"/>
          </w:tcPr>
          <w:p w:rsidR="007351A0" w:rsidRPr="00D8271E" w:rsidRDefault="007351A0">
            <w:pPr>
              <w:pStyle w:val="TalartidCentrerad"/>
            </w:pPr>
            <w:r w:rsidRPr="00D8271E">
              <w:t>2</w:t>
            </w:r>
          </w:p>
        </w:tc>
        <w:tc>
          <w:tcPr>
            <w:tcW w:w="709" w:type="dxa"/>
            <w:gridSpan w:val="2"/>
          </w:tcPr>
          <w:p w:rsidR="007351A0" w:rsidRPr="00D8271E" w:rsidRDefault="007351A0">
            <w:pPr>
              <w:pStyle w:val="TalartidCentrerad"/>
            </w:pP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>
            <w:pPr>
              <w:pStyle w:val="IngenText"/>
            </w:pPr>
          </w:p>
        </w:tc>
        <w:tc>
          <w:tcPr>
            <w:tcW w:w="454" w:type="dxa"/>
          </w:tcPr>
          <w:p w:rsidR="007351A0" w:rsidRPr="00D8271E" w:rsidRDefault="007351A0">
            <w:pPr>
              <w:pStyle w:val="Numrering"/>
              <w:numPr>
                <w:ilvl w:val="0"/>
                <w:numId w:val="8"/>
              </w:numPr>
            </w:pPr>
          </w:p>
        </w:tc>
        <w:tc>
          <w:tcPr>
            <w:tcW w:w="4266" w:type="dxa"/>
          </w:tcPr>
          <w:p w:rsidR="007351A0" w:rsidRPr="00D8271E" w:rsidRDefault="009F7FB1">
            <w:r w:rsidRPr="00D8271E">
              <w:t>Stefan Attefall (kd)</w:t>
            </w:r>
          </w:p>
        </w:tc>
        <w:tc>
          <w:tcPr>
            <w:tcW w:w="993" w:type="dxa"/>
            <w:gridSpan w:val="2"/>
          </w:tcPr>
          <w:p w:rsidR="007351A0" w:rsidRPr="00D8271E" w:rsidRDefault="007351A0">
            <w:pPr>
              <w:pStyle w:val="TalartidCentrerad"/>
            </w:pPr>
            <w:r w:rsidRPr="00D8271E">
              <w:t>6</w:t>
            </w:r>
          </w:p>
        </w:tc>
        <w:tc>
          <w:tcPr>
            <w:tcW w:w="992" w:type="dxa"/>
          </w:tcPr>
          <w:p w:rsidR="007351A0" w:rsidRPr="00D8271E" w:rsidRDefault="007351A0">
            <w:pPr>
              <w:pStyle w:val="TalartidCentrerad"/>
            </w:pPr>
            <w:r w:rsidRPr="00D8271E">
              <w:t>4</w:t>
            </w:r>
          </w:p>
        </w:tc>
        <w:tc>
          <w:tcPr>
            <w:tcW w:w="992" w:type="dxa"/>
            <w:gridSpan w:val="2"/>
          </w:tcPr>
          <w:p w:rsidR="007351A0" w:rsidRPr="00D8271E" w:rsidRDefault="007351A0">
            <w:pPr>
              <w:pStyle w:val="TalartidCentrerad"/>
            </w:pPr>
            <w:r w:rsidRPr="00D8271E">
              <w:t>2</w:t>
            </w:r>
          </w:p>
        </w:tc>
        <w:tc>
          <w:tcPr>
            <w:tcW w:w="709" w:type="dxa"/>
            <w:gridSpan w:val="2"/>
          </w:tcPr>
          <w:p w:rsidR="007351A0" w:rsidRPr="00D8271E" w:rsidRDefault="007351A0">
            <w:pPr>
              <w:pStyle w:val="TalartidCentrerad"/>
            </w:pP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>
            <w:pPr>
              <w:pStyle w:val="IngenText"/>
            </w:pPr>
          </w:p>
        </w:tc>
        <w:tc>
          <w:tcPr>
            <w:tcW w:w="454" w:type="dxa"/>
          </w:tcPr>
          <w:p w:rsidR="007351A0" w:rsidRPr="00D8271E" w:rsidRDefault="007351A0">
            <w:pPr>
              <w:pStyle w:val="Numrering"/>
              <w:numPr>
                <w:ilvl w:val="0"/>
                <w:numId w:val="8"/>
              </w:numPr>
            </w:pPr>
          </w:p>
        </w:tc>
        <w:tc>
          <w:tcPr>
            <w:tcW w:w="4266" w:type="dxa"/>
          </w:tcPr>
          <w:p w:rsidR="007351A0" w:rsidRPr="00D8271E" w:rsidRDefault="009F7FB1">
            <w:r w:rsidRPr="00D8271E">
              <w:t>Josefin Brink (v)</w:t>
            </w:r>
          </w:p>
        </w:tc>
        <w:tc>
          <w:tcPr>
            <w:tcW w:w="993" w:type="dxa"/>
            <w:gridSpan w:val="2"/>
          </w:tcPr>
          <w:p w:rsidR="007351A0" w:rsidRPr="00D8271E" w:rsidRDefault="007351A0">
            <w:pPr>
              <w:pStyle w:val="TalartidCentrerad"/>
            </w:pPr>
            <w:r w:rsidRPr="00D8271E">
              <w:t>6</w:t>
            </w:r>
          </w:p>
        </w:tc>
        <w:tc>
          <w:tcPr>
            <w:tcW w:w="992" w:type="dxa"/>
          </w:tcPr>
          <w:p w:rsidR="007351A0" w:rsidRPr="00D8271E" w:rsidRDefault="007351A0">
            <w:pPr>
              <w:pStyle w:val="TalartidCentrerad"/>
            </w:pPr>
            <w:r w:rsidRPr="00D8271E">
              <w:t>4</w:t>
            </w:r>
          </w:p>
        </w:tc>
        <w:tc>
          <w:tcPr>
            <w:tcW w:w="992" w:type="dxa"/>
            <w:gridSpan w:val="2"/>
          </w:tcPr>
          <w:p w:rsidR="007351A0" w:rsidRPr="00D8271E" w:rsidRDefault="007351A0">
            <w:pPr>
              <w:pStyle w:val="TalartidCentrerad"/>
            </w:pPr>
            <w:r w:rsidRPr="00D8271E">
              <w:t>2</w:t>
            </w:r>
          </w:p>
        </w:tc>
        <w:tc>
          <w:tcPr>
            <w:tcW w:w="709" w:type="dxa"/>
            <w:gridSpan w:val="2"/>
          </w:tcPr>
          <w:p w:rsidR="007351A0" w:rsidRPr="00D8271E" w:rsidRDefault="007351A0">
            <w:pPr>
              <w:pStyle w:val="TalartidCentrerad"/>
            </w:pP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>
            <w:pPr>
              <w:pStyle w:val="IngenText"/>
            </w:pPr>
          </w:p>
        </w:tc>
        <w:tc>
          <w:tcPr>
            <w:tcW w:w="454" w:type="dxa"/>
          </w:tcPr>
          <w:p w:rsidR="007351A0" w:rsidRPr="00D8271E" w:rsidRDefault="007351A0">
            <w:pPr>
              <w:pStyle w:val="Numrering"/>
              <w:numPr>
                <w:ilvl w:val="0"/>
                <w:numId w:val="8"/>
              </w:numPr>
            </w:pPr>
          </w:p>
        </w:tc>
        <w:tc>
          <w:tcPr>
            <w:tcW w:w="4266" w:type="dxa"/>
          </w:tcPr>
          <w:p w:rsidR="007351A0" w:rsidRPr="00D8271E" w:rsidRDefault="009F7FB1">
            <w:r w:rsidRPr="00D8271E">
              <w:t>Ulf Holm (mp)</w:t>
            </w:r>
          </w:p>
        </w:tc>
        <w:tc>
          <w:tcPr>
            <w:tcW w:w="993" w:type="dxa"/>
            <w:gridSpan w:val="2"/>
          </w:tcPr>
          <w:p w:rsidR="007351A0" w:rsidRPr="00D8271E" w:rsidRDefault="007351A0">
            <w:pPr>
              <w:pStyle w:val="TalartidCentrerad"/>
            </w:pPr>
            <w:r w:rsidRPr="00D8271E">
              <w:t>6</w:t>
            </w:r>
          </w:p>
        </w:tc>
        <w:tc>
          <w:tcPr>
            <w:tcW w:w="992" w:type="dxa"/>
          </w:tcPr>
          <w:p w:rsidR="007351A0" w:rsidRPr="00D8271E" w:rsidRDefault="007351A0">
            <w:pPr>
              <w:pStyle w:val="TalartidCentrerad"/>
            </w:pPr>
            <w:r w:rsidRPr="00D8271E">
              <w:t>4</w:t>
            </w:r>
          </w:p>
        </w:tc>
        <w:tc>
          <w:tcPr>
            <w:tcW w:w="992" w:type="dxa"/>
            <w:gridSpan w:val="2"/>
          </w:tcPr>
          <w:p w:rsidR="007351A0" w:rsidRPr="00D8271E" w:rsidRDefault="007351A0">
            <w:pPr>
              <w:pStyle w:val="TalartidCentrerad"/>
            </w:pPr>
            <w:r w:rsidRPr="00D8271E">
              <w:t>2</w:t>
            </w:r>
          </w:p>
        </w:tc>
        <w:tc>
          <w:tcPr>
            <w:tcW w:w="709" w:type="dxa"/>
            <w:gridSpan w:val="2"/>
          </w:tcPr>
          <w:p w:rsidR="007351A0" w:rsidRPr="00D8271E" w:rsidRDefault="007351A0">
            <w:pPr>
              <w:pStyle w:val="TalartidCentrerad"/>
            </w:pP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>
            <w:pPr>
              <w:pStyle w:val="IngenText"/>
            </w:pPr>
          </w:p>
        </w:tc>
        <w:tc>
          <w:tcPr>
            <w:tcW w:w="8406" w:type="dxa"/>
            <w:gridSpan w:val="9"/>
          </w:tcPr>
          <w:p w:rsidR="007351A0" w:rsidRPr="00D8271E" w:rsidRDefault="007351A0">
            <w:pPr>
              <w:pStyle w:val="IngenText"/>
            </w:pP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>
            <w:pPr>
              <w:pStyle w:val="IngenText"/>
              <w:spacing w:before="120"/>
            </w:pPr>
          </w:p>
        </w:tc>
        <w:tc>
          <w:tcPr>
            <w:tcW w:w="6705" w:type="dxa"/>
            <w:gridSpan w:val="5"/>
          </w:tcPr>
          <w:p w:rsidR="007351A0" w:rsidRPr="00D8271E" w:rsidRDefault="007351A0">
            <w:pPr>
              <w:pStyle w:val="TalartidTotalText"/>
            </w:pPr>
            <w:r w:rsidRPr="00D8271E">
              <w:t xml:space="preserve">Beräknad talartid är </w:t>
            </w:r>
          </w:p>
        </w:tc>
        <w:tc>
          <w:tcPr>
            <w:tcW w:w="1701" w:type="dxa"/>
            <w:gridSpan w:val="4"/>
          </w:tcPr>
          <w:p w:rsidR="007351A0" w:rsidRPr="00D8271E" w:rsidRDefault="007351A0">
            <w:pPr>
              <w:pStyle w:val="TalartidFet"/>
            </w:pPr>
            <w:r w:rsidRPr="00D8271E">
              <w:t>1 tim. 2</w:t>
            </w:r>
            <w:r w:rsidR="009F7FB1" w:rsidRPr="00D8271E">
              <w:t>4</w:t>
            </w:r>
            <w:r w:rsidRPr="00D8271E">
              <w:t xml:space="preserve"> min.</w:t>
            </w: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>
            <w:pPr>
              <w:pStyle w:val="IngenText"/>
            </w:pPr>
          </w:p>
        </w:tc>
        <w:tc>
          <w:tcPr>
            <w:tcW w:w="8406" w:type="dxa"/>
            <w:gridSpan w:val="9"/>
          </w:tcPr>
          <w:p w:rsidR="007351A0" w:rsidRPr="00D8271E" w:rsidRDefault="007351A0">
            <w:pPr>
              <w:pStyle w:val="StreckMitten"/>
            </w:pPr>
          </w:p>
          <w:p w:rsidR="007351A0" w:rsidRPr="00D8271E" w:rsidRDefault="007351A0">
            <w:pPr>
              <w:pStyle w:val="StreckMitten"/>
            </w:pPr>
            <w:r w:rsidRPr="00D8271E">
              <w:tab/>
            </w:r>
            <w:r w:rsidRPr="00D8271E">
              <w:tab/>
            </w:r>
          </w:p>
        </w:tc>
      </w:tr>
    </w:tbl>
    <w:p w:rsidR="007351A0" w:rsidRPr="00D8271E" w:rsidRDefault="007351A0">
      <w:pPr>
        <w:pStyle w:val="Blankrad"/>
      </w:pPr>
      <w:r w:rsidRPr="00D8271E">
        <w:t xml:space="preserve">     </w:t>
      </w:r>
    </w:p>
    <w:p w:rsidR="007351A0" w:rsidRPr="00D8271E" w:rsidRDefault="007351A0">
      <w:pPr>
        <w:pStyle w:val="Blankrad"/>
      </w:pPr>
      <w:bookmarkStart w:id="1" w:name="Start"/>
      <w:bookmarkEnd w:id="1"/>
    </w:p>
    <w:p w:rsidR="007351A0" w:rsidRPr="00D8271E" w:rsidRDefault="007351A0" w:rsidP="007351A0">
      <w:pPr>
        <w:pStyle w:val="Blankrad"/>
      </w:pPr>
    </w:p>
    <w:p w:rsidR="007351A0" w:rsidRPr="00D8271E" w:rsidRDefault="007351A0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7938"/>
      </w:tblGrid>
      <w:tr w:rsidR="00CE5A43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E5A43" w:rsidRPr="00D8271E" w:rsidRDefault="00CE5A43" w:rsidP="00CE5A43">
            <w:r w:rsidRPr="00D8271E">
              <w:t>Nr</w:t>
            </w:r>
          </w:p>
        </w:tc>
        <w:tc>
          <w:tcPr>
            <w:tcW w:w="8392" w:type="dxa"/>
            <w:gridSpan w:val="2"/>
          </w:tcPr>
          <w:p w:rsidR="00CE5A43" w:rsidRPr="00D8271E" w:rsidRDefault="00CE5A43" w:rsidP="00CE5A43"/>
        </w:tc>
      </w:tr>
      <w:tr w:rsidR="00CE5A43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E5A43" w:rsidRPr="00D8271E" w:rsidRDefault="004C418D">
            <w:pPr>
              <w:pStyle w:val="rendenr"/>
            </w:pPr>
            <w:r w:rsidRPr="00D8271E">
              <w:t>6</w:t>
            </w:r>
          </w:p>
        </w:tc>
        <w:tc>
          <w:tcPr>
            <w:tcW w:w="8392" w:type="dxa"/>
            <w:gridSpan w:val="2"/>
          </w:tcPr>
          <w:p w:rsidR="00CE5A43" w:rsidRPr="00D8271E" w:rsidRDefault="00CE5A43">
            <w:pPr>
              <w:pStyle w:val="renderubrik"/>
            </w:pPr>
            <w:r w:rsidRPr="00D8271E">
              <w:t>Allmänpolitisk debatt</w:t>
            </w:r>
          </w:p>
        </w:tc>
      </w:tr>
      <w:tr w:rsidR="00CE5A43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E5A43" w:rsidRPr="00D8271E" w:rsidRDefault="00CE5A43">
            <w:pPr>
              <w:pStyle w:val="IngenText"/>
              <w:spacing w:before="120"/>
            </w:pPr>
          </w:p>
        </w:tc>
        <w:tc>
          <w:tcPr>
            <w:tcW w:w="8392" w:type="dxa"/>
            <w:gridSpan w:val="2"/>
          </w:tcPr>
          <w:p w:rsidR="00CE5A43" w:rsidRPr="00D8271E" w:rsidRDefault="00CE5A43">
            <w:pPr>
              <w:pStyle w:val="Underrubrik"/>
              <w:spacing w:before="120" w:after="120"/>
            </w:pPr>
            <w:r w:rsidRPr="00D8271E">
              <w:t>Debattregler</w:t>
            </w:r>
          </w:p>
        </w:tc>
      </w:tr>
      <w:tr w:rsidR="00CE5A43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E5A43" w:rsidRPr="00D8271E" w:rsidRDefault="00CE5A43">
            <w:pPr>
              <w:pStyle w:val="IngenText"/>
            </w:pPr>
          </w:p>
        </w:tc>
        <w:tc>
          <w:tcPr>
            <w:tcW w:w="8392" w:type="dxa"/>
            <w:gridSpan w:val="2"/>
          </w:tcPr>
          <w:p w:rsidR="00CE5A43" w:rsidRPr="00D8271E" w:rsidRDefault="00CE5A43">
            <w:r w:rsidRPr="00D8271E">
              <w:t>Ledamot får hålla ett anförande om högst 6 minuter. Deltagande statsråd får hålla ett anförande om högst 10 minuter.</w:t>
            </w:r>
          </w:p>
          <w:p w:rsidR="00CE5A43" w:rsidRPr="00D8271E" w:rsidRDefault="00CE5A43">
            <w:r w:rsidRPr="00D8271E">
              <w:rPr>
                <w:i/>
              </w:rPr>
              <w:t>Särskilda replikregler gäller under debatten</w:t>
            </w:r>
            <w:r w:rsidRPr="00D8271E">
              <w:t>:</w:t>
            </w:r>
          </w:p>
          <w:p w:rsidR="00CE5A43" w:rsidRPr="00D8271E" w:rsidRDefault="00CE5A43">
            <w:r w:rsidRPr="00D8271E">
              <w:t xml:space="preserve">Alla ledamöter – oavsett om de finns på talarlistan eller ej och oberoende av om de är direkt angripna – kan begära replik. Duellmetoden med </w:t>
            </w:r>
            <w:r w:rsidRPr="00D8271E">
              <w:rPr>
                <w:i/>
              </w:rPr>
              <w:t>två repliker om 1 minut</w:t>
            </w:r>
            <w:r w:rsidRPr="00D8271E">
              <w:t xml:space="preserve"> tillämpas. Den andra repliken kan skäras ner till ½ minut om talmannen bedömer att det är nödvändigt av tidsskäl. Repliker begärs från den egna bänken. Anförandena sker från talarstolen.</w:t>
            </w: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 w:rsidP="00F81137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7351A0" w:rsidRPr="00D8271E" w:rsidRDefault="000A423D" w:rsidP="00F81137">
            <w:pPr>
              <w:pStyle w:val="Underrubrik"/>
            </w:pPr>
            <w:r w:rsidRPr="00D8271E">
              <w:t xml:space="preserve"> </w:t>
            </w:r>
            <w:r w:rsidR="007351A0" w:rsidRPr="00D8271E">
              <w:t>Arbetsmarknad och jämställdhet</w:t>
            </w: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 w:rsidP="00F81137">
            <w:pPr>
              <w:pStyle w:val="IngenText"/>
            </w:pPr>
          </w:p>
        </w:tc>
        <w:tc>
          <w:tcPr>
            <w:tcW w:w="454" w:type="dxa"/>
          </w:tcPr>
          <w:p w:rsidR="007351A0" w:rsidRPr="00D8271E" w:rsidRDefault="007351A0" w:rsidP="00F81137">
            <w:pPr>
              <w:pStyle w:val="Numrering"/>
              <w:numPr>
                <w:ilvl w:val="0"/>
                <w:numId w:val="0"/>
              </w:numPr>
            </w:pPr>
            <w:r w:rsidRPr="00D8271E">
              <w:t>1</w:t>
            </w:r>
          </w:p>
        </w:tc>
        <w:tc>
          <w:tcPr>
            <w:tcW w:w="7938" w:type="dxa"/>
          </w:tcPr>
          <w:p w:rsidR="007351A0" w:rsidRPr="00D8271E" w:rsidRDefault="007351A0" w:rsidP="00F81137">
            <w:r w:rsidRPr="00D8271E">
              <w:t>Sven-Erik Österberg (s)</w:t>
            </w: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 w:rsidP="00F81137">
            <w:pPr>
              <w:pStyle w:val="IngenText"/>
            </w:pPr>
          </w:p>
        </w:tc>
        <w:tc>
          <w:tcPr>
            <w:tcW w:w="454" w:type="dxa"/>
          </w:tcPr>
          <w:p w:rsidR="007351A0" w:rsidRPr="00D8271E" w:rsidRDefault="007351A0" w:rsidP="00F81137">
            <w:pPr>
              <w:pStyle w:val="Numrering"/>
              <w:numPr>
                <w:ilvl w:val="0"/>
                <w:numId w:val="0"/>
              </w:numPr>
            </w:pPr>
            <w:r w:rsidRPr="00D8271E">
              <w:t>2</w:t>
            </w:r>
          </w:p>
        </w:tc>
        <w:tc>
          <w:tcPr>
            <w:tcW w:w="7938" w:type="dxa"/>
          </w:tcPr>
          <w:p w:rsidR="007351A0" w:rsidRPr="00D8271E" w:rsidRDefault="007351A0" w:rsidP="00F81137">
            <w:r w:rsidRPr="00D8271E">
              <w:t>Josefin Brink (v)</w:t>
            </w: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 w:rsidP="00F81137">
            <w:pPr>
              <w:pStyle w:val="IngenText"/>
            </w:pPr>
          </w:p>
        </w:tc>
        <w:tc>
          <w:tcPr>
            <w:tcW w:w="454" w:type="dxa"/>
          </w:tcPr>
          <w:p w:rsidR="007351A0" w:rsidRPr="00D8271E" w:rsidRDefault="007351A0" w:rsidP="00F81137">
            <w:pPr>
              <w:pStyle w:val="Numrering"/>
              <w:numPr>
                <w:ilvl w:val="0"/>
                <w:numId w:val="0"/>
              </w:numPr>
            </w:pPr>
            <w:r w:rsidRPr="00D8271E">
              <w:t>3</w:t>
            </w:r>
          </w:p>
        </w:tc>
        <w:tc>
          <w:tcPr>
            <w:tcW w:w="7938" w:type="dxa"/>
          </w:tcPr>
          <w:p w:rsidR="007351A0" w:rsidRPr="00D8271E" w:rsidRDefault="007351A0" w:rsidP="00F81137">
            <w:r w:rsidRPr="00D8271E">
              <w:t>Ulf Holm (mp)</w:t>
            </w: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 w:rsidP="00F81137">
            <w:pPr>
              <w:pStyle w:val="IngenText"/>
            </w:pPr>
          </w:p>
        </w:tc>
        <w:tc>
          <w:tcPr>
            <w:tcW w:w="454" w:type="dxa"/>
          </w:tcPr>
          <w:p w:rsidR="007351A0" w:rsidRPr="00D8271E" w:rsidRDefault="007351A0" w:rsidP="00F81137">
            <w:pPr>
              <w:pStyle w:val="Numrering"/>
              <w:numPr>
                <w:ilvl w:val="0"/>
                <w:numId w:val="0"/>
              </w:numPr>
            </w:pPr>
            <w:r w:rsidRPr="00D8271E">
              <w:t>4</w:t>
            </w:r>
          </w:p>
        </w:tc>
        <w:tc>
          <w:tcPr>
            <w:tcW w:w="7938" w:type="dxa"/>
          </w:tcPr>
          <w:p w:rsidR="007351A0" w:rsidRPr="00D8271E" w:rsidRDefault="007351A0" w:rsidP="00F81137">
            <w:r w:rsidRPr="00D8271E">
              <w:t>Tomas Tobé (m)</w:t>
            </w: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 w:rsidP="00F81137">
            <w:pPr>
              <w:pStyle w:val="IngenText"/>
            </w:pPr>
          </w:p>
        </w:tc>
        <w:tc>
          <w:tcPr>
            <w:tcW w:w="454" w:type="dxa"/>
          </w:tcPr>
          <w:p w:rsidR="007351A0" w:rsidRPr="00D8271E" w:rsidRDefault="007351A0" w:rsidP="00F81137">
            <w:pPr>
              <w:pStyle w:val="Numrering"/>
              <w:numPr>
                <w:ilvl w:val="0"/>
                <w:numId w:val="0"/>
              </w:numPr>
            </w:pPr>
            <w:r w:rsidRPr="00D8271E">
              <w:t>5</w:t>
            </w:r>
          </w:p>
        </w:tc>
        <w:tc>
          <w:tcPr>
            <w:tcW w:w="7938" w:type="dxa"/>
          </w:tcPr>
          <w:p w:rsidR="007351A0" w:rsidRPr="00D8271E" w:rsidRDefault="007351A0" w:rsidP="00F81137">
            <w:r w:rsidRPr="00D8271E">
              <w:t>Roger Tiefensee (c)</w:t>
            </w: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 w:rsidP="00F81137">
            <w:pPr>
              <w:pStyle w:val="IngenText"/>
            </w:pPr>
          </w:p>
        </w:tc>
        <w:tc>
          <w:tcPr>
            <w:tcW w:w="454" w:type="dxa"/>
          </w:tcPr>
          <w:p w:rsidR="007351A0" w:rsidRPr="00D8271E" w:rsidRDefault="00632485" w:rsidP="00F81137">
            <w:pPr>
              <w:pStyle w:val="Numrering"/>
              <w:numPr>
                <w:ilvl w:val="0"/>
                <w:numId w:val="0"/>
              </w:numPr>
            </w:pPr>
            <w:r w:rsidRPr="00D8271E">
              <w:t>6</w:t>
            </w:r>
          </w:p>
        </w:tc>
        <w:tc>
          <w:tcPr>
            <w:tcW w:w="7938" w:type="dxa"/>
          </w:tcPr>
          <w:p w:rsidR="007351A0" w:rsidRPr="00D8271E" w:rsidRDefault="007351A0" w:rsidP="00F81137">
            <w:r w:rsidRPr="00D8271E">
              <w:t>Pernilla Zethraeus (v)</w:t>
            </w: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 w:rsidP="00F81137">
            <w:pPr>
              <w:pStyle w:val="IngenText"/>
            </w:pPr>
          </w:p>
        </w:tc>
        <w:tc>
          <w:tcPr>
            <w:tcW w:w="454" w:type="dxa"/>
          </w:tcPr>
          <w:p w:rsidR="007351A0" w:rsidRPr="00D8271E" w:rsidRDefault="00632485" w:rsidP="00F81137">
            <w:pPr>
              <w:pStyle w:val="Numrering"/>
              <w:numPr>
                <w:ilvl w:val="0"/>
                <w:numId w:val="0"/>
              </w:numPr>
            </w:pPr>
            <w:r w:rsidRPr="00D8271E">
              <w:t>7</w:t>
            </w:r>
          </w:p>
        </w:tc>
        <w:tc>
          <w:tcPr>
            <w:tcW w:w="7938" w:type="dxa"/>
          </w:tcPr>
          <w:p w:rsidR="007351A0" w:rsidRPr="00D8271E" w:rsidRDefault="007351A0" w:rsidP="00F81137">
            <w:r w:rsidRPr="00D8271E">
              <w:t>Annie Johansson (c)</w:t>
            </w: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 w:rsidP="00F81137">
            <w:pPr>
              <w:pStyle w:val="IngenText"/>
            </w:pPr>
          </w:p>
        </w:tc>
        <w:tc>
          <w:tcPr>
            <w:tcW w:w="454" w:type="dxa"/>
          </w:tcPr>
          <w:p w:rsidR="007351A0" w:rsidRPr="00D8271E" w:rsidRDefault="00632485" w:rsidP="00F81137">
            <w:pPr>
              <w:pStyle w:val="Numrering"/>
              <w:numPr>
                <w:ilvl w:val="0"/>
                <w:numId w:val="0"/>
              </w:numPr>
            </w:pPr>
            <w:r w:rsidRPr="00D8271E">
              <w:t>8</w:t>
            </w:r>
          </w:p>
        </w:tc>
        <w:tc>
          <w:tcPr>
            <w:tcW w:w="7938" w:type="dxa"/>
          </w:tcPr>
          <w:p w:rsidR="007351A0" w:rsidRPr="00D8271E" w:rsidRDefault="007351A0" w:rsidP="00F81137">
            <w:r w:rsidRPr="00D8271E">
              <w:t>Lennart Levi (c)</w:t>
            </w: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 w:rsidP="00F81137">
            <w:pPr>
              <w:pStyle w:val="IngenText"/>
            </w:pPr>
          </w:p>
        </w:tc>
        <w:tc>
          <w:tcPr>
            <w:tcW w:w="454" w:type="dxa"/>
          </w:tcPr>
          <w:p w:rsidR="007351A0" w:rsidRPr="00D8271E" w:rsidRDefault="00632485" w:rsidP="00F81137">
            <w:pPr>
              <w:pStyle w:val="Numrering"/>
              <w:numPr>
                <w:ilvl w:val="0"/>
                <w:numId w:val="0"/>
              </w:numPr>
            </w:pPr>
            <w:r w:rsidRPr="00D8271E">
              <w:t>9</w:t>
            </w:r>
          </w:p>
        </w:tc>
        <w:tc>
          <w:tcPr>
            <w:tcW w:w="7938" w:type="dxa"/>
          </w:tcPr>
          <w:p w:rsidR="007351A0" w:rsidRPr="00D8271E" w:rsidRDefault="007351A0" w:rsidP="00F81137">
            <w:r w:rsidRPr="00D8271E">
              <w:t>Ann-Christin Ahlberg (s)</w:t>
            </w: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 w:rsidP="00F81137">
            <w:pPr>
              <w:pStyle w:val="IngenText"/>
            </w:pPr>
          </w:p>
        </w:tc>
        <w:tc>
          <w:tcPr>
            <w:tcW w:w="454" w:type="dxa"/>
          </w:tcPr>
          <w:p w:rsidR="007351A0" w:rsidRPr="00D8271E" w:rsidRDefault="007351A0" w:rsidP="00F81137">
            <w:pPr>
              <w:pStyle w:val="Numrering"/>
              <w:numPr>
                <w:ilvl w:val="0"/>
                <w:numId w:val="0"/>
              </w:numPr>
            </w:pPr>
            <w:r w:rsidRPr="00D8271E">
              <w:t>1</w:t>
            </w:r>
            <w:r w:rsidR="00632485" w:rsidRPr="00D8271E">
              <w:t>0</w:t>
            </w:r>
          </w:p>
        </w:tc>
        <w:tc>
          <w:tcPr>
            <w:tcW w:w="7938" w:type="dxa"/>
          </w:tcPr>
          <w:p w:rsidR="007351A0" w:rsidRPr="00D8271E" w:rsidRDefault="007351A0" w:rsidP="00F81137">
            <w:r w:rsidRPr="00D8271E">
              <w:t>Esabelle Reshdouni (mp)</w:t>
            </w: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 w:rsidP="00F81137">
            <w:pPr>
              <w:pStyle w:val="IngenText"/>
            </w:pPr>
          </w:p>
        </w:tc>
        <w:tc>
          <w:tcPr>
            <w:tcW w:w="454" w:type="dxa"/>
          </w:tcPr>
          <w:p w:rsidR="007351A0" w:rsidRPr="00D8271E" w:rsidRDefault="007351A0" w:rsidP="00F81137">
            <w:pPr>
              <w:pStyle w:val="Numrering"/>
              <w:numPr>
                <w:ilvl w:val="0"/>
                <w:numId w:val="0"/>
              </w:numPr>
            </w:pPr>
            <w:r w:rsidRPr="00D8271E">
              <w:t>1</w:t>
            </w:r>
            <w:r w:rsidR="00632485" w:rsidRPr="00D8271E">
              <w:t>1</w:t>
            </w:r>
          </w:p>
        </w:tc>
        <w:tc>
          <w:tcPr>
            <w:tcW w:w="7938" w:type="dxa"/>
          </w:tcPr>
          <w:p w:rsidR="007351A0" w:rsidRPr="00D8271E" w:rsidRDefault="007351A0" w:rsidP="00F81137">
            <w:r w:rsidRPr="00D8271E">
              <w:t>Isabella Jernbeck (m)</w:t>
            </w: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 w:rsidP="00F81137">
            <w:pPr>
              <w:pStyle w:val="IngenText"/>
            </w:pPr>
          </w:p>
        </w:tc>
        <w:tc>
          <w:tcPr>
            <w:tcW w:w="454" w:type="dxa"/>
          </w:tcPr>
          <w:p w:rsidR="007351A0" w:rsidRPr="00D8271E" w:rsidRDefault="007351A0" w:rsidP="00F81137">
            <w:pPr>
              <w:pStyle w:val="Numrering"/>
              <w:numPr>
                <w:ilvl w:val="0"/>
                <w:numId w:val="0"/>
              </w:numPr>
            </w:pPr>
            <w:r w:rsidRPr="00D8271E">
              <w:t>1</w:t>
            </w:r>
            <w:r w:rsidR="00632485" w:rsidRPr="00D8271E">
              <w:t>2</w:t>
            </w:r>
          </w:p>
        </w:tc>
        <w:tc>
          <w:tcPr>
            <w:tcW w:w="7938" w:type="dxa"/>
          </w:tcPr>
          <w:p w:rsidR="007351A0" w:rsidRPr="00D8271E" w:rsidRDefault="007351A0" w:rsidP="00F81137">
            <w:r w:rsidRPr="00D8271E">
              <w:t>Annika Qarlsson (c)</w:t>
            </w: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 w:rsidP="00F81137">
            <w:pPr>
              <w:pStyle w:val="IngenText"/>
            </w:pPr>
          </w:p>
        </w:tc>
        <w:tc>
          <w:tcPr>
            <w:tcW w:w="454" w:type="dxa"/>
          </w:tcPr>
          <w:p w:rsidR="007351A0" w:rsidRPr="00D8271E" w:rsidRDefault="007351A0" w:rsidP="00F81137">
            <w:pPr>
              <w:pStyle w:val="Numrering"/>
              <w:numPr>
                <w:ilvl w:val="0"/>
                <w:numId w:val="0"/>
              </w:numPr>
            </w:pPr>
            <w:r w:rsidRPr="00D8271E">
              <w:t>1</w:t>
            </w:r>
            <w:r w:rsidR="00632485" w:rsidRPr="00D8271E">
              <w:t>3</w:t>
            </w:r>
          </w:p>
        </w:tc>
        <w:tc>
          <w:tcPr>
            <w:tcW w:w="7938" w:type="dxa"/>
          </w:tcPr>
          <w:p w:rsidR="007351A0" w:rsidRPr="00D8271E" w:rsidRDefault="007351A0" w:rsidP="00F81137">
            <w:r w:rsidRPr="00D8271E">
              <w:t>Désirée Pethrus Engström (kd)</w:t>
            </w: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 w:rsidP="00F81137">
            <w:pPr>
              <w:pStyle w:val="IngenText"/>
            </w:pPr>
          </w:p>
        </w:tc>
        <w:tc>
          <w:tcPr>
            <w:tcW w:w="8392" w:type="dxa"/>
            <w:gridSpan w:val="2"/>
          </w:tcPr>
          <w:p w:rsidR="007351A0" w:rsidRPr="00D8271E" w:rsidRDefault="007351A0" w:rsidP="00F81137">
            <w:pPr>
              <w:pStyle w:val="TalartidTotalText"/>
            </w:pPr>
            <w:r w:rsidRPr="00D8271E">
              <w:t xml:space="preserve">Beräknad talartid (exkl. repliker) är 1 tim. </w:t>
            </w:r>
            <w:r w:rsidR="00B94FAC" w:rsidRPr="00D8271E">
              <w:t>2</w:t>
            </w:r>
            <w:r w:rsidRPr="00D8271E">
              <w:t>0 min.</w:t>
            </w:r>
          </w:p>
        </w:tc>
      </w:tr>
      <w:tr w:rsidR="007351A0" w:rsidRPr="00D8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A0" w:rsidRPr="00D8271E" w:rsidRDefault="007351A0" w:rsidP="00F81137">
            <w:pPr>
              <w:pStyle w:val="IngenText"/>
            </w:pPr>
          </w:p>
        </w:tc>
        <w:tc>
          <w:tcPr>
            <w:tcW w:w="8392" w:type="dxa"/>
            <w:gridSpan w:val="2"/>
          </w:tcPr>
          <w:p w:rsidR="007351A0" w:rsidRPr="00D8271E" w:rsidRDefault="007351A0" w:rsidP="00F81137">
            <w:pPr>
              <w:pStyle w:val="StreckMitten"/>
            </w:pPr>
            <w:r w:rsidRPr="00D8271E">
              <w:tab/>
            </w:r>
            <w:r w:rsidRPr="00D8271E">
              <w:tab/>
            </w:r>
          </w:p>
        </w:tc>
      </w:tr>
    </w:tbl>
    <w:p w:rsidR="00CE5A43" w:rsidRPr="00D8271E" w:rsidRDefault="00CE5A43">
      <w:pPr>
        <w:pStyle w:val="Blankrad"/>
      </w:pPr>
      <w:r w:rsidRPr="00D8271E">
        <w:t xml:space="preserve">     </w:t>
      </w:r>
    </w:p>
    <w:p w:rsidR="00CE5A43" w:rsidRPr="00D8271E" w:rsidRDefault="00CE5A43">
      <w:pPr>
        <w:pStyle w:val="Blankrad"/>
      </w:pPr>
    </w:p>
    <w:p w:rsidR="00CE5A43" w:rsidRPr="00D8271E" w:rsidRDefault="00CE5A43" w:rsidP="00CE5A43">
      <w:pPr>
        <w:pStyle w:val="Blankrad"/>
      </w:pPr>
    </w:p>
    <w:p w:rsidR="004E5086" w:rsidRPr="00D8271E" w:rsidRDefault="001573B3" w:rsidP="001573B3">
      <w:pPr>
        <w:pStyle w:val="Blankrad"/>
      </w:pPr>
      <w:r w:rsidRPr="00D8271E">
        <w:t xml:space="preserve">     </w:t>
      </w:r>
    </w:p>
    <w:p w:rsidR="001573B3" w:rsidRPr="00D8271E" w:rsidRDefault="001573B3" w:rsidP="001573B3">
      <w:pPr>
        <w:pStyle w:val="Blankrad"/>
      </w:pPr>
    </w:p>
    <w:p w:rsidR="001573B3" w:rsidRPr="00D8271E" w:rsidRDefault="001573B3"/>
    <w:sectPr w:rsidR="001573B3" w:rsidRPr="00D8271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6F32" w:rsidRPr="00D8271E" w:rsidRDefault="00106F32">
      <w:r w:rsidRPr="00D8271E">
        <w:separator/>
      </w:r>
    </w:p>
  </w:endnote>
  <w:endnote w:type="continuationSeparator" w:id="0">
    <w:p w:rsidR="00106F32" w:rsidRPr="00D8271E" w:rsidRDefault="00106F32">
      <w:r w:rsidRPr="00D827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64D" w:rsidRPr="00D8271E" w:rsidRDefault="006C664D">
    <w:pPr>
      <w:pStyle w:val="Sidhuvud"/>
      <w:jc w:val="center"/>
    </w:pPr>
    <w:r w:rsidRPr="00D8271E">
      <w:fldChar w:fldCharType="begin" w:fldLock="1"/>
    </w:r>
    <w:r w:rsidRPr="00D8271E">
      <w:instrText xml:space="preserve"> PAGE </w:instrText>
    </w:r>
    <w:r w:rsidRPr="00D8271E">
      <w:fldChar w:fldCharType="separate"/>
    </w:r>
    <w:r w:rsidR="000A423D" w:rsidRPr="00D8271E">
      <w:t>2</w:t>
    </w:r>
    <w:r w:rsidRPr="00D8271E">
      <w:fldChar w:fldCharType="end"/>
    </w:r>
    <w:r w:rsidRPr="00D8271E">
      <w:t>(</w:t>
    </w:r>
    <w:r w:rsidRPr="00D8271E">
      <w:fldChar w:fldCharType="begin" w:fldLock="1"/>
    </w:r>
    <w:r w:rsidRPr="00D8271E">
      <w:instrText xml:space="preserve"> NUMPAGES </w:instrText>
    </w:r>
    <w:r w:rsidRPr="00D8271E">
      <w:fldChar w:fldCharType="separate"/>
    </w:r>
    <w:r w:rsidR="00E737FC" w:rsidRPr="00D8271E">
      <w:t>2</w:t>
    </w:r>
    <w:r w:rsidRPr="00D8271E">
      <w:fldChar w:fldCharType="end"/>
    </w:r>
    <w:r w:rsidRPr="00D8271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64D" w:rsidRPr="00D8271E" w:rsidRDefault="006C664D">
    <w:pPr>
      <w:pStyle w:val="Sidhuvud"/>
      <w:jc w:val="center"/>
    </w:pPr>
    <w:r w:rsidRPr="00D8271E">
      <w:fldChar w:fldCharType="begin" w:fldLock="1"/>
    </w:r>
    <w:r w:rsidRPr="00D8271E">
      <w:instrText xml:space="preserve"> PAGE </w:instrText>
    </w:r>
    <w:r w:rsidRPr="00D8271E">
      <w:fldChar w:fldCharType="separate"/>
    </w:r>
    <w:r w:rsidR="00106F32" w:rsidRPr="00D8271E">
      <w:t>1</w:t>
    </w:r>
    <w:r w:rsidRPr="00D8271E">
      <w:fldChar w:fldCharType="end"/>
    </w:r>
    <w:r w:rsidRPr="00D8271E">
      <w:t>(</w:t>
    </w:r>
    <w:r w:rsidRPr="00D8271E">
      <w:fldChar w:fldCharType="begin" w:fldLock="1"/>
    </w:r>
    <w:r w:rsidRPr="00D8271E">
      <w:instrText xml:space="preserve"> NUMPAGES </w:instrText>
    </w:r>
    <w:r w:rsidRPr="00D8271E">
      <w:fldChar w:fldCharType="separate"/>
    </w:r>
    <w:r w:rsidR="00E737FC" w:rsidRPr="00D8271E">
      <w:t>2</w:t>
    </w:r>
    <w:r w:rsidRPr="00D8271E">
      <w:fldChar w:fldCharType="end"/>
    </w:r>
    <w:r w:rsidRPr="00D8271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6F32" w:rsidRPr="00D8271E" w:rsidRDefault="00106F32">
      <w:r w:rsidRPr="00D8271E">
        <w:separator/>
      </w:r>
    </w:p>
  </w:footnote>
  <w:footnote w:type="continuationSeparator" w:id="0">
    <w:p w:rsidR="00106F32" w:rsidRPr="00D8271E" w:rsidRDefault="00106F32">
      <w:r w:rsidRPr="00D827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64D" w:rsidRPr="00D8271E" w:rsidRDefault="006C664D">
    <w:pPr>
      <w:pStyle w:val="Sidhuvud"/>
      <w:tabs>
        <w:tab w:val="clear" w:pos="4536"/>
      </w:tabs>
    </w:pPr>
    <w:r w:rsidRPr="00D8271E">
      <w:fldChar w:fldCharType="begin" w:fldLock="1"/>
    </w:r>
    <w:r w:rsidRPr="00D8271E">
      <w:instrText xml:space="preserve"> DOCPROPERTY "DocumentDate" </w:instrText>
    </w:r>
    <w:r w:rsidRPr="00D8271E">
      <w:fldChar w:fldCharType="separate"/>
    </w:r>
    <w:r w:rsidR="00E737FC" w:rsidRPr="00D8271E">
      <w:t>Fredagen den 10 november 2006</w:t>
    </w:r>
    <w:r w:rsidRPr="00D8271E">
      <w:fldChar w:fldCharType="end"/>
    </w:r>
    <w:r w:rsidRPr="00D8271E">
      <w:tab/>
    </w:r>
  </w:p>
  <w:p w:rsidR="006C664D" w:rsidRPr="00D8271E" w:rsidRDefault="006C664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8271E">
      <w:rPr>
        <w:sz w:val="12"/>
      </w:rPr>
      <w:tab/>
    </w:r>
  </w:p>
  <w:p w:rsidR="006C664D" w:rsidRPr="00D8271E" w:rsidRDefault="006C66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64D" w:rsidRPr="00D8271E" w:rsidRDefault="00D8271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D8271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664D" w:rsidRPr="00D8271E" w:rsidRDefault="006C664D">
    <w:pPr>
      <w:pStyle w:val="Dokumentrubrik"/>
      <w:spacing w:after="360"/>
    </w:pPr>
    <w:r w:rsidRPr="00D8271E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37844670">
    <w:abstractNumId w:val="7"/>
  </w:num>
  <w:num w:numId="2" w16cid:durableId="1030258619">
    <w:abstractNumId w:val="3"/>
  </w:num>
  <w:num w:numId="3" w16cid:durableId="96483434">
    <w:abstractNumId w:val="6"/>
  </w:num>
  <w:num w:numId="4" w16cid:durableId="1891334272">
    <w:abstractNumId w:val="1"/>
  </w:num>
  <w:num w:numId="5" w16cid:durableId="252712516">
    <w:abstractNumId w:val="0"/>
  </w:num>
  <w:num w:numId="6" w16cid:durableId="1555196461">
    <w:abstractNumId w:val="5"/>
  </w:num>
  <w:num w:numId="7" w16cid:durableId="2135903036">
    <w:abstractNumId w:val="2"/>
  </w:num>
  <w:num w:numId="8" w16cid:durableId="2092583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8271E"/>
    <w:rsid w:val="00003FB6"/>
    <w:rsid w:val="00014B70"/>
    <w:rsid w:val="000163BD"/>
    <w:rsid w:val="00034ABA"/>
    <w:rsid w:val="00046ACC"/>
    <w:rsid w:val="00081ED7"/>
    <w:rsid w:val="00086C9A"/>
    <w:rsid w:val="00087EDD"/>
    <w:rsid w:val="0009751B"/>
    <w:rsid w:val="000A423D"/>
    <w:rsid w:val="000D3408"/>
    <w:rsid w:val="000F5A0C"/>
    <w:rsid w:val="000F675C"/>
    <w:rsid w:val="0010069F"/>
    <w:rsid w:val="00102E0C"/>
    <w:rsid w:val="0010314E"/>
    <w:rsid w:val="00106F32"/>
    <w:rsid w:val="00113C1D"/>
    <w:rsid w:val="001171A4"/>
    <w:rsid w:val="00117A66"/>
    <w:rsid w:val="00124379"/>
    <w:rsid w:val="001428E4"/>
    <w:rsid w:val="00147240"/>
    <w:rsid w:val="001517AB"/>
    <w:rsid w:val="00155009"/>
    <w:rsid w:val="001573B3"/>
    <w:rsid w:val="001802A5"/>
    <w:rsid w:val="00183636"/>
    <w:rsid w:val="00187A01"/>
    <w:rsid w:val="00190864"/>
    <w:rsid w:val="00191BBA"/>
    <w:rsid w:val="001A5E8E"/>
    <w:rsid w:val="001C4107"/>
    <w:rsid w:val="001D252A"/>
    <w:rsid w:val="00200972"/>
    <w:rsid w:val="00201B32"/>
    <w:rsid w:val="002030E8"/>
    <w:rsid w:val="002109AF"/>
    <w:rsid w:val="002345F2"/>
    <w:rsid w:val="002430C4"/>
    <w:rsid w:val="00257F6E"/>
    <w:rsid w:val="00274838"/>
    <w:rsid w:val="00281C34"/>
    <w:rsid w:val="002A6000"/>
    <w:rsid w:val="002B4E73"/>
    <w:rsid w:val="002E1A28"/>
    <w:rsid w:val="002F0BB6"/>
    <w:rsid w:val="002F26BE"/>
    <w:rsid w:val="002F519B"/>
    <w:rsid w:val="0031154E"/>
    <w:rsid w:val="0031229D"/>
    <w:rsid w:val="003345CE"/>
    <w:rsid w:val="003370C3"/>
    <w:rsid w:val="003551E3"/>
    <w:rsid w:val="00355569"/>
    <w:rsid w:val="003571C0"/>
    <w:rsid w:val="00361708"/>
    <w:rsid w:val="0036668A"/>
    <w:rsid w:val="003721DC"/>
    <w:rsid w:val="003D4DCC"/>
    <w:rsid w:val="003D520E"/>
    <w:rsid w:val="003E5D20"/>
    <w:rsid w:val="003E622B"/>
    <w:rsid w:val="003E6360"/>
    <w:rsid w:val="003E6E0D"/>
    <w:rsid w:val="00405DBC"/>
    <w:rsid w:val="00415264"/>
    <w:rsid w:val="004206D4"/>
    <w:rsid w:val="004231EA"/>
    <w:rsid w:val="00431F49"/>
    <w:rsid w:val="004670D7"/>
    <w:rsid w:val="00473B10"/>
    <w:rsid w:val="0048060A"/>
    <w:rsid w:val="00493132"/>
    <w:rsid w:val="004962ED"/>
    <w:rsid w:val="004A19CB"/>
    <w:rsid w:val="004B5656"/>
    <w:rsid w:val="004C418D"/>
    <w:rsid w:val="004D3392"/>
    <w:rsid w:val="004D3CEA"/>
    <w:rsid w:val="004D7A8C"/>
    <w:rsid w:val="004E0007"/>
    <w:rsid w:val="004E3E8E"/>
    <w:rsid w:val="004E5086"/>
    <w:rsid w:val="004F6B9C"/>
    <w:rsid w:val="005306DF"/>
    <w:rsid w:val="00533F48"/>
    <w:rsid w:val="0054257E"/>
    <w:rsid w:val="0054322C"/>
    <w:rsid w:val="00556B47"/>
    <w:rsid w:val="00561A02"/>
    <w:rsid w:val="005757E9"/>
    <w:rsid w:val="00595C81"/>
    <w:rsid w:val="005A3E4A"/>
    <w:rsid w:val="005C298F"/>
    <w:rsid w:val="005E5EB6"/>
    <w:rsid w:val="005F44AE"/>
    <w:rsid w:val="00605160"/>
    <w:rsid w:val="006279D2"/>
    <w:rsid w:val="00630EB2"/>
    <w:rsid w:val="00632485"/>
    <w:rsid w:val="006659CC"/>
    <w:rsid w:val="00670902"/>
    <w:rsid w:val="0067647F"/>
    <w:rsid w:val="0068142E"/>
    <w:rsid w:val="006A0C92"/>
    <w:rsid w:val="006B635E"/>
    <w:rsid w:val="006B77A6"/>
    <w:rsid w:val="006C4291"/>
    <w:rsid w:val="006C664D"/>
    <w:rsid w:val="006E0F16"/>
    <w:rsid w:val="00714000"/>
    <w:rsid w:val="007211D9"/>
    <w:rsid w:val="00722894"/>
    <w:rsid w:val="00723CAB"/>
    <w:rsid w:val="00725DE1"/>
    <w:rsid w:val="007331D9"/>
    <w:rsid w:val="007351A0"/>
    <w:rsid w:val="00736B61"/>
    <w:rsid w:val="007472F9"/>
    <w:rsid w:val="00750B0E"/>
    <w:rsid w:val="00752CAC"/>
    <w:rsid w:val="00765254"/>
    <w:rsid w:val="007700C7"/>
    <w:rsid w:val="00793100"/>
    <w:rsid w:val="007A3D85"/>
    <w:rsid w:val="007C1750"/>
    <w:rsid w:val="007D7F5F"/>
    <w:rsid w:val="007E0D3F"/>
    <w:rsid w:val="007E2941"/>
    <w:rsid w:val="007E7CBB"/>
    <w:rsid w:val="007F304E"/>
    <w:rsid w:val="007F4800"/>
    <w:rsid w:val="007F4C6B"/>
    <w:rsid w:val="00810320"/>
    <w:rsid w:val="00840C0D"/>
    <w:rsid w:val="008470EF"/>
    <w:rsid w:val="00855DE0"/>
    <w:rsid w:val="008618DE"/>
    <w:rsid w:val="008648B8"/>
    <w:rsid w:val="00865E4B"/>
    <w:rsid w:val="00867ED9"/>
    <w:rsid w:val="008A04D2"/>
    <w:rsid w:val="008A134E"/>
    <w:rsid w:val="008A7F6C"/>
    <w:rsid w:val="008B2D5E"/>
    <w:rsid w:val="008C2924"/>
    <w:rsid w:val="008C6E81"/>
    <w:rsid w:val="008E3D89"/>
    <w:rsid w:val="008F0218"/>
    <w:rsid w:val="008F7F10"/>
    <w:rsid w:val="0090727C"/>
    <w:rsid w:val="00914AAB"/>
    <w:rsid w:val="009150E1"/>
    <w:rsid w:val="00924715"/>
    <w:rsid w:val="00931A7C"/>
    <w:rsid w:val="00935FEB"/>
    <w:rsid w:val="00962EE8"/>
    <w:rsid w:val="00971C27"/>
    <w:rsid w:val="00975915"/>
    <w:rsid w:val="00990C81"/>
    <w:rsid w:val="009A03A9"/>
    <w:rsid w:val="009A08C7"/>
    <w:rsid w:val="009A3155"/>
    <w:rsid w:val="009A5445"/>
    <w:rsid w:val="009B2633"/>
    <w:rsid w:val="009F0E42"/>
    <w:rsid w:val="009F7FB1"/>
    <w:rsid w:val="00A01626"/>
    <w:rsid w:val="00A0732C"/>
    <w:rsid w:val="00A1050A"/>
    <w:rsid w:val="00A123F7"/>
    <w:rsid w:val="00A2476D"/>
    <w:rsid w:val="00A329CD"/>
    <w:rsid w:val="00A41B80"/>
    <w:rsid w:val="00A42F10"/>
    <w:rsid w:val="00A4649F"/>
    <w:rsid w:val="00A47694"/>
    <w:rsid w:val="00A5388E"/>
    <w:rsid w:val="00A55923"/>
    <w:rsid w:val="00A60E0A"/>
    <w:rsid w:val="00A66C6C"/>
    <w:rsid w:val="00A675B1"/>
    <w:rsid w:val="00AB41DF"/>
    <w:rsid w:val="00AB4FE8"/>
    <w:rsid w:val="00AC0970"/>
    <w:rsid w:val="00B20865"/>
    <w:rsid w:val="00B41277"/>
    <w:rsid w:val="00B515F0"/>
    <w:rsid w:val="00B56171"/>
    <w:rsid w:val="00B5698F"/>
    <w:rsid w:val="00B85150"/>
    <w:rsid w:val="00B94FAC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5963"/>
    <w:rsid w:val="00BE69A8"/>
    <w:rsid w:val="00C00B22"/>
    <w:rsid w:val="00C10CBD"/>
    <w:rsid w:val="00C23E49"/>
    <w:rsid w:val="00C33C39"/>
    <w:rsid w:val="00C4349A"/>
    <w:rsid w:val="00C57873"/>
    <w:rsid w:val="00C57F19"/>
    <w:rsid w:val="00C65B6D"/>
    <w:rsid w:val="00C80523"/>
    <w:rsid w:val="00CA27C3"/>
    <w:rsid w:val="00CE1856"/>
    <w:rsid w:val="00CE5A43"/>
    <w:rsid w:val="00D16B18"/>
    <w:rsid w:val="00D1786B"/>
    <w:rsid w:val="00D17ACE"/>
    <w:rsid w:val="00D27173"/>
    <w:rsid w:val="00D27EA5"/>
    <w:rsid w:val="00D4022B"/>
    <w:rsid w:val="00D65A7D"/>
    <w:rsid w:val="00D71F43"/>
    <w:rsid w:val="00D8271E"/>
    <w:rsid w:val="00D90DEA"/>
    <w:rsid w:val="00DA526C"/>
    <w:rsid w:val="00DB6630"/>
    <w:rsid w:val="00DB7758"/>
    <w:rsid w:val="00DD0A08"/>
    <w:rsid w:val="00DD5F79"/>
    <w:rsid w:val="00E06F81"/>
    <w:rsid w:val="00E15669"/>
    <w:rsid w:val="00E3054D"/>
    <w:rsid w:val="00E36BB7"/>
    <w:rsid w:val="00E50A88"/>
    <w:rsid w:val="00E737FC"/>
    <w:rsid w:val="00E80202"/>
    <w:rsid w:val="00E806B8"/>
    <w:rsid w:val="00E837C4"/>
    <w:rsid w:val="00E95CC2"/>
    <w:rsid w:val="00EA6B71"/>
    <w:rsid w:val="00EB04EE"/>
    <w:rsid w:val="00EE7471"/>
    <w:rsid w:val="00EE7E7F"/>
    <w:rsid w:val="00F03944"/>
    <w:rsid w:val="00F1374F"/>
    <w:rsid w:val="00F26FC0"/>
    <w:rsid w:val="00F32CFE"/>
    <w:rsid w:val="00F3401F"/>
    <w:rsid w:val="00F43E47"/>
    <w:rsid w:val="00F57246"/>
    <w:rsid w:val="00F81137"/>
    <w:rsid w:val="00F86A1B"/>
    <w:rsid w:val="00F956B1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0DFB8-1253-42E6-807F-38F32102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7E2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301</Words>
  <Characters>1520</Characters>
  <Application>Microsoft Office Word</Application>
  <DocSecurity>4</DocSecurity>
  <Lines>190</Lines>
  <Paragraphs>113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Fredagen den 10 november 2006</vt:lpstr>
    </vt:vector>
  </TitlesOfParts>
  <Company>Riksdagen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2006-11-09T15:35:00Z</cp:lastPrinted>
  <dcterms:created xsi:type="dcterms:W3CDTF">2025-12-17T03:39:00Z</dcterms:created>
  <dcterms:modified xsi:type="dcterms:W3CDTF">2025-12-17T03:39:00Z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10 november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2006-11-10</vt:lpwstr>
  </property>
  <property fmtid="{D5CDD505-2E9C-101B-9397-08002B2CF9AE}" pid="5" name="DocumentYear">
    <vt:lpwstr>2006/07</vt:lpwstr>
  </property>
</Properties>
</file>