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0841" w:rsidRDefault="006E04A4">
      <w:pPr>
        <w:pStyle w:val="Dokumentbeteckning"/>
      </w:pPr>
      <w:r w:rsidRPr="00BA0841">
        <w:fldChar w:fldCharType="begin" w:fldLock="1"/>
      </w:r>
      <w:r w:rsidRPr="00BA0841">
        <w:instrText xml:space="preserve"> DOCPROPERTY "DocumentYear" </w:instrText>
      </w:r>
      <w:r w:rsidRPr="00BA0841">
        <w:fldChar w:fldCharType="separate"/>
      </w:r>
      <w:r w:rsidR="00FE3917" w:rsidRPr="00BA0841">
        <w:t>2006/07</w:t>
      </w:r>
      <w:r w:rsidRPr="00BA0841">
        <w:fldChar w:fldCharType="end"/>
      </w:r>
      <w:r w:rsidRPr="00BA0841">
        <w:t>:</w:t>
      </w:r>
      <w:r w:rsidRPr="00BA0841">
        <w:fldChar w:fldCharType="begin" w:fldLock="1"/>
      </w:r>
      <w:r w:rsidRPr="00BA0841">
        <w:instrText xml:space="preserve"> DOCPROPERTY "DocumentNumber" </w:instrText>
      </w:r>
      <w:r w:rsidRPr="00BA0841">
        <w:fldChar w:fldCharType="separate"/>
      </w:r>
      <w:r w:rsidR="00FE3917" w:rsidRPr="00BA0841">
        <w:t>103</w:t>
      </w:r>
      <w:r w:rsidRPr="00BA0841">
        <w:fldChar w:fldCharType="end"/>
      </w:r>
    </w:p>
    <w:p w:rsidR="006E04A4" w:rsidRPr="00BA0841" w:rsidRDefault="006E04A4">
      <w:pPr>
        <w:pStyle w:val="Datum"/>
        <w:outlineLvl w:val="0"/>
      </w:pPr>
      <w:r w:rsidRPr="00BA0841">
        <w:fldChar w:fldCharType="begin" w:fldLock="1"/>
      </w:r>
      <w:r w:rsidRPr="00BA0841">
        <w:instrText xml:space="preserve"> DOCPROPERTY "DocumentDate" </w:instrText>
      </w:r>
      <w:r w:rsidRPr="00BA0841">
        <w:fldChar w:fldCharType="separate"/>
      </w:r>
      <w:r w:rsidR="00FE3917" w:rsidRPr="00BA0841">
        <w:t>Onsdagen den 9 maj 2007</w:t>
      </w:r>
      <w:r w:rsidRPr="00BA084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0841" w:rsidRDefault="004419AB">
            <w:pPr>
              <w:pStyle w:val="Plenum"/>
              <w:tabs>
                <w:tab w:val="clear" w:pos="1418"/>
              </w:tabs>
            </w:pPr>
            <w:r w:rsidRPr="00BA0841">
              <w:t>Kl.</w:t>
            </w:r>
          </w:p>
        </w:tc>
        <w:tc>
          <w:tcPr>
            <w:tcW w:w="851" w:type="dxa"/>
          </w:tcPr>
          <w:p w:rsidR="006E04A4" w:rsidRPr="00BA0841" w:rsidRDefault="004419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0841">
              <w:t>09.00</w:t>
            </w:r>
          </w:p>
        </w:tc>
        <w:tc>
          <w:tcPr>
            <w:tcW w:w="397" w:type="dxa"/>
          </w:tcPr>
          <w:p w:rsidR="006E04A4" w:rsidRPr="00BA08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0841" w:rsidRDefault="004419AB">
            <w:pPr>
              <w:pStyle w:val="Plenum"/>
              <w:tabs>
                <w:tab w:val="clear" w:pos="1418"/>
              </w:tabs>
              <w:ind w:right="1"/>
            </w:pPr>
            <w:r w:rsidRPr="00BA0841">
              <w:t>Arbetsplenum</w:t>
            </w:r>
          </w:p>
        </w:tc>
      </w:tr>
      <w:tr w:rsidR="004419AB" w:rsidRPr="00BA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19AB" w:rsidRPr="00BA0841" w:rsidRDefault="004419A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19AB" w:rsidRPr="00BA0841" w:rsidRDefault="004419AB">
            <w:pPr>
              <w:pStyle w:val="Plenum"/>
              <w:tabs>
                <w:tab w:val="clear" w:pos="1418"/>
              </w:tabs>
              <w:jc w:val="right"/>
            </w:pPr>
            <w:r w:rsidRPr="00BA0841">
              <w:t>16.00</w:t>
            </w:r>
          </w:p>
        </w:tc>
        <w:tc>
          <w:tcPr>
            <w:tcW w:w="397" w:type="dxa"/>
          </w:tcPr>
          <w:p w:rsidR="004419AB" w:rsidRPr="00BA0841" w:rsidRDefault="004419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419AB" w:rsidRPr="00BA0841" w:rsidRDefault="004419AB">
            <w:pPr>
              <w:pStyle w:val="Plenum"/>
              <w:tabs>
                <w:tab w:val="clear" w:pos="1418"/>
              </w:tabs>
              <w:ind w:right="1"/>
            </w:pPr>
            <w:r w:rsidRPr="00BA0841">
              <w:t>Votering</w:t>
            </w:r>
          </w:p>
        </w:tc>
      </w:tr>
    </w:tbl>
    <w:p w:rsidR="006E04A4" w:rsidRPr="00BA0841" w:rsidRDefault="006E04A4">
      <w:pPr>
        <w:pStyle w:val="StreckLngt"/>
      </w:pPr>
      <w:r w:rsidRPr="00BA0841">
        <w:tab/>
      </w:r>
    </w:p>
    <w:p w:rsidR="00D45AE3" w:rsidRPr="00BA0841" w:rsidRDefault="00D45AE3" w:rsidP="00D45AE3">
      <w:pPr>
        <w:pStyle w:val="Blankrad"/>
      </w:pPr>
      <w:r w:rsidRPr="00BA0841">
        <w:t>     </w:t>
      </w:r>
    </w:p>
    <w:p w:rsidR="00CF242C" w:rsidRPr="00BA0841" w:rsidRDefault="00CF242C" w:rsidP="00CF242C">
      <w:pPr>
        <w:pStyle w:val="Blankrad"/>
      </w:pPr>
      <w:r w:rsidRPr="00BA0841">
        <w:t>     </w:t>
      </w:r>
    </w:p>
    <w:p w:rsidR="006E04A4" w:rsidRPr="00BA0841" w:rsidRDefault="006E04A4">
      <w:pPr>
        <w:pStyle w:val="Blankrad"/>
      </w:pPr>
      <w:r w:rsidRPr="00BA0841">
        <w:t>     </w:t>
      </w:r>
    </w:p>
    <w:p w:rsidR="002E4F82" w:rsidRPr="00BA0841" w:rsidRDefault="002E4F82">
      <w:pPr>
        <w:pStyle w:val="Blankrad"/>
      </w:pPr>
      <w:r w:rsidRPr="00BA08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4F82" w:rsidRPr="00BA0841" w:rsidTr="00DD7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4F82" w:rsidRPr="00BA0841" w:rsidRDefault="002E4F82" w:rsidP="00DD7FD4">
            <w:pPr>
              <w:pStyle w:val="HuvudrubrikFlisteNr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Huvudrubrik"/>
            </w:pPr>
            <w:bookmarkStart w:id="1" w:name="Start_ÄrendenFörBordläggning"/>
            <w:bookmarkEnd w:id="1"/>
            <w:r w:rsidRPr="00BA0841">
              <w:t>Ärenden för bordläggning</w:t>
            </w:r>
          </w:p>
        </w:tc>
        <w:tc>
          <w:tcPr>
            <w:tcW w:w="2481" w:type="dxa"/>
          </w:tcPr>
          <w:p w:rsidR="002E4F82" w:rsidRPr="00BA0841" w:rsidRDefault="00E73886" w:rsidP="00DD7FD4">
            <w:pPr>
              <w:pStyle w:val="HuvudrubrikKolumn3"/>
            </w:pPr>
            <w:r w:rsidRPr="00BA0841">
              <w:t>Reservationer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Civilutskottets betänkanden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2006/07:CU19 Planfrågor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2006/07:CU20 Fastighetsrättsliga frågor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2 res. (v)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Civilutskottets utlåtande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2006/07:CU30 Grönboken om översynen av konsumentregelverket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2 res. (s,v,mp)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Miljö- och jordbruksutskottets betänkande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2006/07:MJU10 Jakt  och viltvård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9 res. (s,v,mp)</w:t>
            </w:r>
          </w:p>
        </w:tc>
      </w:tr>
    </w:tbl>
    <w:p w:rsidR="002E4F82" w:rsidRPr="00BA0841" w:rsidRDefault="002E4F82" w:rsidP="002E4F82">
      <w:pPr>
        <w:pStyle w:val="Blankrad"/>
      </w:pPr>
      <w:r w:rsidRPr="00BA0841">
        <w:t>     </w:t>
      </w:r>
    </w:p>
    <w:p w:rsidR="002E4F82" w:rsidRPr="00BA0841" w:rsidRDefault="002E4F82" w:rsidP="002E4F82">
      <w:pPr>
        <w:pStyle w:val="Blankrad"/>
      </w:pPr>
      <w:r w:rsidRPr="00BA0841">
        <w:t>     </w:t>
      </w:r>
    </w:p>
    <w:p w:rsidR="004419AB" w:rsidRPr="00BA0841" w:rsidRDefault="004419AB">
      <w:pPr>
        <w:pStyle w:val="Blankrad"/>
      </w:pPr>
      <w:bookmarkStart w:id="2" w:name="Start"/>
      <w:bookmarkEnd w:id="2"/>
      <w:r w:rsidRPr="00BA0841">
        <w:t>     </w:t>
      </w:r>
    </w:p>
    <w:p w:rsidR="002E4F82" w:rsidRPr="00BA0841" w:rsidRDefault="002E4F82">
      <w:pPr>
        <w:pStyle w:val="Blankrad"/>
      </w:pPr>
      <w:r w:rsidRPr="00BA0841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4F82" w:rsidRPr="00BA0841" w:rsidTr="00DD7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4F82" w:rsidRPr="00BA0841" w:rsidRDefault="002E4F82" w:rsidP="00DD7FD4">
            <w:pPr>
              <w:pStyle w:val="HuvudrubrikFlisteNr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BA0841">
              <w:t>Ärenden för debatt och avgörande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HuvudrubrikKolumn3"/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Skatteutskottets betänkande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 xml:space="preserve">2006/07:SkU14 Tullkontroll av kontanta medel, m.m. 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Justitieutskottets betänkande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2006/07:JuU12 Sveriges tillträde till FN:s korruptionskonvention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Socialförsäkringsutskottets betänkanden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2006/07:SfU7 Genomförande av EG-direktivet om offer för människohandel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5 res. (s,v,mp)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2006/07:SfU8 Migration och asylpolitik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49 res. (s,v,mp)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Socialutskottets betänkanden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2006/07:SoU11 Driftsformer för sjukhus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1 res. (s,v,mp)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2006/07:SoU12 Vissa läkemedels- och psykiatrifrågor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2 res. (v)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2006/07:SoU13 Äldrefrågor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6 res. (s,v,mp)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renderubrik"/>
            </w:pPr>
          </w:p>
        </w:tc>
        <w:tc>
          <w:tcPr>
            <w:tcW w:w="6237" w:type="dxa"/>
          </w:tcPr>
          <w:p w:rsidR="002E4F82" w:rsidRPr="00BA0841" w:rsidRDefault="002E4F82" w:rsidP="00DD7FD4">
            <w:pPr>
              <w:pStyle w:val="renderubrik"/>
            </w:pPr>
            <w:r w:rsidRPr="00BA0841">
              <w:t>Kulturutskottets betänkanden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pStyle w:val="renderubrik"/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2006/07:KrU9 Kulturmiljövård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2006/07:KrU10 Folkbildningsfrågor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2 res. (s,v)</w:t>
            </w:r>
          </w:p>
        </w:tc>
      </w:tr>
      <w:tr w:rsidR="002E4F82" w:rsidRPr="00BA0841" w:rsidTr="00DD7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4F82" w:rsidRPr="00BA0841" w:rsidRDefault="002E4F82" w:rsidP="00DD7FD4">
            <w:pPr>
              <w:pStyle w:val="FlistaNrText"/>
            </w:pPr>
          </w:p>
        </w:tc>
        <w:tc>
          <w:tcPr>
            <w:tcW w:w="6237" w:type="dxa"/>
          </w:tcPr>
          <w:p w:rsidR="002E4F82" w:rsidRPr="00BA0841" w:rsidRDefault="002E4F82" w:rsidP="00DD7FD4">
            <w:r w:rsidRPr="00BA0841">
              <w:t>2006/07:KrU11 Stöd till ungdomsorganisationer och trossamfund</w:t>
            </w:r>
          </w:p>
        </w:tc>
        <w:tc>
          <w:tcPr>
            <w:tcW w:w="2481" w:type="dxa"/>
          </w:tcPr>
          <w:p w:rsidR="002E4F82" w:rsidRPr="00BA0841" w:rsidRDefault="002E4F82" w:rsidP="00DD7FD4">
            <w:pPr>
              <w:rPr>
                <w:spacing w:val="-4"/>
              </w:rPr>
            </w:pPr>
            <w:r w:rsidRPr="00BA0841">
              <w:rPr>
                <w:spacing w:val="-4"/>
              </w:rPr>
              <w:t>2 res. (v,mp)</w:t>
            </w:r>
          </w:p>
        </w:tc>
      </w:tr>
    </w:tbl>
    <w:p w:rsidR="002E4F82" w:rsidRPr="00BA0841" w:rsidRDefault="002E4F82" w:rsidP="002E4F82">
      <w:pPr>
        <w:pStyle w:val="Blankrad"/>
      </w:pPr>
      <w:r w:rsidRPr="00BA0841">
        <w:t>     </w:t>
      </w:r>
    </w:p>
    <w:p w:rsidR="002E4F82" w:rsidRPr="00BA0841" w:rsidRDefault="002E4F82" w:rsidP="002E4F82">
      <w:pPr>
        <w:pStyle w:val="Blankrad"/>
      </w:pPr>
      <w:r w:rsidRPr="00BA0841">
        <w:t>     </w:t>
      </w:r>
    </w:p>
    <w:p w:rsidR="006E04A4" w:rsidRPr="00BA0841" w:rsidRDefault="006E04A4">
      <w:pPr>
        <w:pStyle w:val="Blankrad"/>
      </w:pPr>
      <w:r w:rsidRPr="00BA084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08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08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0841" w:rsidRDefault="006E04A4" w:rsidP="00160CB2">
            <w:pPr>
              <w:pStyle w:val="StreckMitten"/>
              <w:spacing w:before="0" w:after="0"/>
            </w:pPr>
            <w:r w:rsidRPr="00BA0841">
              <w:tab/>
            </w:r>
            <w:r w:rsidRPr="00BA0841">
              <w:tab/>
            </w:r>
          </w:p>
        </w:tc>
      </w:tr>
    </w:tbl>
    <w:p w:rsidR="006E04A4" w:rsidRPr="00BA0841" w:rsidRDefault="006E04A4"/>
    <w:sectPr w:rsidR="006E04A4" w:rsidRPr="00BA084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4A2" w:rsidRPr="00BA0841" w:rsidRDefault="006C54A2">
      <w:r w:rsidRPr="00BA0841">
        <w:separator/>
      </w:r>
    </w:p>
  </w:endnote>
  <w:endnote w:type="continuationSeparator" w:id="0">
    <w:p w:rsidR="006C54A2" w:rsidRPr="00BA0841" w:rsidRDefault="006C54A2">
      <w:r w:rsidRPr="00BA0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9AB" w:rsidRPr="00BA0841" w:rsidRDefault="004419AB">
    <w:pPr>
      <w:pStyle w:val="Sidhuvud"/>
      <w:jc w:val="center"/>
    </w:pPr>
    <w:r w:rsidRPr="00BA0841">
      <w:fldChar w:fldCharType="begin" w:fldLock="1"/>
    </w:r>
    <w:r w:rsidRPr="00BA0841">
      <w:instrText xml:space="preserve"> PAGE </w:instrText>
    </w:r>
    <w:r w:rsidRPr="00BA0841">
      <w:fldChar w:fldCharType="separate"/>
    </w:r>
    <w:r w:rsidR="00FE3917" w:rsidRPr="00BA0841">
      <w:t>2</w:t>
    </w:r>
    <w:r w:rsidRPr="00BA0841">
      <w:fldChar w:fldCharType="end"/>
    </w:r>
    <w:r w:rsidRPr="00BA0841">
      <w:t>(</w:t>
    </w:r>
    <w:r w:rsidRPr="00BA0841">
      <w:fldChar w:fldCharType="begin" w:fldLock="1"/>
    </w:r>
    <w:r w:rsidRPr="00BA0841">
      <w:instrText xml:space="preserve"> NUMPAGES </w:instrText>
    </w:r>
    <w:r w:rsidRPr="00BA0841">
      <w:fldChar w:fldCharType="separate"/>
    </w:r>
    <w:r w:rsidR="00FE3917" w:rsidRPr="00BA0841">
      <w:t>2</w:t>
    </w:r>
    <w:r w:rsidRPr="00BA0841">
      <w:fldChar w:fldCharType="end"/>
    </w:r>
    <w:r w:rsidRPr="00BA084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9AB" w:rsidRPr="00BA0841" w:rsidRDefault="004419AB">
    <w:pPr>
      <w:pStyle w:val="Sidhuvud"/>
      <w:jc w:val="center"/>
    </w:pPr>
    <w:r w:rsidRPr="00BA0841">
      <w:fldChar w:fldCharType="begin" w:fldLock="1"/>
    </w:r>
    <w:r w:rsidRPr="00BA0841">
      <w:instrText xml:space="preserve"> PAGE </w:instrText>
    </w:r>
    <w:r w:rsidRPr="00BA0841">
      <w:fldChar w:fldCharType="separate"/>
    </w:r>
    <w:r w:rsidR="005D4829" w:rsidRPr="00BA0841">
      <w:t>1</w:t>
    </w:r>
    <w:r w:rsidRPr="00BA0841">
      <w:fldChar w:fldCharType="end"/>
    </w:r>
    <w:r w:rsidRPr="00BA0841">
      <w:t>(</w:t>
    </w:r>
    <w:r w:rsidRPr="00BA0841">
      <w:fldChar w:fldCharType="begin" w:fldLock="1"/>
    </w:r>
    <w:r w:rsidRPr="00BA0841">
      <w:instrText xml:space="preserve"> NUMPAGES </w:instrText>
    </w:r>
    <w:r w:rsidRPr="00BA0841">
      <w:fldChar w:fldCharType="separate"/>
    </w:r>
    <w:r w:rsidR="00FE3917" w:rsidRPr="00BA0841">
      <w:t>2</w:t>
    </w:r>
    <w:r w:rsidRPr="00BA0841">
      <w:fldChar w:fldCharType="end"/>
    </w:r>
    <w:r w:rsidRPr="00BA084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4A2" w:rsidRPr="00BA0841" w:rsidRDefault="006C54A2">
      <w:r w:rsidRPr="00BA0841">
        <w:separator/>
      </w:r>
    </w:p>
  </w:footnote>
  <w:footnote w:type="continuationSeparator" w:id="0">
    <w:p w:rsidR="006C54A2" w:rsidRPr="00BA0841" w:rsidRDefault="006C54A2">
      <w:r w:rsidRPr="00BA0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9AB" w:rsidRPr="00BA0841" w:rsidRDefault="004419AB">
    <w:pPr>
      <w:pStyle w:val="Sidhuvud"/>
      <w:tabs>
        <w:tab w:val="clear" w:pos="4536"/>
      </w:tabs>
    </w:pPr>
    <w:r w:rsidRPr="00BA0841">
      <w:fldChar w:fldCharType="begin" w:fldLock="1"/>
    </w:r>
    <w:r w:rsidRPr="00BA0841">
      <w:instrText xml:space="preserve"> DOCPROPERTY "DocumentDate" </w:instrText>
    </w:r>
    <w:r w:rsidRPr="00BA0841">
      <w:fldChar w:fldCharType="separate"/>
    </w:r>
    <w:r w:rsidR="00FE3917" w:rsidRPr="00BA0841">
      <w:t>Onsdagen den 9 maj 2007</w:t>
    </w:r>
    <w:r w:rsidRPr="00BA0841">
      <w:fldChar w:fldCharType="end"/>
    </w:r>
    <w:r w:rsidRPr="00BA0841">
      <w:tab/>
    </w:r>
  </w:p>
  <w:p w:rsidR="004419AB" w:rsidRPr="00BA0841" w:rsidRDefault="004419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0841">
      <w:rPr>
        <w:sz w:val="12"/>
      </w:rPr>
      <w:tab/>
    </w:r>
  </w:p>
  <w:p w:rsidR="004419AB" w:rsidRPr="00BA0841" w:rsidRDefault="004419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9AB" w:rsidRPr="00BA0841" w:rsidRDefault="00BA08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08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19AB" w:rsidRPr="00BA0841" w:rsidRDefault="004419AB">
    <w:pPr>
      <w:pStyle w:val="Dokumentrubrik"/>
      <w:spacing w:after="360"/>
    </w:pPr>
    <w:r w:rsidRPr="00BA084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3674620">
    <w:abstractNumId w:val="5"/>
  </w:num>
  <w:num w:numId="2" w16cid:durableId="891111378">
    <w:abstractNumId w:val="2"/>
  </w:num>
  <w:num w:numId="3" w16cid:durableId="1945067901">
    <w:abstractNumId w:val="4"/>
  </w:num>
  <w:num w:numId="4" w16cid:durableId="1429159902">
    <w:abstractNumId w:val="1"/>
  </w:num>
  <w:num w:numId="5" w16cid:durableId="1883979052">
    <w:abstractNumId w:val="0"/>
  </w:num>
  <w:num w:numId="6" w16cid:durableId="147332687">
    <w:abstractNumId w:val="3"/>
  </w:num>
  <w:num w:numId="7" w16cid:durableId="1652175523">
    <w:abstractNumId w:val="3"/>
  </w:num>
  <w:num w:numId="8" w16cid:durableId="1411659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5C91"/>
    <w:rsid w:val="00000608"/>
    <w:rsid w:val="00003249"/>
    <w:rsid w:val="00013362"/>
    <w:rsid w:val="00025ED1"/>
    <w:rsid w:val="000302EF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304E4"/>
    <w:rsid w:val="0014779C"/>
    <w:rsid w:val="00147F56"/>
    <w:rsid w:val="001548E3"/>
    <w:rsid w:val="00160B0C"/>
    <w:rsid w:val="00160CB2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6FEB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4F82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206A1"/>
    <w:rsid w:val="004419AB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2685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829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C54A2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7CFF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B5C9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0841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D7FD4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3886"/>
    <w:rsid w:val="00E975DB"/>
    <w:rsid w:val="00EB446D"/>
    <w:rsid w:val="00EC278F"/>
    <w:rsid w:val="00EC40C9"/>
    <w:rsid w:val="00ED095E"/>
    <w:rsid w:val="00EE59BA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3819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3917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D4EA5-5F88-4668-BFA4-88AF1E61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165</Words>
  <Characters>1237</Characters>
  <Application>Microsoft Office Word</Application>
  <DocSecurity>4</DocSecurity>
  <Lines>123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2006/07:103</vt:lpstr>
      <vt:lpstr>Onsdagen den 9 maj 2007</vt:lpstr>
    </vt:vector>
  </TitlesOfParts>
  <Company>Riksdagen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2007-05-08T14:24:00Z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maj 2007</vt:lpwstr>
  </property>
  <property fmtid="{D5CDD505-2E9C-101B-9397-08002B2CF9AE}" pid="3" name="DocumentNumber">
    <vt:lpwstr>103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2007-05-09</vt:lpwstr>
  </property>
</Properties>
</file>