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167E5" w:rsidRDefault="00AF30DD" w14:paraId="32569114" w14:textId="77777777">
          <w:pPr>
            <w:pStyle w:val="RubrikFrslagTIllRiksdagsbeslut"/>
            <w:spacing w:before="240"/>
          </w:pPr>
          <w:r w:rsidRPr="009B062B">
            <w:t>Förslag till riksdagsbeslut</w:t>
          </w:r>
        </w:p>
      </w:sdtContent>
    </w:sdt>
    <w:sdt>
      <w:sdtPr>
        <w:alias w:val="Yrkande 1"/>
        <w:tag w:val="a6fa2634-1581-4af3-980f-50e505ea85c6"/>
        <w:id w:val="-1043210293"/>
        <w:lock w:val="sdtLocked"/>
      </w:sdtPr>
      <w:sdtEndPr/>
      <w:sdtContent>
        <w:p w:rsidR="005156FD" w:rsidRDefault="0098595F" w14:paraId="32569115" w14:textId="77777777">
          <w:pPr>
            <w:pStyle w:val="Frslagstext"/>
            <w:numPr>
              <w:ilvl w:val="0"/>
              <w:numId w:val="0"/>
            </w:numPr>
          </w:pPr>
          <w:r>
            <w:t>Riksdagen anvisar anslagen för 2017 inom utgiftsområde 24 Näringsliv enligt förslaget i tabell 1 i motionen.</w:t>
          </w:r>
        </w:p>
      </w:sdtContent>
    </w:sdt>
    <w:p w:rsidRPr="009B062B" w:rsidR="00AF30DD" w:rsidP="009B062B" w:rsidRDefault="000156D9" w14:paraId="32569116" w14:textId="77777777">
      <w:pPr>
        <w:pStyle w:val="Rubrik1"/>
      </w:pPr>
      <w:bookmarkStart w:name="MotionsStart" w:id="0"/>
      <w:bookmarkEnd w:id="0"/>
      <w:r w:rsidRPr="009B062B">
        <w:t>Motivering</w:t>
      </w:r>
    </w:p>
    <w:p w:rsidRPr="00AA7348" w:rsidR="00953C78" w:rsidP="00AA7348" w:rsidRDefault="000F4A4D" w14:paraId="32569117" w14:textId="480E3F06">
      <w:pPr>
        <w:pStyle w:val="Normalutanindragellerluft"/>
      </w:pPr>
      <w:r w:rsidRPr="00AA7348">
        <w:t>Den svenska jobbskaparpotentialen finns i de små och växande företagen. Dessa jobbskapare måste få rejält sänkta trösklar till att ta steget att anställa. På samma sätt måste det svenska företagandet tillgängliggöras för fler. De första stegen som anställd eller företagare måste vara betydligt enkla</w:t>
      </w:r>
      <w:r w:rsidR="007826F9">
        <w:t>re och mer tillgängligt än idag.</w:t>
      </w:r>
    </w:p>
    <w:p w:rsidR="000F4A4D" w:rsidP="00953C78" w:rsidRDefault="000F4A4D" w14:paraId="32569118" w14:textId="77777777"/>
    <w:p w:rsidR="000F4A4D" w:rsidP="00F83A7A" w:rsidRDefault="000F4A4D" w14:paraId="32569119" w14:textId="2935FEBF">
      <w:pPr>
        <w:tabs>
          <w:tab w:val="clear" w:pos="567"/>
          <w:tab w:val="clear" w:pos="851"/>
          <w:tab w:val="clear" w:pos="1134"/>
          <w:tab w:val="clear" w:pos="1701"/>
          <w:tab w:val="clear" w:pos="2268"/>
          <w:tab w:val="clear" w:pos="4536"/>
          <w:tab w:val="clear" w:pos="9072"/>
        </w:tabs>
        <w:spacing w:before="120" w:line="240" w:lineRule="atLeast"/>
        <w:ind w:firstLine="0"/>
        <w:rPr>
          <w:rFonts w:eastAsia="Times New Roman" w:asciiTheme="majorHAnsi" w:hAnsiTheme="majorHAnsi" w:cstheme="majorHAnsi"/>
          <w:b/>
          <w:iCs/>
          <w:kern w:val="0"/>
          <w:lang w:eastAsia="sv-SE"/>
          <w14:numSpacing w14:val="default"/>
        </w:rPr>
      </w:pPr>
      <w:r w:rsidRPr="00AA7348">
        <w:rPr>
          <w:rFonts w:eastAsia="Times New Roman" w:asciiTheme="majorHAnsi" w:hAnsiTheme="majorHAnsi" w:cstheme="majorHAnsi"/>
          <w:b/>
          <w:iCs/>
          <w:kern w:val="0"/>
          <w:lang w:eastAsia="sv-SE"/>
          <w14:numSpacing w14:val="default"/>
        </w:rPr>
        <w:t xml:space="preserve">Tabell </w:t>
      </w:r>
      <w:r w:rsidRPr="00AA7348">
        <w:rPr>
          <w:rFonts w:eastAsia="Times New Roman" w:asciiTheme="majorHAnsi" w:hAnsiTheme="majorHAnsi" w:cstheme="majorHAnsi"/>
          <w:b/>
          <w:iCs/>
          <w:kern w:val="0"/>
          <w:lang w:eastAsia="sv-SE"/>
          <w14:numSpacing w14:val="default"/>
        </w:rPr>
        <w:fldChar w:fldCharType="begin"/>
      </w:r>
      <w:r w:rsidRPr="00AA7348">
        <w:rPr>
          <w:rFonts w:eastAsia="Times New Roman" w:asciiTheme="majorHAnsi" w:hAnsiTheme="majorHAnsi" w:cstheme="majorHAnsi"/>
          <w:b/>
          <w:iCs/>
          <w:kern w:val="0"/>
          <w:lang w:eastAsia="sv-SE"/>
          <w14:numSpacing w14:val="default"/>
        </w:rPr>
        <w:instrText xml:space="preserve"> SEQ Tabell \* ARABIC </w:instrText>
      </w:r>
      <w:r w:rsidRPr="00AA7348">
        <w:rPr>
          <w:rFonts w:eastAsia="Times New Roman" w:asciiTheme="majorHAnsi" w:hAnsiTheme="majorHAnsi" w:cstheme="majorHAnsi"/>
          <w:b/>
          <w:iCs/>
          <w:kern w:val="0"/>
          <w:lang w:eastAsia="sv-SE"/>
          <w14:numSpacing w14:val="default"/>
        </w:rPr>
        <w:fldChar w:fldCharType="separate"/>
      </w:r>
      <w:r w:rsidR="00C5228E">
        <w:rPr>
          <w:rFonts w:eastAsia="Times New Roman" w:asciiTheme="majorHAnsi" w:hAnsiTheme="majorHAnsi" w:cstheme="majorHAnsi"/>
          <w:b/>
          <w:iCs/>
          <w:noProof/>
          <w:kern w:val="0"/>
          <w:lang w:eastAsia="sv-SE"/>
          <w14:numSpacing w14:val="default"/>
        </w:rPr>
        <w:t>1</w:t>
      </w:r>
      <w:r w:rsidRPr="00AA7348">
        <w:rPr>
          <w:rFonts w:eastAsia="Times New Roman" w:asciiTheme="majorHAnsi" w:hAnsiTheme="majorHAnsi" w:cstheme="majorHAnsi"/>
          <w:b/>
          <w:iCs/>
          <w:kern w:val="0"/>
          <w:lang w:eastAsia="sv-SE"/>
          <w14:numSpacing w14:val="default"/>
        </w:rPr>
        <w:fldChar w:fldCharType="end"/>
      </w:r>
      <w:r w:rsidRPr="00AA7348">
        <w:rPr>
          <w:rFonts w:eastAsia="Times New Roman" w:asciiTheme="majorHAnsi" w:hAnsiTheme="majorHAnsi" w:cstheme="majorHAnsi"/>
          <w:b/>
          <w:iCs/>
          <w:kern w:val="0"/>
          <w:lang w:eastAsia="sv-SE"/>
          <w14:numSpacing w14:val="default"/>
        </w:rPr>
        <w:t xml:space="preserve"> Centerpartiets förslag till anslag för 2017 för utgiftsområde 24 uttryckt som differens gentemo</w:t>
      </w:r>
      <w:r w:rsidR="00F83A7A">
        <w:rPr>
          <w:rFonts w:eastAsia="Times New Roman" w:asciiTheme="majorHAnsi" w:hAnsiTheme="majorHAnsi" w:cstheme="majorHAnsi"/>
          <w:b/>
          <w:iCs/>
          <w:kern w:val="0"/>
          <w:lang w:eastAsia="sv-SE"/>
          <w14:numSpacing w14:val="default"/>
        </w:rPr>
        <w:t>t regeringens förslag</w:t>
      </w:r>
    </w:p>
    <w:p w:rsidRPr="00F83A7A" w:rsidR="00F83A7A" w:rsidP="00F83A7A" w:rsidRDefault="00F83A7A" w14:paraId="1183BBC9" w14:textId="45FF41B1">
      <w:pPr>
        <w:pStyle w:val="Tabellunderrubrik"/>
      </w:pPr>
      <w:r w:rsidRPr="00F83A7A">
        <w:t>Tusental kronor</w:t>
      </w:r>
    </w:p>
    <w:tbl>
      <w:tblPr>
        <w:tblW w:w="8364" w:type="dxa"/>
        <w:tblCellMar>
          <w:left w:w="70" w:type="dxa"/>
          <w:right w:w="70" w:type="dxa"/>
        </w:tblCellMar>
        <w:tblLook w:val="04A0" w:firstRow="1" w:lastRow="0" w:firstColumn="1" w:lastColumn="0" w:noHBand="0" w:noVBand="1"/>
      </w:tblPr>
      <w:tblGrid>
        <w:gridCol w:w="960"/>
        <w:gridCol w:w="4240"/>
        <w:gridCol w:w="1300"/>
        <w:gridCol w:w="1864"/>
      </w:tblGrid>
      <w:tr w:rsidRPr="00F83A7A" w:rsidR="00F83A7A" w:rsidTr="00C5228E" w14:paraId="3256911E" w14:textId="77777777">
        <w:trPr>
          <w:trHeight w:val="450"/>
          <w:tblHeader/>
        </w:trPr>
        <w:tc>
          <w:tcPr>
            <w:tcW w:w="960" w:type="dxa"/>
            <w:tcBorders>
              <w:top w:val="single" w:color="auto" w:sz="4" w:space="0"/>
              <w:left w:val="nil"/>
              <w:bottom w:val="single" w:color="auto" w:sz="4" w:space="0"/>
              <w:right w:val="nil"/>
            </w:tcBorders>
            <w:shd w:val="clear" w:color="auto" w:fill="auto"/>
            <w:noWrap/>
            <w:vAlign w:val="bottom"/>
            <w:hideMark/>
          </w:tcPr>
          <w:p w:rsidRPr="00F83A7A" w:rsidR="000F4A4D" w:rsidP="00F83A7A" w:rsidRDefault="000F4A4D" w14:paraId="325691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83A7A">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F83A7A" w:rsidR="000F4A4D" w:rsidP="00F83A7A" w:rsidRDefault="000F4A4D" w14:paraId="32569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83A7A">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F83A7A" w:rsidR="000F4A4D" w:rsidP="00F83A7A" w:rsidRDefault="000F4A4D" w14:paraId="32569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83A7A">
              <w:rPr>
                <w:rFonts w:eastAsia="Times New Roman" w:cstheme="minorHAnsi"/>
                <w:b/>
                <w:bCs/>
                <w:kern w:val="0"/>
                <w:sz w:val="20"/>
                <w:szCs w:val="20"/>
                <w:lang w:eastAsia="sv-SE"/>
                <w14:numSpacing w14:val="default"/>
              </w:rPr>
              <w:t>Regeringens förslag</w:t>
            </w:r>
          </w:p>
        </w:tc>
        <w:tc>
          <w:tcPr>
            <w:tcW w:w="1864" w:type="dxa"/>
            <w:tcBorders>
              <w:top w:val="single" w:color="auto" w:sz="4" w:space="0"/>
              <w:left w:val="nil"/>
              <w:bottom w:val="single" w:color="auto" w:sz="4" w:space="0"/>
              <w:right w:val="nil"/>
            </w:tcBorders>
            <w:shd w:val="clear" w:color="auto" w:fill="auto"/>
            <w:vAlign w:val="bottom"/>
            <w:hideMark/>
          </w:tcPr>
          <w:p w:rsidRPr="00F83A7A" w:rsidR="000F4A4D" w:rsidP="00F83A7A" w:rsidRDefault="000F4A4D" w14:paraId="325691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83A7A">
              <w:rPr>
                <w:rFonts w:eastAsia="Times New Roman" w:cstheme="minorHAnsi"/>
                <w:b/>
                <w:bCs/>
                <w:kern w:val="0"/>
                <w:sz w:val="20"/>
                <w:szCs w:val="20"/>
                <w:lang w:eastAsia="sv-SE"/>
                <w14:numSpacing w14:val="default"/>
              </w:rPr>
              <w:t>Avvikelse från regeringen (C)</w:t>
            </w:r>
          </w:p>
        </w:tc>
      </w:tr>
      <w:tr w:rsidRPr="00F83A7A" w:rsidR="000F4A4D" w:rsidTr="00C5228E" w14:paraId="32569123"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0F4A4D" w14:paraId="325691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F83A7A" w:rsidR="000F4A4D" w:rsidP="000F4A4D" w:rsidRDefault="000F4A4D" w14:paraId="325691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Verket för innovationssystem</w:t>
            </w:r>
          </w:p>
        </w:tc>
        <w:tc>
          <w:tcPr>
            <w:tcW w:w="1300"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0F4A4D" w14:paraId="325691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221 746</w:t>
            </w:r>
          </w:p>
        </w:tc>
        <w:tc>
          <w:tcPr>
            <w:tcW w:w="1864"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F83A7A" w14:paraId="32569122" w14:textId="6F307F2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920</w:t>
            </w:r>
          </w:p>
        </w:tc>
      </w:tr>
      <w:tr w:rsidRPr="00F83A7A" w:rsidR="000F4A4D" w:rsidTr="00C5228E" w14:paraId="32569128"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F4A4D" w:rsidP="000F4A4D" w:rsidRDefault="000F4A4D" w14:paraId="171E8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1:2</w:t>
            </w:r>
          </w:p>
          <w:p w:rsidRPr="00F83A7A" w:rsidR="00F83A7A" w:rsidP="000F4A4D" w:rsidRDefault="00F83A7A" w14:paraId="32569124" w14:textId="496DDF5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Verket för innovationssystem: Forskning och utveckling</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2 893 335</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27" w14:textId="381943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15 970</w:t>
            </w:r>
          </w:p>
        </w:tc>
      </w:tr>
      <w:tr w:rsidRPr="00F83A7A" w:rsidR="000F4A4D" w:rsidTr="00C5228E" w14:paraId="3256912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Institutens strategiska kompetensmedel</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629 962</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2C" w14:textId="31351E9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2 480</w:t>
            </w:r>
          </w:p>
        </w:tc>
      </w:tr>
      <w:tr w:rsidRPr="00F83A7A" w:rsidR="000F4A4D" w:rsidTr="00C5228E" w14:paraId="3256913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Tillväxtverket</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272 898</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31" w14:textId="03C785F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1 449</w:t>
            </w:r>
          </w:p>
        </w:tc>
      </w:tr>
      <w:tr w:rsidRPr="00F83A7A" w:rsidR="000F4A4D" w:rsidTr="00C5228E" w14:paraId="3256913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Näringslivsutveckling</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460 022</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36" w14:textId="6C49DC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211 000</w:t>
            </w:r>
          </w:p>
        </w:tc>
      </w:tr>
      <w:tr w:rsidRPr="00F83A7A" w:rsidR="000F4A4D" w:rsidTr="00C5228E" w14:paraId="3256913C"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F4A4D" w:rsidP="000F4A4D" w:rsidRDefault="000F4A4D" w14:paraId="2D047B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1:6</w:t>
            </w:r>
          </w:p>
          <w:p w:rsidRPr="00F83A7A" w:rsidR="00F83A7A" w:rsidP="000F4A4D" w:rsidRDefault="00F83A7A" w14:paraId="32569138" w14:textId="5014120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Myndigheten för tillväxtpolitiska utvärderingar och analyser</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57 951</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3B" w14:textId="3A71CA7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235</w:t>
            </w:r>
          </w:p>
        </w:tc>
      </w:tr>
      <w:tr w:rsidRPr="00F83A7A" w:rsidR="000F4A4D" w:rsidTr="00C5228E" w14:paraId="3256914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Turistfrämjande</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119 606</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4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Sveriges geologiska undersökning</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197 864</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45" w14:textId="7567177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798</w:t>
            </w:r>
          </w:p>
        </w:tc>
      </w:tr>
      <w:tr w:rsidRPr="00F83A7A" w:rsidR="000F4A4D" w:rsidTr="00C5228E" w14:paraId="3256914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Geovetenskaplig forskning</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5 807</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5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Miljösäkring av oljelagringsanläggningar</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14 000</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5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Bolagsverket</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22 842</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5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Bidrag till Ingenjörsvetenskapsakademien</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8 327</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5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F83A7A" w:rsidR="000F4A4D" w:rsidP="000F4A4D" w:rsidRDefault="000F4A4D" w14:paraId="32569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Konkurrensverket</w:t>
            </w:r>
          </w:p>
        </w:tc>
        <w:tc>
          <w:tcPr>
            <w:tcW w:w="130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143 322</w:t>
            </w:r>
          </w:p>
        </w:tc>
        <w:tc>
          <w:tcPr>
            <w:tcW w:w="1864" w:type="dxa"/>
            <w:tcBorders>
              <w:top w:val="nil"/>
              <w:left w:val="nil"/>
              <w:bottom w:val="single" w:color="auto" w:sz="4" w:space="0"/>
              <w:right w:val="nil"/>
            </w:tcBorders>
            <w:shd w:val="clear" w:color="000000" w:fill="FFFFFF"/>
            <w:noWrap/>
            <w:vAlign w:val="bottom"/>
            <w:hideMark/>
          </w:tcPr>
          <w:p w:rsidRPr="00F83A7A" w:rsidR="000F4A4D" w:rsidP="000F4A4D" w:rsidRDefault="00445489" w14:paraId="3256915E" w14:textId="31287FE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595</w:t>
            </w:r>
          </w:p>
        </w:tc>
      </w:tr>
      <w:tr w:rsidRPr="00F83A7A" w:rsidR="000F4A4D" w:rsidTr="00C5228E" w14:paraId="32569164"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Konkurrensforskning</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13 661</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69"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Upprustning och drift av Göta kanal</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123 210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68" w14:textId="7BCE3E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50 000</w:t>
            </w:r>
          </w:p>
        </w:tc>
      </w:tr>
      <w:tr w:rsidRPr="00F83A7A" w:rsidR="000F4A4D" w:rsidTr="00C5228E" w14:paraId="3256916E" w14:textId="77777777">
        <w:trPr>
          <w:trHeight w:val="450"/>
        </w:trPr>
        <w:tc>
          <w:tcPr>
            <w:tcW w:w="960" w:type="dxa"/>
            <w:tcBorders>
              <w:top w:val="nil"/>
              <w:left w:val="nil"/>
              <w:bottom w:val="single" w:color="auto" w:sz="4" w:space="0"/>
              <w:right w:val="nil"/>
            </w:tcBorders>
            <w:shd w:val="clear" w:color="auto" w:fill="auto"/>
            <w:noWrap/>
            <w:vAlign w:val="bottom"/>
            <w:hideMark/>
          </w:tcPr>
          <w:p w:rsidR="000F4A4D" w:rsidP="000F4A4D" w:rsidRDefault="000F4A4D" w14:paraId="6A91F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lastRenderedPageBreak/>
              <w:t>1:16</w:t>
            </w:r>
          </w:p>
          <w:p w:rsidRPr="00F83A7A" w:rsidR="009167E5" w:rsidP="000F4A4D" w:rsidRDefault="009167E5" w14:paraId="3256916A" w14:textId="1A37D2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Omstrukturering och genomlysning av statligt ägda företag</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23 200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73"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Kapitalinsatser i statliga bolag</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1 000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78"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Avgifter till vissa internationella organisationer</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17 780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7D"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Finansiering av rättegångskostnader</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18 000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82"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Bidrag till företagsutveckling och innovation</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309 461</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8 000</w:t>
            </w:r>
          </w:p>
        </w:tc>
      </w:tr>
      <w:tr w:rsidRPr="00F83A7A" w:rsidR="000F4A4D" w:rsidTr="00C5228E" w14:paraId="32569187"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Patent- och registreringsverket</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315 588</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8C" w14:textId="77777777">
        <w:trPr>
          <w:trHeight w:val="450"/>
        </w:trPr>
        <w:tc>
          <w:tcPr>
            <w:tcW w:w="960" w:type="dxa"/>
            <w:tcBorders>
              <w:top w:val="nil"/>
              <w:left w:val="nil"/>
              <w:bottom w:val="single" w:color="auto" w:sz="4" w:space="0"/>
              <w:right w:val="nil"/>
            </w:tcBorders>
            <w:shd w:val="clear" w:color="auto" w:fill="auto"/>
            <w:noWrap/>
            <w:vAlign w:val="bottom"/>
            <w:hideMark/>
          </w:tcPr>
          <w:p w:rsidR="000F4A4D" w:rsidP="000F4A4D" w:rsidRDefault="000F4A4D" w14:paraId="33C1FF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2:1</w:t>
            </w:r>
          </w:p>
          <w:p w:rsidRPr="00F83A7A" w:rsidR="00F83A7A" w:rsidP="000F4A4D" w:rsidRDefault="00F83A7A" w14:paraId="32569188" w14:textId="34F846D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Styrelsen för ackreditering och teknisk kontroll: Myndighetsverksamhet</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24 612</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8B" w14:textId="40640F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121</w:t>
            </w:r>
          </w:p>
        </w:tc>
      </w:tr>
      <w:tr w:rsidRPr="00F83A7A" w:rsidR="000F4A4D" w:rsidTr="00C5228E" w14:paraId="32569191"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Kommerskollegium</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86 091</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90" w14:textId="101BC7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345</w:t>
            </w:r>
          </w:p>
        </w:tc>
      </w:tr>
      <w:tr w:rsidRPr="00F83A7A" w:rsidR="000F4A4D" w:rsidTr="00C5228E" w14:paraId="32569196"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Exportfrämjande verksamhet</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361 889</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95" w14:textId="314F7C3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130 000</w:t>
            </w:r>
          </w:p>
        </w:tc>
      </w:tr>
      <w:tr w:rsidRPr="00F83A7A" w:rsidR="000F4A4D" w:rsidTr="00C5228E" w14:paraId="3256919B"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Investeringsfrämjande</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62 266</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9A" w14:textId="0BE64BB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5 000</w:t>
            </w:r>
          </w:p>
        </w:tc>
      </w:tr>
      <w:tr w:rsidRPr="00F83A7A" w:rsidR="000F4A4D" w:rsidTr="00C5228E" w14:paraId="325691A0"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Avgifter till internationella handelsorganisationer</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20 517</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A5"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Bidrag till standardiseringen</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31 063</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A4" w14:textId="4DF38F7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23</w:t>
            </w:r>
          </w:p>
        </w:tc>
      </w:tr>
      <w:tr w:rsidRPr="00F83A7A" w:rsidR="000F4A4D" w:rsidTr="00C5228E" w14:paraId="325691AA" w14:textId="77777777">
        <w:trPr>
          <w:trHeight w:val="300"/>
        </w:trPr>
        <w:tc>
          <w:tcPr>
            <w:tcW w:w="96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auto" w:fill="auto"/>
            <w:vAlign w:val="bottom"/>
            <w:hideMark/>
          </w:tcPr>
          <w:p w:rsidRPr="00F83A7A" w:rsidR="000F4A4D" w:rsidP="000F4A4D" w:rsidRDefault="000F4A4D" w14:paraId="32569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83A7A">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auto" w:fill="auto"/>
            <w:noWrap/>
            <w:vAlign w:val="bottom"/>
            <w:hideMark/>
          </w:tcPr>
          <w:p w:rsidRPr="00F83A7A" w:rsidR="000F4A4D" w:rsidP="000F4A4D" w:rsidRDefault="000F4A4D" w14:paraId="32569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83A7A">
              <w:rPr>
                <w:rFonts w:eastAsia="Times New Roman" w:cstheme="minorHAnsi"/>
                <w:b/>
                <w:bCs/>
                <w:color w:val="000000"/>
                <w:kern w:val="0"/>
                <w:sz w:val="20"/>
                <w:szCs w:val="20"/>
                <w:lang w:eastAsia="sv-SE"/>
                <w14:numSpacing w14:val="default"/>
              </w:rPr>
              <w:t>6 456 020</w:t>
            </w:r>
          </w:p>
        </w:tc>
        <w:tc>
          <w:tcPr>
            <w:tcW w:w="1864" w:type="dxa"/>
            <w:tcBorders>
              <w:top w:val="nil"/>
              <w:left w:val="nil"/>
              <w:bottom w:val="single" w:color="auto" w:sz="4" w:space="0"/>
              <w:right w:val="nil"/>
            </w:tcBorders>
            <w:shd w:val="clear" w:color="auto" w:fill="auto"/>
            <w:noWrap/>
            <w:vAlign w:val="bottom"/>
            <w:hideMark/>
          </w:tcPr>
          <w:p w:rsidRPr="00F83A7A" w:rsidR="000F4A4D" w:rsidP="000F4A4D" w:rsidRDefault="00F83A7A" w14:paraId="325691A9" w14:textId="37F5888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F83A7A" w:rsidR="000F4A4D">
              <w:rPr>
                <w:rFonts w:eastAsia="Times New Roman" w:cstheme="minorHAnsi"/>
                <w:b/>
                <w:bCs/>
                <w:color w:val="000000"/>
                <w:kern w:val="0"/>
                <w:sz w:val="20"/>
                <w:szCs w:val="20"/>
                <w:lang w:eastAsia="sv-SE"/>
                <w14:numSpacing w14:val="default"/>
              </w:rPr>
              <w:t>410 937</w:t>
            </w:r>
          </w:p>
        </w:tc>
      </w:tr>
    </w:tbl>
    <w:p w:rsidRPr="000F4A4D" w:rsidR="000F4A4D" w:rsidP="000F4A4D" w:rsidRDefault="000F4A4D" w14:paraId="325691AB"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0F4A4D" w:rsidP="00F83A7A" w:rsidRDefault="000F4A4D" w14:paraId="325691AC" w14:textId="7BE1571F">
      <w:pPr>
        <w:tabs>
          <w:tab w:val="clear" w:pos="567"/>
          <w:tab w:val="clear" w:pos="851"/>
          <w:tab w:val="clear" w:pos="1134"/>
          <w:tab w:val="clear" w:pos="1701"/>
          <w:tab w:val="clear" w:pos="2268"/>
          <w:tab w:val="clear" w:pos="4536"/>
          <w:tab w:val="clear" w:pos="9072"/>
        </w:tabs>
        <w:spacing w:before="300" w:line="240" w:lineRule="auto"/>
        <w:ind w:firstLine="0"/>
        <w:rPr>
          <w:rFonts w:eastAsia="Times New Roman" w:asciiTheme="majorHAnsi" w:hAnsiTheme="majorHAnsi" w:cstheme="majorHAnsi"/>
          <w:b/>
          <w:iCs/>
          <w:kern w:val="0"/>
          <w:lang w:eastAsia="sv-SE"/>
          <w14:numSpacing w14:val="default"/>
        </w:rPr>
      </w:pPr>
      <w:r w:rsidRPr="00F83A7A">
        <w:rPr>
          <w:rFonts w:eastAsia="Times New Roman" w:asciiTheme="majorHAnsi" w:hAnsiTheme="majorHAnsi" w:cstheme="majorHAnsi"/>
          <w:b/>
          <w:iCs/>
          <w:kern w:val="0"/>
          <w:lang w:eastAsia="sv-SE"/>
          <w14:numSpacing w14:val="default"/>
        </w:rPr>
        <w:t xml:space="preserve">Tabell </w:t>
      </w:r>
      <w:r w:rsidRPr="00F83A7A">
        <w:rPr>
          <w:rFonts w:eastAsia="Times New Roman" w:asciiTheme="majorHAnsi" w:hAnsiTheme="majorHAnsi" w:cstheme="majorHAnsi"/>
          <w:b/>
          <w:iCs/>
          <w:kern w:val="0"/>
          <w:lang w:eastAsia="sv-SE"/>
          <w14:numSpacing w14:val="default"/>
        </w:rPr>
        <w:fldChar w:fldCharType="begin"/>
      </w:r>
      <w:r w:rsidRPr="00F83A7A">
        <w:rPr>
          <w:rFonts w:eastAsia="Times New Roman" w:asciiTheme="majorHAnsi" w:hAnsiTheme="majorHAnsi" w:cstheme="majorHAnsi"/>
          <w:b/>
          <w:iCs/>
          <w:kern w:val="0"/>
          <w:lang w:eastAsia="sv-SE"/>
          <w14:numSpacing w14:val="default"/>
        </w:rPr>
        <w:instrText xml:space="preserve"> SEQ Tabell \* ARABIC </w:instrText>
      </w:r>
      <w:r w:rsidRPr="00F83A7A">
        <w:rPr>
          <w:rFonts w:eastAsia="Times New Roman" w:asciiTheme="majorHAnsi" w:hAnsiTheme="majorHAnsi" w:cstheme="majorHAnsi"/>
          <w:b/>
          <w:iCs/>
          <w:kern w:val="0"/>
          <w:lang w:eastAsia="sv-SE"/>
          <w14:numSpacing w14:val="default"/>
        </w:rPr>
        <w:fldChar w:fldCharType="separate"/>
      </w:r>
      <w:r w:rsidR="00C5228E">
        <w:rPr>
          <w:rFonts w:eastAsia="Times New Roman" w:asciiTheme="majorHAnsi" w:hAnsiTheme="majorHAnsi" w:cstheme="majorHAnsi"/>
          <w:b/>
          <w:iCs/>
          <w:noProof/>
          <w:kern w:val="0"/>
          <w:lang w:eastAsia="sv-SE"/>
          <w14:numSpacing w14:val="default"/>
        </w:rPr>
        <w:t>2</w:t>
      </w:r>
      <w:r w:rsidRPr="00F83A7A">
        <w:rPr>
          <w:rFonts w:eastAsia="Times New Roman" w:asciiTheme="majorHAnsi" w:hAnsiTheme="majorHAnsi" w:cstheme="majorHAnsi"/>
          <w:b/>
          <w:iCs/>
          <w:kern w:val="0"/>
          <w:lang w:eastAsia="sv-SE"/>
          <w14:numSpacing w14:val="default"/>
        </w:rPr>
        <w:fldChar w:fldCharType="end"/>
      </w:r>
      <w:r w:rsidRPr="00F83A7A">
        <w:rPr>
          <w:rFonts w:eastAsia="Times New Roman" w:asciiTheme="majorHAnsi" w:hAnsiTheme="majorHAnsi" w:cstheme="majorHAnsi"/>
          <w:b/>
          <w:iCs/>
          <w:kern w:val="0"/>
          <w:lang w:eastAsia="sv-SE"/>
          <w14:numSpacing w14:val="default"/>
        </w:rPr>
        <w:t xml:space="preserve"> Centerpartiets förslag till anslag för 2017 till 2020 för utgiftsområde 24 uttryckt som differens gentemot rege</w:t>
      </w:r>
      <w:r w:rsidR="00F83A7A">
        <w:rPr>
          <w:rFonts w:eastAsia="Times New Roman" w:asciiTheme="majorHAnsi" w:hAnsiTheme="majorHAnsi" w:cstheme="majorHAnsi"/>
          <w:b/>
          <w:iCs/>
          <w:kern w:val="0"/>
          <w:lang w:eastAsia="sv-SE"/>
          <w14:numSpacing w14:val="default"/>
        </w:rPr>
        <w:t>ringens förslag</w:t>
      </w:r>
    </w:p>
    <w:p w:rsidRPr="00F83A7A" w:rsidR="00F83A7A" w:rsidP="00F83A7A" w:rsidRDefault="00F83A7A" w14:paraId="79162090" w14:textId="4A5D3E7A">
      <w:pPr>
        <w:pStyle w:val="Tabellunderrubrik"/>
      </w:pPr>
      <w:r w:rsidRPr="00F83A7A">
        <w:t>Miljoner kronor</w:t>
      </w:r>
    </w:p>
    <w:tbl>
      <w:tblPr>
        <w:tblW w:w="8364" w:type="dxa"/>
        <w:tblCellMar>
          <w:left w:w="70" w:type="dxa"/>
          <w:right w:w="70" w:type="dxa"/>
        </w:tblCellMar>
        <w:tblLook w:val="04A0" w:firstRow="1" w:lastRow="0" w:firstColumn="1" w:lastColumn="0" w:noHBand="0" w:noVBand="1"/>
      </w:tblPr>
      <w:tblGrid>
        <w:gridCol w:w="960"/>
        <w:gridCol w:w="4002"/>
        <w:gridCol w:w="850"/>
        <w:gridCol w:w="851"/>
        <w:gridCol w:w="850"/>
        <w:gridCol w:w="851"/>
      </w:tblGrid>
      <w:tr w:rsidRPr="0002763B" w:rsidR="0002763B" w:rsidTr="00E470EB" w14:paraId="325691B3"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02763B" w:rsidR="000F4A4D" w:rsidP="000F4A4D" w:rsidRDefault="000F4A4D" w14:paraId="32569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 </w:t>
            </w:r>
          </w:p>
        </w:tc>
        <w:tc>
          <w:tcPr>
            <w:tcW w:w="4002" w:type="dxa"/>
            <w:tcBorders>
              <w:top w:val="single" w:color="auto" w:sz="4" w:space="0"/>
              <w:left w:val="nil"/>
              <w:bottom w:val="single" w:color="auto" w:sz="4" w:space="0"/>
              <w:right w:val="nil"/>
            </w:tcBorders>
            <w:shd w:val="clear" w:color="auto" w:fill="auto"/>
            <w:noWrap/>
            <w:vAlign w:val="bottom"/>
            <w:hideMark/>
          </w:tcPr>
          <w:p w:rsidRPr="0002763B" w:rsidR="000F4A4D" w:rsidP="000F4A4D" w:rsidRDefault="000F4A4D" w14:paraId="32569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vAlign w:val="bottom"/>
            <w:hideMark/>
          </w:tcPr>
          <w:p w:rsidRPr="0002763B" w:rsidR="000F4A4D" w:rsidP="000F4A4D" w:rsidRDefault="000F4A4D" w14:paraId="32569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2017</w:t>
            </w:r>
          </w:p>
        </w:tc>
        <w:tc>
          <w:tcPr>
            <w:tcW w:w="851" w:type="dxa"/>
            <w:tcBorders>
              <w:top w:val="single" w:color="auto" w:sz="4" w:space="0"/>
              <w:left w:val="nil"/>
              <w:bottom w:val="single" w:color="auto" w:sz="4" w:space="0"/>
              <w:right w:val="nil"/>
            </w:tcBorders>
            <w:shd w:val="clear" w:color="auto" w:fill="auto"/>
            <w:vAlign w:val="bottom"/>
            <w:hideMark/>
          </w:tcPr>
          <w:p w:rsidRPr="0002763B" w:rsidR="000F4A4D" w:rsidP="000F4A4D" w:rsidRDefault="000F4A4D" w14:paraId="32569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2018</w:t>
            </w:r>
          </w:p>
        </w:tc>
        <w:tc>
          <w:tcPr>
            <w:tcW w:w="850" w:type="dxa"/>
            <w:tcBorders>
              <w:top w:val="single" w:color="auto" w:sz="4" w:space="0"/>
              <w:left w:val="nil"/>
              <w:bottom w:val="single" w:color="auto" w:sz="4" w:space="0"/>
              <w:right w:val="nil"/>
            </w:tcBorders>
            <w:shd w:val="clear" w:color="auto" w:fill="auto"/>
            <w:vAlign w:val="bottom"/>
            <w:hideMark/>
          </w:tcPr>
          <w:p w:rsidRPr="0002763B" w:rsidR="000F4A4D" w:rsidP="000F4A4D" w:rsidRDefault="000F4A4D" w14:paraId="32569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2019</w:t>
            </w:r>
          </w:p>
        </w:tc>
        <w:tc>
          <w:tcPr>
            <w:tcW w:w="851" w:type="dxa"/>
            <w:tcBorders>
              <w:top w:val="single" w:color="auto" w:sz="4" w:space="0"/>
              <w:left w:val="nil"/>
              <w:bottom w:val="single" w:color="auto" w:sz="4" w:space="0"/>
              <w:right w:val="nil"/>
            </w:tcBorders>
            <w:shd w:val="clear" w:color="auto" w:fill="auto"/>
            <w:vAlign w:val="bottom"/>
            <w:hideMark/>
          </w:tcPr>
          <w:p w:rsidRPr="0002763B" w:rsidR="000F4A4D" w:rsidP="000F4A4D" w:rsidRDefault="000F4A4D" w14:paraId="325691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02763B">
              <w:rPr>
                <w:rFonts w:eastAsia="Times New Roman" w:cstheme="minorHAnsi"/>
                <w:b/>
                <w:bCs/>
                <w:kern w:val="0"/>
                <w:sz w:val="20"/>
                <w:szCs w:val="20"/>
                <w:lang w:eastAsia="sv-SE"/>
                <w14:numSpacing w14:val="default"/>
              </w:rPr>
              <w:t>2020</w:t>
            </w:r>
          </w:p>
        </w:tc>
      </w:tr>
      <w:tr w:rsidRPr="00F83A7A" w:rsidR="000F4A4D" w:rsidTr="00E470EB" w14:paraId="325691BA"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0F4A4D" w14:paraId="32569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w:t>
            </w:r>
          </w:p>
        </w:tc>
        <w:tc>
          <w:tcPr>
            <w:tcW w:w="4002" w:type="dxa"/>
            <w:tcBorders>
              <w:top w:val="single" w:color="auto" w:sz="4" w:space="0"/>
              <w:left w:val="nil"/>
              <w:bottom w:val="single" w:color="auto" w:sz="4" w:space="0"/>
              <w:right w:val="nil"/>
            </w:tcBorders>
            <w:shd w:val="clear" w:color="000000" w:fill="FFFFFF"/>
            <w:vAlign w:val="bottom"/>
            <w:hideMark/>
          </w:tcPr>
          <w:p w:rsidRPr="00F83A7A" w:rsidR="000F4A4D" w:rsidP="000F4A4D" w:rsidRDefault="000F4A4D" w14:paraId="325691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Verket för innovationssystem</w:t>
            </w:r>
          </w:p>
        </w:tc>
        <w:tc>
          <w:tcPr>
            <w:tcW w:w="850"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F83A7A" w14:paraId="325691B6" w14:textId="77DB2B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0,9</w:t>
            </w:r>
          </w:p>
        </w:tc>
        <w:tc>
          <w:tcPr>
            <w:tcW w:w="851"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F83A7A" w14:paraId="325691B7" w14:textId="3F51CB4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2,3</w:t>
            </w:r>
          </w:p>
        </w:tc>
        <w:tc>
          <w:tcPr>
            <w:tcW w:w="850"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F83A7A" w14:paraId="325691B8" w14:textId="3721490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3,8</w:t>
            </w:r>
          </w:p>
        </w:tc>
        <w:tc>
          <w:tcPr>
            <w:tcW w:w="851" w:type="dxa"/>
            <w:tcBorders>
              <w:top w:val="single" w:color="auto" w:sz="4" w:space="0"/>
              <w:left w:val="nil"/>
              <w:bottom w:val="single" w:color="auto" w:sz="4" w:space="0"/>
              <w:right w:val="nil"/>
            </w:tcBorders>
            <w:shd w:val="clear" w:color="000000" w:fill="FFFFFF"/>
            <w:noWrap/>
            <w:vAlign w:val="bottom"/>
            <w:hideMark/>
          </w:tcPr>
          <w:p w:rsidRPr="00F83A7A" w:rsidR="000F4A4D" w:rsidP="000F4A4D" w:rsidRDefault="00F83A7A" w14:paraId="325691B9" w14:textId="497A15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5,3</w:t>
            </w:r>
          </w:p>
        </w:tc>
      </w:tr>
      <w:tr w:rsidRPr="00F83A7A" w:rsidR="000F4A4D" w:rsidTr="00C5228E" w14:paraId="325691C1" w14:textId="77777777">
        <w:trPr>
          <w:trHeight w:val="448"/>
        </w:trPr>
        <w:tc>
          <w:tcPr>
            <w:tcW w:w="960" w:type="dxa"/>
            <w:tcBorders>
              <w:top w:val="nil"/>
              <w:left w:val="nil"/>
              <w:bottom w:val="single" w:color="auto" w:sz="4" w:space="0"/>
              <w:right w:val="nil"/>
            </w:tcBorders>
            <w:shd w:val="clear" w:color="000000" w:fill="FFFFFF"/>
            <w:noWrap/>
            <w:vAlign w:val="bottom"/>
            <w:hideMark/>
          </w:tcPr>
          <w:p w:rsidR="000F4A4D" w:rsidP="000F4A4D" w:rsidRDefault="000F4A4D" w14:paraId="351B5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1:2</w:t>
            </w:r>
          </w:p>
          <w:p w:rsidRPr="00F83A7A" w:rsidR="00F83A7A" w:rsidP="000F4A4D" w:rsidRDefault="00F83A7A" w14:paraId="325691BB" w14:textId="5B0DA261">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Verket för innovationssystem: Forskning och utveckling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BD" w14:textId="1C71CB2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16,0</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BE" w14:textId="6381B4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22,5</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BF" w14:textId="38D4027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22,5</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0" w14:textId="2F7E36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2,5</w:t>
            </w:r>
          </w:p>
        </w:tc>
      </w:tr>
      <w:tr w:rsidRPr="00F83A7A" w:rsidR="000F4A4D" w:rsidTr="00C5228E" w14:paraId="325691C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1:3</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Institutens strategiska kompetensmedel</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4" w14:textId="2370C8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2,5</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5" w14:textId="7CF1C6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4,1</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6" w14:textId="4C0BC76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7,1</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7" w14:textId="164B62D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11,6</w:t>
            </w:r>
          </w:p>
        </w:tc>
      </w:tr>
      <w:tr w:rsidRPr="00F83A7A" w:rsidR="000F4A4D" w:rsidTr="00C5228E" w14:paraId="325691C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1:4</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Tillväxtverket</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B" w14:textId="114AE8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1,4</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C" w14:textId="5ED1FB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3,3</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CD" w14:textId="6EF5DB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5,1</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445489" w14:paraId="325691CE" w14:textId="63570C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bookmarkStart w:name="_GoBack" w:id="1"/>
            <w:bookmarkEnd w:id="1"/>
            <w:r w:rsidRPr="00F83A7A" w:rsidR="000F4A4D">
              <w:rPr>
                <w:rFonts w:eastAsia="Times New Roman" w:cstheme="minorHAnsi"/>
                <w:color w:val="000000"/>
                <w:kern w:val="0"/>
                <w:sz w:val="20"/>
                <w:szCs w:val="20"/>
                <w:lang w:eastAsia="sv-SE"/>
                <w14:numSpacing w14:val="default"/>
              </w:rPr>
              <w:t>7,0</w:t>
            </w:r>
          </w:p>
        </w:tc>
      </w:tr>
      <w:tr w:rsidRPr="00F83A7A" w:rsidR="000F4A4D" w:rsidTr="00C5228E" w14:paraId="325691D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1:5</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Näringslivsutveckling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D2" w14:textId="64B275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211,0</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D3" w14:textId="3A989F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212,0</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445489" w14:paraId="325691D4" w14:textId="73E3C8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206,0</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DD"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F4A4D" w:rsidP="000F4A4D" w:rsidRDefault="000F4A4D" w14:paraId="414E6C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1:6</w:t>
            </w:r>
          </w:p>
          <w:p w:rsidRPr="00F83A7A" w:rsidR="00F83A7A" w:rsidP="000F4A4D" w:rsidRDefault="00F83A7A" w14:paraId="325691D7" w14:textId="03ADE59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Myndigheten för tillväxtpolitiska utvärderingar och analyser</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D9" w14:textId="4863804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0,2</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DA" w14:textId="5FF25A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0,6</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DB" w14:textId="3738105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1,1</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445489" w14:paraId="325691DC" w14:textId="797095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1,7</w:t>
            </w:r>
          </w:p>
        </w:tc>
      </w:tr>
      <w:tr w:rsidRPr="00F83A7A" w:rsidR="000F4A4D" w:rsidTr="00C5228E" w14:paraId="325691E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1:7</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Turistfrämjande</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E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1:8</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Sveriges geologiska undersökning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E7" w14:textId="07744F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0,8</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E8" w14:textId="6A8868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1,8</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E9" w14:textId="2C9DEA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3,0</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1EA" w14:textId="036219A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4,4</w:t>
            </w:r>
          </w:p>
        </w:tc>
      </w:tr>
      <w:tr w:rsidRPr="00F83A7A" w:rsidR="000F4A4D" w:rsidTr="00C5228E" w14:paraId="325691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1:9</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Geovetenskaplig forskning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1F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1:10</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Miljösäkring av oljelagringsanläggningar</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0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1:11</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Bolagsverket</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1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0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1:12</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Bidrag till Ingenjörsvetenskapsakademien</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0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1:13</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Konkurrensverket</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20A" w14:textId="277F4B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0,6</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20B" w14:textId="7F1D9EA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1,5</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20C" w14:textId="501E352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2,4</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20D" w14:textId="5F81AC6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3,4</w:t>
            </w:r>
          </w:p>
        </w:tc>
      </w:tr>
      <w:tr w:rsidRPr="00F83A7A" w:rsidR="000F4A4D" w:rsidTr="00C5228E" w14:paraId="3256921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1:14</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Konkurrensforskning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1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1:15</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Upprustning och drift av Göta kanal</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F83A7A" w14:paraId="32569218" w14:textId="087D480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w:t>
            </w:r>
            <w:r w:rsidRPr="00F83A7A" w:rsidR="000F4A4D">
              <w:rPr>
                <w:rFonts w:eastAsia="Times New Roman" w:cstheme="minorHAnsi"/>
                <w:color w:val="000000"/>
                <w:kern w:val="0"/>
                <w:sz w:val="20"/>
                <w:szCs w:val="20"/>
                <w:lang w:eastAsia="sv-SE"/>
                <w14:numSpacing w14:val="default"/>
              </w:rPr>
              <w:t>50,0</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23"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0F4A4D" w:rsidP="000F4A4D" w:rsidRDefault="000F4A4D" w14:paraId="418B3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1:16</w:t>
            </w:r>
          </w:p>
          <w:p w:rsidRPr="00F83A7A" w:rsidR="00F83A7A" w:rsidP="000F4A4D" w:rsidRDefault="00F83A7A" w14:paraId="3256921D" w14:textId="2F5741F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Omstrukturering och genomlysning av statligt ägda företag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2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1:17</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Kapitalinsatser i statliga bolag</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3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1:18</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Avgifter till vissa internationella organisationer</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r w:rsidRPr="00F83A7A" w:rsidR="000F4A4D" w:rsidTr="00C5228E" w14:paraId="3256923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1:19</w:t>
            </w:r>
          </w:p>
        </w:tc>
        <w:tc>
          <w:tcPr>
            <w:tcW w:w="4002" w:type="dxa"/>
            <w:tcBorders>
              <w:top w:val="nil"/>
              <w:left w:val="nil"/>
              <w:bottom w:val="single" w:color="auto" w:sz="4" w:space="0"/>
              <w:right w:val="nil"/>
            </w:tcBorders>
            <w:shd w:val="clear" w:color="000000" w:fill="FFFFFF"/>
            <w:vAlign w:val="bottom"/>
            <w:hideMark/>
          </w:tcPr>
          <w:p w:rsidRPr="00F83A7A" w:rsidR="000F4A4D" w:rsidP="000F4A4D" w:rsidRDefault="000F4A4D" w14:paraId="325692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Finansiering av rättegångskostnader</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F83A7A" w:rsidR="000F4A4D" w:rsidP="000F4A4D" w:rsidRDefault="000F4A4D" w14:paraId="325692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83A7A">
              <w:rPr>
                <w:rFonts w:eastAsia="Times New Roman" w:cstheme="minorHAnsi"/>
                <w:color w:val="000000"/>
                <w:kern w:val="0"/>
                <w:sz w:val="20"/>
                <w:szCs w:val="20"/>
                <w:lang w:eastAsia="sv-SE"/>
                <w14:numSpacing w14:val="default"/>
              </w:rPr>
              <w:t> </w:t>
            </w:r>
          </w:p>
        </w:tc>
      </w:tr>
    </w:tbl>
    <w:p w:rsidR="000F4A4D" w:rsidP="00953C78" w:rsidRDefault="000F4A4D" w14:paraId="32569239" w14:textId="77777777"/>
    <w:p w:rsidRPr="00AA7348" w:rsidR="000F4A4D" w:rsidP="00AA7348" w:rsidRDefault="000F4A4D" w14:paraId="3256923A" w14:textId="77777777">
      <w:pPr>
        <w:pStyle w:val="Normalutanindragellerluft"/>
      </w:pPr>
      <w:r w:rsidRPr="00AA7348">
        <w:t>Anslag 1:2 Verket för innovationssystem: Forskning och utveckling föreslås minska med 20 miljoner kronor 2017 till följd av att en tidigare förstärkning som beslutades i samband med budgetpropositionen för 2016, och som avsåg en satsning på statens insatser inom immaterialrätten, avslutas. Av samma anledning beräknas anslaget minska med 20 miljoner kronor per år 2018–2019. Anslaget föreslås öka med 6 miljoner kronor för att förstärka Vinnovas arbete kring innovationer i offentlig sektor genom inrättandet av en försöksverksamhet med innovationscheckar riktade mot kvinnor som är anställda inom vården, i syfte att premiera vardagsnära innovationer. Av samma anledning beräknas anslaget öka med 6 miljoner kronor per år från och med 2018.</w:t>
      </w:r>
    </w:p>
    <w:p w:rsidR="000F4A4D" w:rsidP="000F4A4D" w:rsidRDefault="000F4A4D" w14:paraId="3256923C" w14:textId="77777777">
      <w:r>
        <w:t>Anslag 1:5 Näringslivsutveckling föreslås minska 21 miljoner kronor år 2017 till följd av att regeringens förstärkning av satsningen på snabbspår för företagare avvisas. Av samma anledning beräknas anslaget minska med 22 miljoner kronor år 2018 och med 16 miljoner kronor år 2019. Att stötta fler nyanlända att starta företag är av största vikt. Centerpartiet har därför egna förslag på detta område. För det första föreslås rådgivningen för nyanlända kvinnor som vill starta företag stärkas med 8 miljoner kronor. För det andra avsätter Centerpartiet, inom ramen för satsningen på civilsamhället och ökad trygghet, 90 miljoner kronor för mentorskapsprogram och praktik och för det tredje föreslås att företagsformen ingångsföretag skapas, till en kostnad om 600 miljoner kronor. Med Centerpartiets politik kommer det att vara signifikant enklare för nyanlända att starta företag, varför regeringens förstärkta satsning på snabbspår blir onödig. Anslaget föreslås därtill minska med 150 miljoner kronor år 2017 till följd av att den tidigare förstärkning som beslutades om i samband med behandlingen av budgetpropositionen för 2016, och som avsåg finansiering av det så kallade Innovationsrådet, avslutas. Av samma anledning beräknas an</w:t>
      </w:r>
      <w:r>
        <w:lastRenderedPageBreak/>
        <w:t>slaget minska med 150 miljoner kronor per år 2018–2019. Anslaget föreslås minska med 40 miljoner kronor år 2017 till följd av att en tidigare förstärkning som beslutades i samband med behandlingen av budgetpropositionen för 2016, och som avsåg finansieringen av en strategi för nyindustrialisering, avslutas. Av samma anledning beräknas anslaget minska med 40 miljoner kronor per år 2018–2019.</w:t>
      </w:r>
    </w:p>
    <w:p w:rsidR="000F4A4D" w:rsidP="000F4A4D" w:rsidRDefault="000F4A4D" w14:paraId="3256923E" w14:textId="77777777">
      <w:r>
        <w:t>För att finansiera andra prioriterade satsningar föreslås att anslag 1:15 Upprustning och drift av Göra kanal minskar med 50 miljoner kronor år 2017.</w:t>
      </w:r>
    </w:p>
    <w:p w:rsidR="000F4A4D" w:rsidP="000F4A4D" w:rsidRDefault="000F4A4D" w14:paraId="32569240" w14:textId="07201D0A">
      <w:r>
        <w:t>Anslag 1:20 Bidrag till företagsutveckling oc</w:t>
      </w:r>
      <w:r w:rsidR="00EF1574">
        <w:t>h innovation föreslås öka med 8 </w:t>
      </w:r>
      <w:r>
        <w:t>miljoner kronor år 2017, och beräknas öka med motsvarande belopp åren därefter, till följd av en föreslagen satsning på Almi och IFS i syfte att stärka utrikes födda kvinnor och deras företagande.</w:t>
      </w:r>
    </w:p>
    <w:p w:rsidR="000F4A4D" w:rsidP="000F4A4D" w:rsidRDefault="000F4A4D" w14:paraId="32569242" w14:textId="77777777">
      <w:r>
        <w:t>Anslag 2:3 Exportfrämjande verksamhet föreslås minska med 130 miljoner kronor år 2017, och beräknas minska med motsvarande belopp per år 2018–2019, till följd av att en tidigare beslutad förstärkning i samband med behandlingen av budgetpropositionen för 2016, som syftade till att finansiera regeringens så kallade exportoffensiv, avslutas.</w:t>
      </w:r>
    </w:p>
    <w:p w:rsidR="000F4A4D" w:rsidP="000F4A4D" w:rsidRDefault="000F4A4D" w14:paraId="32569244" w14:textId="77777777">
      <w:r>
        <w:t>Anslag 2:4 Investeringsfrämjande föreslås minska med 5 miljoner kronor år 2017, och beräknas minska med motsvarande belopp per år från och med 2018, till följd av att en tidigare förstärkning, som beslutades i samband med behandlingen av budgetpropositionen för 2016 och som avsåg insatser inom ramen för regeringens så kallade exportoffensiv, avslutas.</w:t>
      </w:r>
    </w:p>
    <w:p w:rsidR="00953C78" w:rsidP="000F4A4D" w:rsidRDefault="000F4A4D" w14:paraId="32569246" w14:textId="77777777">
      <w:r>
        <w:t>Centerpartiet föreslår en begränsning av pris- och löneomräkningen med 30 procent. Inom detta utgiftsområde påverkas anslag 1:1 till 1:4, 1:6, 1:8, 1:13, 2:1, 2:2 och 2:6.</w:t>
      </w:r>
    </w:p>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C77047" w:rsidRDefault="00445489" w14:paraId="325692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pPr>
            <w:r>
              <w:t>Peter Helander (C)</w:t>
            </w:r>
          </w:p>
        </w:tc>
        <w:tc>
          <w:tcPr>
            <w:tcW w:w="50" w:type="pct"/>
            <w:vAlign w:val="bottom"/>
          </w:tcPr>
          <w:p>
            <w:pPr>
              <w:pStyle w:val="Underskrifter"/>
            </w:pPr>
            <w:r>
              <w:t>Rickard Nordin (C)</w:t>
            </w:r>
          </w:p>
        </w:tc>
      </w:tr>
    </w:tbl>
    <w:p w:rsidR="006C17D1" w:rsidRDefault="006C17D1" w14:paraId="3256924E" w14:textId="77777777"/>
    <w:sectPr w:rsidR="006C17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69250" w14:textId="77777777" w:rsidR="004F03E5" w:rsidRDefault="004F03E5" w:rsidP="000C1CAD">
      <w:pPr>
        <w:spacing w:line="240" w:lineRule="auto"/>
      </w:pPr>
      <w:r>
        <w:separator/>
      </w:r>
    </w:p>
  </w:endnote>
  <w:endnote w:type="continuationSeparator" w:id="0">
    <w:p w14:paraId="32569251"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92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9257" w14:textId="5D8557C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548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924E" w14:textId="77777777" w:rsidR="004F03E5" w:rsidRDefault="004F03E5" w:rsidP="000C1CAD">
      <w:pPr>
        <w:spacing w:line="240" w:lineRule="auto"/>
      </w:pPr>
      <w:r>
        <w:separator/>
      </w:r>
    </w:p>
  </w:footnote>
  <w:footnote w:type="continuationSeparator" w:id="0">
    <w:p w14:paraId="3256924F"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5692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569262" wp14:anchorId="325692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45489" w14:paraId="32569263"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5692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7348" w14:paraId="32569263"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25692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45489" w14:paraId="32569254"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25692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45489" w14:paraId="32569258"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45489" w14:paraId="716B0518"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445489" w14:paraId="3256925B"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445489" w14:paraId="325692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:3435</w:t>
        </w:r>
      </w:sdtContent>
    </w:sdt>
  </w:p>
  <w:p w:rsidR="007A5507" w:rsidP="00E03A3D" w:rsidRDefault="00445489" w14:paraId="3256925D" w14:textId="77777777">
    <w:pPr>
      <w:pStyle w:val="Motionr"/>
    </w:pPr>
    <w:sdt>
      <w:sdtPr>
        <w:alias w:val="CC_Noformat_Avtext"/>
        <w:tag w:val="CC_Noformat_Avtext"/>
        <w:id w:val="-2020768203"/>
        <w:lock w:val="sdtContentLocked"/>
        <w15:appearance w15:val="hidden"/>
        <w:text/>
      </w:sdtPr>
      <w:sdtEndPr/>
      <w:sdtContent>
        <w:r>
          <w:t>av Helena Lindahl m.fl. (C)</w:t>
        </w:r>
      </w:sdtContent>
    </w:sdt>
  </w:p>
  <w:sdt>
    <w:sdtPr>
      <w:alias w:val="CC_Noformat_Rubtext"/>
      <w:tag w:val="CC_Noformat_Rubtext"/>
      <w:id w:val="-218060500"/>
      <w:lock w:val="sdtLocked"/>
      <w15:appearance w15:val="hidden"/>
      <w:text/>
    </w:sdtPr>
    <w:sdtEndPr/>
    <w:sdtContent>
      <w:p w:rsidR="007A5507" w:rsidP="00283E0F" w:rsidRDefault="000F4A4D" w14:paraId="3256925E" w14:textId="77777777">
        <w:pPr>
          <w:pStyle w:val="FSHRub2"/>
        </w:pPr>
        <w:r>
          <w:t>Utgiftsområde 24 Näringsliv</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325692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63B"/>
    <w:rsid w:val="000311F6"/>
    <w:rsid w:val="000314C1"/>
    <w:rsid w:val="0003287D"/>
    <w:rsid w:val="00032A5E"/>
    <w:rsid w:val="00040F34"/>
    <w:rsid w:val="00040F89"/>
    <w:rsid w:val="00041BE8"/>
    <w:rsid w:val="00042A9E"/>
    <w:rsid w:val="00043AA9"/>
    <w:rsid w:val="0004587D"/>
    <w:rsid w:val="00046B18"/>
    <w:rsid w:val="0005184F"/>
    <w:rsid w:val="00051929"/>
    <w:rsid w:val="00052CB5"/>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A4D"/>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3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6CAE"/>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3DD"/>
    <w:rsid w:val="00437455"/>
    <w:rsid w:val="00443989"/>
    <w:rsid w:val="00444FE1"/>
    <w:rsid w:val="0044506D"/>
    <w:rsid w:val="00445489"/>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79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8C"/>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6FD"/>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6C6"/>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7D1"/>
    <w:rsid w:val="006C2631"/>
    <w:rsid w:val="006C4B9F"/>
    <w:rsid w:val="006C5E6C"/>
    <w:rsid w:val="006D01C3"/>
    <w:rsid w:val="006D1A26"/>
    <w:rsid w:val="006D3730"/>
    <w:rsid w:val="006D4EB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6F9"/>
    <w:rsid w:val="007831ED"/>
    <w:rsid w:val="0078589B"/>
    <w:rsid w:val="00785BA9"/>
    <w:rsid w:val="00786756"/>
    <w:rsid w:val="00786B46"/>
    <w:rsid w:val="00787297"/>
    <w:rsid w:val="00787508"/>
    <w:rsid w:val="007877C6"/>
    <w:rsid w:val="007902F4"/>
    <w:rsid w:val="00791BD2"/>
    <w:rsid w:val="00791F1C"/>
    <w:rsid w:val="007924D9"/>
    <w:rsid w:val="007929BC"/>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82"/>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33"/>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67E5"/>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C78"/>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595F"/>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3EDB"/>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4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564D"/>
    <w:rsid w:val="00C463D5"/>
    <w:rsid w:val="00C51FE8"/>
    <w:rsid w:val="00C5228E"/>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7047"/>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06B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D4"/>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0EB"/>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ED4"/>
    <w:rsid w:val="00EB19AE"/>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574"/>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33B"/>
    <w:rsid w:val="00F6570C"/>
    <w:rsid w:val="00F65A48"/>
    <w:rsid w:val="00F66E5F"/>
    <w:rsid w:val="00F70E2B"/>
    <w:rsid w:val="00F7702C"/>
    <w:rsid w:val="00F77A2D"/>
    <w:rsid w:val="00F77C89"/>
    <w:rsid w:val="00F83A7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36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569113"/>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BE5D4-D8FF-431E-A17B-847307B3AD40}"/>
</file>

<file path=customXml/itemProps2.xml><?xml version="1.0" encoding="utf-8"?>
<ds:datastoreItem xmlns:ds="http://schemas.openxmlformats.org/officeDocument/2006/customXml" ds:itemID="{4C05E971-4702-454D-B2C6-C2E45F7F6416}"/>
</file>

<file path=customXml/itemProps3.xml><?xml version="1.0" encoding="utf-8"?>
<ds:datastoreItem xmlns:ds="http://schemas.openxmlformats.org/officeDocument/2006/customXml" ds:itemID="{0462910F-EB13-4E44-8316-85F248900656}"/>
</file>

<file path=docProps/app.xml><?xml version="1.0" encoding="utf-8"?>
<Properties xmlns="http://schemas.openxmlformats.org/officeDocument/2006/extended-properties" xmlns:vt="http://schemas.openxmlformats.org/officeDocument/2006/docPropsVTypes">
  <Template>Normal</Template>
  <TotalTime>24</TotalTime>
  <Pages>3</Pages>
  <Words>1011</Words>
  <Characters>6083</Characters>
  <Application>Microsoft Office Word</Application>
  <DocSecurity>0</DocSecurity>
  <Lines>337</Lines>
  <Paragraphs>228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24 Näringsliv</vt:lpstr>
      <vt:lpstr>
      </vt:lpstr>
    </vt:vector>
  </TitlesOfParts>
  <Company>Sveriges riksdag</Company>
  <LinksUpToDate>false</LinksUpToDate>
  <CharactersWithSpaces>6866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