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A7AE7" w:rsidRDefault="006E04A4">
      <w:pPr>
        <w:pStyle w:val="Dokumentbeteckning"/>
      </w:pPr>
      <w:r w:rsidRPr="00BA7AE7">
        <w:fldChar w:fldCharType="begin" w:fldLock="1"/>
      </w:r>
      <w:r w:rsidRPr="00BA7AE7">
        <w:instrText xml:space="preserve"> DOCPROPERTY "DocumentYear" </w:instrText>
      </w:r>
      <w:r w:rsidRPr="00BA7AE7">
        <w:fldChar w:fldCharType="separate"/>
      </w:r>
      <w:r w:rsidR="00873977" w:rsidRPr="00BA7AE7">
        <w:t>2007/08</w:t>
      </w:r>
      <w:r w:rsidRPr="00BA7AE7">
        <w:fldChar w:fldCharType="end"/>
      </w:r>
      <w:r w:rsidRPr="00BA7AE7">
        <w:t>:</w:t>
      </w:r>
      <w:r w:rsidRPr="00BA7AE7">
        <w:fldChar w:fldCharType="begin" w:fldLock="1"/>
      </w:r>
      <w:r w:rsidRPr="00BA7AE7">
        <w:instrText xml:space="preserve"> DOCPROPERTY "DocumentNumber" </w:instrText>
      </w:r>
      <w:r w:rsidRPr="00BA7AE7">
        <w:fldChar w:fldCharType="separate"/>
      </w:r>
      <w:r w:rsidR="00873977" w:rsidRPr="00BA7AE7">
        <w:t>80</w:t>
      </w:r>
      <w:r w:rsidRPr="00BA7AE7">
        <w:fldChar w:fldCharType="end"/>
      </w:r>
    </w:p>
    <w:p w:rsidR="006E04A4" w:rsidRPr="00BA7AE7" w:rsidRDefault="006E04A4">
      <w:pPr>
        <w:pStyle w:val="Datum"/>
        <w:outlineLvl w:val="0"/>
      </w:pPr>
      <w:r w:rsidRPr="00BA7AE7">
        <w:fldChar w:fldCharType="begin" w:fldLock="1"/>
      </w:r>
      <w:r w:rsidRPr="00BA7AE7">
        <w:instrText xml:space="preserve"> DOCPROPERTY "DocumentDate" </w:instrText>
      </w:r>
      <w:r w:rsidRPr="00BA7AE7">
        <w:fldChar w:fldCharType="separate"/>
      </w:r>
      <w:r w:rsidR="00873977" w:rsidRPr="00BA7AE7">
        <w:t>Tisdagen den 18 mars 2008</w:t>
      </w:r>
      <w:r w:rsidRPr="00BA7AE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A7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A7AE7" w:rsidRDefault="00F45636">
            <w:pPr>
              <w:pStyle w:val="Plenum"/>
              <w:tabs>
                <w:tab w:val="clear" w:pos="1418"/>
              </w:tabs>
            </w:pPr>
            <w:r w:rsidRPr="00BA7AE7">
              <w:t>Kl.</w:t>
            </w:r>
          </w:p>
        </w:tc>
        <w:tc>
          <w:tcPr>
            <w:tcW w:w="851" w:type="dxa"/>
          </w:tcPr>
          <w:p w:rsidR="006E04A4" w:rsidRPr="00BA7AE7" w:rsidRDefault="00F4563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A7AE7">
              <w:t>17.00</w:t>
            </w:r>
          </w:p>
        </w:tc>
        <w:tc>
          <w:tcPr>
            <w:tcW w:w="397" w:type="dxa"/>
          </w:tcPr>
          <w:p w:rsidR="006E04A4" w:rsidRPr="00BA7AE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A7AE7" w:rsidRDefault="00F45636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BA7AE7">
              <w:t>Bordläggningsplenum</w:t>
            </w:r>
          </w:p>
        </w:tc>
      </w:tr>
    </w:tbl>
    <w:p w:rsidR="006E04A4" w:rsidRPr="00BA7AE7" w:rsidRDefault="006E04A4">
      <w:pPr>
        <w:pStyle w:val="StreckLngt"/>
      </w:pPr>
      <w:r w:rsidRPr="00BA7AE7">
        <w:tab/>
      </w:r>
    </w:p>
    <w:p w:rsidR="00D45AE3" w:rsidRPr="00BA7AE7" w:rsidRDefault="00D45AE3" w:rsidP="00D45AE3">
      <w:pPr>
        <w:pStyle w:val="Blankrad"/>
      </w:pPr>
      <w:r w:rsidRPr="00BA7AE7">
        <w:t>     </w:t>
      </w:r>
    </w:p>
    <w:p w:rsidR="00E31B8E" w:rsidRPr="00BA7AE7" w:rsidRDefault="00E31B8E" w:rsidP="00CF242C">
      <w:pPr>
        <w:pStyle w:val="Blankrad"/>
      </w:pPr>
      <w:r w:rsidRPr="00BA7AE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1B8E" w:rsidRPr="00BA7AE7" w:rsidTr="00135E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1B8E" w:rsidRPr="00BA7AE7" w:rsidRDefault="00E31B8E" w:rsidP="00135EA6">
            <w:pPr>
              <w:pStyle w:val="HuvudrubrikFlisteNr"/>
            </w:pPr>
          </w:p>
        </w:tc>
        <w:tc>
          <w:tcPr>
            <w:tcW w:w="6237" w:type="dxa"/>
          </w:tcPr>
          <w:p w:rsidR="00E31B8E" w:rsidRPr="00BA7AE7" w:rsidRDefault="00E31B8E" w:rsidP="00135EA6">
            <w:pPr>
              <w:pStyle w:val="HuvudrubrikEnsam"/>
            </w:pPr>
            <w:r w:rsidRPr="00BA7AE7">
              <w:t>Justering av protokoll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pStyle w:val="HuvudrubrikKolumn3"/>
            </w:pPr>
          </w:p>
        </w:tc>
      </w:tr>
      <w:tr w:rsidR="00E31B8E" w:rsidRPr="00BA7AE7" w:rsidTr="00135E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1B8E" w:rsidRPr="00BA7AE7" w:rsidRDefault="00E31B8E" w:rsidP="00135EA6">
            <w:pPr>
              <w:pStyle w:val="FlistaNrText"/>
            </w:pPr>
          </w:p>
        </w:tc>
        <w:tc>
          <w:tcPr>
            <w:tcW w:w="6237" w:type="dxa"/>
          </w:tcPr>
          <w:p w:rsidR="00E31B8E" w:rsidRPr="00BA7AE7" w:rsidRDefault="00E31B8E" w:rsidP="00135EA6">
            <w:r w:rsidRPr="00BA7AE7">
              <w:t>Protokoll från sammanträdena tisdagen den 11 och onsdagen den 12 mars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rPr>
                <w:spacing w:val="-4"/>
              </w:rPr>
            </w:pPr>
          </w:p>
        </w:tc>
      </w:tr>
    </w:tbl>
    <w:p w:rsidR="00E31B8E" w:rsidRPr="00BA7AE7" w:rsidRDefault="00E31B8E" w:rsidP="00E31B8E">
      <w:pPr>
        <w:pStyle w:val="Blankrad"/>
      </w:pPr>
      <w:r w:rsidRPr="00BA7AE7">
        <w:t>     </w:t>
      </w:r>
    </w:p>
    <w:p w:rsidR="00E31B8E" w:rsidRPr="00BA7AE7" w:rsidRDefault="00E31B8E" w:rsidP="00E31B8E">
      <w:pPr>
        <w:pStyle w:val="Blankrad"/>
      </w:pPr>
      <w:r w:rsidRPr="00BA7AE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1B8E" w:rsidRPr="00BA7AE7" w:rsidTr="00135E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1B8E" w:rsidRPr="00BA7AE7" w:rsidRDefault="00E31B8E" w:rsidP="00135EA6">
            <w:pPr>
              <w:pStyle w:val="HuvudrubrikFlisteNr"/>
            </w:pPr>
          </w:p>
        </w:tc>
        <w:tc>
          <w:tcPr>
            <w:tcW w:w="6237" w:type="dxa"/>
          </w:tcPr>
          <w:p w:rsidR="00E31B8E" w:rsidRPr="00BA7AE7" w:rsidRDefault="00E31B8E" w:rsidP="00135EA6">
            <w:pPr>
              <w:pStyle w:val="HuvudrubrikEnsam"/>
            </w:pPr>
            <w:bookmarkStart w:id="1" w:name="TypRubrik"/>
            <w:bookmarkEnd w:id="1"/>
            <w:r w:rsidRPr="00BA7AE7">
              <w:t>Meddelande om ändring</w:t>
            </w:r>
            <w:r w:rsidR="0016775E" w:rsidRPr="00BA7AE7">
              <w:t>ar</w:t>
            </w:r>
            <w:r w:rsidRPr="00BA7AE7">
              <w:t xml:space="preserve"> i kammarens sammanträdesplan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pStyle w:val="HuvudrubrikKolumn3"/>
            </w:pPr>
          </w:p>
        </w:tc>
      </w:tr>
      <w:tr w:rsidR="00E31B8E" w:rsidRPr="00BA7AE7" w:rsidTr="00135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1B8E" w:rsidRPr="00BA7AE7" w:rsidRDefault="00E31B8E" w:rsidP="00135EA6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E31B8E" w:rsidRPr="00BA7AE7" w:rsidRDefault="00E31B8E" w:rsidP="00135EA6">
            <w:r w:rsidRPr="00BA7AE7">
              <w:t>Interpellationssvar tillkommer kl. 12.00 måndagen den 7, måndagen den 14 och måndagen den 21 april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rPr>
                <w:spacing w:val="-4"/>
              </w:rPr>
            </w:pPr>
          </w:p>
        </w:tc>
      </w:tr>
    </w:tbl>
    <w:p w:rsidR="00E31B8E" w:rsidRPr="00BA7AE7" w:rsidRDefault="00E31B8E" w:rsidP="00E31B8E">
      <w:pPr>
        <w:pStyle w:val="Blankrad"/>
      </w:pPr>
      <w:r w:rsidRPr="00BA7AE7">
        <w:t>     </w:t>
      </w:r>
    </w:p>
    <w:p w:rsidR="00E31B8E" w:rsidRPr="00BA7AE7" w:rsidRDefault="00E31B8E" w:rsidP="00E31B8E">
      <w:pPr>
        <w:pStyle w:val="Blankrad"/>
      </w:pPr>
      <w:r w:rsidRPr="00BA7AE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1B8E" w:rsidRPr="00BA7AE7" w:rsidTr="00135E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1B8E" w:rsidRPr="00BA7AE7" w:rsidRDefault="00E31B8E" w:rsidP="00135EA6">
            <w:pPr>
              <w:pStyle w:val="HuvudrubrikFlisteNr"/>
            </w:pPr>
          </w:p>
        </w:tc>
        <w:tc>
          <w:tcPr>
            <w:tcW w:w="6237" w:type="dxa"/>
          </w:tcPr>
          <w:p w:rsidR="00E31B8E" w:rsidRPr="00BA7AE7" w:rsidRDefault="00E31B8E" w:rsidP="00135EA6">
            <w:pPr>
              <w:pStyle w:val="HuvudrubrikEnsam"/>
            </w:pPr>
            <w:bookmarkStart w:id="3" w:name="Start_FördröjdaInterpellationer"/>
            <w:bookmarkEnd w:id="3"/>
            <w:r w:rsidRPr="00BA7AE7">
              <w:t>Anmälan om fördröjda svar på interpellationer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pStyle w:val="HuvudrubrikKolumn3"/>
            </w:pPr>
          </w:p>
        </w:tc>
      </w:tr>
      <w:tr w:rsidR="00E31B8E" w:rsidRPr="00BA7AE7" w:rsidTr="00135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1B8E" w:rsidRPr="00BA7AE7" w:rsidRDefault="00E31B8E" w:rsidP="00135EA6">
            <w:pPr>
              <w:pStyle w:val="FlistaNrText"/>
            </w:pPr>
          </w:p>
        </w:tc>
        <w:tc>
          <w:tcPr>
            <w:tcW w:w="6237" w:type="dxa"/>
          </w:tcPr>
          <w:p w:rsidR="00E31B8E" w:rsidRPr="00BA7AE7" w:rsidRDefault="00E31B8E" w:rsidP="00135EA6">
            <w:r w:rsidRPr="00BA7AE7">
              <w:t>2007/08:454 av Monica Green (s)</w:t>
            </w:r>
          </w:p>
          <w:p w:rsidR="00E31B8E" w:rsidRPr="00BA7AE7" w:rsidRDefault="00E31B8E" w:rsidP="00135EA6">
            <w:r w:rsidRPr="00BA7AE7">
              <w:t>Bostadstillägg för pensionärer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rPr>
                <w:spacing w:val="-4"/>
              </w:rPr>
            </w:pPr>
          </w:p>
        </w:tc>
      </w:tr>
      <w:tr w:rsidR="00E31B8E" w:rsidRPr="00BA7AE7" w:rsidTr="00135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1B8E" w:rsidRPr="00BA7AE7" w:rsidRDefault="00E31B8E" w:rsidP="00135EA6">
            <w:pPr>
              <w:pStyle w:val="FlistaNrText"/>
            </w:pPr>
          </w:p>
        </w:tc>
        <w:tc>
          <w:tcPr>
            <w:tcW w:w="6237" w:type="dxa"/>
          </w:tcPr>
          <w:p w:rsidR="00E31B8E" w:rsidRPr="00BA7AE7" w:rsidRDefault="00E31B8E" w:rsidP="00135EA6">
            <w:r w:rsidRPr="00BA7AE7">
              <w:t>2007/08:461 av Cecilia Wikström i Uppsala (fp)</w:t>
            </w:r>
          </w:p>
          <w:p w:rsidR="00E31B8E" w:rsidRPr="00BA7AE7" w:rsidRDefault="00E31B8E" w:rsidP="00135EA6">
            <w:r w:rsidRPr="00BA7AE7">
              <w:t>Kultursponsring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rPr>
                <w:spacing w:val="-4"/>
              </w:rPr>
            </w:pPr>
          </w:p>
        </w:tc>
      </w:tr>
      <w:tr w:rsidR="00E31B8E" w:rsidRPr="00BA7AE7" w:rsidTr="00135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1B8E" w:rsidRPr="00BA7AE7" w:rsidRDefault="00E31B8E" w:rsidP="00135EA6">
            <w:pPr>
              <w:pStyle w:val="FlistaNrText"/>
            </w:pPr>
          </w:p>
        </w:tc>
        <w:tc>
          <w:tcPr>
            <w:tcW w:w="6237" w:type="dxa"/>
          </w:tcPr>
          <w:p w:rsidR="00E31B8E" w:rsidRPr="00BA7AE7" w:rsidRDefault="00E31B8E" w:rsidP="00135EA6">
            <w:r w:rsidRPr="00BA7AE7">
              <w:t>2007/08:479 av Carina Adolfsson Elgestam (s)</w:t>
            </w:r>
          </w:p>
          <w:p w:rsidR="00E31B8E" w:rsidRPr="00BA7AE7" w:rsidRDefault="00E31B8E" w:rsidP="00135EA6">
            <w:r w:rsidRPr="00BA7AE7">
              <w:t>Ökad kontroll av jordbruksstödet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rPr>
                <w:spacing w:val="-4"/>
              </w:rPr>
            </w:pPr>
          </w:p>
        </w:tc>
      </w:tr>
      <w:tr w:rsidR="00E31B8E" w:rsidRPr="00BA7AE7" w:rsidTr="00135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1B8E" w:rsidRPr="00BA7AE7" w:rsidRDefault="00E31B8E" w:rsidP="00135EA6">
            <w:pPr>
              <w:pStyle w:val="FlistaNrText"/>
            </w:pPr>
          </w:p>
        </w:tc>
        <w:tc>
          <w:tcPr>
            <w:tcW w:w="6237" w:type="dxa"/>
          </w:tcPr>
          <w:p w:rsidR="00E31B8E" w:rsidRPr="00BA7AE7" w:rsidRDefault="00E31B8E" w:rsidP="00135EA6">
            <w:r w:rsidRPr="00BA7AE7">
              <w:t>2007/08:482 av Luciano Astudillo (s)</w:t>
            </w:r>
          </w:p>
          <w:p w:rsidR="00E31B8E" w:rsidRPr="00BA7AE7" w:rsidRDefault="00E31B8E" w:rsidP="00135EA6">
            <w:r w:rsidRPr="00BA7AE7">
              <w:t>Kommuners rätt att bidra till arbetsmarknadspolitiken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rPr>
                <w:spacing w:val="-4"/>
              </w:rPr>
            </w:pPr>
          </w:p>
        </w:tc>
      </w:tr>
    </w:tbl>
    <w:p w:rsidR="00E31B8E" w:rsidRPr="00BA7AE7" w:rsidRDefault="00E31B8E" w:rsidP="00E31B8E">
      <w:pPr>
        <w:pStyle w:val="Blankrad"/>
      </w:pPr>
      <w:r w:rsidRPr="00BA7AE7">
        <w:t>     </w:t>
      </w:r>
    </w:p>
    <w:p w:rsidR="00E31B8E" w:rsidRPr="00BA7AE7" w:rsidRDefault="00E31B8E" w:rsidP="00E31B8E">
      <w:pPr>
        <w:pStyle w:val="Blankrad"/>
      </w:pPr>
      <w:r w:rsidRPr="00BA7AE7">
        <w:t xml:space="preserve">     </w:t>
      </w:r>
    </w:p>
    <w:p w:rsidR="00F45636" w:rsidRPr="00BA7AE7" w:rsidRDefault="00F45636">
      <w:pPr>
        <w:pStyle w:val="Blankrad"/>
      </w:pPr>
      <w:bookmarkStart w:id="4" w:name="Start"/>
      <w:bookmarkEnd w:id="4"/>
      <w:r w:rsidRPr="00BA7AE7">
        <w:t>    </w:t>
      </w:r>
    </w:p>
    <w:p w:rsidR="00E31B8E" w:rsidRPr="00BA7AE7" w:rsidRDefault="00E31B8E">
      <w:pPr>
        <w:pStyle w:val="Blankrad"/>
      </w:pPr>
      <w:r w:rsidRPr="00BA7AE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1B8E" w:rsidRPr="00BA7AE7" w:rsidTr="00135E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1B8E" w:rsidRPr="00BA7AE7" w:rsidRDefault="00E31B8E" w:rsidP="00135EA6">
            <w:pPr>
              <w:pStyle w:val="HuvudrubrikFlisteNr"/>
            </w:pPr>
          </w:p>
        </w:tc>
        <w:tc>
          <w:tcPr>
            <w:tcW w:w="6237" w:type="dxa"/>
          </w:tcPr>
          <w:p w:rsidR="00E31B8E" w:rsidRPr="00BA7AE7" w:rsidRDefault="00E31B8E" w:rsidP="00135EA6">
            <w:pPr>
              <w:pStyle w:val="HuvudrubrikEnsam"/>
            </w:pPr>
            <w:r w:rsidRPr="00BA7AE7">
              <w:t>Anmälan om uppteckningar vid EU-nämndens sammanträden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pStyle w:val="HuvudrubrikKolumn3"/>
            </w:pPr>
          </w:p>
        </w:tc>
      </w:tr>
      <w:tr w:rsidR="00E31B8E" w:rsidRPr="00BA7AE7" w:rsidTr="00135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1B8E" w:rsidRPr="00BA7AE7" w:rsidRDefault="00E31B8E" w:rsidP="00135EA6">
            <w:pPr>
              <w:pStyle w:val="FlistaNrText"/>
            </w:pPr>
          </w:p>
        </w:tc>
        <w:tc>
          <w:tcPr>
            <w:tcW w:w="6237" w:type="dxa"/>
          </w:tcPr>
          <w:p w:rsidR="00E31B8E" w:rsidRPr="00BA7AE7" w:rsidRDefault="00E31B8E" w:rsidP="00135EA6">
            <w:r w:rsidRPr="00BA7AE7">
              <w:t>2007/08:21 Fredagen den 22 februari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rPr>
                <w:spacing w:val="-4"/>
              </w:rPr>
            </w:pPr>
          </w:p>
        </w:tc>
      </w:tr>
      <w:tr w:rsidR="00E31B8E" w:rsidRPr="00BA7AE7" w:rsidTr="00135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1B8E" w:rsidRPr="00BA7AE7" w:rsidRDefault="00E31B8E" w:rsidP="00135EA6">
            <w:pPr>
              <w:pStyle w:val="FlistaNrText"/>
            </w:pPr>
          </w:p>
        </w:tc>
        <w:tc>
          <w:tcPr>
            <w:tcW w:w="6237" w:type="dxa"/>
          </w:tcPr>
          <w:p w:rsidR="00E31B8E" w:rsidRPr="00BA7AE7" w:rsidRDefault="00E31B8E" w:rsidP="00135EA6">
            <w:r w:rsidRPr="00BA7AE7">
              <w:t>2007/08:22 Måndagen den 25 februari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rPr>
                <w:spacing w:val="-4"/>
              </w:rPr>
            </w:pPr>
          </w:p>
        </w:tc>
      </w:tr>
    </w:tbl>
    <w:p w:rsidR="00E31B8E" w:rsidRPr="00BA7AE7" w:rsidRDefault="00E31B8E" w:rsidP="00E31B8E">
      <w:pPr>
        <w:pStyle w:val="Blankrad"/>
      </w:pPr>
      <w:r w:rsidRPr="00BA7AE7">
        <w:t>     </w:t>
      </w:r>
    </w:p>
    <w:p w:rsidR="00E31B8E" w:rsidRPr="00BA7AE7" w:rsidRDefault="00E31B8E" w:rsidP="00E31B8E">
      <w:pPr>
        <w:pStyle w:val="Blankrad"/>
      </w:pPr>
      <w:r w:rsidRPr="00BA7AE7">
        <w:t>     </w:t>
      </w:r>
    </w:p>
    <w:p w:rsidR="00E31B8E" w:rsidRPr="00BA7AE7" w:rsidRDefault="00E31B8E">
      <w:pPr>
        <w:pStyle w:val="Blankrad"/>
      </w:pPr>
      <w:r w:rsidRPr="00BA7AE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31B8E" w:rsidRPr="00BA7AE7" w:rsidTr="00135EA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31B8E" w:rsidRPr="00BA7AE7" w:rsidRDefault="00E31B8E" w:rsidP="00135EA6">
            <w:pPr>
              <w:pStyle w:val="HuvudrubrikFlisteNr"/>
            </w:pPr>
          </w:p>
        </w:tc>
        <w:tc>
          <w:tcPr>
            <w:tcW w:w="6237" w:type="dxa"/>
          </w:tcPr>
          <w:p w:rsidR="00E31B8E" w:rsidRPr="00BA7AE7" w:rsidRDefault="00E31B8E" w:rsidP="00135EA6">
            <w:pPr>
              <w:pStyle w:val="Huvudrubrik"/>
            </w:pPr>
            <w:bookmarkStart w:id="5" w:name="Start_HänvisningTillUtskott"/>
            <w:bookmarkEnd w:id="5"/>
            <w:r w:rsidRPr="00BA7AE7">
              <w:t>Ärenden för hänvisning till utskott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pStyle w:val="HuvudrubrikKolumn3"/>
            </w:pPr>
            <w:r w:rsidRPr="00BA7AE7">
              <w:t>Förslag</w:t>
            </w:r>
          </w:p>
        </w:tc>
      </w:tr>
      <w:tr w:rsidR="00E31B8E" w:rsidRPr="00BA7AE7" w:rsidTr="00135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1B8E" w:rsidRPr="00BA7AE7" w:rsidRDefault="00E31B8E" w:rsidP="00135EA6">
            <w:pPr>
              <w:pStyle w:val="renderubrik"/>
            </w:pPr>
          </w:p>
        </w:tc>
        <w:tc>
          <w:tcPr>
            <w:tcW w:w="6237" w:type="dxa"/>
          </w:tcPr>
          <w:p w:rsidR="00E31B8E" w:rsidRPr="00BA7AE7" w:rsidRDefault="00E31B8E" w:rsidP="00135EA6">
            <w:pPr>
              <w:pStyle w:val="renderubrik"/>
            </w:pPr>
            <w:r w:rsidRPr="00BA7AE7">
              <w:t>Propositioner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pStyle w:val="renderubrik"/>
              <w:rPr>
                <w:spacing w:val="-4"/>
              </w:rPr>
            </w:pPr>
          </w:p>
        </w:tc>
      </w:tr>
      <w:tr w:rsidR="00E31B8E" w:rsidRPr="00BA7AE7" w:rsidTr="00135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1B8E" w:rsidRPr="00BA7AE7" w:rsidRDefault="00E31B8E" w:rsidP="00135EA6">
            <w:pPr>
              <w:pStyle w:val="FlistaNrText"/>
            </w:pPr>
          </w:p>
        </w:tc>
        <w:tc>
          <w:tcPr>
            <w:tcW w:w="6237" w:type="dxa"/>
          </w:tcPr>
          <w:p w:rsidR="00E31B8E" w:rsidRPr="00BA7AE7" w:rsidRDefault="00E31B8E" w:rsidP="00135EA6">
            <w:r w:rsidRPr="00BA7AE7">
              <w:t>2007/08:65 Genomförande av det nya maskindirektivet, m.m.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rPr>
                <w:spacing w:val="-4"/>
              </w:rPr>
            </w:pPr>
            <w:r w:rsidRPr="00BA7AE7">
              <w:rPr>
                <w:spacing w:val="-4"/>
              </w:rPr>
              <w:t>AU</w:t>
            </w:r>
          </w:p>
        </w:tc>
      </w:tr>
      <w:tr w:rsidR="00E31B8E" w:rsidRPr="00BA7AE7" w:rsidTr="00135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1B8E" w:rsidRPr="00BA7AE7" w:rsidRDefault="00E31B8E" w:rsidP="00135EA6">
            <w:pPr>
              <w:pStyle w:val="FlistaNrText"/>
            </w:pPr>
          </w:p>
        </w:tc>
        <w:tc>
          <w:tcPr>
            <w:tcW w:w="6237" w:type="dxa"/>
          </w:tcPr>
          <w:p w:rsidR="00E31B8E" w:rsidRPr="00BA7AE7" w:rsidRDefault="00E31B8E" w:rsidP="00135EA6">
            <w:r w:rsidRPr="00BA7AE7">
              <w:t>2007/08:69 ILO:s konvention om ett ramverk för främjande av arbetsmiljö, m.m.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rPr>
                <w:spacing w:val="-4"/>
              </w:rPr>
            </w:pPr>
            <w:r w:rsidRPr="00BA7AE7">
              <w:rPr>
                <w:spacing w:val="-4"/>
              </w:rPr>
              <w:t>AU</w:t>
            </w:r>
          </w:p>
        </w:tc>
      </w:tr>
      <w:tr w:rsidR="00E31B8E" w:rsidRPr="00BA7AE7" w:rsidTr="00135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1B8E" w:rsidRPr="00BA7AE7" w:rsidRDefault="00E31B8E" w:rsidP="00135EA6">
            <w:pPr>
              <w:pStyle w:val="FlistaNrText"/>
            </w:pPr>
          </w:p>
        </w:tc>
        <w:tc>
          <w:tcPr>
            <w:tcW w:w="6237" w:type="dxa"/>
          </w:tcPr>
          <w:p w:rsidR="00E31B8E" w:rsidRPr="00BA7AE7" w:rsidRDefault="00E31B8E" w:rsidP="00135EA6">
            <w:r w:rsidRPr="00BA7AE7">
              <w:t>2007/08:72 Utvidgat system med prövningstillstånd i Arbetsdomstolen, m.m.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rPr>
                <w:spacing w:val="-4"/>
              </w:rPr>
            </w:pPr>
            <w:r w:rsidRPr="00BA7AE7">
              <w:rPr>
                <w:spacing w:val="-4"/>
              </w:rPr>
              <w:t>AU</w:t>
            </w:r>
          </w:p>
        </w:tc>
      </w:tr>
      <w:tr w:rsidR="00E31B8E" w:rsidRPr="00BA7AE7" w:rsidTr="00135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1B8E" w:rsidRPr="00BA7AE7" w:rsidRDefault="00E31B8E" w:rsidP="00135EA6">
            <w:pPr>
              <w:pStyle w:val="FlistaNrText"/>
            </w:pPr>
          </w:p>
        </w:tc>
        <w:tc>
          <w:tcPr>
            <w:tcW w:w="6237" w:type="dxa"/>
          </w:tcPr>
          <w:p w:rsidR="00E31B8E" w:rsidRPr="00BA7AE7" w:rsidRDefault="00E31B8E" w:rsidP="00135EA6">
            <w:r w:rsidRPr="00BA7AE7">
              <w:t>2007/08:74 Genomförande av EG-direktivet om ett särskilt förfarande för tredjelandsmedborgares inresa och vistelse i forskningssyfte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rPr>
                <w:spacing w:val="-4"/>
              </w:rPr>
            </w:pPr>
            <w:r w:rsidRPr="00BA7AE7">
              <w:rPr>
                <w:spacing w:val="-4"/>
              </w:rPr>
              <w:t>UbU</w:t>
            </w:r>
          </w:p>
        </w:tc>
      </w:tr>
      <w:tr w:rsidR="00E31B8E" w:rsidRPr="00BA7AE7" w:rsidTr="00135E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31B8E" w:rsidRPr="00BA7AE7" w:rsidRDefault="00E31B8E" w:rsidP="00135EA6">
            <w:pPr>
              <w:pStyle w:val="FlistaNrText"/>
            </w:pPr>
          </w:p>
        </w:tc>
        <w:tc>
          <w:tcPr>
            <w:tcW w:w="6237" w:type="dxa"/>
          </w:tcPr>
          <w:p w:rsidR="00E31B8E" w:rsidRPr="00BA7AE7" w:rsidRDefault="00E31B8E" w:rsidP="00135EA6">
            <w:r w:rsidRPr="00BA7AE7">
              <w:t>2007/08:87 Bildande av moderbolag för Apoteket AB samt vissa omstruktureringsåtgärder</w:t>
            </w:r>
          </w:p>
        </w:tc>
        <w:tc>
          <w:tcPr>
            <w:tcW w:w="2481" w:type="dxa"/>
          </w:tcPr>
          <w:p w:rsidR="00E31B8E" w:rsidRPr="00BA7AE7" w:rsidRDefault="00E31B8E" w:rsidP="00135EA6">
            <w:pPr>
              <w:rPr>
                <w:spacing w:val="-4"/>
              </w:rPr>
            </w:pPr>
            <w:r w:rsidRPr="00BA7AE7">
              <w:rPr>
                <w:spacing w:val="-4"/>
              </w:rPr>
              <w:t>SoU</w:t>
            </w:r>
          </w:p>
        </w:tc>
      </w:tr>
    </w:tbl>
    <w:p w:rsidR="00E31B8E" w:rsidRPr="00BA7AE7" w:rsidRDefault="00E31B8E" w:rsidP="00E31B8E">
      <w:pPr>
        <w:pStyle w:val="Blankrad"/>
      </w:pPr>
      <w:r w:rsidRPr="00BA7AE7">
        <w:t>     </w:t>
      </w:r>
    </w:p>
    <w:p w:rsidR="00E31B8E" w:rsidRPr="00BA7AE7" w:rsidRDefault="00E31B8E" w:rsidP="00E31B8E">
      <w:pPr>
        <w:pStyle w:val="Blankrad"/>
      </w:pPr>
      <w:r w:rsidRPr="00BA7AE7">
        <w:t>     </w:t>
      </w:r>
    </w:p>
    <w:p w:rsidR="006E04A4" w:rsidRPr="00BA7AE7" w:rsidRDefault="006E04A4">
      <w:pPr>
        <w:pStyle w:val="Blankrad"/>
      </w:pPr>
      <w:r w:rsidRPr="00BA7AE7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A7AE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A7AE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A7AE7" w:rsidRDefault="006E04A4">
            <w:pPr>
              <w:pStyle w:val="StreckMitten"/>
            </w:pPr>
            <w:r w:rsidRPr="00BA7AE7">
              <w:tab/>
            </w:r>
            <w:r w:rsidRPr="00BA7AE7">
              <w:tab/>
            </w:r>
          </w:p>
        </w:tc>
      </w:tr>
    </w:tbl>
    <w:p w:rsidR="006E04A4" w:rsidRPr="00BA7AE7" w:rsidRDefault="006E04A4" w:rsidP="00CE4300">
      <w:pPr>
        <w:pStyle w:val="Blankrad"/>
      </w:pPr>
    </w:p>
    <w:sectPr w:rsidR="006E04A4" w:rsidRPr="00BA7AE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6582" w:rsidRPr="00BA7AE7" w:rsidRDefault="00D16582">
      <w:r w:rsidRPr="00BA7AE7">
        <w:separator/>
      </w:r>
    </w:p>
  </w:endnote>
  <w:endnote w:type="continuationSeparator" w:id="0">
    <w:p w:rsidR="00D16582" w:rsidRPr="00BA7AE7" w:rsidRDefault="00D16582">
      <w:r w:rsidRPr="00BA7A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636" w:rsidRPr="00BA7AE7" w:rsidRDefault="00F45636">
    <w:pPr>
      <w:pStyle w:val="Sidhuvud"/>
      <w:jc w:val="center"/>
    </w:pPr>
    <w:r w:rsidRPr="00BA7AE7">
      <w:fldChar w:fldCharType="begin" w:fldLock="1"/>
    </w:r>
    <w:r w:rsidRPr="00BA7AE7">
      <w:instrText xml:space="preserve"> PAGE </w:instrText>
    </w:r>
    <w:r w:rsidRPr="00BA7AE7">
      <w:fldChar w:fldCharType="separate"/>
    </w:r>
    <w:r w:rsidR="00873977" w:rsidRPr="00BA7AE7">
      <w:t>2</w:t>
    </w:r>
    <w:r w:rsidRPr="00BA7AE7">
      <w:fldChar w:fldCharType="end"/>
    </w:r>
    <w:r w:rsidRPr="00BA7AE7">
      <w:t xml:space="preserve"> (</w:t>
    </w:r>
    <w:r w:rsidRPr="00BA7AE7">
      <w:fldChar w:fldCharType="begin" w:fldLock="1"/>
    </w:r>
    <w:r w:rsidRPr="00BA7AE7">
      <w:instrText xml:space="preserve"> NUMPAGES </w:instrText>
    </w:r>
    <w:r w:rsidRPr="00BA7AE7">
      <w:fldChar w:fldCharType="separate"/>
    </w:r>
    <w:r w:rsidR="00873977" w:rsidRPr="00BA7AE7">
      <w:t>2</w:t>
    </w:r>
    <w:r w:rsidRPr="00BA7AE7">
      <w:fldChar w:fldCharType="end"/>
    </w:r>
    <w:r w:rsidRPr="00BA7AE7">
      <w:t>)</w:t>
    </w:r>
  </w:p>
  <w:p w:rsidR="00F45636" w:rsidRPr="00BA7AE7" w:rsidRDefault="00F4563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636" w:rsidRPr="00BA7AE7" w:rsidRDefault="00F45636">
    <w:pPr>
      <w:pStyle w:val="Sidhuvud"/>
      <w:jc w:val="center"/>
    </w:pPr>
    <w:r w:rsidRPr="00BA7AE7">
      <w:fldChar w:fldCharType="begin" w:fldLock="1"/>
    </w:r>
    <w:r w:rsidRPr="00BA7AE7">
      <w:instrText xml:space="preserve"> PAGE </w:instrText>
    </w:r>
    <w:r w:rsidRPr="00BA7AE7">
      <w:fldChar w:fldCharType="separate"/>
    </w:r>
    <w:r w:rsidR="00135EA6" w:rsidRPr="00BA7AE7">
      <w:t>1</w:t>
    </w:r>
    <w:r w:rsidRPr="00BA7AE7">
      <w:fldChar w:fldCharType="end"/>
    </w:r>
    <w:r w:rsidRPr="00BA7AE7">
      <w:t xml:space="preserve"> (</w:t>
    </w:r>
    <w:r w:rsidRPr="00BA7AE7">
      <w:fldChar w:fldCharType="begin" w:fldLock="1"/>
    </w:r>
    <w:r w:rsidRPr="00BA7AE7">
      <w:instrText xml:space="preserve"> NUMPAGES </w:instrText>
    </w:r>
    <w:r w:rsidRPr="00BA7AE7">
      <w:fldChar w:fldCharType="separate"/>
    </w:r>
    <w:r w:rsidR="00873977" w:rsidRPr="00BA7AE7">
      <w:t>2</w:t>
    </w:r>
    <w:r w:rsidRPr="00BA7AE7">
      <w:fldChar w:fldCharType="end"/>
    </w:r>
    <w:r w:rsidRPr="00BA7AE7">
      <w:t>)</w:t>
    </w:r>
  </w:p>
  <w:p w:rsidR="00F45636" w:rsidRPr="00BA7AE7" w:rsidRDefault="00F456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6582" w:rsidRPr="00BA7AE7" w:rsidRDefault="00D16582">
      <w:r w:rsidRPr="00BA7AE7">
        <w:separator/>
      </w:r>
    </w:p>
  </w:footnote>
  <w:footnote w:type="continuationSeparator" w:id="0">
    <w:p w:rsidR="00D16582" w:rsidRPr="00BA7AE7" w:rsidRDefault="00D16582">
      <w:r w:rsidRPr="00BA7A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636" w:rsidRPr="00BA7AE7" w:rsidRDefault="00F456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636" w:rsidRPr="00BA7AE7" w:rsidRDefault="00F45636">
    <w:pPr>
      <w:pStyle w:val="Sidhuvud"/>
      <w:tabs>
        <w:tab w:val="clear" w:pos="4536"/>
      </w:tabs>
    </w:pPr>
    <w:r w:rsidRPr="00BA7AE7">
      <w:fldChar w:fldCharType="begin" w:fldLock="1"/>
    </w:r>
    <w:r w:rsidRPr="00BA7AE7">
      <w:instrText xml:space="preserve"> DOCPROPERTY "DocumentDate" </w:instrText>
    </w:r>
    <w:r w:rsidRPr="00BA7AE7">
      <w:fldChar w:fldCharType="separate"/>
    </w:r>
    <w:r w:rsidR="00873977" w:rsidRPr="00BA7AE7">
      <w:t>Tisdagen den 18 mars 2008</w:t>
    </w:r>
    <w:r w:rsidRPr="00BA7AE7">
      <w:fldChar w:fldCharType="end"/>
    </w:r>
    <w:r w:rsidRPr="00BA7AE7">
      <w:tab/>
    </w:r>
  </w:p>
  <w:p w:rsidR="00F45636" w:rsidRPr="00BA7AE7" w:rsidRDefault="00F4563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A7AE7">
      <w:rPr>
        <w:sz w:val="12"/>
      </w:rPr>
      <w:tab/>
    </w:r>
  </w:p>
  <w:p w:rsidR="00F45636" w:rsidRPr="00BA7AE7" w:rsidRDefault="00F45636"/>
  <w:p w:rsidR="00F45636" w:rsidRPr="00BA7AE7" w:rsidRDefault="00F456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636" w:rsidRPr="00BA7AE7" w:rsidRDefault="00BA7AE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A7AE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5636" w:rsidRPr="00BA7AE7" w:rsidRDefault="00F45636">
    <w:pPr>
      <w:pStyle w:val="Dokumentrubrik"/>
      <w:spacing w:after="360"/>
    </w:pPr>
    <w:r w:rsidRPr="00BA7AE7">
      <w:t>Föredragningslista</w:t>
    </w:r>
  </w:p>
  <w:p w:rsidR="00F45636" w:rsidRPr="00BA7AE7" w:rsidRDefault="00F456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41375234">
    <w:abstractNumId w:val="5"/>
  </w:num>
  <w:num w:numId="2" w16cid:durableId="887449778">
    <w:abstractNumId w:val="2"/>
  </w:num>
  <w:num w:numId="3" w16cid:durableId="1151941228">
    <w:abstractNumId w:val="4"/>
  </w:num>
  <w:num w:numId="4" w16cid:durableId="1962416093">
    <w:abstractNumId w:val="1"/>
  </w:num>
  <w:num w:numId="5" w16cid:durableId="950280581">
    <w:abstractNumId w:val="0"/>
  </w:num>
  <w:num w:numId="6" w16cid:durableId="430206604">
    <w:abstractNumId w:val="3"/>
  </w:num>
  <w:num w:numId="7" w16cid:durableId="760369158">
    <w:abstractNumId w:val="3"/>
  </w:num>
  <w:num w:numId="8" w16cid:durableId="1162356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758FF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3BDC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35EA6"/>
    <w:rsid w:val="00146992"/>
    <w:rsid w:val="0014779C"/>
    <w:rsid w:val="00147F56"/>
    <w:rsid w:val="001548E3"/>
    <w:rsid w:val="00160B0C"/>
    <w:rsid w:val="00165404"/>
    <w:rsid w:val="0016727E"/>
    <w:rsid w:val="0016775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42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18FA"/>
    <w:rsid w:val="00305353"/>
    <w:rsid w:val="003107BB"/>
    <w:rsid w:val="00315C69"/>
    <w:rsid w:val="0032182C"/>
    <w:rsid w:val="003221FF"/>
    <w:rsid w:val="003320D1"/>
    <w:rsid w:val="00334A3B"/>
    <w:rsid w:val="0034141E"/>
    <w:rsid w:val="003419B7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3867"/>
    <w:rsid w:val="00404049"/>
    <w:rsid w:val="00405E4A"/>
    <w:rsid w:val="004100C9"/>
    <w:rsid w:val="004114F9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123B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977"/>
    <w:rsid w:val="00873E43"/>
    <w:rsid w:val="008758FF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29C3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A7AE7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582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1B8E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1ECC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5636"/>
    <w:rsid w:val="00F51E2A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4B85C-382B-4AA0-8BC4-4C05C68C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EB1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209</Words>
  <Characters>1324</Characters>
  <Application>Microsoft Office Word</Application>
  <DocSecurity>4</DocSecurity>
  <Lines>120</Lines>
  <Paragraphs>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2007/08:80</vt:lpstr>
      <vt:lpstr>Tisdagen den 18 mars 2008</vt:lpstr>
    </vt:vector>
  </TitlesOfParts>
  <Company>Riksdagen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2008-03-17T12:55:00Z</cp:lastPrinted>
  <dcterms:created xsi:type="dcterms:W3CDTF">2025-12-17T12:37:00Z</dcterms:created>
  <dcterms:modified xsi:type="dcterms:W3CDTF">2025-12-17T12:37:00Z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18 mars 2008</vt:lpwstr>
  </property>
  <property fmtid="{D5CDD505-2E9C-101B-9397-08002B2CF9AE}" pid="3" name="DocumentNumber">
    <vt:lpwstr>80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2008-03-18</vt:lpwstr>
  </property>
</Properties>
</file>