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ED3DDC8D0244037B54E05B9F5349759"/>
        </w:placeholder>
        <w:text/>
      </w:sdtPr>
      <w:sdtEndPr/>
      <w:sdtContent>
        <w:p w:rsidRPr="009B062B" w:rsidR="00AF30DD" w:rsidP="00DA28CE" w:rsidRDefault="00AF30DD" w14:paraId="3FF0567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814a9de-b18f-4961-be4d-9b3d78e51b97"/>
        <w:id w:val="1799025897"/>
        <w:lock w:val="sdtLocked"/>
      </w:sdtPr>
      <w:sdtEndPr/>
      <w:sdtContent>
        <w:p w:rsidR="0082168D" w:rsidRDefault="00295062" w14:paraId="62280D9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för patienter att själva få välja vård i Norden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E9C548A16C7457B91D233833D124E05"/>
        </w:placeholder>
        <w:text/>
      </w:sdtPr>
      <w:sdtEndPr/>
      <w:sdtContent>
        <w:p w:rsidRPr="009B062B" w:rsidR="006D79C9" w:rsidP="00333E95" w:rsidRDefault="006D79C9" w14:paraId="6B2F787B" w14:textId="77777777">
          <w:pPr>
            <w:pStyle w:val="Rubrik1"/>
          </w:pPr>
          <w:r>
            <w:t>Motivering</w:t>
          </w:r>
        </w:p>
      </w:sdtContent>
    </w:sdt>
    <w:p w:rsidRPr="00630EC9" w:rsidR="00630EC9" w:rsidP="00AE7139" w:rsidRDefault="006248FC" w14:paraId="172DF7E8" w14:textId="27777E16">
      <w:pPr>
        <w:pStyle w:val="Normalutanindragellerluft"/>
      </w:pPr>
      <w:r>
        <w:t>Rapporten Tillväxt från n</w:t>
      </w:r>
      <w:r w:rsidRPr="00630EC9" w:rsidR="00630EC9">
        <w:t>orr</w:t>
      </w:r>
      <w:r w:rsidR="005E61D5">
        <w:t xml:space="preserve"> togs</w:t>
      </w:r>
      <w:r w:rsidRPr="00630EC9" w:rsidR="00630EC9">
        <w:t xml:space="preserve"> fram av en expertgrupp utsedd av Norges, Finlands och Sveriges dåvarande statsministrar. Gruppens arbete leddes av dåvarande landshövding Magdalena Andersson. Rapporten omfattar bland annat intressanta förslag om framtidens hälso- och sjukvård i norra delarna av Norden.</w:t>
      </w:r>
    </w:p>
    <w:p w:rsidRPr="00630EC9" w:rsidR="00630EC9" w:rsidP="00AE7139" w:rsidRDefault="00630EC9" w14:paraId="598C3501" w14:textId="77777777">
      <w:r w:rsidRPr="00630EC9">
        <w:t>För att det ska vara attraktivt och upplevas som säkert att bo, leva och verka i dessa regioner i Norden är tillgång till god medicinsk vård en viktig och i vissa fall avgörande faktor.</w:t>
      </w:r>
    </w:p>
    <w:p w:rsidRPr="00630EC9" w:rsidR="00630EC9" w:rsidP="00AE7139" w:rsidRDefault="00630EC9" w14:paraId="72DA4A44" w14:textId="35A4B289">
      <w:r w:rsidRPr="00630EC9">
        <w:t xml:space="preserve">I områden som är glest befolkade och där avstånden är långa är det därför viktigt att med ny teknik utveckla hälso- och sjukvård på distans. Det behövs </w:t>
      </w:r>
      <w:r w:rsidRPr="00630EC9" w:rsidR="006248FC">
        <w:t xml:space="preserve">både </w:t>
      </w:r>
      <w:r w:rsidRPr="00630EC9">
        <w:t xml:space="preserve">som ett medel och som </w:t>
      </w:r>
      <w:r w:rsidR="006248FC">
        <w:t xml:space="preserve">ett </w:t>
      </w:r>
      <w:r w:rsidRPr="00630EC9">
        <w:t xml:space="preserve">redskap för att människor i glesbygd och på landsbygden ska kunna känna sig trygga så att det går att bo och verka i hela Sverige. Det senaste årets problematik med bristande tillgång till barnbördshus i Sollefteå är ett exempel på hur stora avstånd uppställer problem som måste lösas för invånarnas skull. </w:t>
      </w:r>
    </w:p>
    <w:p w:rsidRPr="00630EC9" w:rsidR="00630EC9" w:rsidP="00630EC9" w:rsidRDefault="00630EC9" w14:paraId="3B6009EA" w14:textId="0D879D6D">
      <w:r w:rsidRPr="00630EC9">
        <w:t>I rapporten föreslås bland annat nya lösningar baserade på telemedicin och e-</w:t>
      </w:r>
      <w:r w:rsidR="006248FC">
        <w:t>‍</w:t>
      </w:r>
      <w:r w:rsidRPr="00630EC9">
        <w:t>hälsa, en arbetsfördelning mellan centralsjukhusen i norr och frihet för patienter att välja närmaste sjukhus, oavsett eventuella nationsgränser. Det är ett intressant komplement till lagen om valfrihet och patientlagen.</w:t>
      </w:r>
    </w:p>
    <w:p w:rsidR="00AE7139" w:rsidRDefault="00AE7139" w14:paraId="3E7A5422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630EC9" w:rsidR="00422B9E" w:rsidP="00630EC9" w:rsidRDefault="00630EC9" w14:paraId="6E692F8B" w14:textId="34A5249C">
      <w:r w:rsidRPr="00630EC9">
        <w:t>Regeringen bör därför stärka det nordiska samarbetet och öka tillgängligheten för patienter genom att stärka patienternas möjlighet att fritt välja vård i Norden, oavsett nationsgränser. Därtill bör regeringen agera för att stimulera och förstärka det nordiska samarbetet kring vården.</w:t>
      </w:r>
    </w:p>
    <w:sdt>
      <w:sdtPr>
        <w:alias w:val="CC_Underskrifter"/>
        <w:tag w:val="CC_Underskrifter"/>
        <w:id w:val="583496634"/>
        <w:lock w:val="sdtContentLocked"/>
        <w:placeholder>
          <w:docPart w:val="E55F26A1E34945C394E9D1452B125349"/>
        </w:placeholder>
      </w:sdtPr>
      <w:sdtEndPr/>
      <w:sdtContent>
        <w:p w:rsidR="00170D3F" w:rsidP="00076A2A" w:rsidRDefault="00170D3F" w14:paraId="2A5C55EC" w14:textId="77777777"/>
        <w:p w:rsidRPr="008E0FE2" w:rsidR="004801AC" w:rsidP="00076A2A" w:rsidRDefault="00AE7139" w14:paraId="53A4B28E" w14:textId="62D7FCA0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Elisabeth Björnsdotter Rahm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Ann-Britt Åsebol (M)</w:t>
            </w:r>
          </w:p>
        </w:tc>
      </w:tr>
    </w:tbl>
    <w:p w:rsidR="004A529B" w:rsidRDefault="004A529B" w14:paraId="148A5E9F" w14:textId="77777777">
      <w:bookmarkStart w:name="_GoBack" w:id="1"/>
      <w:bookmarkEnd w:id="1"/>
    </w:p>
    <w:sectPr w:rsidR="004A529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7BC25" w14:textId="77777777" w:rsidR="00743242" w:rsidRDefault="00743242" w:rsidP="000C1CAD">
      <w:pPr>
        <w:spacing w:line="240" w:lineRule="auto"/>
      </w:pPr>
      <w:r>
        <w:separator/>
      </w:r>
    </w:p>
  </w:endnote>
  <w:endnote w:type="continuationSeparator" w:id="0">
    <w:p w14:paraId="201E6E77" w14:textId="77777777" w:rsidR="00743242" w:rsidRDefault="0074324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786B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F5E57" w14:textId="4309DBB8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E713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9C4A0" w14:textId="77777777" w:rsidR="00743242" w:rsidRDefault="00743242" w:rsidP="000C1CAD">
      <w:pPr>
        <w:spacing w:line="240" w:lineRule="auto"/>
      </w:pPr>
      <w:r>
        <w:separator/>
      </w:r>
    </w:p>
  </w:footnote>
  <w:footnote w:type="continuationSeparator" w:id="0">
    <w:p w14:paraId="7A2DED46" w14:textId="77777777" w:rsidR="00743242" w:rsidRDefault="0074324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3FF6C70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E3BE7BC" wp14:anchorId="535FD35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E7139" w14:paraId="6F980C6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5F533AD3F3243C9B3C491948C8B8942"/>
                              </w:placeholder>
                              <w:text/>
                            </w:sdtPr>
                            <w:sdtEndPr/>
                            <w:sdtContent>
                              <w:r w:rsidR="00630EC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1E29568E2AC4D96B445F769CDAD8D5B"/>
                              </w:placeholder>
                              <w:text/>
                            </w:sdtPr>
                            <w:sdtEndPr/>
                            <w:sdtContent>
                              <w:r w:rsidR="00630EC9">
                                <w:t>1113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35FD35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E7139" w14:paraId="6F980C6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5F533AD3F3243C9B3C491948C8B8942"/>
                        </w:placeholder>
                        <w:text/>
                      </w:sdtPr>
                      <w:sdtEndPr/>
                      <w:sdtContent>
                        <w:r w:rsidR="00630EC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1E29568E2AC4D96B445F769CDAD8D5B"/>
                        </w:placeholder>
                        <w:text/>
                      </w:sdtPr>
                      <w:sdtEndPr/>
                      <w:sdtContent>
                        <w:r w:rsidR="00630EC9">
                          <w:t>1113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93D321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19216B68" w14:textId="77777777">
    <w:pPr>
      <w:jc w:val="right"/>
    </w:pPr>
  </w:p>
  <w:p w:rsidR="00262EA3" w:rsidP="00776B74" w:rsidRDefault="00262EA3" w14:paraId="32223F9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AE7139" w14:paraId="5A5E06B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9496442" wp14:anchorId="7B35C81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E7139" w14:paraId="6434EBE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630EC9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630EC9">
          <w:t>1113</w:t>
        </w:r>
      </w:sdtContent>
    </w:sdt>
  </w:p>
  <w:p w:rsidRPr="008227B3" w:rsidR="00262EA3" w:rsidP="008227B3" w:rsidRDefault="00AE7139" w14:paraId="5D4AF10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E7139" w14:paraId="1F0E94C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:1241</w:t>
        </w:r>
      </w:sdtContent>
    </w:sdt>
  </w:p>
  <w:p w:rsidR="00262EA3" w:rsidP="00E03A3D" w:rsidRDefault="00AE7139" w14:paraId="0D6D94D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Elisabeth Björnsdotter Rahm och Ann-Britt Åsebol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30EC9" w14:paraId="3FF2F48F" w14:textId="77777777">
        <w:pPr>
          <w:pStyle w:val="FSHRub2"/>
        </w:pPr>
        <w:r>
          <w:t>Angående möjligheten att fritt välja vård i Norden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69CFB9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630EC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A2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0D3F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062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29B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1D5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8F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0EC9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242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68D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139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408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6BA0"/>
    <w:rsid w:val="00CF70A8"/>
    <w:rsid w:val="00CF746D"/>
    <w:rsid w:val="00D001BD"/>
    <w:rsid w:val="00D0136F"/>
    <w:rsid w:val="00D01BC0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4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444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496328B"/>
  <w15:chartTrackingRefBased/>
  <w15:docId w15:val="{9E7BF0CA-876F-4B77-A72F-11B6A661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D3DDC8D0244037B54E05B9F53497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DA0C00-D824-4CD8-9CB6-0BD60FAB7BD3}"/>
      </w:docPartPr>
      <w:docPartBody>
        <w:p w:rsidR="00F01D4B" w:rsidRDefault="00C62712">
          <w:pPr>
            <w:pStyle w:val="9ED3DDC8D0244037B54E05B9F534975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E9C548A16C7457B91D233833D124E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BFBFE5-8E5A-4459-A0A2-F5619E5F984A}"/>
      </w:docPartPr>
      <w:docPartBody>
        <w:p w:rsidR="00F01D4B" w:rsidRDefault="00C62712">
          <w:pPr>
            <w:pStyle w:val="2E9C548A16C7457B91D233833D124E0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5F533AD3F3243C9B3C491948C8B89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BF2CD4-E300-4B28-B5BB-FA922C5F2FB7}"/>
      </w:docPartPr>
      <w:docPartBody>
        <w:p w:rsidR="00F01D4B" w:rsidRDefault="00C62712">
          <w:pPr>
            <w:pStyle w:val="55F533AD3F3243C9B3C491948C8B894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1E29568E2AC4D96B445F769CDAD8D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17C761-0406-4822-8A39-FD8F2275137B}"/>
      </w:docPartPr>
      <w:docPartBody>
        <w:p w:rsidR="00F01D4B" w:rsidRDefault="00C62712">
          <w:pPr>
            <w:pStyle w:val="F1E29568E2AC4D96B445F769CDAD8D5B"/>
          </w:pPr>
          <w:r>
            <w:t xml:space="preserve"> </w:t>
          </w:r>
        </w:p>
      </w:docPartBody>
    </w:docPart>
    <w:docPart>
      <w:docPartPr>
        <w:name w:val="E55F26A1E34945C394E9D1452B1253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432D0A-8B6C-4A5D-8CA6-0171A78517E5}"/>
      </w:docPartPr>
      <w:docPartBody>
        <w:p w:rsidR="00D2321A" w:rsidRDefault="00D2321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4B"/>
    <w:rsid w:val="00C62712"/>
    <w:rsid w:val="00D2321A"/>
    <w:rsid w:val="00F0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ED3DDC8D0244037B54E05B9F5349759">
    <w:name w:val="9ED3DDC8D0244037B54E05B9F5349759"/>
  </w:style>
  <w:style w:type="paragraph" w:customStyle="1" w:styleId="A3BFA162A5DE40538988BAC3AD0D1DC2">
    <w:name w:val="A3BFA162A5DE40538988BAC3AD0D1DC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2874805285E4E0187F04A0CAE5A59F0">
    <w:name w:val="F2874805285E4E0187F04A0CAE5A59F0"/>
  </w:style>
  <w:style w:type="paragraph" w:customStyle="1" w:styleId="2E9C548A16C7457B91D233833D124E05">
    <w:name w:val="2E9C548A16C7457B91D233833D124E05"/>
  </w:style>
  <w:style w:type="paragraph" w:customStyle="1" w:styleId="8C5C4AD645DE4487890966BE5299D500">
    <w:name w:val="8C5C4AD645DE4487890966BE5299D500"/>
  </w:style>
  <w:style w:type="paragraph" w:customStyle="1" w:styleId="30CF4EE2A1D74608977BD057393086F4">
    <w:name w:val="30CF4EE2A1D74608977BD057393086F4"/>
  </w:style>
  <w:style w:type="paragraph" w:customStyle="1" w:styleId="55F533AD3F3243C9B3C491948C8B8942">
    <w:name w:val="55F533AD3F3243C9B3C491948C8B8942"/>
  </w:style>
  <w:style w:type="paragraph" w:customStyle="1" w:styleId="F1E29568E2AC4D96B445F769CDAD8D5B">
    <w:name w:val="F1E29568E2AC4D96B445F769CDAD8D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982F9F-A223-4CB0-836B-7C70DBE066D8}"/>
</file>

<file path=customXml/itemProps2.xml><?xml version="1.0" encoding="utf-8"?>
<ds:datastoreItem xmlns:ds="http://schemas.openxmlformats.org/officeDocument/2006/customXml" ds:itemID="{BF0649F4-B01C-4BDA-965D-E3F3926D408D}"/>
</file>

<file path=customXml/itemProps3.xml><?xml version="1.0" encoding="utf-8"?>
<ds:datastoreItem xmlns:ds="http://schemas.openxmlformats.org/officeDocument/2006/customXml" ds:itemID="{21D7BF51-F3C4-4566-89F6-25613DECD1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1565</Characters>
  <Application>Microsoft Office Word</Application>
  <DocSecurity>0</DocSecurity>
  <Lines>31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M1113 Angående möjligheten att fritt välja vård i Norden</vt:lpstr>
      <vt:lpstr>
      </vt:lpstr>
    </vt:vector>
  </TitlesOfParts>
  <Company>Sveriges riksdag</Company>
  <LinksUpToDate>false</LinksUpToDate>
  <CharactersWithSpaces>1834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