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2A0A" w:rsidRDefault="006C5CCD" w14:paraId="1304A489" w14:textId="77777777">
      <w:pPr>
        <w:pStyle w:val="RubrikFrslagTIllRiksdagsbeslut"/>
      </w:pPr>
      <w:sdt>
        <w:sdtPr>
          <w:alias w:val="CC_Boilerplate_4"/>
          <w:tag w:val="CC_Boilerplate_4"/>
          <w:id w:val="-1644581176"/>
          <w:lock w:val="sdtContentLocked"/>
          <w:placeholder>
            <w:docPart w:val="D28E1FE810374ABC9FC3AFFA716F728F"/>
          </w:placeholder>
          <w:text/>
        </w:sdtPr>
        <w:sdtEndPr/>
        <w:sdtContent>
          <w:r w:rsidRPr="009B062B" w:rsidR="00AF30DD">
            <w:t>Förslag till riksdagsbeslut</w:t>
          </w:r>
        </w:sdtContent>
      </w:sdt>
      <w:bookmarkEnd w:id="0"/>
      <w:bookmarkEnd w:id="1"/>
    </w:p>
    <w:sdt>
      <w:sdtPr>
        <w:alias w:val="Yrkande 1"/>
        <w:tag w:val="87c754b1-458b-4f04-9330-bcdb0a397de8"/>
        <w:id w:val="2034757091"/>
        <w:lock w:val="sdtLocked"/>
      </w:sdtPr>
      <w:sdtEndPr/>
      <w:sdtContent>
        <w:p w:rsidR="00A2445B" w:rsidRDefault="00D145D2" w14:paraId="187F8AA1" w14:textId="77777777">
          <w:pPr>
            <w:pStyle w:val="Frslagstext"/>
            <w:numPr>
              <w:ilvl w:val="0"/>
              <w:numId w:val="0"/>
            </w:numPr>
          </w:pPr>
          <w:r>
            <w:t>Riksdagen ställer sig bakom det som anförs i motionen om att vägnätet i Bohuslän och Dalsland är särskilt viktigt och därför bör beaktas i den nationella 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228C5D345B448C9B183C12ADBFB086"/>
        </w:placeholder>
        <w:text/>
      </w:sdtPr>
      <w:sdtEndPr/>
      <w:sdtContent>
        <w:p w:rsidRPr="009B062B" w:rsidR="006D79C9" w:rsidP="00333E95" w:rsidRDefault="006D79C9" w14:paraId="1CAEF50B" w14:textId="77777777">
          <w:pPr>
            <w:pStyle w:val="Rubrik1"/>
          </w:pPr>
          <w:r>
            <w:t>Motivering</w:t>
          </w:r>
        </w:p>
      </w:sdtContent>
    </w:sdt>
    <w:bookmarkEnd w:displacedByCustomXml="prev" w:id="3"/>
    <w:bookmarkEnd w:displacedByCustomXml="prev" w:id="4"/>
    <w:p w:rsidR="00835375" w:rsidP="00835375" w:rsidRDefault="00835375" w14:paraId="63764B63" w14:textId="77777777">
      <w:pPr>
        <w:pStyle w:val="Normalutanindragellerluft"/>
      </w:pPr>
      <w:r>
        <w:t xml:space="preserve">Glesbygd och landsbygd blir glansbygd. Dalslands vägmiljöer kan mycket möjligt vara </w:t>
      </w:r>
      <w:r w:rsidRPr="00916D4F">
        <w:rPr>
          <w:spacing w:val="-2"/>
        </w:rPr>
        <w:t>de vackraste i landet. De kurviga vägarna löper längs med vackra sjöar och trolska skogar</w:t>
      </w:r>
      <w:r>
        <w:t xml:space="preserve">, mjuka böljande odlingslandskap och Vänerns blänkande kustlandskap. </w:t>
      </w:r>
    </w:p>
    <w:p w:rsidR="00835375" w:rsidP="003131CC" w:rsidRDefault="00835375" w14:paraId="1387012C" w14:textId="456EE5F8">
      <w:r>
        <w:t xml:space="preserve">Problemet med vägarna i Dalsland är det grovt eftersatta underhållet. Dalsland sjuder av kreativa entreprenörer och det finns en företagaranda som inspirerar. Men vad man </w:t>
      </w:r>
      <w:r w:rsidRPr="00916D4F">
        <w:rPr>
          <w:spacing w:val="-2"/>
        </w:rPr>
        <w:t>säger sig sakna för att kunna utvecklas från glesbygd och landsbygd till att bli en blomst</w:t>
      </w:r>
      <w:r w:rsidRPr="00916D4F" w:rsidR="00916D4F">
        <w:rPr>
          <w:spacing w:val="-2"/>
        </w:rPr>
        <w:softHyphen/>
      </w:r>
      <w:r>
        <w:t xml:space="preserve">rande glansbygd är goda kommunikationer och välutbildad arbetskraft. </w:t>
      </w:r>
    </w:p>
    <w:p w:rsidR="00835375" w:rsidP="003131CC" w:rsidRDefault="00835375" w14:paraId="3D44BCFE" w14:textId="77777777">
      <w:r>
        <w:t xml:space="preserve">Industrin måste ha tillgång till ett gott och tillförlitligt vägnät för att dra full nytta av det geografiska läge och de fördelar som Dalsland tillhandahåller. Det finns perioder idag när vägnätet till 50 procent är avstängt på grund av tjällossning. Detta är inte bilden av ett välfärdsland där man färdas väl. </w:t>
      </w:r>
    </w:p>
    <w:p w:rsidR="00835375" w:rsidP="003131CC" w:rsidRDefault="00835375" w14:paraId="1113251B" w14:textId="4A7928CB">
      <w:r>
        <w:t>Väg 172 är en hårt trafikerad pulsåder genom Dalsland där tunga transporter samsas med bussar och personbilstrafik. Vägen är viktig för många kommuner, för många indu</w:t>
      </w:r>
      <w:r w:rsidR="00916D4F">
        <w:softHyphen/>
      </w:r>
      <w:r w:rsidRPr="00916D4F">
        <w:rPr>
          <w:spacing w:val="-3"/>
        </w:rPr>
        <w:t>strier, för sjukvård och för att transportera skolbarn, studenter och arbetskraft. Det är dags</w:t>
      </w:r>
      <w:r>
        <w:t xml:space="preserve"> att staten tar sitt ansvar och möjliggör en upprustning av Dalslands vägnät generellt, men väg 172 speciellt bör få ett synnerligen skyndsamt förfarande. </w:t>
      </w:r>
    </w:p>
    <w:p w:rsidR="00835375" w:rsidP="003131CC" w:rsidRDefault="00835375" w14:paraId="26834591" w14:textId="47F76FA6">
      <w:r w:rsidRPr="00916D4F">
        <w:rPr>
          <w:spacing w:val="-2"/>
        </w:rPr>
        <w:t xml:space="preserve">Om inte Dalslands vägar är de vackraste i landet så är Bohusläns vägar det. Slingrande </w:t>
      </w:r>
      <w:r>
        <w:t xml:space="preserve">på urgamla fjordbäddar mellan höga uppskjutande berg följer de vattnets väg mot havet. Ett stort antal turister fyller varje år restauranger och hotell, vilka i sin tur måste fylla hyllorna med goda måltider och välsignad dryck. Den stora mängden turister ska samsas </w:t>
      </w:r>
      <w:r w:rsidRPr="00916D4F">
        <w:rPr>
          <w:spacing w:val="-2"/>
        </w:rPr>
        <w:lastRenderedPageBreak/>
        <w:t>på smala vägar med lokalbefolkningen, varubilar i skytteltrafik och stora lastbilar från de</w:t>
      </w:r>
      <w:r>
        <w:t xml:space="preserve"> </w:t>
      </w:r>
      <w:r w:rsidRPr="00916D4F">
        <w:rPr>
          <w:spacing w:val="-2"/>
        </w:rPr>
        <w:t>enorma industrier som är belägna längs kusten. Sammantaget gör det att vägarna slits fort.</w:t>
      </w:r>
      <w:r>
        <w:t xml:space="preserve"> </w:t>
      </w:r>
    </w:p>
    <w:p w:rsidRPr="00422B9E" w:rsidR="00422B9E" w:rsidP="00F3254B" w:rsidRDefault="00835375" w14:paraId="7EFB6FE6" w14:textId="7A830619">
      <w:r>
        <w:t xml:space="preserve">Det är önskvärt att regeringen hörsammar kommunernas vädjan så att människor kan färdas säkert, både i sin vardag, i jobbet och som turister. Med ovanstående som grund bör regeringen särskilt beakta </w:t>
      </w:r>
      <w:r w:rsidR="00F3254B">
        <w:t>vägarna</w:t>
      </w:r>
      <w:r>
        <w:t xml:space="preserve"> till Dalsland och till Bohuslän</w:t>
      </w:r>
      <w:r w:rsidR="00F3254B">
        <w:t xml:space="preserve"> i den nationella planen</w:t>
      </w:r>
      <w:r>
        <w:t xml:space="preserve">. Trygga och säkra vägar där människor kan ta sig till arbete och utbildning tjänar vi alla på. </w:t>
      </w:r>
    </w:p>
    <w:sdt>
      <w:sdtPr>
        <w:rPr>
          <w:i/>
          <w:noProof/>
        </w:rPr>
        <w:alias w:val="CC_Underskrifter"/>
        <w:tag w:val="CC_Underskrifter"/>
        <w:id w:val="583496634"/>
        <w:lock w:val="sdtContentLocked"/>
        <w:placeholder>
          <w:docPart w:val="60E6DB38EB2E4AB2A41326C3EC84E692"/>
        </w:placeholder>
      </w:sdtPr>
      <w:sdtEndPr/>
      <w:sdtContent>
        <w:p w:rsidR="006F2A0A" w:rsidP="006F2A0A" w:rsidRDefault="006F2A0A" w14:paraId="529F8F77" w14:textId="77777777"/>
        <w:p w:rsidR="006F2A0A" w:rsidP="006F2A0A" w:rsidRDefault="006C5CCD" w14:paraId="4F518792" w14:textId="15213C6F"/>
      </w:sdtContent>
    </w:sdt>
    <w:tbl>
      <w:tblPr>
        <w:tblW w:w="5000" w:type="pct"/>
        <w:tblLook w:val="04A0" w:firstRow="1" w:lastRow="0" w:firstColumn="1" w:lastColumn="0" w:noHBand="0" w:noVBand="1"/>
        <w:tblCaption w:val="underskrifter"/>
      </w:tblPr>
      <w:tblGrid>
        <w:gridCol w:w="4252"/>
        <w:gridCol w:w="4252"/>
      </w:tblGrid>
      <w:tr w:rsidR="00A2445B" w14:paraId="7D953A5D" w14:textId="77777777">
        <w:trPr>
          <w:cantSplit/>
        </w:trPr>
        <w:tc>
          <w:tcPr>
            <w:tcW w:w="50" w:type="pct"/>
            <w:vAlign w:val="bottom"/>
          </w:tcPr>
          <w:p w:rsidR="00A2445B" w:rsidRDefault="00D145D2" w14:paraId="3FBF39F0" w14:textId="77777777">
            <w:pPr>
              <w:pStyle w:val="Underskrifter"/>
              <w:spacing w:after="0"/>
            </w:pPr>
            <w:r>
              <w:t>Ann-Sofie Alm (M)</w:t>
            </w:r>
          </w:p>
        </w:tc>
        <w:tc>
          <w:tcPr>
            <w:tcW w:w="50" w:type="pct"/>
            <w:vAlign w:val="bottom"/>
          </w:tcPr>
          <w:p w:rsidR="00A2445B" w:rsidRDefault="00A2445B" w14:paraId="261E905E" w14:textId="77777777">
            <w:pPr>
              <w:pStyle w:val="Underskrifter"/>
              <w:spacing w:after="0"/>
            </w:pPr>
          </w:p>
        </w:tc>
      </w:tr>
    </w:tbl>
    <w:p w:rsidRPr="008E0FE2" w:rsidR="004801AC" w:rsidP="00DF3554" w:rsidRDefault="004801AC" w14:paraId="1CC121F5" w14:textId="05CACF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C9BA" w14:textId="77777777" w:rsidR="00835375" w:rsidRDefault="00835375" w:rsidP="000C1CAD">
      <w:pPr>
        <w:spacing w:line="240" w:lineRule="auto"/>
      </w:pPr>
      <w:r>
        <w:separator/>
      </w:r>
    </w:p>
  </w:endnote>
  <w:endnote w:type="continuationSeparator" w:id="0">
    <w:p w14:paraId="2988AA94" w14:textId="77777777" w:rsidR="00835375" w:rsidRDefault="00835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5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F5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355A" w14:textId="6459228D" w:rsidR="00262EA3" w:rsidRPr="006F2A0A" w:rsidRDefault="00262EA3" w:rsidP="006F2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5245" w14:textId="77777777" w:rsidR="00835375" w:rsidRDefault="00835375" w:rsidP="000C1CAD">
      <w:pPr>
        <w:spacing w:line="240" w:lineRule="auto"/>
      </w:pPr>
      <w:r>
        <w:separator/>
      </w:r>
    </w:p>
  </w:footnote>
  <w:footnote w:type="continuationSeparator" w:id="0">
    <w:p w14:paraId="4E7D2057" w14:textId="77777777" w:rsidR="00835375" w:rsidRDefault="008353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7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9758BD" wp14:editId="7C343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741A0" w14:textId="5C18221F" w:rsidR="00262EA3" w:rsidRDefault="006C5CCD" w:rsidP="008103B5">
                          <w:pPr>
                            <w:jc w:val="right"/>
                          </w:pPr>
                          <w:sdt>
                            <w:sdtPr>
                              <w:alias w:val="CC_Noformat_Partikod"/>
                              <w:tag w:val="CC_Noformat_Partikod"/>
                              <w:id w:val="-53464382"/>
                              <w:placeholder>
                                <w:docPart w:val="ADE4F68C7F84440E83A422235C746337"/>
                              </w:placeholder>
                              <w:text/>
                            </w:sdtPr>
                            <w:sdtEndPr/>
                            <w:sdtContent>
                              <w:r w:rsidR="00835375">
                                <w:t>M</w:t>
                              </w:r>
                            </w:sdtContent>
                          </w:sdt>
                          <w:sdt>
                            <w:sdtPr>
                              <w:alias w:val="CC_Noformat_Partinummer"/>
                              <w:tag w:val="CC_Noformat_Partinummer"/>
                              <w:id w:val="-1709555926"/>
                              <w:placeholder>
                                <w:docPart w:val="1F38F826B66D43BF879668E7868DBCE2"/>
                              </w:placeholder>
                              <w:text/>
                            </w:sdtPr>
                            <w:sdtEndPr/>
                            <w:sdtContent>
                              <w:r w:rsidR="003131CC">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758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F741A0" w14:textId="5C18221F" w:rsidR="00262EA3" w:rsidRDefault="006C5CCD" w:rsidP="008103B5">
                    <w:pPr>
                      <w:jc w:val="right"/>
                    </w:pPr>
                    <w:sdt>
                      <w:sdtPr>
                        <w:alias w:val="CC_Noformat_Partikod"/>
                        <w:tag w:val="CC_Noformat_Partikod"/>
                        <w:id w:val="-53464382"/>
                        <w:placeholder>
                          <w:docPart w:val="ADE4F68C7F84440E83A422235C746337"/>
                        </w:placeholder>
                        <w:text/>
                      </w:sdtPr>
                      <w:sdtEndPr/>
                      <w:sdtContent>
                        <w:r w:rsidR="00835375">
                          <w:t>M</w:t>
                        </w:r>
                      </w:sdtContent>
                    </w:sdt>
                    <w:sdt>
                      <w:sdtPr>
                        <w:alias w:val="CC_Noformat_Partinummer"/>
                        <w:tag w:val="CC_Noformat_Partinummer"/>
                        <w:id w:val="-1709555926"/>
                        <w:placeholder>
                          <w:docPart w:val="1F38F826B66D43BF879668E7868DBCE2"/>
                        </w:placeholder>
                        <w:text/>
                      </w:sdtPr>
                      <w:sdtEndPr/>
                      <w:sdtContent>
                        <w:r w:rsidR="003131CC">
                          <w:t>1568</w:t>
                        </w:r>
                      </w:sdtContent>
                    </w:sdt>
                  </w:p>
                </w:txbxContent>
              </v:textbox>
              <w10:wrap anchorx="page"/>
            </v:shape>
          </w:pict>
        </mc:Fallback>
      </mc:AlternateContent>
    </w:r>
  </w:p>
  <w:p w14:paraId="2438F0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E0D2" w14:textId="77777777" w:rsidR="00262EA3" w:rsidRDefault="00262EA3" w:rsidP="008563AC">
    <w:pPr>
      <w:jc w:val="right"/>
    </w:pPr>
  </w:p>
  <w:p w14:paraId="63598C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50CD" w14:textId="77777777" w:rsidR="00262EA3" w:rsidRDefault="006C5C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A09B5E8" wp14:editId="61947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779739" w14:textId="08833E6A" w:rsidR="00262EA3" w:rsidRDefault="006C5CCD" w:rsidP="00A314CF">
    <w:pPr>
      <w:pStyle w:val="FSHNormal"/>
      <w:spacing w:before="40"/>
    </w:pPr>
    <w:sdt>
      <w:sdtPr>
        <w:alias w:val="CC_Noformat_Motionstyp"/>
        <w:tag w:val="CC_Noformat_Motionstyp"/>
        <w:id w:val="1162973129"/>
        <w:lock w:val="sdtContentLocked"/>
        <w15:appearance w15:val="hidden"/>
        <w:text/>
      </w:sdtPr>
      <w:sdtEndPr/>
      <w:sdtContent>
        <w:r w:rsidR="006F2A0A">
          <w:t>Enskild motion</w:t>
        </w:r>
      </w:sdtContent>
    </w:sdt>
    <w:r w:rsidR="00821B36">
      <w:t xml:space="preserve"> </w:t>
    </w:r>
    <w:sdt>
      <w:sdtPr>
        <w:alias w:val="CC_Noformat_Partikod"/>
        <w:tag w:val="CC_Noformat_Partikod"/>
        <w:id w:val="1471015553"/>
        <w:lock w:val="contentLocked"/>
        <w:text/>
      </w:sdtPr>
      <w:sdtEndPr/>
      <w:sdtContent>
        <w:r w:rsidR="00835375">
          <w:t>M</w:t>
        </w:r>
      </w:sdtContent>
    </w:sdt>
    <w:sdt>
      <w:sdtPr>
        <w:alias w:val="CC_Noformat_Partinummer"/>
        <w:tag w:val="CC_Noformat_Partinummer"/>
        <w:id w:val="-2014525982"/>
        <w:lock w:val="contentLocked"/>
        <w:text/>
      </w:sdtPr>
      <w:sdtEndPr/>
      <w:sdtContent>
        <w:r w:rsidR="003131CC">
          <w:t>1568</w:t>
        </w:r>
      </w:sdtContent>
    </w:sdt>
  </w:p>
  <w:p w14:paraId="17F13BE1" w14:textId="77777777" w:rsidR="00262EA3" w:rsidRPr="008227B3" w:rsidRDefault="006C5C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92D5DF" w14:textId="7DD70F28" w:rsidR="00262EA3" w:rsidRPr="008227B3" w:rsidRDefault="006C5C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A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A0A">
          <w:t>:1713</w:t>
        </w:r>
      </w:sdtContent>
    </w:sdt>
  </w:p>
  <w:p w14:paraId="48238927" w14:textId="576D766C" w:rsidR="00262EA3" w:rsidRDefault="006C5CCD" w:rsidP="00E03A3D">
    <w:pPr>
      <w:pStyle w:val="Motionr"/>
    </w:pPr>
    <w:sdt>
      <w:sdtPr>
        <w:alias w:val="CC_Noformat_Avtext"/>
        <w:tag w:val="CC_Noformat_Avtext"/>
        <w:id w:val="-2020768203"/>
        <w:lock w:val="sdtContentLocked"/>
        <w:placeholder>
          <w:docPart w:val="ADE4F68C7F84440E83A422235C746337"/>
        </w:placeholder>
        <w15:appearance w15:val="hidden"/>
        <w:text/>
      </w:sdtPr>
      <w:sdtEndPr/>
      <w:sdtContent>
        <w:r w:rsidR="006F2A0A">
          <w:t>av Ann-Sofie Alm (M)</w:t>
        </w:r>
      </w:sdtContent>
    </w:sdt>
  </w:p>
  <w:sdt>
    <w:sdtPr>
      <w:alias w:val="CC_Noformat_Rubtext"/>
      <w:tag w:val="CC_Noformat_Rubtext"/>
      <w:id w:val="-218060500"/>
      <w:lock w:val="sdtLocked"/>
      <w:placeholder>
        <w:docPart w:val="1F38F826B66D43BF879668E7868DBCE2"/>
      </w:placeholder>
      <w:text/>
    </w:sdtPr>
    <w:sdtEndPr/>
    <w:sdtContent>
      <w:p w14:paraId="16517F67" w14:textId="6E02233C" w:rsidR="00262EA3" w:rsidRDefault="003131CC" w:rsidP="00283E0F">
        <w:pPr>
          <w:pStyle w:val="FSHRub2"/>
        </w:pPr>
        <w:r>
          <w:t>Vägnätet i Bohuslän och Dalsland bär Sverige</w:t>
        </w:r>
      </w:p>
    </w:sdtContent>
  </w:sdt>
  <w:sdt>
    <w:sdtPr>
      <w:alias w:val="CC_Boilerplate_3"/>
      <w:tag w:val="CC_Boilerplate_3"/>
      <w:id w:val="1606463544"/>
      <w:lock w:val="sdtContentLocked"/>
      <w15:appearance w15:val="hidden"/>
      <w:text w:multiLine="1"/>
    </w:sdtPr>
    <w:sdtEndPr/>
    <w:sdtContent>
      <w:p w14:paraId="4F914A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6329390">
    <w:abstractNumId w:val="9"/>
  </w:num>
  <w:num w:numId="2" w16cid:durableId="1517040491">
    <w:abstractNumId w:val="8"/>
  </w:num>
  <w:num w:numId="3" w16cid:durableId="1314027416">
    <w:abstractNumId w:val="16"/>
  </w:num>
  <w:num w:numId="4" w16cid:durableId="119110341">
    <w:abstractNumId w:val="14"/>
  </w:num>
  <w:num w:numId="5" w16cid:durableId="1484465690">
    <w:abstractNumId w:val="17"/>
  </w:num>
  <w:num w:numId="6" w16cid:durableId="124349821">
    <w:abstractNumId w:val="18"/>
  </w:num>
  <w:num w:numId="7" w16cid:durableId="756024283">
    <w:abstractNumId w:val="11"/>
  </w:num>
  <w:num w:numId="8" w16cid:durableId="1152017314">
    <w:abstractNumId w:val="12"/>
  </w:num>
  <w:num w:numId="9" w16cid:durableId="1878425466">
    <w:abstractNumId w:val="15"/>
  </w:num>
  <w:num w:numId="10" w16cid:durableId="1035346165">
    <w:abstractNumId w:val="22"/>
  </w:num>
  <w:num w:numId="11" w16cid:durableId="13924914">
    <w:abstractNumId w:val="21"/>
  </w:num>
  <w:num w:numId="12" w16cid:durableId="956840190">
    <w:abstractNumId w:val="21"/>
  </w:num>
  <w:num w:numId="13" w16cid:durableId="428158440">
    <w:abstractNumId w:val="3"/>
  </w:num>
  <w:num w:numId="14" w16cid:durableId="1292786557">
    <w:abstractNumId w:val="2"/>
  </w:num>
  <w:num w:numId="15" w16cid:durableId="1859730249">
    <w:abstractNumId w:val="1"/>
  </w:num>
  <w:num w:numId="16" w16cid:durableId="2085910919">
    <w:abstractNumId w:val="0"/>
  </w:num>
  <w:num w:numId="17" w16cid:durableId="1496144137">
    <w:abstractNumId w:val="7"/>
  </w:num>
  <w:num w:numId="18" w16cid:durableId="982154136">
    <w:abstractNumId w:val="6"/>
  </w:num>
  <w:num w:numId="19" w16cid:durableId="1718433099">
    <w:abstractNumId w:val="5"/>
  </w:num>
  <w:num w:numId="20" w16cid:durableId="1968855010">
    <w:abstractNumId w:val="4"/>
  </w:num>
  <w:num w:numId="21" w16cid:durableId="159389627">
    <w:abstractNumId w:val="21"/>
  </w:num>
  <w:num w:numId="22" w16cid:durableId="949973461">
    <w:abstractNumId w:val="21"/>
  </w:num>
  <w:num w:numId="23" w16cid:durableId="707337288">
    <w:abstractNumId w:val="21"/>
  </w:num>
  <w:num w:numId="24" w16cid:durableId="47850617">
    <w:abstractNumId w:val="21"/>
  </w:num>
  <w:num w:numId="25" w16cid:durableId="1018041719">
    <w:abstractNumId w:val="21"/>
  </w:num>
  <w:num w:numId="26" w16cid:durableId="435441004">
    <w:abstractNumId w:val="22"/>
  </w:num>
  <w:num w:numId="27" w16cid:durableId="983121710">
    <w:abstractNumId w:val="22"/>
  </w:num>
  <w:num w:numId="28" w16cid:durableId="1725833209">
    <w:abstractNumId w:val="22"/>
  </w:num>
  <w:num w:numId="29" w16cid:durableId="1781030469">
    <w:abstractNumId w:val="22"/>
  </w:num>
  <w:num w:numId="30" w16cid:durableId="1438872530">
    <w:abstractNumId w:val="21"/>
  </w:num>
  <w:num w:numId="31" w16cid:durableId="879516313">
    <w:abstractNumId w:val="21"/>
  </w:num>
  <w:num w:numId="32" w16cid:durableId="563104221">
    <w:abstractNumId w:val="22"/>
  </w:num>
  <w:num w:numId="33" w16cid:durableId="1116481186">
    <w:abstractNumId w:val="21"/>
  </w:num>
  <w:num w:numId="34" w16cid:durableId="123743924">
    <w:abstractNumId w:val="18"/>
  </w:num>
  <w:num w:numId="35" w16cid:durableId="387847302">
    <w:abstractNumId w:val="18"/>
    <w:lvlOverride w:ilvl="0">
      <w:startOverride w:val="1"/>
    </w:lvlOverride>
  </w:num>
  <w:num w:numId="36" w16cid:durableId="396585903">
    <w:abstractNumId w:val="19"/>
  </w:num>
  <w:num w:numId="37" w16cid:durableId="779957709">
    <w:abstractNumId w:val="18"/>
    <w:lvlOverride w:ilvl="0">
      <w:startOverride w:val="1"/>
    </w:lvlOverride>
  </w:num>
  <w:num w:numId="38" w16cid:durableId="1193611388">
    <w:abstractNumId w:val="13"/>
  </w:num>
  <w:num w:numId="39" w16cid:durableId="1499030783">
    <w:abstractNumId w:val="10"/>
  </w:num>
  <w:num w:numId="40" w16cid:durableId="898547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53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CC"/>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B4F"/>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58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CC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0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8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7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4F"/>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5B"/>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30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5D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8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8B"/>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4B"/>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6F9349"/>
  <w15:chartTrackingRefBased/>
  <w15:docId w15:val="{7A59CC87-4557-4566-B833-497EC369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8E1FE810374ABC9FC3AFFA716F728F"/>
        <w:category>
          <w:name w:val="Allmänt"/>
          <w:gallery w:val="placeholder"/>
        </w:category>
        <w:types>
          <w:type w:val="bbPlcHdr"/>
        </w:types>
        <w:behaviors>
          <w:behavior w:val="content"/>
        </w:behaviors>
        <w:guid w:val="{960AED60-F2D8-4B54-AA62-427B314E50ED}"/>
      </w:docPartPr>
      <w:docPartBody>
        <w:p w:rsidR="00D03093" w:rsidRDefault="00D03093">
          <w:pPr>
            <w:pStyle w:val="D28E1FE810374ABC9FC3AFFA716F728F"/>
          </w:pPr>
          <w:r w:rsidRPr="005A0A93">
            <w:rPr>
              <w:rStyle w:val="Platshllartext"/>
            </w:rPr>
            <w:t>Förslag till riksdagsbeslut</w:t>
          </w:r>
        </w:p>
      </w:docPartBody>
    </w:docPart>
    <w:docPart>
      <w:docPartPr>
        <w:name w:val="66228C5D345B448C9B183C12ADBFB086"/>
        <w:category>
          <w:name w:val="Allmänt"/>
          <w:gallery w:val="placeholder"/>
        </w:category>
        <w:types>
          <w:type w:val="bbPlcHdr"/>
        </w:types>
        <w:behaviors>
          <w:behavior w:val="content"/>
        </w:behaviors>
        <w:guid w:val="{50C24974-9ECD-4058-B807-847EE3A9C6E8}"/>
      </w:docPartPr>
      <w:docPartBody>
        <w:p w:rsidR="00D03093" w:rsidRDefault="00D03093">
          <w:pPr>
            <w:pStyle w:val="66228C5D345B448C9B183C12ADBFB086"/>
          </w:pPr>
          <w:r w:rsidRPr="005A0A93">
            <w:rPr>
              <w:rStyle w:val="Platshllartext"/>
            </w:rPr>
            <w:t>Motivering</w:t>
          </w:r>
        </w:p>
      </w:docPartBody>
    </w:docPart>
    <w:docPart>
      <w:docPartPr>
        <w:name w:val="ADE4F68C7F84440E83A422235C746337"/>
        <w:category>
          <w:name w:val="Allmänt"/>
          <w:gallery w:val="placeholder"/>
        </w:category>
        <w:types>
          <w:type w:val="bbPlcHdr"/>
        </w:types>
        <w:behaviors>
          <w:behavior w:val="content"/>
        </w:behaviors>
        <w:guid w:val="{3EA270B6-9405-4F12-8E84-7232AC3BEA32}"/>
      </w:docPartPr>
      <w:docPartBody>
        <w:p w:rsidR="00D03093" w:rsidRDefault="00D03093">
          <w:pPr>
            <w:pStyle w:val="ADE4F68C7F84440E83A422235C746337"/>
          </w:pPr>
          <w:r>
            <w:rPr>
              <w:rStyle w:val="Platshllartext"/>
            </w:rPr>
            <w:t xml:space="preserve"> </w:t>
          </w:r>
        </w:p>
      </w:docPartBody>
    </w:docPart>
    <w:docPart>
      <w:docPartPr>
        <w:name w:val="1F38F826B66D43BF879668E7868DBCE2"/>
        <w:category>
          <w:name w:val="Allmänt"/>
          <w:gallery w:val="placeholder"/>
        </w:category>
        <w:types>
          <w:type w:val="bbPlcHdr"/>
        </w:types>
        <w:behaviors>
          <w:behavior w:val="content"/>
        </w:behaviors>
        <w:guid w:val="{5872F4D8-D1DD-4855-9AE5-A9228E8F840C}"/>
      </w:docPartPr>
      <w:docPartBody>
        <w:p w:rsidR="00D03093" w:rsidRDefault="00D03093">
          <w:pPr>
            <w:pStyle w:val="1F38F826B66D43BF879668E7868DBCE2"/>
          </w:pPr>
          <w:r>
            <w:t xml:space="preserve"> </w:t>
          </w:r>
        </w:p>
      </w:docPartBody>
    </w:docPart>
    <w:docPart>
      <w:docPartPr>
        <w:name w:val="60E6DB38EB2E4AB2A41326C3EC84E692"/>
        <w:category>
          <w:name w:val="Allmänt"/>
          <w:gallery w:val="placeholder"/>
        </w:category>
        <w:types>
          <w:type w:val="bbPlcHdr"/>
        </w:types>
        <w:behaviors>
          <w:behavior w:val="content"/>
        </w:behaviors>
        <w:guid w:val="{9F8596B5-7E60-427C-9137-512751BDB2E5}"/>
      </w:docPartPr>
      <w:docPartBody>
        <w:p w:rsidR="00001034" w:rsidRDefault="000010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93"/>
    <w:rsid w:val="00001034"/>
    <w:rsid w:val="00D03093"/>
    <w:rsid w:val="00D57E8F"/>
    <w:rsid w:val="00E75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8E1FE810374ABC9FC3AFFA716F728F">
    <w:name w:val="D28E1FE810374ABC9FC3AFFA716F728F"/>
  </w:style>
  <w:style w:type="paragraph" w:customStyle="1" w:styleId="66228C5D345B448C9B183C12ADBFB086">
    <w:name w:val="66228C5D345B448C9B183C12ADBFB086"/>
  </w:style>
  <w:style w:type="paragraph" w:customStyle="1" w:styleId="ADE4F68C7F84440E83A422235C746337">
    <w:name w:val="ADE4F68C7F84440E83A422235C746337"/>
  </w:style>
  <w:style w:type="paragraph" w:customStyle="1" w:styleId="1F38F826B66D43BF879668E7868DBCE2">
    <w:name w:val="1F38F826B66D43BF879668E7868DB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3CBB2-9F84-4F35-A90A-CF4D6795732E}"/>
</file>

<file path=customXml/itemProps2.xml><?xml version="1.0" encoding="utf-8"?>
<ds:datastoreItem xmlns:ds="http://schemas.openxmlformats.org/officeDocument/2006/customXml" ds:itemID="{BEFD4236-1925-46DC-89F7-E60D348190BE}"/>
</file>

<file path=customXml/itemProps3.xml><?xml version="1.0" encoding="utf-8"?>
<ds:datastoreItem xmlns:ds="http://schemas.openxmlformats.org/officeDocument/2006/customXml" ds:itemID="{8661B6DE-1EED-4B82-9D3B-34BD28BD38E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2095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Vägnätet i Bohuslän och Dalsland bär Sverige</vt:lpstr>
      <vt:lpstr>
      </vt:lpstr>
    </vt:vector>
  </TitlesOfParts>
  <Company>Sveriges riksdag</Company>
  <LinksUpToDate>false</LinksUpToDate>
  <CharactersWithSpaces>2462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