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D7455" w:rsidRDefault="006E04A4" w:rsidP="00ED6CBD">
      <w:pPr>
        <w:pStyle w:val="Dokumentbeteckning"/>
        <w:tabs>
          <w:tab w:val="left" w:pos="2410"/>
        </w:tabs>
        <w:rPr>
          <w:u w:val="single"/>
        </w:rPr>
      </w:pPr>
      <w:r w:rsidRPr="005D7455">
        <w:fldChar w:fldCharType="begin" w:fldLock="1"/>
      </w:r>
      <w:r w:rsidRPr="005D7455">
        <w:instrText xml:space="preserve"> DOCPROPERTY "DocumentYear" </w:instrText>
      </w:r>
      <w:r w:rsidRPr="005D7455">
        <w:fldChar w:fldCharType="separate"/>
      </w:r>
      <w:r w:rsidR="00F22B76" w:rsidRPr="005D7455">
        <w:t>2011/12</w:t>
      </w:r>
      <w:r w:rsidRPr="005D7455">
        <w:fldChar w:fldCharType="end"/>
      </w:r>
      <w:r w:rsidRPr="005D7455">
        <w:t>:</w:t>
      </w:r>
      <w:r w:rsidRPr="005D7455">
        <w:fldChar w:fldCharType="begin" w:fldLock="1"/>
      </w:r>
      <w:r w:rsidRPr="005D7455">
        <w:instrText xml:space="preserve"> DOCPROPERTY "DocumentNumber" </w:instrText>
      </w:r>
      <w:r w:rsidRPr="005D7455">
        <w:fldChar w:fldCharType="separate"/>
      </w:r>
      <w:r w:rsidR="00F22B76" w:rsidRPr="005D7455">
        <w:t>92</w:t>
      </w:r>
      <w:r w:rsidRPr="005D7455">
        <w:fldChar w:fldCharType="end"/>
      </w:r>
    </w:p>
    <w:p w:rsidR="006E04A4" w:rsidRPr="005D7455" w:rsidRDefault="006E04A4">
      <w:pPr>
        <w:pStyle w:val="Datum"/>
        <w:outlineLvl w:val="0"/>
      </w:pPr>
      <w:r w:rsidRPr="005D7455">
        <w:fldChar w:fldCharType="begin" w:fldLock="1"/>
      </w:r>
      <w:r w:rsidRPr="005D7455">
        <w:instrText xml:space="preserve"> DOCPROPERTY "DocumentDate" </w:instrText>
      </w:r>
      <w:r w:rsidRPr="005D7455">
        <w:fldChar w:fldCharType="separate"/>
      </w:r>
      <w:r w:rsidR="00F22B76" w:rsidRPr="005D7455">
        <w:t>Fredagen den 30 mars 2012</w:t>
      </w:r>
      <w:r w:rsidRPr="005D745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D7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D7455" w:rsidRDefault="009C54BE">
            <w:pPr>
              <w:pStyle w:val="Plenum"/>
              <w:tabs>
                <w:tab w:val="clear" w:pos="1418"/>
              </w:tabs>
            </w:pPr>
            <w:r w:rsidRPr="005D7455">
              <w:t>Kl.</w:t>
            </w:r>
          </w:p>
        </w:tc>
        <w:tc>
          <w:tcPr>
            <w:tcW w:w="851" w:type="dxa"/>
          </w:tcPr>
          <w:p w:rsidR="006E04A4" w:rsidRPr="005D7455" w:rsidRDefault="009C54B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D7455">
              <w:t>11.00</w:t>
            </w:r>
          </w:p>
        </w:tc>
        <w:tc>
          <w:tcPr>
            <w:tcW w:w="397" w:type="dxa"/>
          </w:tcPr>
          <w:p w:rsidR="006E04A4" w:rsidRPr="005D745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D7455" w:rsidRDefault="009C54BE">
            <w:pPr>
              <w:pStyle w:val="Plenum"/>
              <w:tabs>
                <w:tab w:val="clear" w:pos="1418"/>
              </w:tabs>
              <w:ind w:right="1"/>
            </w:pPr>
            <w:r w:rsidRPr="005D7455">
              <w:t>Interpellationssvar</w:t>
            </w:r>
          </w:p>
        </w:tc>
      </w:tr>
    </w:tbl>
    <w:p w:rsidR="006E04A4" w:rsidRPr="005D7455" w:rsidRDefault="006E04A4">
      <w:pPr>
        <w:pStyle w:val="StreckLngt"/>
      </w:pPr>
      <w:r w:rsidRPr="005D7455">
        <w:tab/>
      </w:r>
    </w:p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Ensam"/>
            </w:pPr>
            <w:r w:rsidRPr="005D7455">
              <w:t>Anmälan om återtagande av plats i riksdagen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Sten Tolgfors (M) fr.o.m. i</w:t>
            </w:r>
            <w:r w:rsidR="00570305" w:rsidRPr="005D7455">
              <w:t xml:space="preserve"> </w:t>
            </w:r>
            <w:r w:rsidRPr="005D7455">
              <w:t>dag</w:t>
            </w:r>
          </w:p>
          <w:p w:rsidR="00ED6CBD" w:rsidRPr="005D7455" w:rsidRDefault="00ED6CBD" w:rsidP="00074382">
            <w:r w:rsidRPr="005D7455">
              <w:t>Därmed upphör Lotta Olssons (M) uppdrag som ersättare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Ann Arleklo (S) fr.o.m. den 1 april</w:t>
            </w:r>
          </w:p>
          <w:p w:rsidR="00ED6CBD" w:rsidRPr="005D7455" w:rsidRDefault="00ED6CBD" w:rsidP="00074382">
            <w:r w:rsidRPr="005D7455">
              <w:t>Därmed upphör Christin Hagbergs (S) uppdrag som ersättare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Jacob Johnson (V) fr.o.m. den 10 april</w:t>
            </w:r>
          </w:p>
          <w:p w:rsidR="00ED6CBD" w:rsidRPr="005D7455" w:rsidRDefault="00ED6CBD" w:rsidP="00074382">
            <w:r w:rsidRPr="005D7455">
              <w:t>Därmed upphör Emma Wallrups (V) uppdrag som ersättare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Ensam"/>
            </w:pPr>
            <w:r w:rsidRPr="005D7455">
              <w:t>Avsägelse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Kenneth G Forslund (S) som suppleant i EU-nämnden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Ensam"/>
            </w:pPr>
            <w:r w:rsidRPr="005D7455">
              <w:t>Anmälan om kompletteringsval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Carina Moberg (S) som suppleant i EU-nämnden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Tommy Waidelich (S) som suppleant i EU-nämnden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Ensam"/>
            </w:pPr>
            <w:bookmarkStart w:id="1" w:name="Start_FördröjdaInterpellationer"/>
            <w:bookmarkEnd w:id="1"/>
            <w:r w:rsidRPr="005D7455">
              <w:t>Anmälan om fördröjda svar på interpellationer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2011/12:293 av Leif Jakobsson (S)</w:t>
            </w:r>
          </w:p>
          <w:p w:rsidR="00ED6CBD" w:rsidRPr="005D7455" w:rsidRDefault="00ED6CBD" w:rsidP="00074382">
            <w:r w:rsidRPr="005D7455">
              <w:t>Ny skattereform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2011/12:295 av Emma Wallrup (V)</w:t>
            </w:r>
          </w:p>
          <w:p w:rsidR="00ED6CBD" w:rsidRPr="005D7455" w:rsidRDefault="00ED6CBD" w:rsidP="00074382">
            <w:r w:rsidRPr="005D7455">
              <w:t>Klimatrelaterade skatter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2011/12:296 av Peter Persson (S)</w:t>
            </w:r>
          </w:p>
          <w:p w:rsidR="00ED6CBD" w:rsidRPr="005D7455" w:rsidRDefault="00ED6CBD" w:rsidP="00074382">
            <w:r w:rsidRPr="005D7455">
              <w:t>Sänkta skatter och ungdomsarbetslösheten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2011/12:297 av Gunnar Sandberg (S)</w:t>
            </w:r>
          </w:p>
          <w:p w:rsidR="00ED6CBD" w:rsidRPr="005D7455" w:rsidRDefault="00ED6CBD" w:rsidP="00074382">
            <w:r w:rsidRPr="005D7455">
              <w:t>Behovet av en nationell snöskoterpolitik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2011/12:300 av Monica Green (S)</w:t>
            </w:r>
          </w:p>
          <w:p w:rsidR="00ED6CBD" w:rsidRPr="005D7455" w:rsidRDefault="00ED6CBD" w:rsidP="00074382">
            <w:r w:rsidRPr="005D7455">
              <w:t>Lönedumpning genom F-skattsedel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Ensam"/>
            </w:pPr>
            <w:r w:rsidRPr="005D7455">
              <w:t>Anmälan om protokollsutdrag från utskott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2011/12:25 Torsdagen den 29 mars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  <w:r w:rsidRPr="005D7455">
              <w:rPr>
                <w:spacing w:val="-4"/>
              </w:rPr>
              <w:t>CU</w:t>
            </w: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Ensam"/>
            </w:pPr>
            <w:bookmarkStart w:id="2" w:name="Start_EUdokumentFaktapromemoria"/>
            <w:bookmarkEnd w:id="2"/>
            <w:r w:rsidRPr="005D745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  <w:r w:rsidRPr="005D7455">
              <w:t>Ansvarigt utskott</w:t>
            </w: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2011/12:FPM123 Europeiska stiftelser</w:t>
            </w:r>
            <w:r w:rsidRPr="005D7455">
              <w:rPr>
                <w:i/>
              </w:rPr>
              <w:t xml:space="preserve"> KOM(2012) 35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  <w:r w:rsidRPr="005D7455">
              <w:rPr>
                <w:spacing w:val="-4"/>
              </w:rPr>
              <w:t xml:space="preserve">CU </w:t>
            </w: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5D7455">
              <w:t>Ärenden för hänvisning till utskott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  <w:r w:rsidRPr="005D7455">
              <w:t>Förslag</w:t>
            </w: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ED6CBD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D6CBD" w:rsidRPr="005D7455" w:rsidRDefault="00ED6CBD" w:rsidP="00ED6CBD">
            <w:pPr>
              <w:pStyle w:val="renderubrik"/>
            </w:pPr>
            <w:r w:rsidRPr="005D7455">
              <w:t>Proposition</w:t>
            </w:r>
          </w:p>
        </w:tc>
        <w:tc>
          <w:tcPr>
            <w:tcW w:w="2481" w:type="dxa"/>
          </w:tcPr>
          <w:p w:rsidR="00ED6CBD" w:rsidRPr="005D7455" w:rsidRDefault="00ED6CBD" w:rsidP="00ED6CBD">
            <w:pPr>
              <w:pStyle w:val="renderubrik"/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ED6CBD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ED6CBD">
            <w:r w:rsidRPr="005D7455">
              <w:t>2011/12:133 Nya myndigheter inom utbildningsområdet m.m.</w:t>
            </w:r>
          </w:p>
        </w:tc>
        <w:tc>
          <w:tcPr>
            <w:tcW w:w="2481" w:type="dxa"/>
          </w:tcPr>
          <w:p w:rsidR="00ED6CBD" w:rsidRPr="005D7455" w:rsidRDefault="00ED6CBD" w:rsidP="00ED6CBD">
            <w:pPr>
              <w:rPr>
                <w:spacing w:val="-4"/>
              </w:rPr>
            </w:pPr>
            <w:r w:rsidRPr="005D7455">
              <w:rPr>
                <w:spacing w:val="-4"/>
              </w:rPr>
              <w:t>UbU</w:t>
            </w: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ED6CBD">
            <w:pPr>
              <w:pStyle w:val="renderubrik"/>
            </w:pPr>
          </w:p>
        </w:tc>
        <w:tc>
          <w:tcPr>
            <w:tcW w:w="6237" w:type="dxa"/>
          </w:tcPr>
          <w:p w:rsidR="00ED6CBD" w:rsidRPr="005D7455" w:rsidRDefault="00ED6CBD" w:rsidP="00ED6CBD">
            <w:pPr>
              <w:pStyle w:val="renderubrik"/>
            </w:pPr>
            <w:r w:rsidRPr="005D7455">
              <w:t>Skrivelse</w:t>
            </w:r>
          </w:p>
        </w:tc>
        <w:tc>
          <w:tcPr>
            <w:tcW w:w="2481" w:type="dxa"/>
          </w:tcPr>
          <w:p w:rsidR="00ED6CBD" w:rsidRPr="005D7455" w:rsidRDefault="00ED6CBD" w:rsidP="00ED6CBD">
            <w:pPr>
              <w:pStyle w:val="renderubrik"/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ED6CBD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ED6CBD">
            <w:r w:rsidRPr="005D7455">
              <w:t>2011/12:131 Vägen till nära-nollenergibyggnader</w:t>
            </w:r>
          </w:p>
        </w:tc>
        <w:tc>
          <w:tcPr>
            <w:tcW w:w="2481" w:type="dxa"/>
          </w:tcPr>
          <w:p w:rsidR="00ED6CBD" w:rsidRPr="005D7455" w:rsidRDefault="00ED6CBD" w:rsidP="00ED6CBD">
            <w:pPr>
              <w:rPr>
                <w:spacing w:val="-4"/>
              </w:rPr>
            </w:pPr>
            <w:r w:rsidRPr="005D7455">
              <w:rPr>
                <w:spacing w:val="-4"/>
              </w:rPr>
              <w:t>CU</w:t>
            </w:r>
          </w:p>
        </w:tc>
      </w:tr>
    </w:tbl>
    <w:p w:rsidR="00ED6CBD" w:rsidRPr="005D7455" w:rsidRDefault="00ED6CBD" w:rsidP="00F221DA">
      <w:pPr>
        <w:pStyle w:val="Blankrad"/>
      </w:pPr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6CBD" w:rsidRPr="005D7455" w:rsidTr="000743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6CBD" w:rsidRPr="005D7455" w:rsidRDefault="00ED6CBD" w:rsidP="00074382">
            <w:pPr>
              <w:pStyle w:val="HuvudrubrikFlisteNr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Huvudrubrik"/>
            </w:pPr>
            <w:bookmarkStart w:id="6" w:name="Start_Interpellationer"/>
            <w:bookmarkEnd w:id="6"/>
            <w:r w:rsidRPr="005D7455">
              <w:t>Svar på interpellationer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HuvudrubrikKolumn3"/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Besvaradav"/>
            </w:pPr>
          </w:p>
        </w:tc>
        <w:tc>
          <w:tcPr>
            <w:tcW w:w="6237" w:type="dxa"/>
          </w:tcPr>
          <w:p w:rsidR="00ED6CBD" w:rsidRPr="005D7455" w:rsidRDefault="00ED6CBD" w:rsidP="00074382">
            <w:pPr>
              <w:pStyle w:val="Besvaradav"/>
            </w:pPr>
            <w:r w:rsidRPr="005D7455">
              <w:t>Utrikesminister Carl Bildt (M)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pStyle w:val="Besvaradav"/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2011/12:265 av Karin Åström (S)</w:t>
            </w:r>
          </w:p>
          <w:p w:rsidR="00ED6CBD" w:rsidRPr="005D7455" w:rsidRDefault="00ED6CBD" w:rsidP="00074382">
            <w:r w:rsidRPr="005D7455">
              <w:t>Säkerhetssamarbete kring Barents hav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  <w:tr w:rsidR="00ED6CBD" w:rsidRPr="005D7455" w:rsidTr="00074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6CBD" w:rsidRPr="005D7455" w:rsidRDefault="00ED6CBD" w:rsidP="00074382">
            <w:pPr>
              <w:pStyle w:val="FlistaNrText"/>
            </w:pPr>
          </w:p>
        </w:tc>
        <w:tc>
          <w:tcPr>
            <w:tcW w:w="6237" w:type="dxa"/>
          </w:tcPr>
          <w:p w:rsidR="00ED6CBD" w:rsidRPr="005D7455" w:rsidRDefault="00ED6CBD" w:rsidP="00074382">
            <w:r w:rsidRPr="005D7455">
              <w:t>2011/12:283 av Amineh Kakabaveh (V)</w:t>
            </w:r>
          </w:p>
          <w:p w:rsidR="00ED6CBD" w:rsidRPr="005D7455" w:rsidRDefault="00ED6CBD" w:rsidP="00074382">
            <w:r w:rsidRPr="005D7455">
              <w:t>Kvinnors mänskliga rättigheter och vapenexport</w:t>
            </w:r>
          </w:p>
        </w:tc>
        <w:tc>
          <w:tcPr>
            <w:tcW w:w="2481" w:type="dxa"/>
          </w:tcPr>
          <w:p w:rsidR="00ED6CBD" w:rsidRPr="005D7455" w:rsidRDefault="00ED6CBD" w:rsidP="00074382">
            <w:pPr>
              <w:rPr>
                <w:spacing w:val="-4"/>
              </w:rPr>
            </w:pPr>
          </w:p>
        </w:tc>
      </w:tr>
    </w:tbl>
    <w:p w:rsidR="00ED6CBD" w:rsidRPr="005D7455" w:rsidRDefault="00ED6CBD" w:rsidP="00F221DA">
      <w:pPr>
        <w:pStyle w:val="Blankrad"/>
      </w:pPr>
      <w:r w:rsidRPr="005D7455">
        <w:t>     </w:t>
      </w:r>
    </w:p>
    <w:p w:rsidR="009836D2" w:rsidRPr="005D7455" w:rsidRDefault="00ED6CBD" w:rsidP="00F221DA">
      <w:pPr>
        <w:pStyle w:val="Blankrad"/>
      </w:pPr>
      <w:bookmarkStart w:id="7" w:name="Start"/>
      <w:bookmarkEnd w:id="7"/>
      <w:r w:rsidRPr="005D74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D74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D745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D7455" w:rsidRDefault="006E04A4" w:rsidP="00D016E9">
            <w:pPr>
              <w:pStyle w:val="StreckMitten"/>
            </w:pPr>
            <w:r w:rsidRPr="005D7455">
              <w:tab/>
            </w:r>
            <w:r w:rsidRPr="005D7455">
              <w:tab/>
            </w:r>
          </w:p>
        </w:tc>
      </w:tr>
    </w:tbl>
    <w:p w:rsidR="006E04A4" w:rsidRPr="005D7455" w:rsidRDefault="006E04A4" w:rsidP="003675A0">
      <w:pPr>
        <w:pStyle w:val="Blankrad"/>
      </w:pPr>
    </w:p>
    <w:sectPr w:rsidR="006E04A4" w:rsidRPr="005D745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200" w:rsidRPr="005D7455" w:rsidRDefault="003D7200">
      <w:r w:rsidRPr="005D7455">
        <w:separator/>
      </w:r>
    </w:p>
  </w:endnote>
  <w:endnote w:type="continuationSeparator" w:id="0">
    <w:p w:rsidR="003D7200" w:rsidRPr="005D7455" w:rsidRDefault="003D7200">
      <w:r w:rsidRPr="005D7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B76" w:rsidRPr="005D7455" w:rsidRDefault="00F22B76">
    <w:pPr>
      <w:pStyle w:val="Sidhuvud"/>
      <w:jc w:val="center"/>
    </w:pPr>
    <w:r w:rsidRPr="005D7455">
      <w:fldChar w:fldCharType="begin" w:fldLock="1"/>
    </w:r>
    <w:r w:rsidRPr="005D7455">
      <w:instrText xml:space="preserve"> PAGE </w:instrText>
    </w:r>
    <w:r w:rsidRPr="005D7455">
      <w:fldChar w:fldCharType="separate"/>
    </w:r>
    <w:r w:rsidRPr="005D7455">
      <w:t>2</w:t>
    </w:r>
    <w:r w:rsidRPr="005D7455">
      <w:fldChar w:fldCharType="end"/>
    </w:r>
    <w:r w:rsidRPr="005D7455">
      <w:t xml:space="preserve"> (</w:t>
    </w:r>
    <w:r w:rsidRPr="005D7455">
      <w:fldChar w:fldCharType="begin" w:fldLock="1"/>
    </w:r>
    <w:r w:rsidRPr="005D7455">
      <w:instrText xml:space="preserve"> NUMPAGES </w:instrText>
    </w:r>
    <w:r w:rsidRPr="005D7455">
      <w:fldChar w:fldCharType="separate"/>
    </w:r>
    <w:r w:rsidRPr="005D7455">
      <w:t>2</w:t>
    </w:r>
    <w:r w:rsidRPr="005D7455">
      <w:fldChar w:fldCharType="end"/>
    </w:r>
    <w:r w:rsidRPr="005D7455">
      <w:t>)</w:t>
    </w:r>
  </w:p>
  <w:p w:rsidR="00F22B76" w:rsidRPr="005D7455" w:rsidRDefault="00F22B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B76" w:rsidRPr="005D7455" w:rsidRDefault="00F22B76">
    <w:pPr>
      <w:pStyle w:val="Sidhuvud"/>
      <w:jc w:val="center"/>
    </w:pPr>
    <w:r w:rsidRPr="005D7455">
      <w:fldChar w:fldCharType="begin" w:fldLock="1"/>
    </w:r>
    <w:r w:rsidRPr="005D7455">
      <w:instrText xml:space="preserve"> PAGE </w:instrText>
    </w:r>
    <w:r w:rsidRPr="005D7455">
      <w:fldChar w:fldCharType="separate"/>
    </w:r>
    <w:r w:rsidRPr="005D7455">
      <w:t>1</w:t>
    </w:r>
    <w:r w:rsidRPr="005D7455">
      <w:fldChar w:fldCharType="end"/>
    </w:r>
    <w:r w:rsidRPr="005D7455">
      <w:t xml:space="preserve"> (</w:t>
    </w:r>
    <w:r w:rsidRPr="005D7455">
      <w:fldChar w:fldCharType="begin" w:fldLock="1"/>
    </w:r>
    <w:r w:rsidRPr="005D7455">
      <w:instrText xml:space="preserve"> NUMPAGES </w:instrText>
    </w:r>
    <w:r w:rsidRPr="005D7455">
      <w:fldChar w:fldCharType="separate"/>
    </w:r>
    <w:r w:rsidRPr="005D7455">
      <w:t>2</w:t>
    </w:r>
    <w:r w:rsidRPr="005D7455">
      <w:fldChar w:fldCharType="end"/>
    </w:r>
    <w:r w:rsidRPr="005D7455">
      <w:t>)</w:t>
    </w:r>
  </w:p>
  <w:p w:rsidR="00F22B76" w:rsidRPr="005D7455" w:rsidRDefault="00F22B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200" w:rsidRPr="005D7455" w:rsidRDefault="003D7200">
      <w:r w:rsidRPr="005D7455">
        <w:separator/>
      </w:r>
    </w:p>
  </w:footnote>
  <w:footnote w:type="continuationSeparator" w:id="0">
    <w:p w:rsidR="003D7200" w:rsidRPr="005D7455" w:rsidRDefault="003D7200">
      <w:r w:rsidRPr="005D74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B76" w:rsidRPr="005D7455" w:rsidRDefault="00F22B76">
    <w:pPr>
      <w:pStyle w:val="Sidhuvud"/>
      <w:tabs>
        <w:tab w:val="clear" w:pos="4536"/>
      </w:tabs>
    </w:pPr>
    <w:r w:rsidRPr="005D7455">
      <w:fldChar w:fldCharType="begin" w:fldLock="1"/>
    </w:r>
    <w:r w:rsidRPr="005D7455">
      <w:instrText xml:space="preserve"> DOCPROPERTY "DocumentDate" </w:instrText>
    </w:r>
    <w:r w:rsidRPr="005D7455">
      <w:fldChar w:fldCharType="separate"/>
    </w:r>
    <w:r w:rsidRPr="005D7455">
      <w:t>Fredagen den 30 mars 2012</w:t>
    </w:r>
    <w:r w:rsidRPr="005D7455">
      <w:fldChar w:fldCharType="end"/>
    </w:r>
    <w:r w:rsidRPr="005D7455">
      <w:tab/>
    </w:r>
  </w:p>
  <w:p w:rsidR="00F22B76" w:rsidRPr="005D7455" w:rsidRDefault="00F22B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D7455">
      <w:rPr>
        <w:sz w:val="12"/>
      </w:rPr>
      <w:tab/>
    </w:r>
  </w:p>
  <w:p w:rsidR="00F22B76" w:rsidRPr="005D7455" w:rsidRDefault="00F22B76"/>
  <w:p w:rsidR="00F22B76" w:rsidRPr="005D7455" w:rsidRDefault="00F22B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B76" w:rsidRPr="005D7455" w:rsidRDefault="005D74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D74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B76" w:rsidRPr="005D7455" w:rsidRDefault="00F22B76">
    <w:pPr>
      <w:pStyle w:val="Dokumentrubrik"/>
      <w:spacing w:after="360"/>
    </w:pPr>
    <w:r w:rsidRPr="005D7455">
      <w:t>Föredragningslista</w:t>
    </w:r>
  </w:p>
  <w:p w:rsidR="00F22B76" w:rsidRPr="005D7455" w:rsidRDefault="00F22B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48956414">
    <w:abstractNumId w:val="5"/>
  </w:num>
  <w:num w:numId="2" w16cid:durableId="843395396">
    <w:abstractNumId w:val="2"/>
  </w:num>
  <w:num w:numId="3" w16cid:durableId="799999494">
    <w:abstractNumId w:val="4"/>
  </w:num>
  <w:num w:numId="4" w16cid:durableId="1453675020">
    <w:abstractNumId w:val="1"/>
  </w:num>
  <w:num w:numId="5" w16cid:durableId="1863856092">
    <w:abstractNumId w:val="0"/>
  </w:num>
  <w:num w:numId="6" w16cid:durableId="924804450">
    <w:abstractNumId w:val="3"/>
  </w:num>
  <w:num w:numId="7" w16cid:durableId="635335175">
    <w:abstractNumId w:val="3"/>
  </w:num>
  <w:num w:numId="8" w16cid:durableId="128106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011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113"/>
    <w:rsid w:val="00060EE6"/>
    <w:rsid w:val="0006145A"/>
    <w:rsid w:val="000621FC"/>
    <w:rsid w:val="00063537"/>
    <w:rsid w:val="0006505A"/>
    <w:rsid w:val="00067D5D"/>
    <w:rsid w:val="00074382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34A2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200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0305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D7455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4700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36D2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54BE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1E3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6CBD"/>
    <w:rsid w:val="00EE0105"/>
    <w:rsid w:val="00EE148F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4EFD"/>
    <w:rsid w:val="00F061D3"/>
    <w:rsid w:val="00F1796B"/>
    <w:rsid w:val="00F20263"/>
    <w:rsid w:val="00F20F9E"/>
    <w:rsid w:val="00F221DA"/>
    <w:rsid w:val="00F22B76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C5D5C-DDAA-4883-9112-20879AD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253</Words>
  <Characters>1539</Characters>
  <Application>Microsoft Office Word</Application>
  <DocSecurity>4</DocSecurity>
  <Lines>139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2012-03-29T13:31:00Z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30 mars 2012</vt:lpwstr>
  </property>
  <property fmtid="{D5CDD505-2E9C-101B-9397-08002B2CF9AE}" pid="3" name="DocumentNumber">
    <vt:lpwstr>92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2012-03-30</vt:lpwstr>
  </property>
  <property fmtid="{D5CDD505-2E9C-101B-9397-08002B2CF9AE}" pid="7" name="DatumAvgörande">
    <vt:lpwstr>2012-03-30</vt:lpwstr>
  </property>
</Properties>
</file>