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704B4EEA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C37FE9">
              <w:rPr>
                <w:b/>
                <w:sz w:val="22"/>
                <w:szCs w:val="22"/>
              </w:rPr>
              <w:t>57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07888652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</w:t>
            </w:r>
            <w:r w:rsidR="004E463D">
              <w:rPr>
                <w:sz w:val="22"/>
                <w:szCs w:val="22"/>
              </w:rPr>
              <w:t>6</w:t>
            </w:r>
            <w:r w:rsidR="00E91FBA">
              <w:rPr>
                <w:sz w:val="22"/>
                <w:szCs w:val="22"/>
              </w:rPr>
              <w:t>-</w:t>
            </w:r>
            <w:r w:rsidR="00CB4ABE">
              <w:rPr>
                <w:sz w:val="22"/>
                <w:szCs w:val="22"/>
              </w:rPr>
              <w:t>11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0E9CA86D" w:rsidR="0096348C" w:rsidRPr="00885264" w:rsidRDefault="00BB6154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1E2195">
              <w:rPr>
                <w:sz w:val="22"/>
                <w:szCs w:val="22"/>
              </w:rPr>
              <w:t>10</w:t>
            </w:r>
            <w:r w:rsidR="009076E9">
              <w:rPr>
                <w:sz w:val="22"/>
                <w:szCs w:val="22"/>
              </w:rPr>
              <w:t>.</w:t>
            </w:r>
            <w:r w:rsidR="001E2195">
              <w:rPr>
                <w:sz w:val="22"/>
                <w:szCs w:val="22"/>
              </w:rPr>
              <w:t>16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3B7CEFB5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F5236E4" w14:textId="66DD60E9" w:rsidR="00BB6154" w:rsidRP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BB6154">
              <w:rPr>
                <w:b/>
                <w:bCs/>
                <w:snapToGrid w:val="0"/>
                <w:sz w:val="22"/>
                <w:szCs w:val="22"/>
              </w:rPr>
              <w:t xml:space="preserve">Information från Riksrevisionen </w:t>
            </w:r>
          </w:p>
          <w:p w14:paraId="6BC83B17" w14:textId="77777777" w:rsid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2588C54" w14:textId="446280D3" w:rsidR="00F4793A" w:rsidRDefault="00BB6154" w:rsidP="009C649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BB6154">
              <w:rPr>
                <w:snapToGrid w:val="0"/>
                <w:sz w:val="22"/>
                <w:szCs w:val="22"/>
              </w:rPr>
              <w:t xml:space="preserve">Riksrevisor Christina Gellerbrant Hagberg </w:t>
            </w:r>
            <w:r w:rsidR="00875779">
              <w:rPr>
                <w:snapToGrid w:val="0"/>
                <w:sz w:val="22"/>
                <w:szCs w:val="22"/>
              </w:rPr>
              <w:t xml:space="preserve">och riksrevisionsdirektör Claudia Gardberg </w:t>
            </w:r>
            <w:proofErr w:type="spellStart"/>
            <w:r w:rsidR="00875779">
              <w:rPr>
                <w:snapToGrid w:val="0"/>
                <w:sz w:val="22"/>
                <w:szCs w:val="22"/>
              </w:rPr>
              <w:t>Morner</w:t>
            </w:r>
            <w:proofErr w:type="spellEnd"/>
            <w:r w:rsidRPr="00BB6154">
              <w:rPr>
                <w:snapToGrid w:val="0"/>
                <w:sz w:val="22"/>
                <w:szCs w:val="22"/>
              </w:rPr>
              <w:t xml:space="preserve"> </w:t>
            </w:r>
            <w:r w:rsidR="00A612BD">
              <w:rPr>
                <w:snapToGrid w:val="0"/>
                <w:sz w:val="22"/>
                <w:szCs w:val="22"/>
              </w:rPr>
              <w:t>informerade</w:t>
            </w:r>
            <w:r w:rsidR="007F5891">
              <w:rPr>
                <w:snapToGrid w:val="0"/>
                <w:sz w:val="22"/>
                <w:szCs w:val="22"/>
              </w:rPr>
              <w:t xml:space="preserve"> </w:t>
            </w:r>
            <w:r w:rsidR="00E47157">
              <w:rPr>
                <w:snapToGrid w:val="0"/>
                <w:sz w:val="22"/>
                <w:szCs w:val="22"/>
              </w:rPr>
              <w:t xml:space="preserve">om </w:t>
            </w:r>
            <w:r w:rsidR="0039189F">
              <w:rPr>
                <w:bCs/>
                <w:snapToGrid w:val="0"/>
                <w:sz w:val="22"/>
                <w:szCs w:val="22"/>
              </w:rPr>
              <w:t>myndighetens</w:t>
            </w:r>
            <w:r w:rsidR="00F4793A" w:rsidRPr="00364670">
              <w:rPr>
                <w:bCs/>
                <w:snapToGrid w:val="0"/>
                <w:sz w:val="22"/>
                <w:szCs w:val="22"/>
              </w:rPr>
              <w:t xml:space="preserve"> förslag på anslag till</w:t>
            </w:r>
            <w:r w:rsidR="009C6497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C6497" w:rsidRPr="00BB6154">
              <w:rPr>
                <w:snapToGrid w:val="0"/>
                <w:sz w:val="22"/>
                <w:szCs w:val="22"/>
              </w:rPr>
              <w:t>2027 års</w:t>
            </w:r>
            <w:r w:rsidR="00F4793A" w:rsidRPr="00364670">
              <w:rPr>
                <w:bCs/>
                <w:snapToGrid w:val="0"/>
                <w:sz w:val="22"/>
                <w:szCs w:val="22"/>
              </w:rPr>
              <w:t xml:space="preserve"> statsbudget.</w:t>
            </w:r>
            <w:r w:rsidR="00F4793A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12CF2D5" w14:textId="55DBC959" w:rsidR="00BB6154" w:rsidRPr="007019F6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91FBA" w:rsidRPr="00885264" w14:paraId="33730C43" w14:textId="77777777" w:rsidTr="00885264">
        <w:tc>
          <w:tcPr>
            <w:tcW w:w="567" w:type="dxa"/>
          </w:tcPr>
          <w:p w14:paraId="7ABC41B2" w14:textId="5BFB7815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35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542A973" w14:textId="77777777" w:rsidR="00BB6154" w:rsidRPr="007019F6" w:rsidRDefault="00BB6154" w:rsidP="00BB61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96B6AE2" w14:textId="77777777" w:rsidR="00BB6154" w:rsidRPr="005D0294" w:rsidRDefault="00BB6154" w:rsidP="00BB615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F02C3B" w14:textId="77777777" w:rsidR="00BB6154" w:rsidRPr="007019F6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Utskottet justerade protokoll 2025/26:5</w:t>
            </w:r>
            <w:r>
              <w:rPr>
                <w:sz w:val="22"/>
                <w:szCs w:val="22"/>
              </w:rPr>
              <w:t>5</w:t>
            </w:r>
            <w:r w:rsidRPr="007019F6">
              <w:rPr>
                <w:sz w:val="22"/>
                <w:szCs w:val="22"/>
              </w:rPr>
              <w:t xml:space="preserve">. </w:t>
            </w:r>
          </w:p>
          <w:p w14:paraId="2331400E" w14:textId="745F4AB0" w:rsidR="00D94F8D" w:rsidRPr="00BB6154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96348C" w:rsidRPr="00885264" w14:paraId="112CF2E0" w14:textId="77777777" w:rsidTr="00885264">
        <w:tc>
          <w:tcPr>
            <w:tcW w:w="567" w:type="dxa"/>
          </w:tcPr>
          <w:p w14:paraId="112CF2DC" w14:textId="593A91FF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35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A440074" w14:textId="4B8A5724" w:rsidR="00BB6154" w:rsidRPr="007019F6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Hänvisning av ärende</w:t>
            </w:r>
          </w:p>
          <w:p w14:paraId="3DD21C36" w14:textId="77777777" w:rsidR="00BB6154" w:rsidRPr="007019F6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ACAD20C" w14:textId="646B5055" w:rsidR="00544F54" w:rsidRDefault="001E2195" w:rsidP="004002AC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</w:t>
            </w:r>
            <w:r w:rsidR="00BB6154" w:rsidRPr="007019F6">
              <w:rPr>
                <w:sz w:val="22"/>
                <w:szCs w:val="22"/>
              </w:rPr>
              <w:t>anslichefen anmälde att till konstitutionsutskottet har hänvisats</w:t>
            </w:r>
            <w:r w:rsidR="00657346">
              <w:rPr>
                <w:sz w:val="22"/>
                <w:szCs w:val="22"/>
              </w:rPr>
              <w:t xml:space="preserve"> </w:t>
            </w:r>
            <w:r w:rsidR="004002AC">
              <w:rPr>
                <w:bCs/>
                <w:snapToGrid w:val="0"/>
                <w:sz w:val="22"/>
                <w:szCs w:val="22"/>
              </w:rPr>
              <w:t>s</w:t>
            </w:r>
            <w:r w:rsidR="004002AC" w:rsidRPr="004002AC">
              <w:rPr>
                <w:bCs/>
                <w:snapToGrid w:val="0"/>
                <w:sz w:val="22"/>
                <w:szCs w:val="22"/>
              </w:rPr>
              <w:t>krivelse 2025/26:280 Riksrevisionens rapport om handläggning av ärenden där den enskilde inte behärskar svenska</w:t>
            </w:r>
            <w:r w:rsidR="004002AC">
              <w:rPr>
                <w:bCs/>
                <w:snapToGrid w:val="0"/>
                <w:sz w:val="22"/>
                <w:szCs w:val="22"/>
              </w:rPr>
              <w:t>.</w:t>
            </w:r>
          </w:p>
          <w:p w14:paraId="112CF2DF" w14:textId="01063F6E" w:rsidR="00544F54" w:rsidRPr="007019F6" w:rsidRDefault="00544F54" w:rsidP="002E6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B6154" w:rsidRPr="00885264" w14:paraId="5150A8FB" w14:textId="77777777" w:rsidTr="00885264">
        <w:tc>
          <w:tcPr>
            <w:tcW w:w="567" w:type="dxa"/>
          </w:tcPr>
          <w:p w14:paraId="2E40EC07" w14:textId="36FFD1B5" w:rsidR="00BB6154" w:rsidRPr="00885264" w:rsidRDefault="00BB615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35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8901CB0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29260A">
              <w:rPr>
                <w:b/>
                <w:bCs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9260A">
              <w:rPr>
                <w:b/>
                <w:bCs/>
                <w:snapToGrid w:val="0"/>
                <w:sz w:val="22"/>
                <w:szCs w:val="22"/>
              </w:rPr>
              <w:t>1642-2025</w:t>
            </w:r>
            <w:proofErr w:type="gramEnd"/>
            <w:r w:rsidRPr="0029260A">
              <w:rPr>
                <w:b/>
                <w:bCs/>
                <w:snapToGrid w:val="0"/>
                <w:sz w:val="22"/>
                <w:szCs w:val="22"/>
              </w:rPr>
              <w:t>/26)</w:t>
            </w:r>
          </w:p>
          <w:p w14:paraId="7BA9761C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F24F8C6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Konstitutionsutskottet har mottagit en anmälan mot statsråd för brott.</w:t>
            </w:r>
          </w:p>
          <w:p w14:paraId="38688D49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E00FCB1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Ärendet föredrogs.</w:t>
            </w:r>
          </w:p>
          <w:p w14:paraId="26EADD9B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B444BD7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261E4A5A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31730F7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BAB9A71" w14:textId="77777777" w:rsidR="00BB6154" w:rsidRPr="0029260A" w:rsidRDefault="00BB615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B6154" w:rsidRPr="00885264" w14:paraId="68CB43CD" w14:textId="77777777" w:rsidTr="00885264">
        <w:tc>
          <w:tcPr>
            <w:tcW w:w="567" w:type="dxa"/>
          </w:tcPr>
          <w:p w14:paraId="2DDDC405" w14:textId="0F1CE014" w:rsidR="00BB6154" w:rsidRPr="00885264" w:rsidRDefault="00BB615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35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0B47988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29260A">
              <w:rPr>
                <w:b/>
                <w:bCs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9260A">
              <w:rPr>
                <w:b/>
                <w:bCs/>
                <w:snapToGrid w:val="0"/>
                <w:sz w:val="22"/>
                <w:szCs w:val="22"/>
              </w:rPr>
              <w:t>1647-2025</w:t>
            </w:r>
            <w:proofErr w:type="gramEnd"/>
            <w:r w:rsidRPr="0029260A">
              <w:rPr>
                <w:b/>
                <w:bCs/>
                <w:snapToGrid w:val="0"/>
                <w:sz w:val="22"/>
                <w:szCs w:val="22"/>
              </w:rPr>
              <w:t>/26)</w:t>
            </w:r>
          </w:p>
          <w:p w14:paraId="46A71785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33E28BE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Konstitutionsutskottet har mottagit en anmälan mot ett statsråd och en av riksdagens ombudsmän (JO) för brott.</w:t>
            </w:r>
          </w:p>
          <w:p w14:paraId="52ADAD88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BE71032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Ärendet föredrogs.</w:t>
            </w:r>
          </w:p>
          <w:p w14:paraId="1A654D8B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B5C9F3E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6B55EDE1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C6E740C" w14:textId="77777777" w:rsidR="00BB6154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FB5B41B" w14:textId="5A93C134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B6154" w:rsidRPr="00885264" w14:paraId="34A88260" w14:textId="77777777" w:rsidTr="00885264">
        <w:tc>
          <w:tcPr>
            <w:tcW w:w="567" w:type="dxa"/>
          </w:tcPr>
          <w:p w14:paraId="5DABF651" w14:textId="788DFF8C" w:rsidR="00BB6154" w:rsidRPr="00885264" w:rsidRDefault="007E435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C2F16">
              <w:br w:type="page"/>
            </w:r>
            <w:r w:rsidR="00BB615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A6F1D43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29260A">
              <w:rPr>
                <w:b/>
                <w:bCs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9260A">
              <w:rPr>
                <w:b/>
                <w:bCs/>
                <w:snapToGrid w:val="0"/>
                <w:sz w:val="22"/>
                <w:szCs w:val="22"/>
              </w:rPr>
              <w:t>1776-2025</w:t>
            </w:r>
            <w:proofErr w:type="gramEnd"/>
            <w:r w:rsidRPr="0029260A">
              <w:rPr>
                <w:b/>
                <w:bCs/>
                <w:snapToGrid w:val="0"/>
                <w:sz w:val="22"/>
                <w:szCs w:val="22"/>
              </w:rPr>
              <w:t>/26)</w:t>
            </w:r>
          </w:p>
          <w:p w14:paraId="23C27F8A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7A38FB2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 xml:space="preserve">Konstitutionsutskottet har mottagit en anmälan mot statsråd och </w:t>
            </w:r>
            <w:proofErr w:type="gramStart"/>
            <w:r w:rsidRPr="0029260A">
              <w:rPr>
                <w:snapToGrid w:val="0"/>
                <w:sz w:val="22"/>
                <w:szCs w:val="22"/>
              </w:rPr>
              <w:t>f.d.</w:t>
            </w:r>
            <w:proofErr w:type="gramEnd"/>
            <w:r w:rsidRPr="0029260A">
              <w:rPr>
                <w:snapToGrid w:val="0"/>
                <w:sz w:val="22"/>
                <w:szCs w:val="22"/>
              </w:rPr>
              <w:t xml:space="preserve"> statsråd för brott.</w:t>
            </w:r>
          </w:p>
          <w:p w14:paraId="58CC9334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B380F54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Ärendet föredrogs.</w:t>
            </w:r>
          </w:p>
          <w:p w14:paraId="70B0D065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A37AC73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54DF980F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01FEA41" w14:textId="77777777" w:rsidR="00BB6154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91563F5" w14:textId="20D960F3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B6154" w:rsidRPr="00885264" w14:paraId="285BFF0C" w14:textId="77777777" w:rsidTr="00885264">
        <w:tc>
          <w:tcPr>
            <w:tcW w:w="567" w:type="dxa"/>
          </w:tcPr>
          <w:p w14:paraId="0DF62771" w14:textId="360A87B1" w:rsidR="00BB6154" w:rsidRPr="00885264" w:rsidRDefault="00BB615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E435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87FA3C4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29260A">
              <w:rPr>
                <w:b/>
                <w:bCs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9260A">
              <w:rPr>
                <w:b/>
                <w:bCs/>
                <w:snapToGrid w:val="0"/>
                <w:sz w:val="22"/>
                <w:szCs w:val="22"/>
              </w:rPr>
              <w:t>1836-2025</w:t>
            </w:r>
            <w:proofErr w:type="gramEnd"/>
            <w:r w:rsidRPr="0029260A">
              <w:rPr>
                <w:b/>
                <w:bCs/>
                <w:snapToGrid w:val="0"/>
                <w:sz w:val="22"/>
                <w:szCs w:val="22"/>
              </w:rPr>
              <w:t>/26)</w:t>
            </w:r>
          </w:p>
          <w:p w14:paraId="73BA512B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DC8DCF3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Konstitutionsutskottet har mottagit en anmälan mot ett statsråd för brott.</w:t>
            </w:r>
          </w:p>
          <w:p w14:paraId="2DD139B5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E9FB004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Ärendet föredrogs.</w:t>
            </w:r>
          </w:p>
          <w:p w14:paraId="5F306C6F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FBCB623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65A4586B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3B07D27" w14:textId="77777777" w:rsidR="00BB6154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753E3EE" w14:textId="6CE0FCCD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B6154" w:rsidRPr="00885264" w14:paraId="59CB410E" w14:textId="77777777" w:rsidTr="00885264">
        <w:tc>
          <w:tcPr>
            <w:tcW w:w="567" w:type="dxa"/>
          </w:tcPr>
          <w:p w14:paraId="0B6E2627" w14:textId="4D0452DD" w:rsidR="00BB6154" w:rsidRPr="00885264" w:rsidRDefault="00BB615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435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95CE0B6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29260A">
              <w:rPr>
                <w:b/>
                <w:bCs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9260A">
              <w:rPr>
                <w:b/>
                <w:bCs/>
                <w:snapToGrid w:val="0"/>
                <w:sz w:val="22"/>
                <w:szCs w:val="22"/>
              </w:rPr>
              <w:t>1940-2025</w:t>
            </w:r>
            <w:proofErr w:type="gramEnd"/>
            <w:r w:rsidRPr="0029260A">
              <w:rPr>
                <w:b/>
                <w:bCs/>
                <w:snapToGrid w:val="0"/>
                <w:sz w:val="22"/>
                <w:szCs w:val="22"/>
              </w:rPr>
              <w:t>/26)</w:t>
            </w:r>
          </w:p>
          <w:p w14:paraId="6B255CBD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363A876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Konstitutionsutskottet har mottagit en anmälan mot ett statsråd för brott.</w:t>
            </w:r>
          </w:p>
          <w:p w14:paraId="71427C9F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EB3E416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Ärendet föredrogs.</w:t>
            </w:r>
          </w:p>
          <w:p w14:paraId="7641F170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AD84089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530A282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B9F4773" w14:textId="77777777" w:rsidR="00BB6154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29260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BBA6BEE" w14:textId="25D72DCB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A84185" w:rsidRPr="00885264" w14:paraId="36583E57" w14:textId="77777777" w:rsidTr="00885264">
        <w:tc>
          <w:tcPr>
            <w:tcW w:w="567" w:type="dxa"/>
          </w:tcPr>
          <w:p w14:paraId="6E5370B5" w14:textId="5085907A" w:rsidR="00A84185" w:rsidRPr="00885264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5C7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59D2D74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29260A">
              <w:rPr>
                <w:b/>
                <w:bCs/>
                <w:sz w:val="22"/>
                <w:szCs w:val="22"/>
              </w:rPr>
              <w:t xml:space="preserve">Åtalsanmälan (dnr </w:t>
            </w:r>
            <w:proofErr w:type="gramStart"/>
            <w:r w:rsidRPr="0029260A">
              <w:rPr>
                <w:b/>
                <w:bCs/>
                <w:sz w:val="22"/>
                <w:szCs w:val="22"/>
              </w:rPr>
              <w:t>1987-2025</w:t>
            </w:r>
            <w:proofErr w:type="gramEnd"/>
            <w:r w:rsidRPr="0029260A">
              <w:rPr>
                <w:b/>
                <w:bCs/>
                <w:sz w:val="22"/>
                <w:szCs w:val="22"/>
              </w:rPr>
              <w:t>/26)</w:t>
            </w:r>
          </w:p>
          <w:p w14:paraId="19E5719E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2446FE6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260A">
              <w:rPr>
                <w:sz w:val="22"/>
                <w:szCs w:val="22"/>
              </w:rPr>
              <w:t>Konstitutionsutskottet har mottagit en anmälan mot ett statsråd för brott.</w:t>
            </w:r>
          </w:p>
          <w:p w14:paraId="6685988E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E3A5CCC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260A">
              <w:rPr>
                <w:sz w:val="22"/>
                <w:szCs w:val="22"/>
              </w:rPr>
              <w:t>Ärendet föredrogs.</w:t>
            </w:r>
          </w:p>
          <w:p w14:paraId="1006D674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DD988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260A">
              <w:rPr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86F3BDB" w14:textId="77777777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ABB84BA" w14:textId="77777777" w:rsidR="00A84185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9260A">
              <w:rPr>
                <w:sz w:val="22"/>
                <w:szCs w:val="22"/>
              </w:rPr>
              <w:t>Denna paragraf förklarades omedelbart justerad.</w:t>
            </w:r>
          </w:p>
          <w:p w14:paraId="1217CE76" w14:textId="1E58075E" w:rsidR="0029260A" w:rsidRPr="0029260A" w:rsidRDefault="0029260A" w:rsidP="0029260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06D4A12A" w14:textId="77777777" w:rsidTr="00885264">
        <w:tc>
          <w:tcPr>
            <w:tcW w:w="567" w:type="dxa"/>
          </w:tcPr>
          <w:p w14:paraId="5EEE342C" w14:textId="589F4070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5C7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BCD2999" w14:textId="77777777" w:rsidR="00BB6154" w:rsidRP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6154">
              <w:rPr>
                <w:b/>
                <w:bCs/>
                <w:sz w:val="22"/>
                <w:szCs w:val="22"/>
              </w:rPr>
              <w:t>EU-bevakning</w:t>
            </w:r>
          </w:p>
          <w:p w14:paraId="28C193C5" w14:textId="77777777" w:rsidR="00BB6154" w:rsidRPr="005D029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09AE6FF" w14:textId="77777777" w:rsidR="00D94F8D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B6154">
              <w:rPr>
                <w:sz w:val="22"/>
                <w:szCs w:val="22"/>
              </w:rPr>
              <w:t>Förteckning över inkomna EU-handlingar anmäldes.</w:t>
            </w:r>
          </w:p>
          <w:p w14:paraId="73545F30" w14:textId="254EC775" w:rsidR="00BB6154" w:rsidRP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B6154" w:rsidRPr="00885264" w14:paraId="43D7C439" w14:textId="77777777" w:rsidTr="00885264">
        <w:tc>
          <w:tcPr>
            <w:tcW w:w="567" w:type="dxa"/>
          </w:tcPr>
          <w:p w14:paraId="3FDBCDF8" w14:textId="418ACE9B" w:rsidR="00BB6154" w:rsidRDefault="001A734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5C79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2C690A4D" w14:textId="3251834F" w:rsid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6154">
              <w:rPr>
                <w:b/>
                <w:bCs/>
                <w:sz w:val="22"/>
                <w:szCs w:val="22"/>
              </w:rPr>
              <w:t>Fråga om utskottsinitiativ om minoritetsskydd i granskningen</w:t>
            </w:r>
          </w:p>
          <w:p w14:paraId="0AD080B9" w14:textId="77777777" w:rsid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B1DA72E" w14:textId="36E41AB2" w:rsidR="00BB6154" w:rsidRDefault="00726792" w:rsidP="00BB6154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 w:rsidRPr="00726792">
              <w:rPr>
                <w:bCs/>
                <w:sz w:val="22"/>
                <w:szCs w:val="22"/>
              </w:rPr>
              <w:t>Utskottet fortsatte behandlingen av frågan om initiativ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F5C79" w:rsidRPr="001F5C79">
              <w:rPr>
                <w:bCs/>
                <w:sz w:val="22"/>
                <w:szCs w:val="22"/>
              </w:rPr>
              <w:t>minoritetsskydd i granskningen</w:t>
            </w:r>
            <w:r w:rsidR="001F5C79">
              <w:rPr>
                <w:bCs/>
                <w:sz w:val="22"/>
                <w:szCs w:val="22"/>
              </w:rPr>
              <w:t>.</w:t>
            </w:r>
          </w:p>
          <w:p w14:paraId="388B4E00" w14:textId="77777777" w:rsidR="001F5C79" w:rsidRDefault="001F5C79" w:rsidP="00BB6154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43A2E3B4" w14:textId="4F07C86A" w:rsidR="001F5C79" w:rsidRDefault="001F5C79" w:rsidP="00BB6154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6E797058" w14:textId="6955C967" w:rsidR="00726792" w:rsidRPr="00BB6154" w:rsidRDefault="00726792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42A28" w:rsidRPr="00885264" w14:paraId="5190764C" w14:textId="77777777" w:rsidTr="00885264">
        <w:tc>
          <w:tcPr>
            <w:tcW w:w="567" w:type="dxa"/>
          </w:tcPr>
          <w:p w14:paraId="41B1B498" w14:textId="669DA0EE" w:rsidR="00442A28" w:rsidRDefault="00442A2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33738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2E1711B6" w14:textId="77777777" w:rsidR="00442A28" w:rsidRPr="00BB6154" w:rsidRDefault="00442A28" w:rsidP="00442A2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BB6154">
              <w:rPr>
                <w:b/>
                <w:bCs/>
                <w:snapToGrid w:val="0"/>
                <w:sz w:val="22"/>
                <w:szCs w:val="22"/>
              </w:rPr>
              <w:t xml:space="preserve">Information från Riksdagens ombudsmän (JO) </w:t>
            </w:r>
          </w:p>
          <w:p w14:paraId="460F2D43" w14:textId="77777777" w:rsidR="00442A28" w:rsidRDefault="00442A28" w:rsidP="00442A2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FE427E8" w14:textId="373A3306" w:rsidR="00F4793A" w:rsidRDefault="00442A28" w:rsidP="00584CE9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BB6154">
              <w:rPr>
                <w:snapToGrid w:val="0"/>
                <w:sz w:val="22"/>
                <w:szCs w:val="22"/>
              </w:rPr>
              <w:t xml:space="preserve">Chefsjustitieombudsman Erik Nymansson </w:t>
            </w:r>
            <w:r w:rsidR="009276A0">
              <w:rPr>
                <w:snapToGrid w:val="0"/>
                <w:sz w:val="22"/>
                <w:szCs w:val="22"/>
              </w:rPr>
              <w:t>och</w:t>
            </w:r>
            <w:r w:rsidRPr="00BB6154">
              <w:rPr>
                <w:snapToGrid w:val="0"/>
                <w:sz w:val="22"/>
                <w:szCs w:val="22"/>
              </w:rPr>
              <w:t xml:space="preserve"> </w:t>
            </w:r>
            <w:r w:rsidR="009276A0">
              <w:rPr>
                <w:snapToGrid w:val="0"/>
                <w:sz w:val="22"/>
                <w:szCs w:val="22"/>
              </w:rPr>
              <w:t>JO:s kanslichef</w:t>
            </w:r>
            <w:r w:rsidR="00584CE9">
              <w:rPr>
                <w:snapToGrid w:val="0"/>
                <w:sz w:val="22"/>
                <w:szCs w:val="22"/>
              </w:rPr>
              <w:t xml:space="preserve"> </w:t>
            </w:r>
            <w:r w:rsidR="00F4793A" w:rsidRPr="006E4497">
              <w:rPr>
                <w:snapToGrid w:val="0"/>
                <w:sz w:val="22"/>
                <w:szCs w:val="22"/>
              </w:rPr>
              <w:t xml:space="preserve">informerade </w:t>
            </w:r>
            <w:r w:rsidR="00F4793A" w:rsidRPr="00607299">
              <w:rPr>
                <w:snapToGrid w:val="0"/>
                <w:sz w:val="22"/>
                <w:szCs w:val="22"/>
              </w:rPr>
              <w:t xml:space="preserve">om myndighetens förslag till anslag på </w:t>
            </w:r>
            <w:r w:rsidR="00657E8D">
              <w:rPr>
                <w:snapToGrid w:val="0"/>
                <w:sz w:val="22"/>
                <w:szCs w:val="22"/>
              </w:rPr>
              <w:t xml:space="preserve">2027 års </w:t>
            </w:r>
            <w:r w:rsidR="00F4793A" w:rsidRPr="00607299">
              <w:rPr>
                <w:snapToGrid w:val="0"/>
                <w:sz w:val="22"/>
                <w:szCs w:val="22"/>
              </w:rPr>
              <w:t>statsbudget.</w:t>
            </w:r>
          </w:p>
          <w:p w14:paraId="5969F95E" w14:textId="77777777" w:rsidR="00442A28" w:rsidRPr="00BB6154" w:rsidRDefault="00442A28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BB6154" w:rsidRPr="00885264" w14:paraId="2F7C00F0" w14:textId="77777777" w:rsidTr="00885264">
        <w:tc>
          <w:tcPr>
            <w:tcW w:w="567" w:type="dxa"/>
          </w:tcPr>
          <w:p w14:paraId="7945ABF9" w14:textId="7A9186D5" w:rsidR="00BB6154" w:rsidRDefault="008A43D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73AEF">
              <w:br w:type="page"/>
            </w:r>
            <w:r w:rsidR="001A73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7364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5F3CAA34" w14:textId="4B97FEBF" w:rsidR="00BB6154" w:rsidRP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6154">
              <w:rPr>
                <w:b/>
                <w:bCs/>
                <w:sz w:val="22"/>
                <w:szCs w:val="22"/>
              </w:rPr>
              <w:t>Fråga om utskottsinitiativ om användningen av partistöd och anonyma konton på sociala medier</w:t>
            </w:r>
          </w:p>
          <w:p w14:paraId="374EAACC" w14:textId="77777777" w:rsid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554AC12" w14:textId="246B0DB3" w:rsidR="00BB6154" w:rsidRDefault="0029260A" w:rsidP="00BB6154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 w:rsidRPr="0029260A">
              <w:rPr>
                <w:bCs/>
                <w:sz w:val="22"/>
                <w:szCs w:val="22"/>
              </w:rPr>
              <w:t>Utskottet fortsatte behandlingen av frågan om initiativ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A43D8" w:rsidRPr="008A43D8">
              <w:rPr>
                <w:bCs/>
                <w:sz w:val="22"/>
                <w:szCs w:val="22"/>
              </w:rPr>
              <w:t>användningen av partistöd och anonyma konton på sociala medier</w:t>
            </w:r>
            <w:r w:rsidR="008A43D8">
              <w:rPr>
                <w:bCs/>
                <w:sz w:val="22"/>
                <w:szCs w:val="22"/>
              </w:rPr>
              <w:t>.</w:t>
            </w:r>
          </w:p>
          <w:p w14:paraId="24BE4C54" w14:textId="77777777" w:rsidR="00726792" w:rsidRDefault="00726792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382EB63" w14:textId="77777777" w:rsidR="001F5C79" w:rsidRDefault="001F5C79" w:rsidP="001F5C79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00E36A92" w14:textId="5F9E56DC" w:rsidR="001F5C79" w:rsidRPr="00BB6154" w:rsidRDefault="001F5C79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B6154" w:rsidRPr="00885264" w14:paraId="638BBF78" w14:textId="77777777" w:rsidTr="00885264">
        <w:tc>
          <w:tcPr>
            <w:tcW w:w="567" w:type="dxa"/>
          </w:tcPr>
          <w:p w14:paraId="18AA8EAB" w14:textId="0BAD6C9A" w:rsidR="00BB6154" w:rsidRDefault="001A734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7364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1F94C02B" w14:textId="77777777" w:rsidR="00BB6154" w:rsidRP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6154">
              <w:rPr>
                <w:b/>
                <w:bCs/>
                <w:sz w:val="22"/>
                <w:szCs w:val="22"/>
              </w:rPr>
              <w:t>Bemyndigande att efterhöra regeringens bedömning i subsidiaritetsärenden</w:t>
            </w:r>
          </w:p>
          <w:p w14:paraId="53D543AC" w14:textId="77777777" w:rsidR="00BB6154" w:rsidRDefault="00BB6154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244C743" w14:textId="3BEE85A7" w:rsidR="00BB6154" w:rsidRDefault="001A734E" w:rsidP="00BB615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A734E">
              <w:rPr>
                <w:sz w:val="22"/>
                <w:szCs w:val="22"/>
              </w:rPr>
              <w:t>Utskottet beslut</w:t>
            </w:r>
            <w:r>
              <w:rPr>
                <w:sz w:val="22"/>
                <w:szCs w:val="22"/>
              </w:rPr>
              <w:t>ade</w:t>
            </w:r>
            <w:r w:rsidRPr="001A734E">
              <w:rPr>
                <w:sz w:val="22"/>
                <w:szCs w:val="22"/>
              </w:rPr>
              <w:t xml:space="preserve"> att presidiet, i förekommande fall under sommaruppehållet 2026, får efterhöra regeringens bedömning av tillämpningen av subsidiaritetsprincipen i utkast till lagstiftningsakter i enlighet med 10 kap. 10 § andra stycket riksdagsordningen.</w:t>
            </w:r>
          </w:p>
          <w:p w14:paraId="622FEC5E" w14:textId="52461166" w:rsidR="001A734E" w:rsidRPr="00EE502B" w:rsidRDefault="001A734E" w:rsidP="001A734E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885264" w:rsidRPr="00885264" w14:paraId="24CE5D1B" w14:textId="77777777" w:rsidTr="00885264">
        <w:tc>
          <w:tcPr>
            <w:tcW w:w="567" w:type="dxa"/>
          </w:tcPr>
          <w:p w14:paraId="28C0D72E" w14:textId="0E723913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D7364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5B2C4AED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Se särskilt protokoll 202</w:t>
            </w:r>
            <w:r w:rsidR="00E91FBA" w:rsidRPr="007019F6">
              <w:rPr>
                <w:sz w:val="22"/>
                <w:szCs w:val="22"/>
              </w:rPr>
              <w:t>5</w:t>
            </w:r>
            <w:r w:rsidRPr="007019F6">
              <w:rPr>
                <w:sz w:val="22"/>
                <w:szCs w:val="22"/>
              </w:rPr>
              <w:t>/2</w:t>
            </w:r>
            <w:r w:rsidR="00E91FBA" w:rsidRPr="007019F6">
              <w:rPr>
                <w:sz w:val="22"/>
                <w:szCs w:val="22"/>
              </w:rPr>
              <w:t>6</w:t>
            </w:r>
            <w:r w:rsidRPr="007019F6">
              <w:rPr>
                <w:sz w:val="22"/>
                <w:szCs w:val="22"/>
              </w:rPr>
              <w:t>:</w:t>
            </w:r>
            <w:r w:rsidR="00D94F8D" w:rsidRPr="007019F6">
              <w:rPr>
                <w:sz w:val="22"/>
                <w:szCs w:val="22"/>
              </w:rPr>
              <w:t>5</w:t>
            </w:r>
            <w:r w:rsidR="00301F27">
              <w:rPr>
                <w:sz w:val="22"/>
                <w:szCs w:val="22"/>
              </w:rPr>
              <w:t>6</w:t>
            </w:r>
            <w:r w:rsidRPr="007019F6">
              <w:rPr>
                <w:sz w:val="22"/>
                <w:szCs w:val="22"/>
              </w:rPr>
              <w:t>.</w:t>
            </w:r>
          </w:p>
          <w:p w14:paraId="090BCD4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7019F6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4429D033" w:rsidR="0096348C" w:rsidRPr="00B37E56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37E56">
              <w:rPr>
                <w:sz w:val="22"/>
                <w:szCs w:val="22"/>
              </w:rPr>
              <w:t>Justera</w:t>
            </w:r>
            <w:r w:rsidR="00B37E56" w:rsidRPr="00B37E56">
              <w:rPr>
                <w:sz w:val="22"/>
                <w:szCs w:val="22"/>
              </w:rPr>
              <w:t>t 2026-06-16</w:t>
            </w:r>
            <w:r w:rsidR="00E91FBA" w:rsidRPr="00B37E56">
              <w:rPr>
                <w:sz w:val="22"/>
                <w:szCs w:val="22"/>
              </w:rPr>
              <w:t xml:space="preserve"> </w:t>
            </w:r>
          </w:p>
          <w:p w14:paraId="55AEDB8F" w14:textId="0BE2270C" w:rsidR="00D84638" w:rsidRPr="00B37E56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37E56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B37E56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B37E56" w:rsidRDefault="0096348C" w:rsidP="0096348C">
      <w:pPr>
        <w:tabs>
          <w:tab w:val="left" w:pos="1701"/>
        </w:tabs>
        <w:rPr>
          <w:sz w:val="22"/>
          <w:szCs w:val="22"/>
        </w:rPr>
      </w:pPr>
      <w:r w:rsidRPr="00B37E56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04D44056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270071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270071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27CE100D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BB6154">
              <w:rPr>
                <w:sz w:val="20"/>
              </w:rPr>
              <w:t>57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53CCD153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1-</w:t>
            </w:r>
            <w:r w:rsidR="006924A3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4533B9CE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6924A3">
              <w:rPr>
                <w:sz w:val="20"/>
              </w:rPr>
              <w:t>7-</w:t>
            </w:r>
            <w:r w:rsidR="008A43D8">
              <w:rPr>
                <w:sz w:val="20"/>
              </w:rPr>
              <w:t>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A4F03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0D8006BD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3A4F03" w:rsidRPr="002E24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038F3E7B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3A4F03" w:rsidRPr="00551092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A4F03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3DF0ED72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5ED210B8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3A4F03" w:rsidRPr="00BA0AA9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295CA28B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5F892852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7C91F20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2CB0D444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16CC0D32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2D22FE7F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328A24FB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78B978A9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7E56F688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693CCB72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F03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5C55C0FC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60D964F4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0F02C394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7815BD8F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75160B03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A4F03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3A4F03" w:rsidRDefault="003A4F03" w:rsidP="003A4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4DD8F854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2283571D" w:rsidR="003A4F03" w:rsidRDefault="0041433F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3A4F03" w:rsidRDefault="003A4F03" w:rsidP="003A4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128184AE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53D1632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3A4F03" w:rsidRDefault="003A4F03" w:rsidP="003A4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3A4F03" w:rsidRDefault="003A4F03" w:rsidP="003A4F0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3A4F03" w:rsidRDefault="003A4F03" w:rsidP="003A4F03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5BD1431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22D5B04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3A4F03" w:rsidRDefault="003A4F03" w:rsidP="003A4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3A4F03" w:rsidRDefault="003A4F03" w:rsidP="003A4F03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3A4F03" w:rsidRDefault="003A4F03" w:rsidP="003A4F0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3A4F03" w:rsidRDefault="003A4F03" w:rsidP="003A4F0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3A4F03" w:rsidRDefault="003A4F03" w:rsidP="003A4F0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3A4F03" w:rsidRDefault="003A4F03" w:rsidP="003A4F03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3A4F03" w:rsidRDefault="003A4F03" w:rsidP="003A4F0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2732FF50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3A4F03" w:rsidRDefault="003A4F03" w:rsidP="003A4F03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3A4F03" w:rsidRDefault="003A4F03" w:rsidP="003A4F03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748180B1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3A4F03" w:rsidRDefault="003A4F03" w:rsidP="003A4F0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3A4F03" w:rsidRDefault="003A4F03" w:rsidP="003A4F03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3A4F03" w:rsidRDefault="003A4F03" w:rsidP="003A4F0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3A4F03" w:rsidRDefault="003A4F03" w:rsidP="003A4F03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3A4F03" w:rsidRDefault="003A4F03" w:rsidP="003A4F03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3A4F03" w:rsidRDefault="003A4F03" w:rsidP="003A4F0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3A4F03" w:rsidRDefault="003A4F03" w:rsidP="003A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3A4F03" w:rsidRDefault="003A4F03" w:rsidP="003A4F0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3A4F03" w:rsidRDefault="003A4F03" w:rsidP="003A4F0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3A4F03" w:rsidRDefault="003A4F03" w:rsidP="003A4F0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3A4F03" w:rsidRDefault="003A4F03" w:rsidP="003A4F0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3A4F03" w:rsidRDefault="003A4F03" w:rsidP="003A4F03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3A4F03" w:rsidRDefault="003A4F03" w:rsidP="003A4F0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3A4F03" w:rsidRDefault="003A4F03" w:rsidP="003A4F03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3A4F03" w:rsidRDefault="003A4F03" w:rsidP="003A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3A4F03" w:rsidRPr="004C4C1D" w:rsidRDefault="003A4F03" w:rsidP="003A4F0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3A4F03" w:rsidRPr="00D866D5" w:rsidRDefault="003A4F03" w:rsidP="003A4F03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4EDE702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4D450CC2" w:rsidR="003A4F03" w:rsidRDefault="00E6631B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A4F03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A4F03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3A4F03" w:rsidRDefault="003A4F03" w:rsidP="003A4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A5F5" w14:textId="77777777" w:rsidR="004B5825" w:rsidRDefault="004B5825" w:rsidP="001448AB">
      <w:r>
        <w:separator/>
      </w:r>
    </w:p>
  </w:endnote>
  <w:endnote w:type="continuationSeparator" w:id="0">
    <w:p w14:paraId="438934A5" w14:textId="77777777" w:rsidR="004B5825" w:rsidRDefault="004B5825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F623" w14:textId="77777777" w:rsidR="004B5825" w:rsidRDefault="004B5825" w:rsidP="001448AB">
      <w:r>
        <w:separator/>
      </w:r>
    </w:p>
  </w:footnote>
  <w:footnote w:type="continuationSeparator" w:id="0">
    <w:p w14:paraId="66E8DB44" w14:textId="77777777" w:rsidR="004B5825" w:rsidRDefault="004B5825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938EF7C"/>
    <w:lvl w:ilvl="0" w:tplc="F5AA2850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num w:numId="1" w16cid:durableId="849484769">
    <w:abstractNumId w:val="0"/>
  </w:num>
  <w:num w:numId="2" w16cid:durableId="2134976002">
    <w:abstractNumId w:val="1"/>
  </w:num>
  <w:num w:numId="3" w16cid:durableId="331223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41755"/>
    <w:rsid w:val="00055618"/>
    <w:rsid w:val="000A10F5"/>
    <w:rsid w:val="000B3C7C"/>
    <w:rsid w:val="000B7C05"/>
    <w:rsid w:val="000D4D83"/>
    <w:rsid w:val="000E7B09"/>
    <w:rsid w:val="000F3C21"/>
    <w:rsid w:val="00133B7E"/>
    <w:rsid w:val="001448AB"/>
    <w:rsid w:val="00161AA6"/>
    <w:rsid w:val="00182B95"/>
    <w:rsid w:val="001A1578"/>
    <w:rsid w:val="001A734E"/>
    <w:rsid w:val="001E1FAC"/>
    <w:rsid w:val="001E2195"/>
    <w:rsid w:val="001F5C79"/>
    <w:rsid w:val="002174A8"/>
    <w:rsid w:val="00220128"/>
    <w:rsid w:val="00233738"/>
    <w:rsid w:val="002373C0"/>
    <w:rsid w:val="002544E0"/>
    <w:rsid w:val="002624FF"/>
    <w:rsid w:val="00262EA3"/>
    <w:rsid w:val="00270071"/>
    <w:rsid w:val="00275CD2"/>
    <w:rsid w:val="0029260A"/>
    <w:rsid w:val="00296363"/>
    <w:rsid w:val="00296D10"/>
    <w:rsid w:val="002B1853"/>
    <w:rsid w:val="002B51DB"/>
    <w:rsid w:val="002C2F16"/>
    <w:rsid w:val="002D2AB5"/>
    <w:rsid w:val="002D4C91"/>
    <w:rsid w:val="002E6F8D"/>
    <w:rsid w:val="002F222B"/>
    <w:rsid w:val="002F284C"/>
    <w:rsid w:val="00301F27"/>
    <w:rsid w:val="00326560"/>
    <w:rsid w:val="00360479"/>
    <w:rsid w:val="0036765E"/>
    <w:rsid w:val="0039189F"/>
    <w:rsid w:val="00394192"/>
    <w:rsid w:val="003952A4"/>
    <w:rsid w:val="0039591D"/>
    <w:rsid w:val="003A48EB"/>
    <w:rsid w:val="003A4F03"/>
    <w:rsid w:val="003A729A"/>
    <w:rsid w:val="003E3027"/>
    <w:rsid w:val="003E4282"/>
    <w:rsid w:val="004002AC"/>
    <w:rsid w:val="004124BE"/>
    <w:rsid w:val="0041433F"/>
    <w:rsid w:val="0041580F"/>
    <w:rsid w:val="004206DB"/>
    <w:rsid w:val="004266AA"/>
    <w:rsid w:val="00442A28"/>
    <w:rsid w:val="00446353"/>
    <w:rsid w:val="00481C56"/>
    <w:rsid w:val="0049761C"/>
    <w:rsid w:val="004B5825"/>
    <w:rsid w:val="004B6D8F"/>
    <w:rsid w:val="004C5D4F"/>
    <w:rsid w:val="004E463D"/>
    <w:rsid w:val="004F1B55"/>
    <w:rsid w:val="004F680C"/>
    <w:rsid w:val="0050040F"/>
    <w:rsid w:val="00502075"/>
    <w:rsid w:val="005108E6"/>
    <w:rsid w:val="00530595"/>
    <w:rsid w:val="00544F54"/>
    <w:rsid w:val="00581568"/>
    <w:rsid w:val="005845D9"/>
    <w:rsid w:val="00584CE9"/>
    <w:rsid w:val="005852AB"/>
    <w:rsid w:val="005A7114"/>
    <w:rsid w:val="005B421B"/>
    <w:rsid w:val="005C1541"/>
    <w:rsid w:val="005C2F5F"/>
    <w:rsid w:val="005D0294"/>
    <w:rsid w:val="005D7364"/>
    <w:rsid w:val="005E28B9"/>
    <w:rsid w:val="005E439C"/>
    <w:rsid w:val="00603537"/>
    <w:rsid w:val="00620E91"/>
    <w:rsid w:val="006417F6"/>
    <w:rsid w:val="00657346"/>
    <w:rsid w:val="00657E8D"/>
    <w:rsid w:val="00660210"/>
    <w:rsid w:val="00661E1A"/>
    <w:rsid w:val="006924A3"/>
    <w:rsid w:val="00692B6D"/>
    <w:rsid w:val="006A511D"/>
    <w:rsid w:val="006B7B0C"/>
    <w:rsid w:val="006C21FA"/>
    <w:rsid w:val="006C5346"/>
    <w:rsid w:val="006D3126"/>
    <w:rsid w:val="007019F6"/>
    <w:rsid w:val="00723020"/>
    <w:rsid w:val="00723D66"/>
    <w:rsid w:val="00726792"/>
    <w:rsid w:val="00726EE5"/>
    <w:rsid w:val="00750FF0"/>
    <w:rsid w:val="00767BDA"/>
    <w:rsid w:val="00773AEF"/>
    <w:rsid w:val="007B248E"/>
    <w:rsid w:val="007D0853"/>
    <w:rsid w:val="007E435C"/>
    <w:rsid w:val="007F5891"/>
    <w:rsid w:val="007F6B0D"/>
    <w:rsid w:val="00834B38"/>
    <w:rsid w:val="008557FA"/>
    <w:rsid w:val="00860DAB"/>
    <w:rsid w:val="00875779"/>
    <w:rsid w:val="008808A5"/>
    <w:rsid w:val="00885264"/>
    <w:rsid w:val="008A43D8"/>
    <w:rsid w:val="008F4D68"/>
    <w:rsid w:val="00906C2D"/>
    <w:rsid w:val="009076E9"/>
    <w:rsid w:val="009276A0"/>
    <w:rsid w:val="00935529"/>
    <w:rsid w:val="00937BF3"/>
    <w:rsid w:val="00946978"/>
    <w:rsid w:val="0096348C"/>
    <w:rsid w:val="00972518"/>
    <w:rsid w:val="00973D8B"/>
    <w:rsid w:val="00977971"/>
    <w:rsid w:val="009815DB"/>
    <w:rsid w:val="009A68FE"/>
    <w:rsid w:val="009B0A01"/>
    <w:rsid w:val="009C3BE7"/>
    <w:rsid w:val="009C51B0"/>
    <w:rsid w:val="009C6497"/>
    <w:rsid w:val="009D1BB5"/>
    <w:rsid w:val="009F6E99"/>
    <w:rsid w:val="00A258F2"/>
    <w:rsid w:val="00A401A5"/>
    <w:rsid w:val="00A50CAE"/>
    <w:rsid w:val="00A612BD"/>
    <w:rsid w:val="00A707B2"/>
    <w:rsid w:val="00A744C3"/>
    <w:rsid w:val="00A84185"/>
    <w:rsid w:val="00A84DE6"/>
    <w:rsid w:val="00A9262A"/>
    <w:rsid w:val="00AA1299"/>
    <w:rsid w:val="00AE77AB"/>
    <w:rsid w:val="00AF7C8D"/>
    <w:rsid w:val="00B15788"/>
    <w:rsid w:val="00B37E56"/>
    <w:rsid w:val="00B54D41"/>
    <w:rsid w:val="00B64A91"/>
    <w:rsid w:val="00B80112"/>
    <w:rsid w:val="00B81B89"/>
    <w:rsid w:val="00B9203B"/>
    <w:rsid w:val="00BB0A5F"/>
    <w:rsid w:val="00BB6154"/>
    <w:rsid w:val="00BE1A87"/>
    <w:rsid w:val="00C15B27"/>
    <w:rsid w:val="00C35889"/>
    <w:rsid w:val="00C37FE9"/>
    <w:rsid w:val="00C900DE"/>
    <w:rsid w:val="00C919F3"/>
    <w:rsid w:val="00C92589"/>
    <w:rsid w:val="00C93236"/>
    <w:rsid w:val="00CA39FE"/>
    <w:rsid w:val="00CA414A"/>
    <w:rsid w:val="00CB4ABE"/>
    <w:rsid w:val="00CB6A34"/>
    <w:rsid w:val="00CF64F2"/>
    <w:rsid w:val="00D44270"/>
    <w:rsid w:val="00D52626"/>
    <w:rsid w:val="00D67826"/>
    <w:rsid w:val="00D84638"/>
    <w:rsid w:val="00D93637"/>
    <w:rsid w:val="00D94F8D"/>
    <w:rsid w:val="00D96F98"/>
    <w:rsid w:val="00DA35D7"/>
    <w:rsid w:val="00DC58D9"/>
    <w:rsid w:val="00DD2E3A"/>
    <w:rsid w:val="00DD7DC3"/>
    <w:rsid w:val="00E2749C"/>
    <w:rsid w:val="00E33857"/>
    <w:rsid w:val="00E348FE"/>
    <w:rsid w:val="00E45D77"/>
    <w:rsid w:val="00E47157"/>
    <w:rsid w:val="00E62CF3"/>
    <w:rsid w:val="00E6631B"/>
    <w:rsid w:val="00E67EBA"/>
    <w:rsid w:val="00E916EA"/>
    <w:rsid w:val="00E91FBA"/>
    <w:rsid w:val="00E92A77"/>
    <w:rsid w:val="00EA7B53"/>
    <w:rsid w:val="00EC735D"/>
    <w:rsid w:val="00EE502B"/>
    <w:rsid w:val="00F064EF"/>
    <w:rsid w:val="00F4793A"/>
    <w:rsid w:val="00F70370"/>
    <w:rsid w:val="00F97E87"/>
    <w:rsid w:val="00FA384F"/>
    <w:rsid w:val="00FB2860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847</Words>
  <Characters>4653</Characters>
  <Application>Microsoft Office Word</Application>
  <DocSecurity>0</DocSecurity>
  <Lines>1551</Lines>
  <Paragraphs>366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2026-06-15T13:16:00Z</cp:lastPrinted>
  <dcterms:created xsi:type="dcterms:W3CDTF">2026-06-18T09:41:00Z</dcterms:created>
  <dcterms:modified xsi:type="dcterms:W3CDTF">2026-06-26T10:04:00Z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