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BABE47" w14:textId="77777777">
      <w:pPr>
        <w:pStyle w:val="Normalutanindragellerluft"/>
      </w:pPr>
      <w:bookmarkStart w:name="_Toc106800475" w:id="0"/>
      <w:bookmarkStart w:name="_Toc106801300" w:id="1"/>
    </w:p>
    <w:p xmlns:w14="http://schemas.microsoft.com/office/word/2010/wordml" w:rsidRPr="009B062B" w:rsidR="00AF30DD" w:rsidP="00034D44" w:rsidRDefault="00034D44" w14:paraId="7622A858" w14:textId="77777777">
      <w:pPr>
        <w:pStyle w:val="RubrikFrslagTIllRiksdagsbeslut"/>
      </w:pPr>
      <w:sdt>
        <w:sdtPr>
          <w:alias w:val="CC_Boilerplate_4"/>
          <w:tag w:val="CC_Boilerplate_4"/>
          <w:id w:val="-1644581176"/>
          <w:lock w:val="sdtContentLocked"/>
          <w:placeholder>
            <w:docPart w:val="E4EEBF5596A94D31AB4C77165ED6C0D8"/>
          </w:placeholder>
          <w:text/>
        </w:sdtPr>
        <w:sdtEndPr/>
        <w:sdtContent>
          <w:r w:rsidRPr="009B062B" w:rsidR="00AF30DD">
            <w:t>Förslag till riksdagsbeslut</w:t>
          </w:r>
        </w:sdtContent>
      </w:sdt>
      <w:bookmarkEnd w:id="0"/>
      <w:bookmarkEnd w:id="1"/>
    </w:p>
    <w:sdt>
      <w:sdtPr>
        <w:tag w:val="dffd25a5-8810-4002-bad4-8fb47761d67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en ventil i arbetstillståndssystemet kan utformas som gör det möjligt för personer med högre utbildning eller annan värdefull specialkompetens att stanna i Sverige längre än dagens tre månader om de förlorar sitt arbete exempelvis på grund av konkurs,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1B1899DA6A45C6A4F750D592D42742"/>
        </w:placeholder>
        <w:text/>
      </w:sdtPr>
      <w:sdtEndPr/>
      <w:sdtContent>
        <w:p xmlns:w14="http://schemas.microsoft.com/office/word/2010/wordml" w:rsidRPr="009B062B" w:rsidR="006D79C9" w:rsidP="00333E95" w:rsidRDefault="006D79C9" w14:paraId="04C40F72" w14:textId="77777777">
          <w:pPr>
            <w:pStyle w:val="Rubrik1"/>
          </w:pPr>
          <w:r>
            <w:t>Motivering</w:t>
          </w:r>
        </w:p>
      </w:sdtContent>
    </w:sdt>
    <w:bookmarkEnd w:displacedByCustomXml="prev" w:id="3"/>
    <w:bookmarkEnd w:displacedByCustomXml="prev" w:id="4"/>
    <w:p xmlns:w14="http://schemas.microsoft.com/office/word/2010/wordml" w:rsidR="000A27F8" w:rsidP="000A27F8" w:rsidRDefault="000A27F8" w14:paraId="4EFCC79C" w14:textId="18FB5FB6">
      <w:pPr>
        <w:pStyle w:val="Normalutanindragellerluft"/>
      </w:pPr>
      <w:r>
        <w:t>Sverige behöver internationell kompetens för att vara konkurrenskraftigt. Högutbildade specialister, ingenjörer, forskare och andra yrkesgrupper bidrar starkt till vår ekonomi, innovation och tillväxt. Samtidigt är dagens regelverk för arbetstillstånd alltför rigid. Om en person som kommit hit för att arbeta förlorar sitt arbete, exempelvis genom en företagskonkurs, har denne i dagsläget endast tre månader på sig att hitta en ny anställning. Därefter riskerar personen att tvingas lämna landet, även om kompetensen är efterfrågad och etablerad här.</w:t>
      </w:r>
    </w:p>
    <w:p xmlns:w14="http://schemas.microsoft.com/office/word/2010/wordml" w:rsidR="000A27F8" w:rsidP="000A27F8" w:rsidRDefault="000A27F8" w14:paraId="75095B98" w14:textId="7F49B9AF">
      <w:pPr>
        <w:pStyle w:val="Normalutanindragellerluft"/>
      </w:pPr>
      <w:r>
        <w:tab/>
        <w:t xml:space="preserve">Northvolts konkurs visar på en tydlig brist i systemet. Specialister som rekryterats till Sverige, som redan etablerat sig och byggt sina liv här, riskerar att utvisas trots att de på </w:t>
      </w:r>
      <w:r>
        <w:lastRenderedPageBreak/>
        <w:t>kort tid skulle kunna hitta nya arbetsgivare i samma bransch. Detta är ett slöseri med resurser och underminerar Sveriges attraktionskraft för kvalificerad arbetskraft.</w:t>
      </w:r>
    </w:p>
    <w:p xmlns:w14="http://schemas.microsoft.com/office/word/2010/wordml" w:rsidR="000A27F8" w:rsidP="000A27F8" w:rsidRDefault="000A27F8" w14:paraId="76FA2CBE" w14:textId="72DA7C57">
      <w:pPr>
        <w:pStyle w:val="Normalutanindragellerluft"/>
      </w:pPr>
      <w:r>
        <w:tab/>
        <w:t>Det är rimligt att införa en ventil för personer med akademisk examen</w:t>
      </w:r>
      <w:r w:rsidRPr="00B43E35">
        <w:rPr>
          <w:b/>
          <w:bCs/>
        </w:rPr>
        <w:t xml:space="preserve"> </w:t>
      </w:r>
      <w:r w:rsidRPr="00E85544" w:rsidR="00B43E35">
        <w:t xml:space="preserve">och/eller annan värdefull kompetens </w:t>
      </w:r>
      <w:r>
        <w:t>som förlorar sitt arbete. Istället för tre månader bör dessa individer ges exempelvis sex månader att finna ny anställning. Det skulle ge trygghet för den enskilde och samtidigt bidra till att Sverige bättre kan ta tillvara den kompetens vi behöver.</w:t>
      </w:r>
    </w:p>
    <w:p xmlns:w14="http://schemas.microsoft.com/office/word/2010/wordml" w:rsidR="000A27F8" w:rsidP="000A27F8" w:rsidRDefault="000A27F8" w14:paraId="0F0B5D18" w14:textId="39DC5BC3">
      <w:pPr>
        <w:pStyle w:val="Normalutanindragellerluft"/>
      </w:pPr>
      <w:r>
        <w:tab/>
        <w:t>Ett mer flexibelt system stärker också Sveriges internationella konkurrenskraft. Vi måste signalera att Sverige är ett land där högutbildade människor inte bara är välkomna, utan också ges rimliga förutsättningar att etablera sig långsiktigt.</w:t>
      </w:r>
    </w:p>
    <w:p xmlns:w14="http://schemas.microsoft.com/office/word/2010/wordml" w:rsidRPr="00422B9E" w:rsidR="00422B9E" w:rsidP="000A27F8" w:rsidRDefault="000A27F8" w14:paraId="70912AE1" w14:textId="67EB74CD">
      <w:pPr>
        <w:pStyle w:val="Normalutanindragellerluft"/>
      </w:pPr>
      <w:r>
        <w:tab/>
        <w:t>Det bör därför utredas hur en ventil i arbetstillståndssystemet kan se ut för att Sverige ska undvika att värdefull kompetens går förlorad och i stället bygga vidare på det kunnande som redan finns här.</w:t>
      </w:r>
    </w:p>
    <w:p xmlns:w14="http://schemas.microsoft.com/office/word/2010/wordml" w:rsidR="00BB6339" w:rsidP="008E0FE2" w:rsidRDefault="00BB6339" w14:paraId="0C26E8DC" w14:textId="77777777">
      <w:pPr>
        <w:pStyle w:val="Normalutanindragellerluft"/>
      </w:pPr>
    </w:p>
    <w:sdt>
      <w:sdtPr>
        <w:rPr>
          <w:i/>
          <w:noProof/>
        </w:rPr>
        <w:alias w:val="CC_Underskrifter"/>
        <w:tag w:val="CC_Underskrifter"/>
        <w:id w:val="583496634"/>
        <w:lock w:val="sdtContentLocked"/>
        <w:placeholder>
          <w:docPart w:val="835EEF8B903D4390BEAA183B1A4DB214"/>
        </w:placeholder>
      </w:sdtPr>
      <w:sdtEndPr/>
      <w:sdtContent>
        <w:p xmlns:w14="http://schemas.microsoft.com/office/word/2010/wordml" w:rsidR="00034D44" w:rsidP="00034D44" w:rsidRDefault="00034D44" w14:paraId="4BFBF088" w14:textId="77777777">
          <w:pPr/>
          <w:r/>
        </w:p>
        <w:p xmlns:w14="http://schemas.microsoft.com/office/word/2010/wordml" w:rsidR="00034D44" w:rsidP="00034D44" w:rsidRDefault="00034D44" w14:paraId="16A4265B" w14:textId="358CAF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1148E6" w14:textId="326029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5003" w14:textId="77777777" w:rsidR="000A27F8" w:rsidRDefault="000A27F8" w:rsidP="000C1CAD">
      <w:pPr>
        <w:spacing w:line="240" w:lineRule="auto"/>
      </w:pPr>
      <w:r>
        <w:separator/>
      </w:r>
    </w:p>
  </w:endnote>
  <w:endnote w:type="continuationSeparator" w:id="0">
    <w:p w14:paraId="401818C2" w14:textId="77777777" w:rsidR="000A27F8" w:rsidRDefault="000A2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52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22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2D56" w14:textId="60DB6B41" w:rsidR="00262EA3" w:rsidRPr="00034D44" w:rsidRDefault="00262EA3" w:rsidP="00034D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2D387" w14:textId="77777777" w:rsidR="000A27F8" w:rsidRDefault="000A27F8" w:rsidP="000C1CAD">
      <w:pPr>
        <w:spacing w:line="240" w:lineRule="auto"/>
      </w:pPr>
      <w:r>
        <w:separator/>
      </w:r>
    </w:p>
  </w:footnote>
  <w:footnote w:type="continuationSeparator" w:id="0">
    <w:p w14:paraId="16D56079" w14:textId="77777777" w:rsidR="000A27F8" w:rsidRDefault="000A27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2C30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30021" wp14:anchorId="605BA3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4D44" w14:paraId="3C959A4D" w14:textId="3040C468">
                          <w:pPr>
                            <w:jc w:val="right"/>
                          </w:pPr>
                          <w:sdt>
                            <w:sdtPr>
                              <w:alias w:val="CC_Noformat_Partikod"/>
                              <w:tag w:val="CC_Noformat_Partikod"/>
                              <w:id w:val="-53464382"/>
                              <w:placeholder>
                                <w:docPart w:val="D41C81ADDD454980A979AD39A403C569"/>
                              </w:placeholder>
                              <w:text/>
                            </w:sdtPr>
                            <w:sdtEndPr/>
                            <w:sdtContent>
                              <w:r w:rsidR="000A27F8">
                                <w:t>L</w:t>
                              </w:r>
                            </w:sdtContent>
                          </w:sdt>
                          <w:sdt>
                            <w:sdtPr>
                              <w:alias w:val="CC_Noformat_Partinummer"/>
                              <w:tag w:val="CC_Noformat_Partinummer"/>
                              <w:id w:val="-1709555926"/>
                              <w:placeholder>
                                <w:docPart w:val="828437F029E2478D8730FE0364F3C6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BA3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4D44" w14:paraId="3C959A4D" w14:textId="3040C468">
                    <w:pPr>
                      <w:jc w:val="right"/>
                    </w:pPr>
                    <w:sdt>
                      <w:sdtPr>
                        <w:alias w:val="CC_Noformat_Partikod"/>
                        <w:tag w:val="CC_Noformat_Partikod"/>
                        <w:id w:val="-53464382"/>
                        <w:placeholder>
                          <w:docPart w:val="D41C81ADDD454980A979AD39A403C569"/>
                        </w:placeholder>
                        <w:text/>
                      </w:sdtPr>
                      <w:sdtEndPr/>
                      <w:sdtContent>
                        <w:r w:rsidR="000A27F8">
                          <w:t>L</w:t>
                        </w:r>
                      </w:sdtContent>
                    </w:sdt>
                    <w:sdt>
                      <w:sdtPr>
                        <w:alias w:val="CC_Noformat_Partinummer"/>
                        <w:tag w:val="CC_Noformat_Partinummer"/>
                        <w:id w:val="-1709555926"/>
                        <w:placeholder>
                          <w:docPart w:val="828437F029E2478D8730FE0364F3C6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3A9C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144190" w14:textId="77777777">
    <w:pPr>
      <w:jc w:val="right"/>
    </w:pPr>
  </w:p>
  <w:p w:rsidR="00262EA3" w:rsidP="00776B74" w:rsidRDefault="00262EA3" w14:paraId="282403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4D44" w14:paraId="3080BF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6C8775" wp14:anchorId="4078D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4D44" w14:paraId="5633BB27" w14:textId="18FD24E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27F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4D44" w14:paraId="199FA6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4D44" w14:paraId="1CCDF171" w14:textId="04B51F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:3487</w:t>
        </w:r>
      </w:sdtContent>
    </w:sdt>
  </w:p>
  <w:p w:rsidR="00262EA3" w:rsidP="00E03A3D" w:rsidRDefault="00034D44" w14:paraId="23B44B07" w14:textId="343877E4">
    <w:pPr>
      <w:pStyle w:val="Motionr"/>
    </w:pPr>
    <w:sdt>
      <w:sdtPr>
        <w:alias w:val="CC_Noformat_Avtext"/>
        <w:tag w:val="CC_Noformat_Avtext"/>
        <w:id w:val="-2020768203"/>
        <w:lock w:val="sdtContentLocked"/>
        <w:placeholder>
          <w:docPart w:val="D41C81ADDD454980A979AD39A403C569"/>
        </w:placeholder>
        <w15:appearance w15:val="hidden"/>
        <w:text/>
      </w:sdtPr>
      <w:sdtEndPr/>
      <w:sdtContent>
        <w:r>
          <w:t>av Cecilia Rönn (L)</w:t>
        </w:r>
      </w:sdtContent>
    </w:sdt>
  </w:p>
  <w:sdt>
    <w:sdtPr>
      <w:alias w:val="CC_Noformat_Rubtext"/>
      <w:tag w:val="CC_Noformat_Rubtext"/>
      <w:id w:val="-218060500"/>
      <w:lock w:val="sdtContentLocked"/>
      <w:placeholder>
        <w:docPart w:val="828437F029E2478D8730FE0364F3C6AC"/>
      </w:placeholder>
      <w:text/>
    </w:sdtPr>
    <w:sdtEndPr/>
    <w:sdtContent>
      <w:p w:rsidR="00262EA3" w:rsidP="00283E0F" w:rsidRDefault="00E85544" w14:paraId="56AF1040" w14:textId="6FC4010B">
        <w:pPr>
          <w:pStyle w:val="FSHRub2"/>
        </w:pPr>
        <w:r>
          <w:t>Ventil i systemet för arbetstillstånd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50F56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27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D4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7F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3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5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4FB"/>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61137"/>
  <w15:chartTrackingRefBased/>
  <w15:docId w15:val="{4A07F67C-8CA3-44A6-A6EE-F62CE969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163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EBF5596A94D31AB4C77165ED6C0D8"/>
        <w:category>
          <w:name w:val="Allmänt"/>
          <w:gallery w:val="placeholder"/>
        </w:category>
        <w:types>
          <w:type w:val="bbPlcHdr"/>
        </w:types>
        <w:behaviors>
          <w:behavior w:val="content"/>
        </w:behaviors>
        <w:guid w:val="{384142A8-4779-48CE-A415-6F1BFDF3DE2C}"/>
      </w:docPartPr>
      <w:docPartBody>
        <w:p w:rsidR="00E90F2C" w:rsidRDefault="00E90F2C">
          <w:pPr>
            <w:pStyle w:val="E4EEBF5596A94D31AB4C77165ED6C0D8"/>
          </w:pPr>
          <w:r w:rsidRPr="005A0A93">
            <w:rPr>
              <w:rStyle w:val="Platshllartext"/>
            </w:rPr>
            <w:t>Förslag till riksdagsbeslut</w:t>
          </w:r>
        </w:p>
      </w:docPartBody>
    </w:docPart>
    <w:docPart>
      <w:docPartPr>
        <w:name w:val="6D400BC1C55649C78BD722CE67A86799"/>
        <w:category>
          <w:name w:val="Allmänt"/>
          <w:gallery w:val="placeholder"/>
        </w:category>
        <w:types>
          <w:type w:val="bbPlcHdr"/>
        </w:types>
        <w:behaviors>
          <w:behavior w:val="content"/>
        </w:behaviors>
        <w:guid w:val="{0784E474-F8E7-4C6E-9C1B-45486459B4CE}"/>
      </w:docPartPr>
      <w:docPartBody>
        <w:p w:rsidR="00E90F2C" w:rsidRDefault="00E90F2C">
          <w:pPr>
            <w:pStyle w:val="6D400BC1C55649C78BD722CE67A867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1B1899DA6A45C6A4F750D592D42742"/>
        <w:category>
          <w:name w:val="Allmänt"/>
          <w:gallery w:val="placeholder"/>
        </w:category>
        <w:types>
          <w:type w:val="bbPlcHdr"/>
        </w:types>
        <w:behaviors>
          <w:behavior w:val="content"/>
        </w:behaviors>
        <w:guid w:val="{504B1899-083E-408D-B264-9FDEDB1BB4C0}"/>
      </w:docPartPr>
      <w:docPartBody>
        <w:p w:rsidR="00E90F2C" w:rsidRDefault="00E90F2C">
          <w:pPr>
            <w:pStyle w:val="D41B1899DA6A45C6A4F750D592D42742"/>
          </w:pPr>
          <w:r w:rsidRPr="005A0A93">
            <w:rPr>
              <w:rStyle w:val="Platshllartext"/>
            </w:rPr>
            <w:t>Motivering</w:t>
          </w:r>
        </w:p>
      </w:docPartBody>
    </w:docPart>
    <w:docPart>
      <w:docPartPr>
        <w:name w:val="835EEF8B903D4390BEAA183B1A4DB214"/>
        <w:category>
          <w:name w:val="Allmänt"/>
          <w:gallery w:val="placeholder"/>
        </w:category>
        <w:types>
          <w:type w:val="bbPlcHdr"/>
        </w:types>
        <w:behaviors>
          <w:behavior w:val="content"/>
        </w:behaviors>
        <w:guid w:val="{3269D1FB-E565-4863-8A47-FBF5171EF32A}"/>
      </w:docPartPr>
      <w:docPartBody>
        <w:p w:rsidR="00E90F2C" w:rsidRDefault="00E90F2C">
          <w:pPr>
            <w:pStyle w:val="835EEF8B903D4390BEAA183B1A4DB214"/>
          </w:pPr>
          <w:r w:rsidRPr="009B077E">
            <w:rPr>
              <w:rStyle w:val="Platshllartext"/>
            </w:rPr>
            <w:t>Namn på motionärer infogas/tas bort via panelen.</w:t>
          </w:r>
        </w:p>
      </w:docPartBody>
    </w:docPart>
    <w:docPart>
      <w:docPartPr>
        <w:name w:val="D41C81ADDD454980A979AD39A403C569"/>
        <w:category>
          <w:name w:val="Allmänt"/>
          <w:gallery w:val="placeholder"/>
        </w:category>
        <w:types>
          <w:type w:val="bbPlcHdr"/>
        </w:types>
        <w:behaviors>
          <w:behavior w:val="content"/>
        </w:behaviors>
        <w:guid w:val="{B7E9D9B1-C27E-47FA-8B0C-285D0653AC93}"/>
      </w:docPartPr>
      <w:docPartBody>
        <w:p w:rsidR="00E90F2C" w:rsidRDefault="00E90F2C">
          <w:pPr>
            <w:pStyle w:val="D41C81ADDD454980A979AD39A403C569"/>
          </w:pPr>
          <w:r>
            <w:rPr>
              <w:rStyle w:val="Platshllartext"/>
            </w:rPr>
            <w:t xml:space="preserve"> </w:t>
          </w:r>
        </w:p>
      </w:docPartBody>
    </w:docPart>
    <w:docPart>
      <w:docPartPr>
        <w:name w:val="828437F029E2478D8730FE0364F3C6AC"/>
        <w:category>
          <w:name w:val="Allmänt"/>
          <w:gallery w:val="placeholder"/>
        </w:category>
        <w:types>
          <w:type w:val="bbPlcHdr"/>
        </w:types>
        <w:behaviors>
          <w:behavior w:val="content"/>
        </w:behaviors>
        <w:guid w:val="{DB142A06-25D8-4B49-BD00-D18EEE88C226}"/>
      </w:docPartPr>
      <w:docPartBody>
        <w:p w:rsidR="00E90F2C" w:rsidRDefault="00E90F2C">
          <w:pPr>
            <w:pStyle w:val="828437F029E2478D8730FE0364F3C6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2C"/>
    <w:rsid w:val="00E90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EEBF5596A94D31AB4C77165ED6C0D8">
    <w:name w:val="E4EEBF5596A94D31AB4C77165ED6C0D8"/>
  </w:style>
  <w:style w:type="paragraph" w:customStyle="1" w:styleId="6D400BC1C55649C78BD722CE67A86799">
    <w:name w:val="6D400BC1C55649C78BD722CE67A86799"/>
  </w:style>
  <w:style w:type="paragraph" w:customStyle="1" w:styleId="D41B1899DA6A45C6A4F750D592D42742">
    <w:name w:val="D41B1899DA6A45C6A4F750D592D42742"/>
  </w:style>
  <w:style w:type="paragraph" w:customStyle="1" w:styleId="835EEF8B903D4390BEAA183B1A4DB214">
    <w:name w:val="835EEF8B903D4390BEAA183B1A4DB214"/>
  </w:style>
  <w:style w:type="paragraph" w:customStyle="1" w:styleId="D41C81ADDD454980A979AD39A403C569">
    <w:name w:val="D41C81ADDD454980A979AD39A403C569"/>
  </w:style>
  <w:style w:type="paragraph" w:customStyle="1" w:styleId="828437F029E2478D8730FE0364F3C6AC">
    <w:name w:val="828437F029E2478D8730FE0364F3C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8CB27-32DD-4FE5-A09D-100359C42460}"/>
</file>

<file path=customXml/itemProps2.xml><?xml version="1.0" encoding="utf-8"?>
<ds:datastoreItem xmlns:ds="http://schemas.openxmlformats.org/officeDocument/2006/customXml" ds:itemID="{468BE029-46A0-4194-8C1D-6BB65592FA17}"/>
</file>

<file path=customXml/itemProps3.xml><?xml version="1.0" encoding="utf-8"?>
<ds:datastoreItem xmlns:ds="http://schemas.openxmlformats.org/officeDocument/2006/customXml" ds:itemID="{511DD191-D63C-4B08-9479-62086FC5CEED}"/>
</file>

<file path=customXml/itemProps5.xml><?xml version="1.0" encoding="utf-8"?>
<ds:datastoreItem xmlns:ds="http://schemas.openxmlformats.org/officeDocument/2006/customXml" ds:itemID="{F0AF7E81-F3A9-4F8F-B5D0-744B827914A2}"/>
</file>

<file path=docProps/app.xml><?xml version="1.0" encoding="utf-8"?>
<Properties xmlns="http://schemas.openxmlformats.org/officeDocument/2006/extended-properties" xmlns:vt="http://schemas.openxmlformats.org/officeDocument/2006/docPropsVTypes">
  <Template>Normal</Template>
  <TotalTime>11</TotalTime>
  <Pages>2</Pages>
  <Words>316</Words>
  <Characters>1812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