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6856AF0941841AC8AB0778F9523CCD0"/>
        </w:placeholder>
        <w:text/>
      </w:sdtPr>
      <w:sdtEndPr/>
      <w:sdtContent>
        <w:p w:rsidRPr="009B062B" w:rsidR="00AF30DD" w:rsidP="00056D5C" w:rsidRDefault="00AF30DD" w14:paraId="386F70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a733c0-66b6-49c1-9939-f799561cfeb1"/>
        <w:id w:val="-694917890"/>
        <w:lock w:val="sdtLocked"/>
      </w:sdtPr>
      <w:sdtEndPr/>
      <w:sdtContent>
        <w:p w:rsidR="00B5208F" w:rsidRDefault="00581FBD" w14:paraId="33B60D3B" w14:textId="77777777">
          <w:pPr>
            <w:pStyle w:val="Frslagstext"/>
          </w:pPr>
          <w:r>
            <w:t>Riksdagen ställer sig bakom det som anförs i motionen om att skärpa reglerna för utfärdande av pass och tillkännager detta för regeringen.</w:t>
          </w:r>
        </w:p>
      </w:sdtContent>
    </w:sdt>
    <w:sdt>
      <w:sdtPr>
        <w:alias w:val="Yrkande 2"/>
        <w:tag w:val="27bd3d07-de79-4628-a500-a7fbd8b5d467"/>
        <w:id w:val="1129049740"/>
        <w:lock w:val="sdtLocked"/>
      </w:sdtPr>
      <w:sdtEndPr/>
      <w:sdtContent>
        <w:p w:rsidR="00B5208F" w:rsidRDefault="00581FBD" w14:paraId="55AE7AB3" w14:textId="77777777">
          <w:pPr>
            <w:pStyle w:val="Frslagstext"/>
          </w:pPr>
          <w:r>
            <w:t>Riksdagen ställer sig bakom det som anförs i motionen om att skärpa straffen för att sälja, låna ut eller illegalt manipulera svenska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1BA442D7CB44638E5FA4B9F5DA9836"/>
        </w:placeholder>
        <w:text/>
      </w:sdtPr>
      <w:sdtEndPr/>
      <w:sdtContent>
        <w:p w:rsidRPr="009B062B" w:rsidR="006D79C9" w:rsidP="00333E95" w:rsidRDefault="006D79C9" w14:paraId="7FD837F9" w14:textId="77777777">
          <w:pPr>
            <w:pStyle w:val="Rubrik1"/>
          </w:pPr>
          <w:r>
            <w:t>Motivering</w:t>
          </w:r>
        </w:p>
      </w:sdtContent>
    </w:sdt>
    <w:p w:rsidR="007E168C" w:rsidP="007451B9" w:rsidRDefault="00846CFE" w14:paraId="24E85AA6" w14:textId="4068E8AF">
      <w:pPr>
        <w:pStyle w:val="Normalutanindragellerluft"/>
      </w:pPr>
      <w:r>
        <w:t xml:space="preserve">En gång i tiden hade svenska pass ett mycket högt anseende ute i världen, </w:t>
      </w:r>
      <w:r w:rsidR="00EC7CC3">
        <w:t xml:space="preserve">men </w:t>
      </w:r>
      <w:r>
        <w:t xml:space="preserve">tyvärr är det inte så längre. </w:t>
      </w:r>
      <w:r w:rsidR="006E1250">
        <w:t>Under</w:t>
      </w:r>
      <w:r>
        <w:t xml:space="preserve"> 2000-talet har en mängd svenska pass varit på drift och många passinnehavare har regelbundet ”tappat bort” sitt pass</w:t>
      </w:r>
      <w:r w:rsidR="006E1250">
        <w:t xml:space="preserve"> </w:t>
      </w:r>
      <w:r w:rsidR="00581FBD">
        <w:t>–</w:t>
      </w:r>
      <w:r w:rsidR="006E1250">
        <w:t xml:space="preserve"> e</w:t>
      </w:r>
      <w:r w:rsidR="00EC7CC3">
        <w:t>n del passinnehavare</w:t>
      </w:r>
      <w:r>
        <w:t xml:space="preserve"> ända upp till åtta gånger under en femårsperiod. År 2016 skärptes reglerna för passhantering betydligt, vilket var välkommet</w:t>
      </w:r>
      <w:r w:rsidR="006E1250">
        <w:t>.</w:t>
      </w:r>
      <w:r>
        <w:t xml:space="preserve"> </w:t>
      </w:r>
      <w:r w:rsidR="006E1250">
        <w:t xml:space="preserve">Ändå </w:t>
      </w:r>
      <w:r>
        <w:t xml:space="preserve">så ”tappas det bort” alldeles för många pass fortfarande. </w:t>
      </w:r>
    </w:p>
    <w:p w:rsidR="007E168C" w:rsidP="007451B9" w:rsidRDefault="00846CFE" w14:paraId="00EA4A48" w14:textId="6FB47246">
      <w:pPr>
        <w:pStyle w:val="ListaNummer"/>
      </w:pPr>
      <w:r>
        <w:t>Reglerna för att förvärva ett svenskt pass borde skärpas ytterligare. Varje enskild passinnehavare ska enbart få ut två pass under en femårsperiod</w:t>
      </w:r>
      <w:r w:rsidR="006E1250">
        <w:t>.</w:t>
      </w:r>
      <w:r w:rsidR="0043117B">
        <w:t xml:space="preserve"> </w:t>
      </w:r>
      <w:r w:rsidR="006E1250">
        <w:t xml:space="preserve">Vid behov av fler pass </w:t>
      </w:r>
      <w:r>
        <w:t>får innehavaren klara sig med tillfällig</w:t>
      </w:r>
      <w:r w:rsidR="00F233A0">
        <w:t>t</w:t>
      </w:r>
      <w:r>
        <w:t xml:space="preserve"> pass. När ett borttappat pass ersätts med ett nytt ska det nya passet kosta minst</w:t>
      </w:r>
      <w:r w:rsidR="007E168C">
        <w:t xml:space="preserve"> dubb</w:t>
      </w:r>
      <w:r w:rsidR="006E1250">
        <w:t>elt så mycket som</w:t>
      </w:r>
      <w:r w:rsidR="007E168C">
        <w:t xml:space="preserve"> ett </w:t>
      </w:r>
      <w:r w:rsidR="007E168C">
        <w:lastRenderedPageBreak/>
        <w:t>förnyat pass. Särskilt hårda regler bör gälla för de</w:t>
      </w:r>
      <w:r w:rsidR="006E1250">
        <w:t>m</w:t>
      </w:r>
      <w:r w:rsidR="007E168C">
        <w:t xml:space="preserve"> som permanent vistas utomlands (längre än ett år). De bör bara få kvittera ut ett pass per period,</w:t>
      </w:r>
      <w:r w:rsidR="006E1250">
        <w:t xml:space="preserve"> och</w:t>
      </w:r>
      <w:r w:rsidR="007E168C">
        <w:t xml:space="preserve"> då </w:t>
      </w:r>
      <w:r w:rsidR="0043117B">
        <w:t>vid</w:t>
      </w:r>
      <w:r w:rsidR="007E168C">
        <w:t xml:space="preserve"> förnyelse. </w:t>
      </w:r>
      <w:r w:rsidR="00591FEF">
        <w:t xml:space="preserve">Dessutom skall varje pass kopplas till biometriska data såsom ögonigenkänning eller fingeravtryck. </w:t>
      </w:r>
    </w:p>
    <w:p w:rsidRPr="00422B9E" w:rsidR="00422B9E" w:rsidP="007451B9" w:rsidRDefault="007E168C" w14:paraId="37305392" w14:textId="15D0D4DC">
      <w:pPr>
        <w:pStyle w:val="ListaNummer"/>
      </w:pPr>
      <w:r>
        <w:t xml:space="preserve">  </w:t>
      </w:r>
      <w:r w:rsidR="00CD20BE">
        <w:t>För att polisen ska vilja hantera otillåten passhantering</w:t>
      </w:r>
      <w:r w:rsidR="00F65419">
        <w:t>,</w:t>
      </w:r>
      <w:r w:rsidR="00CD20BE">
        <w:t xml:space="preserve"> och för att vi ska få en avskräckande effekt från att</w:t>
      </w:r>
      <w:r w:rsidR="00870A0B">
        <w:t xml:space="preserve"> brottsligt</w:t>
      </w:r>
      <w:r w:rsidR="00CD20BE">
        <w:t xml:space="preserve"> hantera pass</w:t>
      </w:r>
      <w:r w:rsidR="00F65419">
        <w:t>,</w:t>
      </w:r>
      <w:r w:rsidR="00CD20BE">
        <w:t xml:space="preserve"> måste straffen för otillåten passhantering öka. Kännbart straff ska även utmätas om någon lånar ut sitt pass i avsikt att det ska användas på ett otillåtet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A66AFDE9734CE8996D86EFC740FD00"/>
        </w:placeholder>
      </w:sdtPr>
      <w:sdtEndPr>
        <w:rPr>
          <w:i w:val="0"/>
          <w:noProof w:val="0"/>
        </w:rPr>
      </w:sdtEndPr>
      <w:sdtContent>
        <w:p w:rsidR="00056D5C" w:rsidP="00056D5C" w:rsidRDefault="00056D5C" w14:paraId="7542E383" w14:textId="77777777"/>
        <w:p w:rsidRPr="008E0FE2" w:rsidR="004801AC" w:rsidP="00056D5C" w:rsidRDefault="007451B9" w14:paraId="327DDDA8" w14:textId="023E6E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208F" w14:paraId="64408F0D" w14:textId="77777777">
        <w:trPr>
          <w:cantSplit/>
        </w:trPr>
        <w:tc>
          <w:tcPr>
            <w:tcW w:w="50" w:type="pct"/>
            <w:vAlign w:val="bottom"/>
          </w:tcPr>
          <w:p w:rsidR="00B5208F" w:rsidRDefault="00581FBD" w14:paraId="67AE0E08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B5208F" w:rsidRDefault="00581FBD" w14:paraId="1B5D4584" w14:textId="77777777">
            <w:pPr>
              <w:pStyle w:val="Underskrifter"/>
              <w:spacing w:after="0"/>
            </w:pPr>
            <w:r>
              <w:t>Anders Alftberg (SD)</w:t>
            </w:r>
          </w:p>
        </w:tc>
      </w:tr>
    </w:tbl>
    <w:p w:rsidR="00565653" w:rsidRDefault="00565653" w14:paraId="2E368A12" w14:textId="77777777"/>
    <w:sectPr w:rsidR="0056565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991" w14:textId="77777777" w:rsidR="00846CFE" w:rsidRDefault="00846CFE" w:rsidP="000C1CAD">
      <w:pPr>
        <w:spacing w:line="240" w:lineRule="auto"/>
      </w:pPr>
      <w:r>
        <w:separator/>
      </w:r>
    </w:p>
  </w:endnote>
  <w:endnote w:type="continuationSeparator" w:id="0">
    <w:p w14:paraId="35235162" w14:textId="77777777" w:rsidR="00846CFE" w:rsidRDefault="00846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00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2F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665" w14:textId="4DA1C156" w:rsidR="00262EA3" w:rsidRPr="00056D5C" w:rsidRDefault="00262EA3" w:rsidP="00056D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EB7E" w14:textId="77777777" w:rsidR="00846CFE" w:rsidRDefault="00846CFE" w:rsidP="000C1CAD">
      <w:pPr>
        <w:spacing w:line="240" w:lineRule="auto"/>
      </w:pPr>
      <w:r>
        <w:separator/>
      </w:r>
    </w:p>
  </w:footnote>
  <w:footnote w:type="continuationSeparator" w:id="0">
    <w:p w14:paraId="68ABA75C" w14:textId="77777777" w:rsidR="00846CFE" w:rsidRDefault="00846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6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3E7517" wp14:editId="381EB6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81F55" w14:textId="77777777" w:rsidR="00262EA3" w:rsidRDefault="007451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71DDCC776C4D47A9D706A9CD5B2AE8"/>
                              </w:placeholder>
                              <w:text/>
                            </w:sdtPr>
                            <w:sdtEndPr/>
                            <w:sdtContent>
                              <w:r w:rsidR="00846C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CC9152BC5E4BE2A562F7822BE0971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3E75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C81F55" w14:textId="77777777" w:rsidR="00262EA3" w:rsidRDefault="007451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71DDCC776C4D47A9D706A9CD5B2AE8"/>
                        </w:placeholder>
                        <w:text/>
                      </w:sdtPr>
                      <w:sdtEndPr/>
                      <w:sdtContent>
                        <w:r w:rsidR="00846C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CC9152BC5E4BE2A562F7822BE0971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6A9A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B22A" w14:textId="77777777" w:rsidR="00262EA3" w:rsidRDefault="00262EA3" w:rsidP="008563AC">
    <w:pPr>
      <w:jc w:val="right"/>
    </w:pPr>
  </w:p>
  <w:p w14:paraId="118CC9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0642" w14:textId="77777777" w:rsidR="00262EA3" w:rsidRDefault="007451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40508B" wp14:editId="775E96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5DE526" w14:textId="77777777" w:rsidR="00262EA3" w:rsidRDefault="007451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56D5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6CF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22CAE1C" w14:textId="77777777" w:rsidR="00262EA3" w:rsidRPr="008227B3" w:rsidRDefault="007451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2030B4" w14:textId="7BB3FF87" w:rsidR="00262EA3" w:rsidRPr="008227B3" w:rsidRDefault="007451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6D5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56D5C">
          <w:t>:19</w:t>
        </w:r>
      </w:sdtContent>
    </w:sdt>
  </w:p>
  <w:p w14:paraId="38F93CA3" w14:textId="072BE191" w:rsidR="00262EA3" w:rsidRDefault="007451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56D5C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F6F80B4A4175A0987BB7E38FB0B4"/>
      </w:placeholder>
      <w:text/>
    </w:sdtPr>
    <w:sdtEndPr/>
    <w:sdtContent>
      <w:p w14:paraId="4C980B7C" w14:textId="77777777" w:rsidR="00262EA3" w:rsidRDefault="00CD20BE" w:rsidP="00283E0F">
        <w:pPr>
          <w:pStyle w:val="FSHRub2"/>
        </w:pPr>
        <w:r>
          <w:t>Skärpta regler för passhantering och skärpta straff för otillåten passhantering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FD7E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43080"/>
    <w:multiLevelType w:val="hybridMultilevel"/>
    <w:tmpl w:val="1EA60CBC"/>
    <w:lvl w:ilvl="0" w:tplc="CA8A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6"/>
  </w:num>
  <w:num w:numId="14">
    <w:abstractNumId w:val="19"/>
  </w:num>
  <w:num w:numId="15">
    <w:abstractNumId w:val="13"/>
  </w:num>
  <w:num w:numId="16">
    <w:abstractNumId w:val="31"/>
  </w:num>
  <w:num w:numId="17">
    <w:abstractNumId w:val="38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4"/>
  </w:num>
  <w:num w:numId="23">
    <w:abstractNumId w:val="21"/>
  </w:num>
  <w:num w:numId="24">
    <w:abstractNumId w:val="10"/>
  </w:num>
  <w:num w:numId="25">
    <w:abstractNumId w:val="23"/>
  </w:num>
  <w:num w:numId="26">
    <w:abstractNumId w:val="34"/>
  </w:num>
  <w:num w:numId="27">
    <w:abstractNumId w:val="30"/>
  </w:num>
  <w:num w:numId="28">
    <w:abstractNumId w:val="26"/>
  </w:num>
  <w:num w:numId="29">
    <w:abstractNumId w:val="32"/>
  </w:num>
  <w:num w:numId="30">
    <w:abstractNumId w:val="15"/>
  </w:num>
  <w:num w:numId="31">
    <w:abstractNumId w:val="17"/>
  </w:num>
  <w:num w:numId="32">
    <w:abstractNumId w:val="12"/>
  </w:num>
  <w:num w:numId="33">
    <w:abstractNumId w:val="22"/>
  </w:num>
  <w:num w:numId="34">
    <w:abstractNumId w:val="25"/>
  </w:num>
  <w:num w:numId="35">
    <w:abstractNumId w:val="32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</w:num>
  <w:num w:numId="40">
    <w:abstractNumId w:val="33"/>
  </w:num>
  <w:num w:numId="41">
    <w:abstractNumId w:val="32"/>
    <w:lvlOverride w:ilvl="0">
      <w:startOverride w:val="1"/>
    </w:lvlOverride>
  </w:num>
  <w:num w:numId="42">
    <w:abstractNumId w:val="18"/>
  </w:num>
  <w:num w:numId="43">
    <w:abstractNumId w:val="1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46C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D5C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4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01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4A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7B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C9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53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FBD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FE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43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5D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250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A5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1B9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BC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967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68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F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A0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E59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7A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208F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76F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BE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3A0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5B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19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BBD99E"/>
  <w15:chartTrackingRefBased/>
  <w15:docId w15:val="{5FE81BCB-A086-46A3-ADCD-D15F02C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6576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6576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6576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6576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6576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6576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6576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6576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6576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6576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6576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6576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6576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6576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6576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6576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6576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6576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6576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6576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6576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6576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6576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6576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6576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6576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6576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6576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6576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6576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6576F"/>
  </w:style>
  <w:style w:type="paragraph" w:styleId="Innehll1">
    <w:name w:val="toc 1"/>
    <w:basedOn w:val="Normalutanindragellerluft"/>
    <w:next w:val="Normal"/>
    <w:uiPriority w:val="39"/>
    <w:unhideWhenUsed/>
    <w:rsid w:val="00C6576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6576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6576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6576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6576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6576F"/>
  </w:style>
  <w:style w:type="paragraph" w:styleId="Innehll7">
    <w:name w:val="toc 7"/>
    <w:basedOn w:val="Rubrik6"/>
    <w:next w:val="Normal"/>
    <w:uiPriority w:val="39"/>
    <w:semiHidden/>
    <w:unhideWhenUsed/>
    <w:rsid w:val="00C6576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6576F"/>
  </w:style>
  <w:style w:type="paragraph" w:styleId="Innehll9">
    <w:name w:val="toc 9"/>
    <w:basedOn w:val="Innehll8"/>
    <w:next w:val="Normal"/>
    <w:uiPriority w:val="39"/>
    <w:semiHidden/>
    <w:unhideWhenUsed/>
    <w:rsid w:val="00C6576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6576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6576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6576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6576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6576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6576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6576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6576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6576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6576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6576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6576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6576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6576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6576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6576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6576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6576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6576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6576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6576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6576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6576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6576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6576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6576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6576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6576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6576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6576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6576F"/>
  </w:style>
  <w:style w:type="paragraph" w:customStyle="1" w:styleId="RubrikSammanf">
    <w:name w:val="RubrikSammanf"/>
    <w:basedOn w:val="Rubrik1"/>
    <w:next w:val="Normal"/>
    <w:uiPriority w:val="3"/>
    <w:semiHidden/>
    <w:rsid w:val="00C6576F"/>
  </w:style>
  <w:style w:type="paragraph" w:styleId="Sidfot">
    <w:name w:val="footer"/>
    <w:basedOn w:val="Normalutanindragellerluft"/>
    <w:link w:val="SidfotChar"/>
    <w:uiPriority w:val="7"/>
    <w:unhideWhenUsed/>
    <w:rsid w:val="00C6576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6576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6576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6576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6576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6576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6576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576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657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57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57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576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57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576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65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6576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6576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6576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6576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6576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6576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6576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6576F"/>
    <w:pPr>
      <w:outlineLvl w:val="9"/>
    </w:pPr>
  </w:style>
  <w:style w:type="paragraph" w:customStyle="1" w:styleId="KantrubrikV">
    <w:name w:val="KantrubrikV"/>
    <w:basedOn w:val="Sidhuvud"/>
    <w:qFormat/>
    <w:rsid w:val="00C6576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6576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6576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6576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6576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6576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6576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6576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6576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6576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6576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6576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6576F"/>
    <w:pPr>
      <w:ind w:left="720"/>
      <w:contextualSpacing/>
    </w:pPr>
  </w:style>
  <w:style w:type="paragraph" w:customStyle="1" w:styleId="ListaLinje">
    <w:name w:val="ListaLinje"/>
    <w:basedOn w:val="Lista"/>
    <w:qFormat/>
    <w:rsid w:val="00C6576F"/>
    <w:pPr>
      <w:numPr>
        <w:numId w:val="41"/>
      </w:numPr>
      <w:ind w:left="340" w:hanging="340"/>
    </w:pPr>
  </w:style>
  <w:style w:type="paragraph" w:customStyle="1" w:styleId="ListaGemener">
    <w:name w:val="ListaGemener"/>
    <w:basedOn w:val="Lista"/>
    <w:qFormat/>
    <w:rsid w:val="00C6576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6576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6576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6576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6576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6576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6576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6576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6576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6576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6576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6576F"/>
    <w:pPr>
      <w:numPr>
        <w:ilvl w:val="1"/>
        <w:numId w:val="39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6576F"/>
    <w:pPr>
      <w:numPr>
        <w:numId w:val="39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6576F"/>
    <w:pPr>
      <w:numPr>
        <w:ilvl w:val="1"/>
        <w:numId w:val="38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6576F"/>
    <w:pPr>
      <w:numPr>
        <w:numId w:val="38"/>
      </w:numPr>
    </w:pPr>
  </w:style>
  <w:style w:type="paragraph" w:styleId="Normalwebb">
    <w:name w:val="Normal (Web)"/>
    <w:basedOn w:val="Normal"/>
    <w:uiPriority w:val="99"/>
    <w:unhideWhenUsed/>
    <w:locked/>
    <w:rsid w:val="00C657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56AF0941841AC8AB0778F9523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56C5C-6B03-46B8-ACCD-F392669138F8}"/>
      </w:docPartPr>
      <w:docPartBody>
        <w:p w:rsidR="00C3568A" w:rsidRDefault="00CE699F">
          <w:pPr>
            <w:pStyle w:val="36856AF0941841AC8AB0778F9523C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1BA442D7CB44638E5FA4B9F5DA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2BE1-87E9-4A95-AE98-95BFC925DC70}"/>
      </w:docPartPr>
      <w:docPartBody>
        <w:p w:rsidR="00C3568A" w:rsidRDefault="00CE699F">
          <w:pPr>
            <w:pStyle w:val="4D1BA442D7CB44638E5FA4B9F5DA98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1DDCC776C4D47A9D706A9CD5B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28D4-3D91-471B-9ABE-4E5F739ECF1C}"/>
      </w:docPartPr>
      <w:docPartBody>
        <w:p w:rsidR="00C3568A" w:rsidRDefault="00CE699F">
          <w:pPr>
            <w:pStyle w:val="5B71DDCC776C4D47A9D706A9CD5B2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C9152BC5E4BE2A562F7822B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20C2-8671-478A-95FE-F3BE1D40CFD8}"/>
      </w:docPartPr>
      <w:docPartBody>
        <w:p w:rsidR="00C3568A" w:rsidRDefault="00CE699F">
          <w:pPr>
            <w:pStyle w:val="98CC9152BC5E4BE2A562F7822BE097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AA73B-E08C-467D-88C6-7E9E7C4F383A}"/>
      </w:docPartPr>
      <w:docPartBody>
        <w:p w:rsidR="00C3568A" w:rsidRDefault="00CE699F">
          <w:r w:rsidRPr="005B36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F6F80B4A4175A0987BB7E38F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55B8D-DA88-4622-A25A-1F6B6E146626}"/>
      </w:docPartPr>
      <w:docPartBody>
        <w:p w:rsidR="00C3568A" w:rsidRDefault="00CE699F">
          <w:r w:rsidRPr="005B3698">
            <w:rPr>
              <w:rStyle w:val="Platshllartext"/>
            </w:rPr>
            <w:t>[ange din text här]</w:t>
          </w:r>
        </w:p>
      </w:docPartBody>
    </w:docPart>
    <w:docPart>
      <w:docPartPr>
        <w:name w:val="20A66AFDE9734CE8996D86EFC740F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57738-8A02-4768-961E-A0F6429C2DA8}"/>
      </w:docPartPr>
      <w:docPartBody>
        <w:p w:rsidR="004334C0" w:rsidRDefault="004334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9F"/>
    <w:rsid w:val="004334C0"/>
    <w:rsid w:val="00C3568A"/>
    <w:rsid w:val="00C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699F"/>
    <w:rPr>
      <w:color w:val="F4B083" w:themeColor="accent2" w:themeTint="99"/>
    </w:rPr>
  </w:style>
  <w:style w:type="paragraph" w:customStyle="1" w:styleId="36856AF0941841AC8AB0778F9523CCD0">
    <w:name w:val="36856AF0941841AC8AB0778F9523CCD0"/>
  </w:style>
  <w:style w:type="paragraph" w:customStyle="1" w:styleId="4D1BA442D7CB44638E5FA4B9F5DA9836">
    <w:name w:val="4D1BA442D7CB44638E5FA4B9F5DA9836"/>
  </w:style>
  <w:style w:type="paragraph" w:customStyle="1" w:styleId="5B71DDCC776C4D47A9D706A9CD5B2AE8">
    <w:name w:val="5B71DDCC776C4D47A9D706A9CD5B2AE8"/>
  </w:style>
  <w:style w:type="paragraph" w:customStyle="1" w:styleId="98CC9152BC5E4BE2A562F7822BE09713">
    <w:name w:val="98CC9152BC5E4BE2A562F7822BE0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8987B-C7E5-4095-B93B-425EF051A874}"/>
</file>

<file path=customXml/itemProps2.xml><?xml version="1.0" encoding="utf-8"?>
<ds:datastoreItem xmlns:ds="http://schemas.openxmlformats.org/officeDocument/2006/customXml" ds:itemID="{A96A10EC-3B97-4666-A242-96BAC68C2C74}"/>
</file>

<file path=customXml/itemProps3.xml><?xml version="1.0" encoding="utf-8"?>
<ds:datastoreItem xmlns:ds="http://schemas.openxmlformats.org/officeDocument/2006/customXml" ds:itemID="{0A423AF3-7EE2-4EA1-8175-E880D6592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1476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reglerna för passhantering och skärp straffen för otillåten passhantering</vt:lpstr>
      <vt:lpstr>
      </vt:lpstr>
    </vt:vector>
  </TitlesOfParts>
  <Company>Sveriges riksdag</Company>
  <LinksUpToDate>false</LinksUpToDate>
  <CharactersWithSpaces>1747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